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2A638" w14:textId="1119A96F" w:rsidR="0047218C" w:rsidRDefault="0047218C" w:rsidP="00AE7FD8">
      <w:pPr>
        <w:spacing w:line="360" w:lineRule="auto"/>
        <w:jc w:val="both"/>
        <w:rPr>
          <w:rFonts w:asciiTheme="minorHAnsi" w:hAnsiTheme="minorHAnsi" w:cstheme="minorHAnsi"/>
          <w:color w:val="0F0030" w:themeColor="accent1"/>
          <w:sz w:val="32"/>
          <w:szCs w:val="32"/>
        </w:rPr>
      </w:pPr>
      <w:r w:rsidRPr="001F428D">
        <w:rPr>
          <w:noProof/>
        </w:rPr>
        <mc:AlternateContent>
          <mc:Choice Requires="wpg">
            <w:drawing>
              <wp:inline distT="0" distB="0" distL="0" distR="0" wp14:anchorId="2085CA2A" wp14:editId="47A961A2">
                <wp:extent cx="6120000" cy="1080000"/>
                <wp:effectExtent l="0" t="0" r="0" b="6350"/>
                <wp:docPr id="754245190" name="Group 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1080000"/>
                          <a:chOff x="0" y="0"/>
                          <a:chExt cx="6120000" cy="1080000"/>
                        </a:xfrm>
                      </wpg:grpSpPr>
                      <pic:pic xmlns:pic="http://schemas.openxmlformats.org/drawingml/2006/picture">
                        <pic:nvPicPr>
                          <pic:cNvPr id="423417468" name="Graphic 3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0" cy="10800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980577363" name="Group 1980577363"/>
                        <wpg:cNvGrpSpPr>
                          <a:grpSpLocks noChangeAspect="1"/>
                        </wpg:cNvGrpSpPr>
                        <wpg:grpSpPr>
                          <a:xfrm>
                            <a:off x="570995" y="299870"/>
                            <a:ext cx="1340619" cy="480265"/>
                            <a:chOff x="570996" y="299868"/>
                            <a:chExt cx="1108462" cy="397096"/>
                          </a:xfrm>
                        </wpg:grpSpPr>
                        <wps:wsp>
                          <wps:cNvPr id="586096314" name="Freeform: Shape 586096314"/>
                          <wps:cNvSpPr/>
                          <wps:spPr>
                            <a:xfrm>
                              <a:off x="1179205" y="378735"/>
                              <a:ext cx="181832" cy="235838"/>
                            </a:xfrm>
                            <a:custGeom>
                              <a:avLst/>
                              <a:gdLst>
                                <a:gd name="connsiteX0" fmla="*/ 124682 w 181832"/>
                                <a:gd name="connsiteY0" fmla="*/ 24955 h 235838"/>
                                <a:gd name="connsiteX1" fmla="*/ 91154 w 181832"/>
                                <a:gd name="connsiteY1" fmla="*/ 0 h 235838"/>
                                <a:gd name="connsiteX2" fmla="*/ 57340 w 181832"/>
                                <a:gd name="connsiteY2" fmla="*/ 25241 h 235838"/>
                                <a:gd name="connsiteX3" fmla="*/ 476 w 181832"/>
                                <a:gd name="connsiteY3" fmla="*/ 225266 h 235838"/>
                                <a:gd name="connsiteX4" fmla="*/ 0 w 181832"/>
                                <a:gd name="connsiteY4" fmla="*/ 228314 h 235838"/>
                                <a:gd name="connsiteX5" fmla="*/ 7810 w 181832"/>
                                <a:gd name="connsiteY5" fmla="*/ 235839 h 235838"/>
                                <a:gd name="connsiteX6" fmla="*/ 25908 w 181832"/>
                                <a:gd name="connsiteY6" fmla="*/ 235839 h 235838"/>
                                <a:gd name="connsiteX7" fmla="*/ 33909 w 181832"/>
                                <a:gd name="connsiteY7" fmla="*/ 229362 h 235838"/>
                                <a:gd name="connsiteX8" fmla="*/ 53054 w 181832"/>
                                <a:gd name="connsiteY8" fmla="*/ 160496 h 235838"/>
                                <a:gd name="connsiteX9" fmla="*/ 128778 w 181832"/>
                                <a:gd name="connsiteY9" fmla="*/ 160496 h 235838"/>
                                <a:gd name="connsiteX10" fmla="*/ 148209 w 181832"/>
                                <a:gd name="connsiteY10" fmla="*/ 229267 h 235838"/>
                                <a:gd name="connsiteX11" fmla="*/ 155924 w 181832"/>
                                <a:gd name="connsiteY11" fmla="*/ 235839 h 235838"/>
                                <a:gd name="connsiteX12" fmla="*/ 174022 w 181832"/>
                                <a:gd name="connsiteY12" fmla="*/ 235839 h 235838"/>
                                <a:gd name="connsiteX13" fmla="*/ 181832 w 181832"/>
                                <a:gd name="connsiteY13" fmla="*/ 228314 h 235838"/>
                                <a:gd name="connsiteX14" fmla="*/ 181356 w 181832"/>
                                <a:gd name="connsiteY14" fmla="*/ 225266 h 235838"/>
                                <a:gd name="connsiteX15" fmla="*/ 124492 w 181832"/>
                                <a:gd name="connsiteY15" fmla="*/ 24955 h 235838"/>
                                <a:gd name="connsiteX16" fmla="*/ 87439 w 181832"/>
                                <a:gd name="connsiteY16" fmla="*/ 33052 h 235838"/>
                                <a:gd name="connsiteX17" fmla="*/ 91059 w 181832"/>
                                <a:gd name="connsiteY17" fmla="*/ 29432 h 235838"/>
                                <a:gd name="connsiteX18" fmla="*/ 94392 w 181832"/>
                                <a:gd name="connsiteY18" fmla="*/ 33052 h 235838"/>
                                <a:gd name="connsiteX19" fmla="*/ 121444 w 181832"/>
                                <a:gd name="connsiteY19" fmla="*/ 130969 h 235838"/>
                                <a:gd name="connsiteX20" fmla="*/ 60293 w 181832"/>
                                <a:gd name="connsiteY20" fmla="*/ 130969 h 235838"/>
                                <a:gd name="connsiteX21" fmla="*/ 87344 w 181832"/>
                                <a:gd name="connsiteY21" fmla="*/ 33052 h 2358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</a:cxnLst>
                              <a:rect l="l" t="t" r="r" b="b"/>
                              <a:pathLst>
                                <a:path w="181832" h="235838">
                                  <a:moveTo>
                                    <a:pt x="124682" y="24955"/>
                                  </a:moveTo>
                                  <a:cubicBezTo>
                                    <a:pt x="118586" y="3239"/>
                                    <a:pt x="101060" y="0"/>
                                    <a:pt x="91154" y="0"/>
                                  </a:cubicBezTo>
                                  <a:cubicBezTo>
                                    <a:pt x="81248" y="0"/>
                                    <a:pt x="63436" y="3239"/>
                                    <a:pt x="57340" y="25241"/>
                                  </a:cubicBezTo>
                                  <a:lnTo>
                                    <a:pt x="476" y="225266"/>
                                  </a:lnTo>
                                  <a:cubicBezTo>
                                    <a:pt x="0" y="226314"/>
                                    <a:pt x="0" y="227552"/>
                                    <a:pt x="0" y="228314"/>
                                  </a:cubicBezTo>
                                  <a:cubicBezTo>
                                    <a:pt x="0" y="232600"/>
                                    <a:pt x="3334" y="235839"/>
                                    <a:pt x="7810" y="235839"/>
                                  </a:cubicBezTo>
                                  <a:lnTo>
                                    <a:pt x="25908" y="235839"/>
                                  </a:lnTo>
                                  <a:cubicBezTo>
                                    <a:pt x="29527" y="235839"/>
                                    <a:pt x="33052" y="232981"/>
                                    <a:pt x="33909" y="229362"/>
                                  </a:cubicBezTo>
                                  <a:lnTo>
                                    <a:pt x="53054" y="160496"/>
                                  </a:lnTo>
                                  <a:lnTo>
                                    <a:pt x="128778" y="160496"/>
                                  </a:lnTo>
                                  <a:lnTo>
                                    <a:pt x="148209" y="229267"/>
                                  </a:lnTo>
                                  <a:cubicBezTo>
                                    <a:pt x="149161" y="233267"/>
                                    <a:pt x="152209" y="235839"/>
                                    <a:pt x="155924" y="235839"/>
                                  </a:cubicBezTo>
                                  <a:lnTo>
                                    <a:pt x="174022" y="235839"/>
                                  </a:lnTo>
                                  <a:cubicBezTo>
                                    <a:pt x="178594" y="235839"/>
                                    <a:pt x="181832" y="232791"/>
                                    <a:pt x="181832" y="228314"/>
                                  </a:cubicBezTo>
                                  <a:cubicBezTo>
                                    <a:pt x="181832" y="227552"/>
                                    <a:pt x="181832" y="226409"/>
                                    <a:pt x="181356" y="225266"/>
                                  </a:cubicBezTo>
                                  <a:lnTo>
                                    <a:pt x="124492" y="24955"/>
                                  </a:lnTo>
                                  <a:close/>
                                  <a:moveTo>
                                    <a:pt x="87439" y="33052"/>
                                  </a:moveTo>
                                  <a:cubicBezTo>
                                    <a:pt x="88297" y="29813"/>
                                    <a:pt x="89725" y="29432"/>
                                    <a:pt x="91059" y="29432"/>
                                  </a:cubicBezTo>
                                  <a:cubicBezTo>
                                    <a:pt x="91726" y="29432"/>
                                    <a:pt x="93440" y="29432"/>
                                    <a:pt x="94392" y="33052"/>
                                  </a:cubicBezTo>
                                  <a:lnTo>
                                    <a:pt x="121444" y="130969"/>
                                  </a:lnTo>
                                  <a:lnTo>
                                    <a:pt x="60293" y="130969"/>
                                  </a:lnTo>
                                  <a:lnTo>
                                    <a:pt x="87344" y="330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55708520" name="Freeform: Shape 355708520"/>
                          <wps:cNvSpPr/>
                          <wps:spPr>
                            <a:xfrm>
                              <a:off x="1428856" y="380925"/>
                              <a:ext cx="33146" cy="233648"/>
                            </a:xfrm>
                            <a:custGeom>
                              <a:avLst/>
                              <a:gdLst>
                                <a:gd name="connsiteX0" fmla="*/ 25051 w 33146"/>
                                <a:gd name="connsiteY0" fmla="*/ 0 h 233648"/>
                                <a:gd name="connsiteX1" fmla="*/ 8096 w 33146"/>
                                <a:gd name="connsiteY1" fmla="*/ 0 h 233648"/>
                                <a:gd name="connsiteX2" fmla="*/ 0 w 33146"/>
                                <a:gd name="connsiteY2" fmla="*/ 8382 h 233648"/>
                                <a:gd name="connsiteX3" fmla="*/ 0 w 33146"/>
                                <a:gd name="connsiteY3" fmla="*/ 224885 h 233648"/>
                                <a:gd name="connsiteX4" fmla="*/ 8096 w 33146"/>
                                <a:gd name="connsiteY4" fmla="*/ 233648 h 233648"/>
                                <a:gd name="connsiteX5" fmla="*/ 25051 w 33146"/>
                                <a:gd name="connsiteY5" fmla="*/ 233648 h 233648"/>
                                <a:gd name="connsiteX6" fmla="*/ 33147 w 33146"/>
                                <a:gd name="connsiteY6" fmla="*/ 224885 h 233648"/>
                                <a:gd name="connsiteX7" fmla="*/ 33147 w 33146"/>
                                <a:gd name="connsiteY7" fmla="*/ 8382 h 233648"/>
                                <a:gd name="connsiteX8" fmla="*/ 25051 w 33146"/>
                                <a:gd name="connsiteY8" fmla="*/ 0 h 23364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33146" h="233648">
                                  <a:moveTo>
                                    <a:pt x="25051" y="0"/>
                                  </a:moveTo>
                                  <a:lnTo>
                                    <a:pt x="8096" y="0"/>
                                  </a:lnTo>
                                  <a:cubicBezTo>
                                    <a:pt x="3524" y="0"/>
                                    <a:pt x="0" y="3715"/>
                                    <a:pt x="0" y="8382"/>
                                  </a:cubicBezTo>
                                  <a:lnTo>
                                    <a:pt x="0" y="224885"/>
                                  </a:lnTo>
                                  <a:cubicBezTo>
                                    <a:pt x="0" y="229743"/>
                                    <a:pt x="3620" y="233648"/>
                                    <a:pt x="8096" y="233648"/>
                                  </a:cubicBezTo>
                                  <a:lnTo>
                                    <a:pt x="25051" y="233648"/>
                                  </a:lnTo>
                                  <a:cubicBezTo>
                                    <a:pt x="30099" y="233648"/>
                                    <a:pt x="33147" y="229172"/>
                                    <a:pt x="33147" y="224885"/>
                                  </a:cubicBezTo>
                                  <a:lnTo>
                                    <a:pt x="33147" y="8382"/>
                                  </a:lnTo>
                                  <a:cubicBezTo>
                                    <a:pt x="33147" y="3620"/>
                                    <a:pt x="29623" y="0"/>
                                    <a:pt x="25051" y="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97687738" name="Freeform: Shape 1597687738"/>
                          <wps:cNvSpPr/>
                          <wps:spPr>
                            <a:xfrm>
                              <a:off x="1536012" y="378639"/>
                              <a:ext cx="143446" cy="238029"/>
                            </a:xfrm>
                            <a:custGeom>
                              <a:avLst/>
                              <a:gdLst>
                                <a:gd name="connsiteX0" fmla="*/ 94202 w 143446"/>
                                <a:gd name="connsiteY0" fmla="*/ 109061 h 238029"/>
                                <a:gd name="connsiteX1" fmla="*/ 65913 w 143446"/>
                                <a:gd name="connsiteY1" fmla="*/ 92202 h 238029"/>
                                <a:gd name="connsiteX2" fmla="*/ 33623 w 143446"/>
                                <a:gd name="connsiteY2" fmla="*/ 57150 h 238029"/>
                                <a:gd name="connsiteX3" fmla="*/ 76200 w 143446"/>
                                <a:gd name="connsiteY3" fmla="*/ 30480 h 238029"/>
                                <a:gd name="connsiteX4" fmla="*/ 128873 w 143446"/>
                                <a:gd name="connsiteY4" fmla="*/ 32290 h 238029"/>
                                <a:gd name="connsiteX5" fmla="*/ 129635 w 143446"/>
                                <a:gd name="connsiteY5" fmla="*/ 32290 h 238029"/>
                                <a:gd name="connsiteX6" fmla="*/ 137446 w 143446"/>
                                <a:gd name="connsiteY6" fmla="*/ 24765 h 238029"/>
                                <a:gd name="connsiteX7" fmla="*/ 137446 w 143446"/>
                                <a:gd name="connsiteY7" fmla="*/ 11525 h 238029"/>
                                <a:gd name="connsiteX8" fmla="*/ 130016 w 143446"/>
                                <a:gd name="connsiteY8" fmla="*/ 3715 h 238029"/>
                                <a:gd name="connsiteX9" fmla="*/ 76105 w 143446"/>
                                <a:gd name="connsiteY9" fmla="*/ 0 h 238029"/>
                                <a:gd name="connsiteX10" fmla="*/ 0 w 143446"/>
                                <a:gd name="connsiteY10" fmla="*/ 56960 h 238029"/>
                                <a:gd name="connsiteX11" fmla="*/ 43624 w 143446"/>
                                <a:gd name="connsiteY11" fmla="*/ 116681 h 238029"/>
                                <a:gd name="connsiteX12" fmla="*/ 73438 w 143446"/>
                                <a:gd name="connsiteY12" fmla="*/ 134779 h 238029"/>
                                <a:gd name="connsiteX13" fmla="*/ 109156 w 143446"/>
                                <a:gd name="connsiteY13" fmla="*/ 173831 h 238029"/>
                                <a:gd name="connsiteX14" fmla="*/ 64961 w 143446"/>
                                <a:gd name="connsiteY14" fmla="*/ 207550 h 238029"/>
                                <a:gd name="connsiteX15" fmla="*/ 14478 w 143446"/>
                                <a:gd name="connsiteY15" fmla="*/ 205740 h 238029"/>
                                <a:gd name="connsiteX16" fmla="*/ 13335 w 143446"/>
                                <a:gd name="connsiteY16" fmla="*/ 205740 h 238029"/>
                                <a:gd name="connsiteX17" fmla="*/ 5524 w 143446"/>
                                <a:gd name="connsiteY17" fmla="*/ 213265 h 238029"/>
                                <a:gd name="connsiteX18" fmla="*/ 5524 w 143446"/>
                                <a:gd name="connsiteY18" fmla="*/ 225552 h 238029"/>
                                <a:gd name="connsiteX19" fmla="*/ 13525 w 143446"/>
                                <a:gd name="connsiteY19" fmla="*/ 233648 h 238029"/>
                                <a:gd name="connsiteX20" fmla="*/ 64961 w 143446"/>
                                <a:gd name="connsiteY20" fmla="*/ 238030 h 238029"/>
                                <a:gd name="connsiteX21" fmla="*/ 143446 w 143446"/>
                                <a:gd name="connsiteY21" fmla="*/ 173927 h 238029"/>
                                <a:gd name="connsiteX22" fmla="*/ 93916 w 143446"/>
                                <a:gd name="connsiteY22" fmla="*/ 108966 h 2380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w="143446" h="238029">
                                  <a:moveTo>
                                    <a:pt x="94202" y="109061"/>
                                  </a:moveTo>
                                  <a:lnTo>
                                    <a:pt x="65913" y="92202"/>
                                  </a:lnTo>
                                  <a:cubicBezTo>
                                    <a:pt x="43624" y="78677"/>
                                    <a:pt x="33623" y="70390"/>
                                    <a:pt x="33623" y="57150"/>
                                  </a:cubicBezTo>
                                  <a:cubicBezTo>
                                    <a:pt x="33623" y="37243"/>
                                    <a:pt x="44387" y="30480"/>
                                    <a:pt x="76200" y="30480"/>
                                  </a:cubicBezTo>
                                  <a:cubicBezTo>
                                    <a:pt x="94012" y="30480"/>
                                    <a:pt x="115538" y="31433"/>
                                    <a:pt x="128873" y="32290"/>
                                  </a:cubicBezTo>
                                  <a:lnTo>
                                    <a:pt x="129635" y="32290"/>
                                  </a:lnTo>
                                  <a:cubicBezTo>
                                    <a:pt x="134207" y="32290"/>
                                    <a:pt x="137446" y="29242"/>
                                    <a:pt x="137446" y="24765"/>
                                  </a:cubicBezTo>
                                  <a:lnTo>
                                    <a:pt x="137446" y="11525"/>
                                  </a:lnTo>
                                  <a:cubicBezTo>
                                    <a:pt x="137446" y="9144"/>
                                    <a:pt x="136493" y="5048"/>
                                    <a:pt x="130016" y="3715"/>
                                  </a:cubicBezTo>
                                  <a:cubicBezTo>
                                    <a:pt x="118681" y="1905"/>
                                    <a:pt x="94869" y="0"/>
                                    <a:pt x="76105" y="0"/>
                                  </a:cubicBezTo>
                                  <a:cubicBezTo>
                                    <a:pt x="26384" y="0"/>
                                    <a:pt x="0" y="19717"/>
                                    <a:pt x="0" y="56960"/>
                                  </a:cubicBezTo>
                                  <a:cubicBezTo>
                                    <a:pt x="0" y="84487"/>
                                    <a:pt x="17431" y="100679"/>
                                    <a:pt x="43624" y="116681"/>
                                  </a:cubicBezTo>
                                  <a:lnTo>
                                    <a:pt x="73438" y="134779"/>
                                  </a:lnTo>
                                  <a:cubicBezTo>
                                    <a:pt x="101822" y="152210"/>
                                    <a:pt x="109156" y="160306"/>
                                    <a:pt x="109156" y="173831"/>
                                  </a:cubicBezTo>
                                  <a:cubicBezTo>
                                    <a:pt x="109156" y="190500"/>
                                    <a:pt x="103918" y="207550"/>
                                    <a:pt x="64961" y="207550"/>
                                  </a:cubicBezTo>
                                  <a:cubicBezTo>
                                    <a:pt x="50387" y="207550"/>
                                    <a:pt x="28289" y="206883"/>
                                    <a:pt x="14478" y="205740"/>
                                  </a:cubicBezTo>
                                  <a:lnTo>
                                    <a:pt x="13335" y="205740"/>
                                  </a:lnTo>
                                  <a:cubicBezTo>
                                    <a:pt x="8763" y="205740"/>
                                    <a:pt x="5524" y="208788"/>
                                    <a:pt x="5524" y="213265"/>
                                  </a:cubicBezTo>
                                  <a:lnTo>
                                    <a:pt x="5524" y="225552"/>
                                  </a:lnTo>
                                  <a:cubicBezTo>
                                    <a:pt x="5524" y="230600"/>
                                    <a:pt x="7429" y="232601"/>
                                    <a:pt x="13525" y="233648"/>
                                  </a:cubicBezTo>
                                  <a:cubicBezTo>
                                    <a:pt x="27718" y="235934"/>
                                    <a:pt x="43720" y="238030"/>
                                    <a:pt x="64961" y="238030"/>
                                  </a:cubicBezTo>
                                  <a:cubicBezTo>
                                    <a:pt x="133255" y="238030"/>
                                    <a:pt x="143446" y="197834"/>
                                    <a:pt x="143446" y="173927"/>
                                  </a:cubicBezTo>
                                  <a:cubicBezTo>
                                    <a:pt x="143446" y="148019"/>
                                    <a:pt x="130016" y="130493"/>
                                    <a:pt x="93916" y="10896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26237911" name="Freeform: Shape 1226237911"/>
                          <wps:cNvSpPr/>
                          <wps:spPr>
                            <a:xfrm>
                              <a:off x="847164" y="358542"/>
                              <a:ext cx="178879" cy="267461"/>
                            </a:xfrm>
                            <a:custGeom>
                              <a:avLst/>
                              <a:gdLst>
                                <a:gd name="connsiteX0" fmla="*/ 12573 w 178879"/>
                                <a:gd name="connsiteY0" fmla="*/ 95 h 267461"/>
                                <a:gd name="connsiteX1" fmla="*/ 0 w 178879"/>
                                <a:gd name="connsiteY1" fmla="*/ 10763 h 267461"/>
                                <a:gd name="connsiteX2" fmla="*/ 153543 w 178879"/>
                                <a:gd name="connsiteY2" fmla="*/ 236887 h 267461"/>
                                <a:gd name="connsiteX3" fmla="*/ 169831 w 178879"/>
                                <a:gd name="connsiteY3" fmla="*/ 267462 h 267461"/>
                                <a:gd name="connsiteX4" fmla="*/ 178879 w 178879"/>
                                <a:gd name="connsiteY4" fmla="*/ 251936 h 267461"/>
                                <a:gd name="connsiteX5" fmla="*/ 170593 w 178879"/>
                                <a:gd name="connsiteY5" fmla="*/ 232315 h 267461"/>
                                <a:gd name="connsiteX6" fmla="*/ 12668 w 178879"/>
                                <a:gd name="connsiteY6" fmla="*/ 0 h 26746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78879" h="267461">
                                  <a:moveTo>
                                    <a:pt x="12573" y="95"/>
                                  </a:moveTo>
                                  <a:lnTo>
                                    <a:pt x="0" y="10763"/>
                                  </a:lnTo>
                                  <a:cubicBezTo>
                                    <a:pt x="0" y="10763"/>
                                    <a:pt x="148590" y="229648"/>
                                    <a:pt x="153543" y="236887"/>
                                  </a:cubicBezTo>
                                  <a:cubicBezTo>
                                    <a:pt x="158877" y="244697"/>
                                    <a:pt x="168212" y="257842"/>
                                    <a:pt x="169831" y="267462"/>
                                  </a:cubicBezTo>
                                  <a:lnTo>
                                    <a:pt x="178879" y="251936"/>
                                  </a:lnTo>
                                  <a:cubicBezTo>
                                    <a:pt x="177832" y="245840"/>
                                    <a:pt x="174974" y="238792"/>
                                    <a:pt x="170593" y="232315"/>
                                  </a:cubicBezTo>
                                  <a:cubicBezTo>
                                    <a:pt x="153067" y="206788"/>
                                    <a:pt x="12668" y="0"/>
                                    <a:pt x="12668" y="0"/>
                                  </a:cubicBezTo>
                                </a:path>
                              </a:pathLst>
                            </a:custGeom>
                            <a:solidFill>
                              <a:srgbClr val="F9C20A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60428155" name="Freeform: Shape 1660428155"/>
                          <wps:cNvSpPr/>
                          <wps:spPr>
                            <a:xfrm>
                              <a:off x="870214" y="338825"/>
                              <a:ext cx="172402" cy="258032"/>
                            </a:xfrm>
                            <a:custGeom>
                              <a:avLst/>
                              <a:gdLst>
                                <a:gd name="connsiteX0" fmla="*/ 12573 w 172402"/>
                                <a:gd name="connsiteY0" fmla="*/ 95 h 258032"/>
                                <a:gd name="connsiteX1" fmla="*/ 0 w 172402"/>
                                <a:gd name="connsiteY1" fmla="*/ 10763 h 258032"/>
                                <a:gd name="connsiteX2" fmla="*/ 147066 w 172402"/>
                                <a:gd name="connsiteY2" fmla="*/ 227457 h 258032"/>
                                <a:gd name="connsiteX3" fmla="*/ 163354 w 172402"/>
                                <a:gd name="connsiteY3" fmla="*/ 258032 h 258032"/>
                                <a:gd name="connsiteX4" fmla="*/ 172402 w 172402"/>
                                <a:gd name="connsiteY4" fmla="*/ 242507 h 258032"/>
                                <a:gd name="connsiteX5" fmla="*/ 164116 w 172402"/>
                                <a:gd name="connsiteY5" fmla="*/ 222885 h 258032"/>
                                <a:gd name="connsiteX6" fmla="*/ 12573 w 172402"/>
                                <a:gd name="connsiteY6" fmla="*/ 0 h 25803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72402" h="258032">
                                  <a:moveTo>
                                    <a:pt x="12573" y="95"/>
                                  </a:moveTo>
                                  <a:lnTo>
                                    <a:pt x="0" y="10763"/>
                                  </a:lnTo>
                                  <a:cubicBezTo>
                                    <a:pt x="0" y="10763"/>
                                    <a:pt x="142208" y="220218"/>
                                    <a:pt x="147066" y="227457"/>
                                  </a:cubicBezTo>
                                  <a:cubicBezTo>
                                    <a:pt x="152400" y="235268"/>
                                    <a:pt x="161734" y="248412"/>
                                    <a:pt x="163354" y="258032"/>
                                  </a:cubicBezTo>
                                  <a:lnTo>
                                    <a:pt x="172402" y="242507"/>
                                  </a:lnTo>
                                  <a:cubicBezTo>
                                    <a:pt x="171355" y="236411"/>
                                    <a:pt x="168497" y="229362"/>
                                    <a:pt x="164116" y="222885"/>
                                  </a:cubicBezTo>
                                  <a:cubicBezTo>
                                    <a:pt x="146590" y="197263"/>
                                    <a:pt x="12573" y="0"/>
                                    <a:pt x="12573" y="0"/>
                                  </a:cubicBezTo>
                                </a:path>
                              </a:pathLst>
                            </a:custGeom>
                            <a:solidFill>
                              <a:srgbClr val="F9C20A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678972979" name="Freeform: Shape 678972979"/>
                          <wps:cNvSpPr/>
                          <wps:spPr>
                            <a:xfrm>
                              <a:off x="893455" y="319203"/>
                              <a:ext cx="165639" cy="248507"/>
                            </a:xfrm>
                            <a:custGeom>
                              <a:avLst/>
                              <a:gdLst>
                                <a:gd name="connsiteX0" fmla="*/ 12573 w 165639"/>
                                <a:gd name="connsiteY0" fmla="*/ 0 h 248507"/>
                                <a:gd name="connsiteX1" fmla="*/ 0 w 165639"/>
                                <a:gd name="connsiteY1" fmla="*/ 10668 h 248507"/>
                                <a:gd name="connsiteX2" fmla="*/ 140589 w 165639"/>
                                <a:gd name="connsiteY2" fmla="*/ 217932 h 248507"/>
                                <a:gd name="connsiteX3" fmla="*/ 156877 w 165639"/>
                                <a:gd name="connsiteY3" fmla="*/ 248507 h 248507"/>
                                <a:gd name="connsiteX4" fmla="*/ 165640 w 165639"/>
                                <a:gd name="connsiteY4" fmla="*/ 233458 h 248507"/>
                                <a:gd name="connsiteX5" fmla="*/ 156877 w 165639"/>
                                <a:gd name="connsiteY5" fmla="*/ 212693 h 248507"/>
                                <a:gd name="connsiteX6" fmla="*/ 12478 w 165639"/>
                                <a:gd name="connsiteY6" fmla="*/ 0 h 2485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65639" h="248507">
                                  <a:moveTo>
                                    <a:pt x="12573" y="0"/>
                                  </a:moveTo>
                                  <a:lnTo>
                                    <a:pt x="0" y="10668"/>
                                  </a:lnTo>
                                  <a:cubicBezTo>
                                    <a:pt x="0" y="10668"/>
                                    <a:pt x="135731" y="210693"/>
                                    <a:pt x="140589" y="217932"/>
                                  </a:cubicBezTo>
                                  <a:cubicBezTo>
                                    <a:pt x="145923" y="225743"/>
                                    <a:pt x="155258" y="238887"/>
                                    <a:pt x="156877" y="248507"/>
                                  </a:cubicBezTo>
                                  <a:lnTo>
                                    <a:pt x="165640" y="233458"/>
                                  </a:lnTo>
                                  <a:cubicBezTo>
                                    <a:pt x="164592" y="227362"/>
                                    <a:pt x="161353" y="219170"/>
                                    <a:pt x="156877" y="212693"/>
                                  </a:cubicBezTo>
                                  <a:cubicBezTo>
                                    <a:pt x="139351" y="187166"/>
                                    <a:pt x="12478" y="0"/>
                                    <a:pt x="12478" y="0"/>
                                  </a:cubicBezTo>
                                </a:path>
                              </a:pathLst>
                            </a:custGeom>
                            <a:solidFill>
                              <a:srgbClr val="F9C20A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95818677" name="Freeform: Shape 1095818677"/>
                          <wps:cNvSpPr/>
                          <wps:spPr>
                            <a:xfrm>
                              <a:off x="916696" y="299868"/>
                              <a:ext cx="158686" cy="239363"/>
                            </a:xfrm>
                            <a:custGeom>
                              <a:avLst/>
                              <a:gdLst>
                                <a:gd name="connsiteX0" fmla="*/ 150781 w 158686"/>
                                <a:gd name="connsiteY0" fmla="*/ 204311 h 239363"/>
                                <a:gd name="connsiteX1" fmla="*/ 12097 w 158686"/>
                                <a:gd name="connsiteY1" fmla="*/ 0 h 239363"/>
                                <a:gd name="connsiteX2" fmla="*/ 0 w 158686"/>
                                <a:gd name="connsiteY2" fmla="*/ 10287 h 239363"/>
                                <a:gd name="connsiteX3" fmla="*/ 134112 w 158686"/>
                                <a:gd name="connsiteY3" fmla="*/ 208026 h 239363"/>
                                <a:gd name="connsiteX4" fmla="*/ 150209 w 158686"/>
                                <a:gd name="connsiteY4" fmla="*/ 239363 h 239363"/>
                                <a:gd name="connsiteX5" fmla="*/ 158686 w 158686"/>
                                <a:gd name="connsiteY5" fmla="*/ 224409 h 239363"/>
                                <a:gd name="connsiteX6" fmla="*/ 150781 w 158686"/>
                                <a:gd name="connsiteY6" fmla="*/ 204311 h 2393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58686" h="239363">
                                  <a:moveTo>
                                    <a:pt x="150781" y="204311"/>
                                  </a:moveTo>
                                  <a:cubicBezTo>
                                    <a:pt x="133636" y="178499"/>
                                    <a:pt x="12097" y="0"/>
                                    <a:pt x="12097" y="0"/>
                                  </a:cubicBezTo>
                                  <a:lnTo>
                                    <a:pt x="0" y="10287"/>
                                  </a:lnTo>
                                  <a:cubicBezTo>
                                    <a:pt x="0" y="10287"/>
                                    <a:pt x="129254" y="200787"/>
                                    <a:pt x="134112" y="208026"/>
                                  </a:cubicBezTo>
                                  <a:cubicBezTo>
                                    <a:pt x="139446" y="215837"/>
                                    <a:pt x="148590" y="229648"/>
                                    <a:pt x="150209" y="239363"/>
                                  </a:cubicBezTo>
                                  <a:lnTo>
                                    <a:pt x="158686" y="224409"/>
                                  </a:lnTo>
                                  <a:cubicBezTo>
                                    <a:pt x="158210" y="219170"/>
                                    <a:pt x="155734" y="211741"/>
                                    <a:pt x="150781" y="204311"/>
                                  </a:cubicBezTo>
                                </a:path>
                              </a:pathLst>
                            </a:custGeom>
                            <a:solidFill>
                              <a:srgbClr val="F9C20A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688842044" name="Freeform: Shape 688842044"/>
                          <wps:cNvSpPr/>
                          <wps:spPr>
                            <a:xfrm>
                              <a:off x="570996" y="375075"/>
                              <a:ext cx="434923" cy="321889"/>
                            </a:xfrm>
                            <a:custGeom>
                              <a:avLst/>
                              <a:gdLst>
                                <a:gd name="connsiteX0" fmla="*/ 265499 w 434923"/>
                                <a:gd name="connsiteY0" fmla="*/ 3088 h 321889"/>
                                <a:gd name="connsiteX1" fmla="*/ 253022 w 434923"/>
                                <a:gd name="connsiteY1" fmla="*/ 13947 h 321889"/>
                                <a:gd name="connsiteX2" fmla="*/ 305123 w 434923"/>
                                <a:gd name="connsiteY2" fmla="*/ 90528 h 321889"/>
                                <a:gd name="connsiteX3" fmla="*/ 137864 w 434923"/>
                                <a:gd name="connsiteY3" fmla="*/ 8898 h 321889"/>
                                <a:gd name="connsiteX4" fmla="*/ 96145 w 434923"/>
                                <a:gd name="connsiteY4" fmla="*/ 1945 h 321889"/>
                                <a:gd name="connsiteX5" fmla="*/ 86334 w 434923"/>
                                <a:gd name="connsiteY5" fmla="*/ 14709 h 321889"/>
                                <a:gd name="connsiteX6" fmla="*/ 120338 w 434923"/>
                                <a:gd name="connsiteY6" fmla="*/ 18233 h 321889"/>
                                <a:gd name="connsiteX7" fmla="*/ 323221 w 434923"/>
                                <a:gd name="connsiteY7" fmla="*/ 117198 h 321889"/>
                                <a:gd name="connsiteX8" fmla="*/ 339985 w 434923"/>
                                <a:gd name="connsiteY8" fmla="*/ 141867 h 321889"/>
                                <a:gd name="connsiteX9" fmla="*/ 118338 w 434923"/>
                                <a:gd name="connsiteY9" fmla="*/ 33759 h 321889"/>
                                <a:gd name="connsiteX10" fmla="*/ 77476 w 434923"/>
                                <a:gd name="connsiteY10" fmla="*/ 26615 h 321889"/>
                                <a:gd name="connsiteX11" fmla="*/ 67570 w 434923"/>
                                <a:gd name="connsiteY11" fmla="*/ 39855 h 321889"/>
                                <a:gd name="connsiteX12" fmla="*/ 101193 w 434923"/>
                                <a:gd name="connsiteY12" fmla="*/ 43379 h 321889"/>
                                <a:gd name="connsiteX13" fmla="*/ 358368 w 434923"/>
                                <a:gd name="connsiteY13" fmla="*/ 168918 h 321889"/>
                                <a:gd name="connsiteX14" fmla="*/ 375227 w 434923"/>
                                <a:gd name="connsiteY14" fmla="*/ 193683 h 321889"/>
                                <a:gd name="connsiteX15" fmla="*/ 100050 w 434923"/>
                                <a:gd name="connsiteY15" fmla="*/ 59476 h 321889"/>
                                <a:gd name="connsiteX16" fmla="*/ 58616 w 434923"/>
                                <a:gd name="connsiteY16" fmla="*/ 51761 h 321889"/>
                                <a:gd name="connsiteX17" fmla="*/ 48424 w 434923"/>
                                <a:gd name="connsiteY17" fmla="*/ 65001 h 321889"/>
                                <a:gd name="connsiteX18" fmla="*/ 81857 w 434923"/>
                                <a:gd name="connsiteY18" fmla="*/ 68715 h 321889"/>
                                <a:gd name="connsiteX19" fmla="*/ 393515 w 434923"/>
                                <a:gd name="connsiteY19" fmla="*/ 220639 h 321889"/>
                                <a:gd name="connsiteX20" fmla="*/ 409993 w 434923"/>
                                <a:gd name="connsiteY20" fmla="*/ 245023 h 321889"/>
                                <a:gd name="connsiteX21" fmla="*/ 81095 w 434923"/>
                                <a:gd name="connsiteY21" fmla="*/ 84813 h 321889"/>
                                <a:gd name="connsiteX22" fmla="*/ 39376 w 434923"/>
                                <a:gd name="connsiteY22" fmla="*/ 76907 h 321889"/>
                                <a:gd name="connsiteX23" fmla="*/ 29184 w 434923"/>
                                <a:gd name="connsiteY23" fmla="*/ 90147 h 321889"/>
                                <a:gd name="connsiteX24" fmla="*/ 62617 w 434923"/>
                                <a:gd name="connsiteY24" fmla="*/ 94052 h 321889"/>
                                <a:gd name="connsiteX25" fmla="*/ 418280 w 434923"/>
                                <a:gd name="connsiteY25" fmla="*/ 267502 h 321889"/>
                                <a:gd name="connsiteX26" fmla="*/ 416280 w 434923"/>
                                <a:gd name="connsiteY26" fmla="*/ 271217 h 321889"/>
                                <a:gd name="connsiteX27" fmla="*/ 397421 w 434923"/>
                                <a:gd name="connsiteY27" fmla="*/ 273503 h 321889"/>
                                <a:gd name="connsiteX28" fmla="*/ 252640 w 434923"/>
                                <a:gd name="connsiteY28" fmla="*/ 202637 h 321889"/>
                                <a:gd name="connsiteX29" fmla="*/ 54425 w 434923"/>
                                <a:gd name="connsiteY29" fmla="*/ 106530 h 321889"/>
                                <a:gd name="connsiteX30" fmla="*/ 8801 w 434923"/>
                                <a:gd name="connsiteY30" fmla="*/ 115864 h 321889"/>
                                <a:gd name="connsiteX31" fmla="*/ 6324 w 434923"/>
                                <a:gd name="connsiteY31" fmla="*/ 159774 h 321889"/>
                                <a:gd name="connsiteX32" fmla="*/ 113671 w 434923"/>
                                <a:gd name="connsiteY32" fmla="*/ 321890 h 321889"/>
                                <a:gd name="connsiteX33" fmla="*/ 127291 w 434923"/>
                                <a:gd name="connsiteY33" fmla="*/ 312746 h 321889"/>
                                <a:gd name="connsiteX34" fmla="*/ 20326 w 434923"/>
                                <a:gd name="connsiteY34" fmla="*/ 151202 h 321889"/>
                                <a:gd name="connsiteX35" fmla="*/ 20897 w 434923"/>
                                <a:gd name="connsiteY35" fmla="*/ 126532 h 321889"/>
                                <a:gd name="connsiteX36" fmla="*/ 21373 w 434923"/>
                                <a:gd name="connsiteY36" fmla="*/ 125961 h 321889"/>
                                <a:gd name="connsiteX37" fmla="*/ 26136 w 434923"/>
                                <a:gd name="connsiteY37" fmla="*/ 135771 h 321889"/>
                                <a:gd name="connsiteX38" fmla="*/ 139007 w 434923"/>
                                <a:gd name="connsiteY38" fmla="*/ 305221 h 321889"/>
                                <a:gd name="connsiteX39" fmla="*/ 152533 w 434923"/>
                                <a:gd name="connsiteY39" fmla="*/ 296458 h 321889"/>
                                <a:gd name="connsiteX40" fmla="*/ 40328 w 434923"/>
                                <a:gd name="connsiteY40" fmla="*/ 126913 h 321889"/>
                                <a:gd name="connsiteX41" fmla="*/ 36614 w 434923"/>
                                <a:gd name="connsiteY41" fmla="*/ 119198 h 321889"/>
                                <a:gd name="connsiteX42" fmla="*/ 47091 w 434923"/>
                                <a:gd name="connsiteY42" fmla="*/ 121484 h 321889"/>
                                <a:gd name="connsiteX43" fmla="*/ 56235 w 434923"/>
                                <a:gd name="connsiteY43" fmla="*/ 125770 h 321889"/>
                                <a:gd name="connsiteX44" fmla="*/ 164344 w 434923"/>
                                <a:gd name="connsiteY44" fmla="*/ 288933 h 321889"/>
                                <a:gd name="connsiteX45" fmla="*/ 177869 w 434923"/>
                                <a:gd name="connsiteY45" fmla="*/ 280170 h 321889"/>
                                <a:gd name="connsiteX46" fmla="*/ 84619 w 434923"/>
                                <a:gd name="connsiteY46" fmla="*/ 139391 h 321889"/>
                                <a:gd name="connsiteX47" fmla="*/ 108908 w 434923"/>
                                <a:gd name="connsiteY47" fmla="*/ 151107 h 321889"/>
                                <a:gd name="connsiteX48" fmla="*/ 189394 w 434923"/>
                                <a:gd name="connsiteY48" fmla="*/ 272646 h 321889"/>
                                <a:gd name="connsiteX49" fmla="*/ 202920 w 434923"/>
                                <a:gd name="connsiteY49" fmla="*/ 263883 h 321889"/>
                                <a:gd name="connsiteX50" fmla="*/ 137960 w 434923"/>
                                <a:gd name="connsiteY50" fmla="*/ 165204 h 321889"/>
                                <a:gd name="connsiteX51" fmla="*/ 162344 w 434923"/>
                                <a:gd name="connsiteY51" fmla="*/ 177015 h 321889"/>
                                <a:gd name="connsiteX52" fmla="*/ 214922 w 434923"/>
                                <a:gd name="connsiteY52" fmla="*/ 256167 h 321889"/>
                                <a:gd name="connsiteX53" fmla="*/ 228447 w 434923"/>
                                <a:gd name="connsiteY53" fmla="*/ 247404 h 321889"/>
                                <a:gd name="connsiteX54" fmla="*/ 190728 w 434923"/>
                                <a:gd name="connsiteY54" fmla="*/ 190826 h 321889"/>
                                <a:gd name="connsiteX55" fmla="*/ 245306 w 434923"/>
                                <a:gd name="connsiteY55" fmla="*/ 217305 h 321889"/>
                                <a:gd name="connsiteX56" fmla="*/ 390467 w 434923"/>
                                <a:gd name="connsiteY56" fmla="*/ 288267 h 321889"/>
                                <a:gd name="connsiteX57" fmla="*/ 428377 w 434923"/>
                                <a:gd name="connsiteY57" fmla="*/ 281504 h 321889"/>
                                <a:gd name="connsiteX58" fmla="*/ 427424 w 434923"/>
                                <a:gd name="connsiteY58" fmla="*/ 241975 h 321889"/>
                                <a:gd name="connsiteX59" fmla="*/ 265309 w 434923"/>
                                <a:gd name="connsiteY59" fmla="*/ 3183 h 32188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</a:cxnLst>
                              <a:rect l="l" t="t" r="r" b="b"/>
                              <a:pathLst>
                                <a:path w="434923" h="321889">
                                  <a:moveTo>
                                    <a:pt x="265499" y="3088"/>
                                  </a:moveTo>
                                  <a:lnTo>
                                    <a:pt x="253022" y="13947"/>
                                  </a:lnTo>
                                  <a:cubicBezTo>
                                    <a:pt x="253593" y="14804"/>
                                    <a:pt x="276548" y="48618"/>
                                    <a:pt x="305123" y="90528"/>
                                  </a:cubicBezTo>
                                  <a:cubicBezTo>
                                    <a:pt x="276739" y="76621"/>
                                    <a:pt x="147103" y="13280"/>
                                    <a:pt x="137864" y="8898"/>
                                  </a:cubicBezTo>
                                  <a:cubicBezTo>
                                    <a:pt x="129292" y="4803"/>
                                    <a:pt x="106813" y="-3865"/>
                                    <a:pt x="96145" y="1945"/>
                                  </a:cubicBezTo>
                                  <a:lnTo>
                                    <a:pt x="86334" y="14709"/>
                                  </a:lnTo>
                                  <a:cubicBezTo>
                                    <a:pt x="97478" y="10232"/>
                                    <a:pt x="111290" y="14613"/>
                                    <a:pt x="120338" y="18233"/>
                                  </a:cubicBezTo>
                                  <a:cubicBezTo>
                                    <a:pt x="129863" y="22043"/>
                                    <a:pt x="290931" y="101386"/>
                                    <a:pt x="323221" y="117198"/>
                                  </a:cubicBezTo>
                                  <a:cubicBezTo>
                                    <a:pt x="328745" y="125389"/>
                                    <a:pt x="334365" y="133581"/>
                                    <a:pt x="339985" y="141867"/>
                                  </a:cubicBezTo>
                                  <a:cubicBezTo>
                                    <a:pt x="243020" y="94719"/>
                                    <a:pt x="124434" y="36616"/>
                                    <a:pt x="118338" y="33759"/>
                                  </a:cubicBezTo>
                                  <a:cubicBezTo>
                                    <a:pt x="109765" y="29663"/>
                                    <a:pt x="89096" y="21471"/>
                                    <a:pt x="77476" y="26615"/>
                                  </a:cubicBezTo>
                                  <a:lnTo>
                                    <a:pt x="67570" y="39855"/>
                                  </a:lnTo>
                                  <a:cubicBezTo>
                                    <a:pt x="78714" y="35378"/>
                                    <a:pt x="93478" y="40045"/>
                                    <a:pt x="101193" y="43379"/>
                                  </a:cubicBezTo>
                                  <a:cubicBezTo>
                                    <a:pt x="107861" y="46332"/>
                                    <a:pt x="254545" y="118150"/>
                                    <a:pt x="358368" y="168918"/>
                                  </a:cubicBezTo>
                                  <a:cubicBezTo>
                                    <a:pt x="364178" y="177491"/>
                                    <a:pt x="369893" y="185873"/>
                                    <a:pt x="375227" y="193683"/>
                                  </a:cubicBezTo>
                                  <a:cubicBezTo>
                                    <a:pt x="326555" y="169966"/>
                                    <a:pt x="109289" y="63858"/>
                                    <a:pt x="100050" y="59476"/>
                                  </a:cubicBezTo>
                                  <a:cubicBezTo>
                                    <a:pt x="91478" y="55380"/>
                                    <a:pt x="70523" y="46808"/>
                                    <a:pt x="58616" y="51761"/>
                                  </a:cubicBezTo>
                                  <a:lnTo>
                                    <a:pt x="48424" y="65001"/>
                                  </a:lnTo>
                                  <a:cubicBezTo>
                                    <a:pt x="59569" y="60524"/>
                                    <a:pt x="74428" y="65382"/>
                                    <a:pt x="81857" y="68715"/>
                                  </a:cubicBezTo>
                                  <a:cubicBezTo>
                                    <a:pt x="91478" y="73002"/>
                                    <a:pt x="356749" y="202637"/>
                                    <a:pt x="393515" y="220639"/>
                                  </a:cubicBezTo>
                                  <a:cubicBezTo>
                                    <a:pt x="400468" y="230926"/>
                                    <a:pt x="406183" y="239308"/>
                                    <a:pt x="409993" y="245023"/>
                                  </a:cubicBezTo>
                                  <a:cubicBezTo>
                                    <a:pt x="342080" y="211971"/>
                                    <a:pt x="90049" y="89004"/>
                                    <a:pt x="81095" y="84813"/>
                                  </a:cubicBezTo>
                                  <a:cubicBezTo>
                                    <a:pt x="72523" y="80717"/>
                                    <a:pt x="51282" y="71954"/>
                                    <a:pt x="39376" y="76907"/>
                                  </a:cubicBezTo>
                                  <a:lnTo>
                                    <a:pt x="29184" y="90147"/>
                                  </a:lnTo>
                                  <a:cubicBezTo>
                                    <a:pt x="40328" y="85670"/>
                                    <a:pt x="55187" y="90718"/>
                                    <a:pt x="62617" y="94052"/>
                                  </a:cubicBezTo>
                                  <a:cubicBezTo>
                                    <a:pt x="72428" y="98433"/>
                                    <a:pt x="381609" y="249500"/>
                                    <a:pt x="418280" y="267502"/>
                                  </a:cubicBezTo>
                                  <a:cubicBezTo>
                                    <a:pt x="417899" y="268931"/>
                                    <a:pt x="417232" y="270169"/>
                                    <a:pt x="416280" y="271217"/>
                                  </a:cubicBezTo>
                                  <a:cubicBezTo>
                                    <a:pt x="412470" y="275694"/>
                                    <a:pt x="405707" y="277218"/>
                                    <a:pt x="397421" y="273503"/>
                                  </a:cubicBezTo>
                                  <a:cubicBezTo>
                                    <a:pt x="389229" y="269788"/>
                                    <a:pt x="323030" y="236927"/>
                                    <a:pt x="252640" y="202637"/>
                                  </a:cubicBezTo>
                                  <a:cubicBezTo>
                                    <a:pt x="160248" y="157679"/>
                                    <a:pt x="64712" y="111197"/>
                                    <a:pt x="54425" y="106530"/>
                                  </a:cubicBezTo>
                                  <a:cubicBezTo>
                                    <a:pt x="38042" y="99195"/>
                                    <a:pt x="19945" y="103196"/>
                                    <a:pt x="8801" y="115864"/>
                                  </a:cubicBezTo>
                                  <a:cubicBezTo>
                                    <a:pt x="-1868" y="128056"/>
                                    <a:pt x="-3010" y="144630"/>
                                    <a:pt x="6324" y="159774"/>
                                  </a:cubicBezTo>
                                  <a:cubicBezTo>
                                    <a:pt x="20611" y="182920"/>
                                    <a:pt x="109861" y="316175"/>
                                    <a:pt x="113671" y="321890"/>
                                  </a:cubicBezTo>
                                  <a:lnTo>
                                    <a:pt x="127291" y="312746"/>
                                  </a:lnTo>
                                  <a:cubicBezTo>
                                    <a:pt x="126339" y="311317"/>
                                    <a:pt x="34423" y="174062"/>
                                    <a:pt x="20326" y="151202"/>
                                  </a:cubicBezTo>
                                  <a:cubicBezTo>
                                    <a:pt x="14706" y="142058"/>
                                    <a:pt x="14992" y="133295"/>
                                    <a:pt x="20897" y="126532"/>
                                  </a:cubicBezTo>
                                  <a:cubicBezTo>
                                    <a:pt x="21088" y="126342"/>
                                    <a:pt x="21183" y="126151"/>
                                    <a:pt x="21373" y="125961"/>
                                  </a:cubicBezTo>
                                  <a:cubicBezTo>
                                    <a:pt x="22326" y="128818"/>
                                    <a:pt x="23850" y="132057"/>
                                    <a:pt x="26136" y="135771"/>
                                  </a:cubicBezTo>
                                  <a:cubicBezTo>
                                    <a:pt x="40233" y="158536"/>
                                    <a:pt x="138150" y="303888"/>
                                    <a:pt x="139007" y="305221"/>
                                  </a:cubicBezTo>
                                  <a:lnTo>
                                    <a:pt x="152533" y="296458"/>
                                  </a:lnTo>
                                  <a:cubicBezTo>
                                    <a:pt x="151580" y="295125"/>
                                    <a:pt x="54997" y="149773"/>
                                    <a:pt x="40328" y="126913"/>
                                  </a:cubicBezTo>
                                  <a:cubicBezTo>
                                    <a:pt x="38519" y="124056"/>
                                    <a:pt x="37280" y="121484"/>
                                    <a:pt x="36614" y="119198"/>
                                  </a:cubicBezTo>
                                  <a:cubicBezTo>
                                    <a:pt x="39852" y="119198"/>
                                    <a:pt x="43376" y="119865"/>
                                    <a:pt x="47091" y="121484"/>
                                  </a:cubicBezTo>
                                  <a:cubicBezTo>
                                    <a:pt x="48520" y="122151"/>
                                    <a:pt x="51663" y="123579"/>
                                    <a:pt x="56235" y="125770"/>
                                  </a:cubicBezTo>
                                  <a:cubicBezTo>
                                    <a:pt x="74904" y="153964"/>
                                    <a:pt x="163486" y="287695"/>
                                    <a:pt x="164344" y="288933"/>
                                  </a:cubicBezTo>
                                  <a:lnTo>
                                    <a:pt x="177869" y="280170"/>
                                  </a:lnTo>
                                  <a:cubicBezTo>
                                    <a:pt x="177203" y="279218"/>
                                    <a:pt x="103860" y="168442"/>
                                    <a:pt x="84619" y="139391"/>
                                  </a:cubicBezTo>
                                  <a:cubicBezTo>
                                    <a:pt x="91954" y="142915"/>
                                    <a:pt x="100145" y="146820"/>
                                    <a:pt x="108908" y="151107"/>
                                  </a:cubicBezTo>
                                  <a:cubicBezTo>
                                    <a:pt x="127482" y="179110"/>
                                    <a:pt x="188823" y="271788"/>
                                    <a:pt x="189394" y="272646"/>
                                  </a:cubicBezTo>
                                  <a:lnTo>
                                    <a:pt x="202920" y="263883"/>
                                  </a:lnTo>
                                  <a:cubicBezTo>
                                    <a:pt x="192538" y="248452"/>
                                    <a:pt x="151580" y="185968"/>
                                    <a:pt x="137960" y="165204"/>
                                  </a:cubicBezTo>
                                  <a:cubicBezTo>
                                    <a:pt x="145865" y="169014"/>
                                    <a:pt x="153961" y="172919"/>
                                    <a:pt x="162344" y="177015"/>
                                  </a:cubicBezTo>
                                  <a:cubicBezTo>
                                    <a:pt x="177203" y="199398"/>
                                    <a:pt x="214540" y="255596"/>
                                    <a:pt x="214922" y="256167"/>
                                  </a:cubicBezTo>
                                  <a:lnTo>
                                    <a:pt x="228447" y="247404"/>
                                  </a:lnTo>
                                  <a:cubicBezTo>
                                    <a:pt x="228447" y="247404"/>
                                    <a:pt x="202825" y="209019"/>
                                    <a:pt x="190728" y="190826"/>
                                  </a:cubicBezTo>
                                  <a:cubicBezTo>
                                    <a:pt x="208826" y="199589"/>
                                    <a:pt x="227399" y="208638"/>
                                    <a:pt x="245306" y="217305"/>
                                  </a:cubicBezTo>
                                  <a:cubicBezTo>
                                    <a:pt x="318839" y="253119"/>
                                    <a:pt x="382181" y="284457"/>
                                    <a:pt x="390467" y="288267"/>
                                  </a:cubicBezTo>
                                  <a:cubicBezTo>
                                    <a:pt x="404469" y="294744"/>
                                    <a:pt x="419804" y="292553"/>
                                    <a:pt x="428377" y="281504"/>
                                  </a:cubicBezTo>
                                  <a:cubicBezTo>
                                    <a:pt x="435711" y="272074"/>
                                    <a:pt x="438759" y="259025"/>
                                    <a:pt x="427424" y="241975"/>
                                  </a:cubicBezTo>
                                  <a:cubicBezTo>
                                    <a:pt x="410660" y="216639"/>
                                    <a:pt x="266833" y="5279"/>
                                    <a:pt x="265309" y="3183"/>
                                  </a:cubicBezTo>
                                </a:path>
                              </a:pathLst>
                            </a:custGeom>
                            <a:solidFill>
                              <a:srgbClr val="F9C20A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809316334" name="Group 809316334"/>
                        <wpg:cNvGrpSpPr>
                          <a:grpSpLocks noChangeAspect="1"/>
                        </wpg:cNvGrpSpPr>
                        <wpg:grpSpPr>
                          <a:xfrm>
                            <a:off x="3717862" y="334764"/>
                            <a:ext cx="1887349" cy="410470"/>
                            <a:chOff x="3717842" y="334765"/>
                            <a:chExt cx="1820941" cy="396030"/>
                          </a:xfrm>
                        </wpg:grpSpPr>
                        <wps:wsp>
                          <wps:cNvPr id="170228254" name="Freeform: Shape 170228254"/>
                          <wps:cNvSpPr/>
                          <wps:spPr>
                            <a:xfrm>
                              <a:off x="3961253" y="334765"/>
                              <a:ext cx="51720" cy="50768"/>
                            </a:xfrm>
                            <a:custGeom>
                              <a:avLst/>
                              <a:gdLst>
                                <a:gd name="connsiteX0" fmla="*/ 15335 w 51720"/>
                                <a:gd name="connsiteY0" fmla="*/ 35243 h 50768"/>
                                <a:gd name="connsiteX1" fmla="*/ 14383 w 51720"/>
                                <a:gd name="connsiteY1" fmla="*/ 50768 h 50768"/>
                                <a:gd name="connsiteX2" fmla="*/ 25908 w 51720"/>
                                <a:gd name="connsiteY2" fmla="*/ 40291 h 50768"/>
                                <a:gd name="connsiteX3" fmla="*/ 37338 w 51720"/>
                                <a:gd name="connsiteY3" fmla="*/ 50768 h 50768"/>
                                <a:gd name="connsiteX4" fmla="*/ 36481 w 51720"/>
                                <a:gd name="connsiteY4" fmla="*/ 35243 h 50768"/>
                                <a:gd name="connsiteX5" fmla="*/ 51721 w 51720"/>
                                <a:gd name="connsiteY5" fmla="*/ 32671 h 50768"/>
                                <a:gd name="connsiteX6" fmla="*/ 39053 w 51720"/>
                                <a:gd name="connsiteY6" fmla="*/ 23717 h 50768"/>
                                <a:gd name="connsiteX7" fmla="*/ 46577 w 51720"/>
                                <a:gd name="connsiteY7" fmla="*/ 10096 h 50768"/>
                                <a:gd name="connsiteX8" fmla="*/ 31718 w 51720"/>
                                <a:gd name="connsiteY8" fmla="*/ 14383 h 50768"/>
                                <a:gd name="connsiteX9" fmla="*/ 25908 w 51720"/>
                                <a:gd name="connsiteY9" fmla="*/ 0 h 50768"/>
                                <a:gd name="connsiteX10" fmla="*/ 20003 w 51720"/>
                                <a:gd name="connsiteY10" fmla="*/ 14383 h 50768"/>
                                <a:gd name="connsiteX11" fmla="*/ 5143 w 51720"/>
                                <a:gd name="connsiteY11" fmla="*/ 10096 h 50768"/>
                                <a:gd name="connsiteX12" fmla="*/ 12668 w 51720"/>
                                <a:gd name="connsiteY12" fmla="*/ 23717 h 50768"/>
                                <a:gd name="connsiteX13" fmla="*/ 0 w 51720"/>
                                <a:gd name="connsiteY13" fmla="*/ 32671 h 50768"/>
                                <a:gd name="connsiteX14" fmla="*/ 15335 w 51720"/>
                                <a:gd name="connsiteY14" fmla="*/ 35243 h 5076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51720" h="50768">
                                  <a:moveTo>
                                    <a:pt x="15335" y="35243"/>
                                  </a:moveTo>
                                  <a:lnTo>
                                    <a:pt x="14383" y="50768"/>
                                  </a:lnTo>
                                  <a:lnTo>
                                    <a:pt x="25908" y="40291"/>
                                  </a:lnTo>
                                  <a:lnTo>
                                    <a:pt x="37338" y="50768"/>
                                  </a:lnTo>
                                  <a:lnTo>
                                    <a:pt x="36481" y="35243"/>
                                  </a:lnTo>
                                  <a:lnTo>
                                    <a:pt x="51721" y="32671"/>
                                  </a:lnTo>
                                  <a:lnTo>
                                    <a:pt x="39053" y="23717"/>
                                  </a:lnTo>
                                  <a:lnTo>
                                    <a:pt x="46577" y="10096"/>
                                  </a:lnTo>
                                  <a:lnTo>
                                    <a:pt x="31718" y="14383"/>
                                  </a:lnTo>
                                  <a:lnTo>
                                    <a:pt x="25908" y="0"/>
                                  </a:lnTo>
                                  <a:lnTo>
                                    <a:pt x="20003" y="14383"/>
                                  </a:lnTo>
                                  <a:lnTo>
                                    <a:pt x="5143" y="10096"/>
                                  </a:lnTo>
                                  <a:lnTo>
                                    <a:pt x="12668" y="23717"/>
                                  </a:lnTo>
                                  <a:lnTo>
                                    <a:pt x="0" y="32671"/>
                                  </a:lnTo>
                                  <a:lnTo>
                                    <a:pt x="15335" y="35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74725685" name="Freeform: Shape 774725685"/>
                          <wps:cNvSpPr/>
                          <wps:spPr>
                            <a:xfrm>
                              <a:off x="4292913" y="457256"/>
                              <a:ext cx="78009" cy="74961"/>
                            </a:xfrm>
                            <a:custGeom>
                              <a:avLst/>
                              <a:gdLst>
                                <a:gd name="connsiteX0" fmla="*/ 24575 w 78009"/>
                                <a:gd name="connsiteY0" fmla="*/ 72866 h 74961"/>
                                <a:gd name="connsiteX1" fmla="*/ 17335 w 78009"/>
                                <a:gd name="connsiteY1" fmla="*/ 71533 h 74961"/>
                                <a:gd name="connsiteX2" fmla="*/ 14859 w 78009"/>
                                <a:gd name="connsiteY2" fmla="*/ 66961 h 74961"/>
                                <a:gd name="connsiteX3" fmla="*/ 16383 w 78009"/>
                                <a:gd name="connsiteY3" fmla="*/ 61055 h 74961"/>
                                <a:gd name="connsiteX4" fmla="*/ 19431 w 78009"/>
                                <a:gd name="connsiteY4" fmla="*/ 53912 h 74961"/>
                                <a:gd name="connsiteX5" fmla="*/ 45339 w 78009"/>
                                <a:gd name="connsiteY5" fmla="*/ 53912 h 74961"/>
                                <a:gd name="connsiteX6" fmla="*/ 49244 w 78009"/>
                                <a:gd name="connsiteY6" fmla="*/ 63056 h 74961"/>
                                <a:gd name="connsiteX7" fmla="*/ 50863 w 78009"/>
                                <a:gd name="connsiteY7" fmla="*/ 67151 h 74961"/>
                                <a:gd name="connsiteX8" fmla="*/ 51149 w 78009"/>
                                <a:gd name="connsiteY8" fmla="*/ 69152 h 74961"/>
                                <a:gd name="connsiteX9" fmla="*/ 49911 w 78009"/>
                                <a:gd name="connsiteY9" fmla="*/ 71628 h 74961"/>
                                <a:gd name="connsiteX10" fmla="*/ 43910 w 78009"/>
                                <a:gd name="connsiteY10" fmla="*/ 72866 h 74961"/>
                                <a:gd name="connsiteX11" fmla="*/ 42481 w 78009"/>
                                <a:gd name="connsiteY11" fmla="*/ 72866 h 74961"/>
                                <a:gd name="connsiteX12" fmla="*/ 42481 w 78009"/>
                                <a:gd name="connsiteY12" fmla="*/ 74867 h 74961"/>
                                <a:gd name="connsiteX13" fmla="*/ 78010 w 78009"/>
                                <a:gd name="connsiteY13" fmla="*/ 74867 h 74961"/>
                                <a:gd name="connsiteX14" fmla="*/ 78010 w 78009"/>
                                <a:gd name="connsiteY14" fmla="*/ 72866 h 74961"/>
                                <a:gd name="connsiteX15" fmla="*/ 72771 w 78009"/>
                                <a:gd name="connsiteY15" fmla="*/ 70961 h 74961"/>
                                <a:gd name="connsiteX16" fmla="*/ 66580 w 78009"/>
                                <a:gd name="connsiteY16" fmla="*/ 60198 h 74961"/>
                                <a:gd name="connsiteX17" fmla="*/ 40100 w 78009"/>
                                <a:gd name="connsiteY17" fmla="*/ 0 h 74961"/>
                                <a:gd name="connsiteX18" fmla="*/ 39052 w 78009"/>
                                <a:gd name="connsiteY18" fmla="*/ 0 h 74961"/>
                                <a:gd name="connsiteX19" fmla="*/ 12764 w 78009"/>
                                <a:gd name="connsiteY19" fmla="*/ 58579 h 74961"/>
                                <a:gd name="connsiteX20" fmla="*/ 6477 w 78009"/>
                                <a:gd name="connsiteY20" fmla="*/ 69723 h 74961"/>
                                <a:gd name="connsiteX21" fmla="*/ 0 w 78009"/>
                                <a:gd name="connsiteY21" fmla="*/ 72962 h 74961"/>
                                <a:gd name="connsiteX22" fmla="*/ 0 w 78009"/>
                                <a:gd name="connsiteY22" fmla="*/ 74962 h 74961"/>
                                <a:gd name="connsiteX23" fmla="*/ 24384 w 78009"/>
                                <a:gd name="connsiteY23" fmla="*/ 74962 h 74961"/>
                                <a:gd name="connsiteX24" fmla="*/ 24384 w 78009"/>
                                <a:gd name="connsiteY24" fmla="*/ 72962 h 74961"/>
                                <a:gd name="connsiteX25" fmla="*/ 32671 w 78009"/>
                                <a:gd name="connsiteY25" fmla="*/ 24670 h 74961"/>
                                <a:gd name="connsiteX26" fmla="*/ 43625 w 78009"/>
                                <a:gd name="connsiteY26" fmla="*/ 50006 h 74961"/>
                                <a:gd name="connsiteX27" fmla="*/ 21431 w 78009"/>
                                <a:gd name="connsiteY27" fmla="*/ 50006 h 74961"/>
                                <a:gd name="connsiteX28" fmla="*/ 32671 w 78009"/>
                                <a:gd name="connsiteY28" fmla="*/ 24670 h 7496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</a:cxnLst>
                              <a:rect l="l" t="t" r="r" b="b"/>
                              <a:pathLst>
                                <a:path w="78009" h="74961">
                                  <a:moveTo>
                                    <a:pt x="24575" y="72866"/>
                                  </a:moveTo>
                                  <a:cubicBezTo>
                                    <a:pt x="20765" y="72581"/>
                                    <a:pt x="18383" y="72104"/>
                                    <a:pt x="17335" y="71533"/>
                                  </a:cubicBezTo>
                                  <a:cubicBezTo>
                                    <a:pt x="15716" y="70580"/>
                                    <a:pt x="14859" y="69056"/>
                                    <a:pt x="14859" y="66961"/>
                                  </a:cubicBezTo>
                                  <a:cubicBezTo>
                                    <a:pt x="14859" y="65437"/>
                                    <a:pt x="15335" y="63437"/>
                                    <a:pt x="16383" y="61055"/>
                                  </a:cubicBezTo>
                                  <a:lnTo>
                                    <a:pt x="19431" y="53912"/>
                                  </a:lnTo>
                                  <a:lnTo>
                                    <a:pt x="45339" y="53912"/>
                                  </a:lnTo>
                                  <a:lnTo>
                                    <a:pt x="49244" y="63056"/>
                                  </a:lnTo>
                                  <a:cubicBezTo>
                                    <a:pt x="50292" y="65437"/>
                                    <a:pt x="50768" y="66770"/>
                                    <a:pt x="50863" y="67151"/>
                                  </a:cubicBezTo>
                                  <a:cubicBezTo>
                                    <a:pt x="51054" y="67818"/>
                                    <a:pt x="51149" y="68485"/>
                                    <a:pt x="51149" y="69152"/>
                                  </a:cubicBezTo>
                                  <a:cubicBezTo>
                                    <a:pt x="51149" y="70199"/>
                                    <a:pt x="50768" y="71057"/>
                                    <a:pt x="49911" y="71628"/>
                                  </a:cubicBezTo>
                                  <a:cubicBezTo>
                                    <a:pt x="48768" y="72390"/>
                                    <a:pt x="46768" y="72866"/>
                                    <a:pt x="43910" y="72866"/>
                                  </a:cubicBezTo>
                                  <a:lnTo>
                                    <a:pt x="42481" y="72866"/>
                                  </a:lnTo>
                                  <a:lnTo>
                                    <a:pt x="42481" y="74867"/>
                                  </a:lnTo>
                                  <a:lnTo>
                                    <a:pt x="78010" y="74867"/>
                                  </a:lnTo>
                                  <a:lnTo>
                                    <a:pt x="78010" y="72866"/>
                                  </a:lnTo>
                                  <a:cubicBezTo>
                                    <a:pt x="75724" y="72676"/>
                                    <a:pt x="74009" y="72009"/>
                                    <a:pt x="72771" y="70961"/>
                                  </a:cubicBezTo>
                                  <a:cubicBezTo>
                                    <a:pt x="71152" y="69437"/>
                                    <a:pt x="69056" y="65913"/>
                                    <a:pt x="66580" y="60198"/>
                                  </a:cubicBezTo>
                                  <a:lnTo>
                                    <a:pt x="40100" y="0"/>
                                  </a:lnTo>
                                  <a:lnTo>
                                    <a:pt x="39052" y="0"/>
                                  </a:lnTo>
                                  <a:lnTo>
                                    <a:pt x="12764" y="58579"/>
                                  </a:lnTo>
                                  <a:cubicBezTo>
                                    <a:pt x="10287" y="64199"/>
                                    <a:pt x="8192" y="67913"/>
                                    <a:pt x="6477" y="69723"/>
                                  </a:cubicBezTo>
                                  <a:cubicBezTo>
                                    <a:pt x="4763" y="71533"/>
                                    <a:pt x="2572" y="72581"/>
                                    <a:pt x="0" y="72962"/>
                                  </a:cubicBezTo>
                                  <a:lnTo>
                                    <a:pt x="0" y="74962"/>
                                  </a:lnTo>
                                  <a:lnTo>
                                    <a:pt x="24384" y="74962"/>
                                  </a:lnTo>
                                  <a:lnTo>
                                    <a:pt x="24384" y="72962"/>
                                  </a:lnTo>
                                  <a:close/>
                                  <a:moveTo>
                                    <a:pt x="32671" y="24670"/>
                                  </a:moveTo>
                                  <a:lnTo>
                                    <a:pt x="43625" y="50006"/>
                                  </a:lnTo>
                                  <a:lnTo>
                                    <a:pt x="21431" y="50006"/>
                                  </a:lnTo>
                                  <a:lnTo>
                                    <a:pt x="32671" y="246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86094686" name="Freeform: Shape 786094686"/>
                          <wps:cNvSpPr/>
                          <wps:spPr>
                            <a:xfrm>
                              <a:off x="4366827" y="481545"/>
                              <a:ext cx="54768" cy="52101"/>
                            </a:xfrm>
                            <a:custGeom>
                              <a:avLst/>
                              <a:gdLst>
                                <a:gd name="connsiteX0" fmla="*/ 5524 w 54768"/>
                                <a:gd name="connsiteY0" fmla="*/ 10954 h 52101"/>
                                <a:gd name="connsiteX1" fmla="*/ 5524 w 54768"/>
                                <a:gd name="connsiteY1" fmla="*/ 31052 h 52101"/>
                                <a:gd name="connsiteX2" fmla="*/ 6667 w 54768"/>
                                <a:gd name="connsiteY2" fmla="*/ 43339 h 52101"/>
                                <a:gd name="connsiteX3" fmla="*/ 11144 w 54768"/>
                                <a:gd name="connsiteY3" fmla="*/ 49530 h 52101"/>
                                <a:gd name="connsiteX4" fmla="*/ 18764 w 54768"/>
                                <a:gd name="connsiteY4" fmla="*/ 52102 h 52101"/>
                                <a:gd name="connsiteX5" fmla="*/ 26860 w 54768"/>
                                <a:gd name="connsiteY5" fmla="*/ 50102 h 52101"/>
                                <a:gd name="connsiteX6" fmla="*/ 34099 w 54768"/>
                                <a:gd name="connsiteY6" fmla="*/ 43815 h 52101"/>
                                <a:gd name="connsiteX7" fmla="*/ 34099 w 54768"/>
                                <a:gd name="connsiteY7" fmla="*/ 50578 h 52101"/>
                                <a:gd name="connsiteX8" fmla="*/ 54769 w 54768"/>
                                <a:gd name="connsiteY8" fmla="*/ 50578 h 52101"/>
                                <a:gd name="connsiteX9" fmla="*/ 54769 w 54768"/>
                                <a:gd name="connsiteY9" fmla="*/ 48673 h 52101"/>
                                <a:gd name="connsiteX10" fmla="*/ 50387 w 54768"/>
                                <a:gd name="connsiteY10" fmla="*/ 46863 h 52101"/>
                                <a:gd name="connsiteX11" fmla="*/ 49340 w 54768"/>
                                <a:gd name="connsiteY11" fmla="*/ 39624 h 52101"/>
                                <a:gd name="connsiteX12" fmla="*/ 49340 w 54768"/>
                                <a:gd name="connsiteY12" fmla="*/ 0 h 52101"/>
                                <a:gd name="connsiteX13" fmla="*/ 28670 w 54768"/>
                                <a:gd name="connsiteY13" fmla="*/ 0 h 52101"/>
                                <a:gd name="connsiteX14" fmla="*/ 28670 w 54768"/>
                                <a:gd name="connsiteY14" fmla="*/ 2000 h 52101"/>
                                <a:gd name="connsiteX15" fmla="*/ 33052 w 54768"/>
                                <a:gd name="connsiteY15" fmla="*/ 3810 h 52101"/>
                                <a:gd name="connsiteX16" fmla="*/ 34099 w 54768"/>
                                <a:gd name="connsiteY16" fmla="*/ 10954 h 52101"/>
                                <a:gd name="connsiteX17" fmla="*/ 34099 w 54768"/>
                                <a:gd name="connsiteY17" fmla="*/ 38005 h 52101"/>
                                <a:gd name="connsiteX18" fmla="*/ 28861 w 54768"/>
                                <a:gd name="connsiteY18" fmla="*/ 43720 h 52101"/>
                                <a:gd name="connsiteX19" fmla="*/ 25336 w 54768"/>
                                <a:gd name="connsiteY19" fmla="*/ 44768 h 52101"/>
                                <a:gd name="connsiteX20" fmla="*/ 22765 w 54768"/>
                                <a:gd name="connsiteY20" fmla="*/ 43910 h 52101"/>
                                <a:gd name="connsiteX21" fmla="*/ 21146 w 54768"/>
                                <a:gd name="connsiteY21" fmla="*/ 41529 h 52101"/>
                                <a:gd name="connsiteX22" fmla="*/ 20669 w 54768"/>
                                <a:gd name="connsiteY22" fmla="*/ 34576 h 52101"/>
                                <a:gd name="connsiteX23" fmla="*/ 20669 w 54768"/>
                                <a:gd name="connsiteY23" fmla="*/ 0 h 52101"/>
                                <a:gd name="connsiteX24" fmla="*/ 0 w 54768"/>
                                <a:gd name="connsiteY24" fmla="*/ 0 h 52101"/>
                                <a:gd name="connsiteX25" fmla="*/ 0 w 54768"/>
                                <a:gd name="connsiteY25" fmla="*/ 2000 h 52101"/>
                                <a:gd name="connsiteX26" fmla="*/ 4381 w 54768"/>
                                <a:gd name="connsiteY26" fmla="*/ 3810 h 52101"/>
                                <a:gd name="connsiteX27" fmla="*/ 5429 w 54768"/>
                                <a:gd name="connsiteY27" fmla="*/ 10954 h 521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</a:cxnLst>
                              <a:rect l="l" t="t" r="r" b="b"/>
                              <a:pathLst>
                                <a:path w="54768" h="52101">
                                  <a:moveTo>
                                    <a:pt x="5524" y="10954"/>
                                  </a:moveTo>
                                  <a:lnTo>
                                    <a:pt x="5524" y="31052"/>
                                  </a:lnTo>
                                  <a:cubicBezTo>
                                    <a:pt x="5524" y="36862"/>
                                    <a:pt x="5905" y="40957"/>
                                    <a:pt x="6667" y="43339"/>
                                  </a:cubicBezTo>
                                  <a:cubicBezTo>
                                    <a:pt x="7429" y="45720"/>
                                    <a:pt x="8858" y="47720"/>
                                    <a:pt x="11144" y="49530"/>
                                  </a:cubicBezTo>
                                  <a:cubicBezTo>
                                    <a:pt x="13335" y="51245"/>
                                    <a:pt x="15907" y="52102"/>
                                    <a:pt x="18764" y="52102"/>
                                  </a:cubicBezTo>
                                  <a:cubicBezTo>
                                    <a:pt x="21622" y="52102"/>
                                    <a:pt x="24479" y="51435"/>
                                    <a:pt x="26860" y="50102"/>
                                  </a:cubicBezTo>
                                  <a:cubicBezTo>
                                    <a:pt x="29242" y="48768"/>
                                    <a:pt x="31718" y="46672"/>
                                    <a:pt x="34099" y="43815"/>
                                  </a:cubicBezTo>
                                  <a:lnTo>
                                    <a:pt x="34099" y="50578"/>
                                  </a:lnTo>
                                  <a:lnTo>
                                    <a:pt x="54769" y="50578"/>
                                  </a:lnTo>
                                  <a:lnTo>
                                    <a:pt x="54769" y="48673"/>
                                  </a:lnTo>
                                  <a:cubicBezTo>
                                    <a:pt x="52578" y="48387"/>
                                    <a:pt x="51149" y="47816"/>
                                    <a:pt x="50387" y="46863"/>
                                  </a:cubicBezTo>
                                  <a:cubicBezTo>
                                    <a:pt x="49625" y="45910"/>
                                    <a:pt x="49340" y="43434"/>
                                    <a:pt x="49340" y="39624"/>
                                  </a:cubicBezTo>
                                  <a:lnTo>
                                    <a:pt x="49340" y="0"/>
                                  </a:lnTo>
                                  <a:lnTo>
                                    <a:pt x="28670" y="0"/>
                                  </a:lnTo>
                                  <a:lnTo>
                                    <a:pt x="28670" y="2000"/>
                                  </a:lnTo>
                                  <a:cubicBezTo>
                                    <a:pt x="30861" y="2286"/>
                                    <a:pt x="32385" y="2858"/>
                                    <a:pt x="33052" y="3810"/>
                                  </a:cubicBezTo>
                                  <a:cubicBezTo>
                                    <a:pt x="33814" y="4763"/>
                                    <a:pt x="34099" y="7144"/>
                                    <a:pt x="34099" y="10954"/>
                                  </a:cubicBezTo>
                                  <a:lnTo>
                                    <a:pt x="34099" y="38005"/>
                                  </a:lnTo>
                                  <a:cubicBezTo>
                                    <a:pt x="32099" y="40862"/>
                                    <a:pt x="30385" y="42767"/>
                                    <a:pt x="28861" y="43720"/>
                                  </a:cubicBezTo>
                                  <a:cubicBezTo>
                                    <a:pt x="27813" y="44387"/>
                                    <a:pt x="26670" y="44768"/>
                                    <a:pt x="25336" y="44768"/>
                                  </a:cubicBezTo>
                                  <a:cubicBezTo>
                                    <a:pt x="24384" y="44768"/>
                                    <a:pt x="23527" y="44482"/>
                                    <a:pt x="22765" y="43910"/>
                                  </a:cubicBezTo>
                                  <a:cubicBezTo>
                                    <a:pt x="22003" y="43339"/>
                                    <a:pt x="21526" y="42577"/>
                                    <a:pt x="21146" y="41529"/>
                                  </a:cubicBezTo>
                                  <a:cubicBezTo>
                                    <a:pt x="20860" y="40481"/>
                                    <a:pt x="20669" y="38100"/>
                                    <a:pt x="20669" y="34576"/>
                                  </a:cubicBezTo>
                                  <a:lnTo>
                                    <a:pt x="206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0"/>
                                  </a:lnTo>
                                  <a:cubicBezTo>
                                    <a:pt x="2191" y="2286"/>
                                    <a:pt x="3715" y="2858"/>
                                    <a:pt x="4381" y="3810"/>
                                  </a:cubicBezTo>
                                  <a:cubicBezTo>
                                    <a:pt x="5144" y="4763"/>
                                    <a:pt x="5429" y="7144"/>
                                    <a:pt x="5429" y="1095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04977228" name="Freeform: Shape 1204977228"/>
                          <wps:cNvSpPr/>
                          <wps:spPr>
                            <a:xfrm>
                              <a:off x="4425501" y="479925"/>
                              <a:ext cx="34956" cy="53625"/>
                            </a:xfrm>
                            <a:custGeom>
                              <a:avLst/>
                              <a:gdLst>
                                <a:gd name="connsiteX0" fmla="*/ 14478 w 34956"/>
                                <a:gd name="connsiteY0" fmla="*/ 33909 h 53625"/>
                                <a:gd name="connsiteX1" fmla="*/ 21717 w 34956"/>
                                <a:gd name="connsiteY1" fmla="*/ 39624 h 53625"/>
                                <a:gd name="connsiteX2" fmla="*/ 23336 w 34956"/>
                                <a:gd name="connsiteY2" fmla="*/ 44101 h 53625"/>
                                <a:gd name="connsiteX3" fmla="*/ 21622 w 34956"/>
                                <a:gd name="connsiteY3" fmla="*/ 48006 h 53625"/>
                                <a:gd name="connsiteX4" fmla="*/ 17431 w 34956"/>
                                <a:gd name="connsiteY4" fmla="*/ 49530 h 53625"/>
                                <a:gd name="connsiteX5" fmla="*/ 9335 w 34956"/>
                                <a:gd name="connsiteY5" fmla="*/ 46006 h 53625"/>
                                <a:gd name="connsiteX6" fmla="*/ 2667 w 34956"/>
                                <a:gd name="connsiteY6" fmla="*/ 35243 h 53625"/>
                                <a:gd name="connsiteX7" fmla="*/ 857 w 34956"/>
                                <a:gd name="connsiteY7" fmla="*/ 35243 h 53625"/>
                                <a:gd name="connsiteX8" fmla="*/ 1715 w 34956"/>
                                <a:gd name="connsiteY8" fmla="*/ 53435 h 53625"/>
                                <a:gd name="connsiteX9" fmla="*/ 3524 w 34956"/>
                                <a:gd name="connsiteY9" fmla="*/ 53435 h 53625"/>
                                <a:gd name="connsiteX10" fmla="*/ 6477 w 34956"/>
                                <a:gd name="connsiteY10" fmla="*/ 50768 h 53625"/>
                                <a:gd name="connsiteX11" fmla="*/ 8668 w 34956"/>
                                <a:gd name="connsiteY11" fmla="*/ 51340 h 53625"/>
                                <a:gd name="connsiteX12" fmla="*/ 18383 w 34956"/>
                                <a:gd name="connsiteY12" fmla="*/ 53626 h 53625"/>
                                <a:gd name="connsiteX13" fmla="*/ 26860 w 34956"/>
                                <a:gd name="connsiteY13" fmla="*/ 51435 h 53625"/>
                                <a:gd name="connsiteX14" fmla="*/ 32861 w 34956"/>
                                <a:gd name="connsiteY14" fmla="*/ 45244 h 53625"/>
                                <a:gd name="connsiteX15" fmla="*/ 34957 w 34956"/>
                                <a:gd name="connsiteY15" fmla="*/ 36957 h 53625"/>
                                <a:gd name="connsiteX16" fmla="*/ 32385 w 34956"/>
                                <a:gd name="connsiteY16" fmla="*/ 28575 h 53625"/>
                                <a:gd name="connsiteX17" fmla="*/ 21908 w 34956"/>
                                <a:gd name="connsiteY17" fmla="*/ 19431 h 53625"/>
                                <a:gd name="connsiteX18" fmla="*/ 12192 w 34956"/>
                                <a:gd name="connsiteY18" fmla="*/ 11811 h 53625"/>
                                <a:gd name="connsiteX19" fmla="*/ 11144 w 34956"/>
                                <a:gd name="connsiteY19" fmla="*/ 8954 h 53625"/>
                                <a:gd name="connsiteX20" fmla="*/ 12764 w 34956"/>
                                <a:gd name="connsiteY20" fmla="*/ 5524 h 53625"/>
                                <a:gd name="connsiteX21" fmla="*/ 16574 w 34956"/>
                                <a:gd name="connsiteY21" fmla="*/ 4001 h 53625"/>
                                <a:gd name="connsiteX22" fmla="*/ 23622 w 34956"/>
                                <a:gd name="connsiteY22" fmla="*/ 6858 h 53625"/>
                                <a:gd name="connsiteX23" fmla="*/ 30480 w 34956"/>
                                <a:gd name="connsiteY23" fmla="*/ 17335 h 53625"/>
                                <a:gd name="connsiteX24" fmla="*/ 32290 w 34956"/>
                                <a:gd name="connsiteY24" fmla="*/ 17335 h 53625"/>
                                <a:gd name="connsiteX25" fmla="*/ 31433 w 34956"/>
                                <a:gd name="connsiteY25" fmla="*/ 95 h 53625"/>
                                <a:gd name="connsiteX26" fmla="*/ 29623 w 34956"/>
                                <a:gd name="connsiteY26" fmla="*/ 95 h 53625"/>
                                <a:gd name="connsiteX27" fmla="*/ 27718 w 34956"/>
                                <a:gd name="connsiteY27" fmla="*/ 2381 h 53625"/>
                                <a:gd name="connsiteX28" fmla="*/ 26099 w 34956"/>
                                <a:gd name="connsiteY28" fmla="*/ 2762 h 53625"/>
                                <a:gd name="connsiteX29" fmla="*/ 23717 w 34956"/>
                                <a:gd name="connsiteY29" fmla="*/ 2000 h 53625"/>
                                <a:gd name="connsiteX30" fmla="*/ 15716 w 34956"/>
                                <a:gd name="connsiteY30" fmla="*/ 0 h 53625"/>
                                <a:gd name="connsiteX31" fmla="*/ 4000 w 34956"/>
                                <a:gd name="connsiteY31" fmla="*/ 4763 h 53625"/>
                                <a:gd name="connsiteX32" fmla="*/ 0 w 34956"/>
                                <a:gd name="connsiteY32" fmla="*/ 15335 h 53625"/>
                                <a:gd name="connsiteX33" fmla="*/ 3620 w 34956"/>
                                <a:gd name="connsiteY33" fmla="*/ 25146 h 53625"/>
                                <a:gd name="connsiteX34" fmla="*/ 14383 w 34956"/>
                                <a:gd name="connsiteY34" fmla="*/ 33909 h 536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</a:cxnLst>
                              <a:rect l="l" t="t" r="r" b="b"/>
                              <a:pathLst>
                                <a:path w="34956" h="53625">
                                  <a:moveTo>
                                    <a:pt x="14478" y="33909"/>
                                  </a:moveTo>
                                  <a:cubicBezTo>
                                    <a:pt x="18193" y="36481"/>
                                    <a:pt x="20669" y="38386"/>
                                    <a:pt x="21717" y="39624"/>
                                  </a:cubicBezTo>
                                  <a:cubicBezTo>
                                    <a:pt x="22765" y="40862"/>
                                    <a:pt x="23336" y="42386"/>
                                    <a:pt x="23336" y="44101"/>
                                  </a:cubicBezTo>
                                  <a:cubicBezTo>
                                    <a:pt x="23336" y="45625"/>
                                    <a:pt x="22765" y="46958"/>
                                    <a:pt x="21622" y="48006"/>
                                  </a:cubicBezTo>
                                  <a:cubicBezTo>
                                    <a:pt x="20574" y="49054"/>
                                    <a:pt x="19145" y="49530"/>
                                    <a:pt x="17431" y="49530"/>
                                  </a:cubicBezTo>
                                  <a:cubicBezTo>
                                    <a:pt x="14859" y="49530"/>
                                    <a:pt x="12192" y="48387"/>
                                    <a:pt x="9335" y="46006"/>
                                  </a:cubicBezTo>
                                  <a:cubicBezTo>
                                    <a:pt x="6572" y="43625"/>
                                    <a:pt x="4286" y="40005"/>
                                    <a:pt x="2667" y="35243"/>
                                  </a:cubicBezTo>
                                  <a:lnTo>
                                    <a:pt x="857" y="35243"/>
                                  </a:lnTo>
                                  <a:lnTo>
                                    <a:pt x="1715" y="53435"/>
                                  </a:lnTo>
                                  <a:lnTo>
                                    <a:pt x="3524" y="53435"/>
                                  </a:lnTo>
                                  <a:cubicBezTo>
                                    <a:pt x="4286" y="51626"/>
                                    <a:pt x="5334" y="50768"/>
                                    <a:pt x="6477" y="50768"/>
                                  </a:cubicBezTo>
                                  <a:cubicBezTo>
                                    <a:pt x="6858" y="50768"/>
                                    <a:pt x="7620" y="50959"/>
                                    <a:pt x="8668" y="51340"/>
                                  </a:cubicBezTo>
                                  <a:cubicBezTo>
                                    <a:pt x="12668" y="52864"/>
                                    <a:pt x="15907" y="53626"/>
                                    <a:pt x="18383" y="53626"/>
                                  </a:cubicBezTo>
                                  <a:cubicBezTo>
                                    <a:pt x="21527" y="53626"/>
                                    <a:pt x="24289" y="52864"/>
                                    <a:pt x="26860" y="51435"/>
                                  </a:cubicBezTo>
                                  <a:cubicBezTo>
                                    <a:pt x="29432" y="50006"/>
                                    <a:pt x="31433" y="47911"/>
                                    <a:pt x="32861" y="45244"/>
                                  </a:cubicBezTo>
                                  <a:cubicBezTo>
                                    <a:pt x="34290" y="42577"/>
                                    <a:pt x="34957" y="39815"/>
                                    <a:pt x="34957" y="36957"/>
                                  </a:cubicBezTo>
                                  <a:cubicBezTo>
                                    <a:pt x="34957" y="33814"/>
                                    <a:pt x="34100" y="31052"/>
                                    <a:pt x="32385" y="28575"/>
                                  </a:cubicBezTo>
                                  <a:cubicBezTo>
                                    <a:pt x="30766" y="26003"/>
                                    <a:pt x="27242" y="22955"/>
                                    <a:pt x="21908" y="19431"/>
                                  </a:cubicBezTo>
                                  <a:cubicBezTo>
                                    <a:pt x="16574" y="15811"/>
                                    <a:pt x="13335" y="13240"/>
                                    <a:pt x="12192" y="11811"/>
                                  </a:cubicBezTo>
                                  <a:cubicBezTo>
                                    <a:pt x="11430" y="10954"/>
                                    <a:pt x="11144" y="10001"/>
                                    <a:pt x="11144" y="8954"/>
                                  </a:cubicBezTo>
                                  <a:cubicBezTo>
                                    <a:pt x="11144" y="7620"/>
                                    <a:pt x="11716" y="6477"/>
                                    <a:pt x="12764" y="5524"/>
                                  </a:cubicBezTo>
                                  <a:cubicBezTo>
                                    <a:pt x="13811" y="4477"/>
                                    <a:pt x="15050" y="4001"/>
                                    <a:pt x="16574" y="4001"/>
                                  </a:cubicBezTo>
                                  <a:cubicBezTo>
                                    <a:pt x="18955" y="4001"/>
                                    <a:pt x="21241" y="4953"/>
                                    <a:pt x="23622" y="6858"/>
                                  </a:cubicBezTo>
                                  <a:cubicBezTo>
                                    <a:pt x="26003" y="8763"/>
                                    <a:pt x="28289" y="12287"/>
                                    <a:pt x="30480" y="17335"/>
                                  </a:cubicBezTo>
                                  <a:lnTo>
                                    <a:pt x="32290" y="17335"/>
                                  </a:lnTo>
                                  <a:lnTo>
                                    <a:pt x="31433" y="95"/>
                                  </a:lnTo>
                                  <a:lnTo>
                                    <a:pt x="29623" y="95"/>
                                  </a:lnTo>
                                  <a:cubicBezTo>
                                    <a:pt x="28766" y="1334"/>
                                    <a:pt x="28099" y="2096"/>
                                    <a:pt x="27718" y="2381"/>
                                  </a:cubicBezTo>
                                  <a:cubicBezTo>
                                    <a:pt x="27337" y="2667"/>
                                    <a:pt x="26765" y="2762"/>
                                    <a:pt x="26099" y="2762"/>
                                  </a:cubicBezTo>
                                  <a:cubicBezTo>
                                    <a:pt x="25527" y="2762"/>
                                    <a:pt x="24670" y="2477"/>
                                    <a:pt x="23717" y="2000"/>
                                  </a:cubicBezTo>
                                  <a:cubicBezTo>
                                    <a:pt x="21146" y="667"/>
                                    <a:pt x="18479" y="0"/>
                                    <a:pt x="15716" y="0"/>
                                  </a:cubicBezTo>
                                  <a:cubicBezTo>
                                    <a:pt x="10668" y="0"/>
                                    <a:pt x="6763" y="1619"/>
                                    <a:pt x="4000" y="4763"/>
                                  </a:cubicBezTo>
                                  <a:cubicBezTo>
                                    <a:pt x="1333" y="7906"/>
                                    <a:pt x="0" y="11430"/>
                                    <a:pt x="0" y="15335"/>
                                  </a:cubicBezTo>
                                  <a:cubicBezTo>
                                    <a:pt x="0" y="18955"/>
                                    <a:pt x="1238" y="22193"/>
                                    <a:pt x="3620" y="25146"/>
                                  </a:cubicBezTo>
                                  <a:cubicBezTo>
                                    <a:pt x="5239" y="27146"/>
                                    <a:pt x="8858" y="30099"/>
                                    <a:pt x="14383" y="3390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34125161" name="Freeform: Shape 1134125161"/>
                          <wps:cNvSpPr/>
                          <wps:spPr>
                            <a:xfrm>
                              <a:off x="4461982" y="462971"/>
                              <a:ext cx="33813" cy="69913"/>
                            </a:xfrm>
                            <a:custGeom>
                              <a:avLst/>
                              <a:gdLst>
                                <a:gd name="connsiteX0" fmla="*/ 6667 w 33813"/>
                                <a:gd name="connsiteY0" fmla="*/ 51245 h 69913"/>
                                <a:gd name="connsiteX1" fmla="*/ 7239 w 33813"/>
                                <a:gd name="connsiteY1" fmla="*/ 61246 h 69913"/>
                                <a:gd name="connsiteX2" fmla="*/ 11430 w 33813"/>
                                <a:gd name="connsiteY2" fmla="*/ 67247 h 69913"/>
                                <a:gd name="connsiteX3" fmla="*/ 19621 w 33813"/>
                                <a:gd name="connsiteY3" fmla="*/ 69913 h 69913"/>
                                <a:gd name="connsiteX4" fmla="*/ 33814 w 33813"/>
                                <a:gd name="connsiteY4" fmla="*/ 59531 h 69913"/>
                                <a:gd name="connsiteX5" fmla="*/ 32194 w 33813"/>
                                <a:gd name="connsiteY5" fmla="*/ 58293 h 69913"/>
                                <a:gd name="connsiteX6" fmla="*/ 25527 w 33813"/>
                                <a:gd name="connsiteY6" fmla="*/ 63627 h 69913"/>
                                <a:gd name="connsiteX7" fmla="*/ 23622 w 33813"/>
                                <a:gd name="connsiteY7" fmla="*/ 62865 h 69913"/>
                                <a:gd name="connsiteX8" fmla="*/ 22193 w 33813"/>
                                <a:gd name="connsiteY8" fmla="*/ 60770 h 69913"/>
                                <a:gd name="connsiteX9" fmla="*/ 21812 w 33813"/>
                                <a:gd name="connsiteY9" fmla="*/ 55054 h 69913"/>
                                <a:gd name="connsiteX10" fmla="*/ 21812 w 33813"/>
                                <a:gd name="connsiteY10" fmla="*/ 23813 h 69913"/>
                                <a:gd name="connsiteX11" fmla="*/ 33814 w 33813"/>
                                <a:gd name="connsiteY11" fmla="*/ 23813 h 69913"/>
                                <a:gd name="connsiteX12" fmla="*/ 33814 w 33813"/>
                                <a:gd name="connsiteY12" fmla="*/ 18478 h 69913"/>
                                <a:gd name="connsiteX13" fmla="*/ 21812 w 33813"/>
                                <a:gd name="connsiteY13" fmla="*/ 18478 h 69913"/>
                                <a:gd name="connsiteX14" fmla="*/ 21812 w 33813"/>
                                <a:gd name="connsiteY14" fmla="*/ 0 h 69913"/>
                                <a:gd name="connsiteX15" fmla="*/ 20002 w 33813"/>
                                <a:gd name="connsiteY15" fmla="*/ 0 h 69913"/>
                                <a:gd name="connsiteX16" fmla="*/ 11621 w 33813"/>
                                <a:gd name="connsiteY16" fmla="*/ 11906 h 69913"/>
                                <a:gd name="connsiteX17" fmla="*/ 0 w 33813"/>
                                <a:gd name="connsiteY17" fmla="*/ 22003 h 69913"/>
                                <a:gd name="connsiteX18" fmla="*/ 0 w 33813"/>
                                <a:gd name="connsiteY18" fmla="*/ 23908 h 69913"/>
                                <a:gd name="connsiteX19" fmla="*/ 6572 w 33813"/>
                                <a:gd name="connsiteY19" fmla="*/ 23908 h 69913"/>
                                <a:gd name="connsiteX20" fmla="*/ 6572 w 33813"/>
                                <a:gd name="connsiteY20" fmla="*/ 51245 h 6991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33813" h="69913">
                                  <a:moveTo>
                                    <a:pt x="6667" y="51245"/>
                                  </a:moveTo>
                                  <a:cubicBezTo>
                                    <a:pt x="6667" y="56674"/>
                                    <a:pt x="6858" y="60008"/>
                                    <a:pt x="7239" y="61246"/>
                                  </a:cubicBezTo>
                                  <a:cubicBezTo>
                                    <a:pt x="7810" y="63437"/>
                                    <a:pt x="9239" y="65437"/>
                                    <a:pt x="11430" y="67247"/>
                                  </a:cubicBezTo>
                                  <a:cubicBezTo>
                                    <a:pt x="13621" y="69056"/>
                                    <a:pt x="16383" y="69913"/>
                                    <a:pt x="19621" y="69913"/>
                                  </a:cubicBezTo>
                                  <a:cubicBezTo>
                                    <a:pt x="26194" y="69913"/>
                                    <a:pt x="30956" y="66485"/>
                                    <a:pt x="33814" y="59531"/>
                                  </a:cubicBezTo>
                                  <a:lnTo>
                                    <a:pt x="32194" y="58293"/>
                                  </a:lnTo>
                                  <a:cubicBezTo>
                                    <a:pt x="30099" y="61817"/>
                                    <a:pt x="27908" y="63627"/>
                                    <a:pt x="25527" y="63627"/>
                                  </a:cubicBezTo>
                                  <a:cubicBezTo>
                                    <a:pt x="24956" y="63627"/>
                                    <a:pt x="24289" y="63341"/>
                                    <a:pt x="23622" y="62865"/>
                                  </a:cubicBezTo>
                                  <a:cubicBezTo>
                                    <a:pt x="22955" y="62294"/>
                                    <a:pt x="22479" y="61627"/>
                                    <a:pt x="22193" y="60770"/>
                                  </a:cubicBezTo>
                                  <a:cubicBezTo>
                                    <a:pt x="21908" y="59912"/>
                                    <a:pt x="21812" y="58007"/>
                                    <a:pt x="21812" y="55054"/>
                                  </a:cubicBezTo>
                                  <a:lnTo>
                                    <a:pt x="21812" y="23813"/>
                                  </a:lnTo>
                                  <a:lnTo>
                                    <a:pt x="33814" y="23813"/>
                                  </a:lnTo>
                                  <a:lnTo>
                                    <a:pt x="33814" y="18478"/>
                                  </a:lnTo>
                                  <a:lnTo>
                                    <a:pt x="21812" y="18478"/>
                                  </a:lnTo>
                                  <a:lnTo>
                                    <a:pt x="21812" y="0"/>
                                  </a:lnTo>
                                  <a:lnTo>
                                    <a:pt x="20002" y="0"/>
                                  </a:lnTo>
                                  <a:cubicBezTo>
                                    <a:pt x="17621" y="4382"/>
                                    <a:pt x="14859" y="8287"/>
                                    <a:pt x="11621" y="11906"/>
                                  </a:cubicBezTo>
                                  <a:cubicBezTo>
                                    <a:pt x="8477" y="15430"/>
                                    <a:pt x="4572" y="18859"/>
                                    <a:pt x="0" y="22003"/>
                                  </a:cubicBezTo>
                                  <a:lnTo>
                                    <a:pt x="0" y="23908"/>
                                  </a:lnTo>
                                  <a:lnTo>
                                    <a:pt x="6572" y="23908"/>
                                  </a:lnTo>
                                  <a:lnTo>
                                    <a:pt x="6572" y="51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551124150" name="Freeform: Shape 551124150"/>
                          <wps:cNvSpPr/>
                          <wps:spPr>
                            <a:xfrm>
                              <a:off x="4499701" y="479735"/>
                              <a:ext cx="43624" cy="52006"/>
                            </a:xfrm>
                            <a:custGeom>
                              <a:avLst/>
                              <a:gdLst>
                                <a:gd name="connsiteX0" fmla="*/ 27527 w 43624"/>
                                <a:gd name="connsiteY0" fmla="*/ 50387 h 52006"/>
                                <a:gd name="connsiteX1" fmla="*/ 23241 w 43624"/>
                                <a:gd name="connsiteY1" fmla="*/ 49530 h 52006"/>
                                <a:gd name="connsiteX2" fmla="*/ 21336 w 43624"/>
                                <a:gd name="connsiteY2" fmla="*/ 47339 h 52006"/>
                                <a:gd name="connsiteX3" fmla="*/ 20955 w 43624"/>
                                <a:gd name="connsiteY3" fmla="*/ 43339 h 52006"/>
                                <a:gd name="connsiteX4" fmla="*/ 20955 w 43624"/>
                                <a:gd name="connsiteY4" fmla="*/ 40291 h 52006"/>
                                <a:gd name="connsiteX5" fmla="*/ 20955 w 43624"/>
                                <a:gd name="connsiteY5" fmla="*/ 28670 h 52006"/>
                                <a:gd name="connsiteX6" fmla="*/ 22669 w 43624"/>
                                <a:gd name="connsiteY6" fmla="*/ 17050 h 52006"/>
                                <a:gd name="connsiteX7" fmla="*/ 26003 w 43624"/>
                                <a:gd name="connsiteY7" fmla="*/ 11811 h 52006"/>
                                <a:gd name="connsiteX8" fmla="*/ 28956 w 43624"/>
                                <a:gd name="connsiteY8" fmla="*/ 10573 h 52006"/>
                                <a:gd name="connsiteX9" fmla="*/ 30194 w 43624"/>
                                <a:gd name="connsiteY9" fmla="*/ 10859 h 52006"/>
                                <a:gd name="connsiteX10" fmla="*/ 32671 w 43624"/>
                                <a:gd name="connsiteY10" fmla="*/ 12954 h 52006"/>
                                <a:gd name="connsiteX11" fmla="*/ 37624 w 43624"/>
                                <a:gd name="connsiteY11" fmla="*/ 14764 h 52006"/>
                                <a:gd name="connsiteX12" fmla="*/ 41815 w 43624"/>
                                <a:gd name="connsiteY12" fmla="*/ 12763 h 52006"/>
                                <a:gd name="connsiteX13" fmla="*/ 43625 w 43624"/>
                                <a:gd name="connsiteY13" fmla="*/ 7144 h 52006"/>
                                <a:gd name="connsiteX14" fmla="*/ 41815 w 43624"/>
                                <a:gd name="connsiteY14" fmla="*/ 1905 h 52006"/>
                                <a:gd name="connsiteX15" fmla="*/ 36957 w 43624"/>
                                <a:gd name="connsiteY15" fmla="*/ 0 h 52006"/>
                                <a:gd name="connsiteX16" fmla="*/ 29623 w 43624"/>
                                <a:gd name="connsiteY16" fmla="*/ 2572 h 52006"/>
                                <a:gd name="connsiteX17" fmla="*/ 20765 w 43624"/>
                                <a:gd name="connsiteY17" fmla="*/ 12954 h 52006"/>
                                <a:gd name="connsiteX18" fmla="*/ 20765 w 43624"/>
                                <a:gd name="connsiteY18" fmla="*/ 1429 h 52006"/>
                                <a:gd name="connsiteX19" fmla="*/ 95 w 43624"/>
                                <a:gd name="connsiteY19" fmla="*/ 1429 h 52006"/>
                                <a:gd name="connsiteX20" fmla="*/ 95 w 43624"/>
                                <a:gd name="connsiteY20" fmla="*/ 3429 h 52006"/>
                                <a:gd name="connsiteX21" fmla="*/ 3715 w 43624"/>
                                <a:gd name="connsiteY21" fmla="*/ 4382 h 52006"/>
                                <a:gd name="connsiteX22" fmla="*/ 5239 w 43624"/>
                                <a:gd name="connsiteY22" fmla="*/ 6572 h 52006"/>
                                <a:gd name="connsiteX23" fmla="*/ 5715 w 43624"/>
                                <a:gd name="connsiteY23" fmla="*/ 12097 h 52006"/>
                                <a:gd name="connsiteX24" fmla="*/ 5715 w 43624"/>
                                <a:gd name="connsiteY24" fmla="*/ 40100 h 52006"/>
                                <a:gd name="connsiteX25" fmla="*/ 4477 w 43624"/>
                                <a:gd name="connsiteY25" fmla="*/ 48292 h 52006"/>
                                <a:gd name="connsiteX26" fmla="*/ 0 w 43624"/>
                                <a:gd name="connsiteY26" fmla="*/ 50101 h 52006"/>
                                <a:gd name="connsiteX27" fmla="*/ 0 w 43624"/>
                                <a:gd name="connsiteY27" fmla="*/ 52007 h 52006"/>
                                <a:gd name="connsiteX28" fmla="*/ 27337 w 43624"/>
                                <a:gd name="connsiteY28" fmla="*/ 52007 h 52006"/>
                                <a:gd name="connsiteX29" fmla="*/ 27337 w 43624"/>
                                <a:gd name="connsiteY29" fmla="*/ 50101 h 5200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</a:cxnLst>
                              <a:rect l="l" t="t" r="r" b="b"/>
                              <a:pathLst>
                                <a:path w="43624" h="52006">
                                  <a:moveTo>
                                    <a:pt x="27527" y="50387"/>
                                  </a:moveTo>
                                  <a:cubicBezTo>
                                    <a:pt x="25527" y="50292"/>
                                    <a:pt x="24098" y="50006"/>
                                    <a:pt x="23241" y="49530"/>
                                  </a:cubicBezTo>
                                  <a:cubicBezTo>
                                    <a:pt x="22384" y="49054"/>
                                    <a:pt x="21812" y="48387"/>
                                    <a:pt x="21336" y="47339"/>
                                  </a:cubicBezTo>
                                  <a:cubicBezTo>
                                    <a:pt x="21050" y="46768"/>
                                    <a:pt x="20955" y="45434"/>
                                    <a:pt x="20955" y="43339"/>
                                  </a:cubicBezTo>
                                  <a:lnTo>
                                    <a:pt x="20955" y="40291"/>
                                  </a:lnTo>
                                  <a:cubicBezTo>
                                    <a:pt x="20955" y="40291"/>
                                    <a:pt x="20955" y="28670"/>
                                    <a:pt x="20955" y="28670"/>
                                  </a:cubicBezTo>
                                  <a:cubicBezTo>
                                    <a:pt x="20955" y="24479"/>
                                    <a:pt x="21527" y="20574"/>
                                    <a:pt x="22669" y="17050"/>
                                  </a:cubicBezTo>
                                  <a:cubicBezTo>
                                    <a:pt x="23431" y="14764"/>
                                    <a:pt x="24575" y="13049"/>
                                    <a:pt x="26003" y="11811"/>
                                  </a:cubicBezTo>
                                  <a:cubicBezTo>
                                    <a:pt x="26956" y="11049"/>
                                    <a:pt x="27908" y="10573"/>
                                    <a:pt x="28956" y="10573"/>
                                  </a:cubicBezTo>
                                  <a:cubicBezTo>
                                    <a:pt x="29432" y="10573"/>
                                    <a:pt x="29813" y="10668"/>
                                    <a:pt x="30194" y="10859"/>
                                  </a:cubicBezTo>
                                  <a:cubicBezTo>
                                    <a:pt x="30480" y="11049"/>
                                    <a:pt x="31242" y="11716"/>
                                    <a:pt x="32671" y="12954"/>
                                  </a:cubicBezTo>
                                  <a:cubicBezTo>
                                    <a:pt x="34100" y="14192"/>
                                    <a:pt x="35719" y="14764"/>
                                    <a:pt x="37624" y="14764"/>
                                  </a:cubicBezTo>
                                  <a:cubicBezTo>
                                    <a:pt x="39243" y="14764"/>
                                    <a:pt x="40672" y="14097"/>
                                    <a:pt x="41815" y="12763"/>
                                  </a:cubicBezTo>
                                  <a:cubicBezTo>
                                    <a:pt x="42958" y="11430"/>
                                    <a:pt x="43625" y="9525"/>
                                    <a:pt x="43625" y="7144"/>
                                  </a:cubicBezTo>
                                  <a:cubicBezTo>
                                    <a:pt x="43625" y="4858"/>
                                    <a:pt x="43053" y="3143"/>
                                    <a:pt x="41815" y="1905"/>
                                  </a:cubicBezTo>
                                  <a:cubicBezTo>
                                    <a:pt x="40577" y="667"/>
                                    <a:pt x="39052" y="0"/>
                                    <a:pt x="36957" y="0"/>
                                  </a:cubicBezTo>
                                  <a:cubicBezTo>
                                    <a:pt x="34576" y="0"/>
                                    <a:pt x="32194" y="857"/>
                                    <a:pt x="29623" y="2572"/>
                                  </a:cubicBezTo>
                                  <a:cubicBezTo>
                                    <a:pt x="27051" y="4286"/>
                                    <a:pt x="24194" y="7715"/>
                                    <a:pt x="20765" y="12954"/>
                                  </a:cubicBezTo>
                                  <a:lnTo>
                                    <a:pt x="20765" y="1429"/>
                                  </a:lnTo>
                                  <a:lnTo>
                                    <a:pt x="95" y="1429"/>
                                  </a:lnTo>
                                  <a:lnTo>
                                    <a:pt x="95" y="3429"/>
                                  </a:lnTo>
                                  <a:cubicBezTo>
                                    <a:pt x="1810" y="3620"/>
                                    <a:pt x="3048" y="3905"/>
                                    <a:pt x="3715" y="4382"/>
                                  </a:cubicBezTo>
                                  <a:cubicBezTo>
                                    <a:pt x="4381" y="4858"/>
                                    <a:pt x="4953" y="5620"/>
                                    <a:pt x="5239" y="6572"/>
                                  </a:cubicBezTo>
                                  <a:cubicBezTo>
                                    <a:pt x="5525" y="7334"/>
                                    <a:pt x="5715" y="9239"/>
                                    <a:pt x="5715" y="12097"/>
                                  </a:cubicBezTo>
                                  <a:lnTo>
                                    <a:pt x="5715" y="40100"/>
                                  </a:lnTo>
                                  <a:cubicBezTo>
                                    <a:pt x="5715" y="44482"/>
                                    <a:pt x="5334" y="47244"/>
                                    <a:pt x="4477" y="48292"/>
                                  </a:cubicBezTo>
                                  <a:cubicBezTo>
                                    <a:pt x="3715" y="49339"/>
                                    <a:pt x="2286" y="49911"/>
                                    <a:pt x="0" y="50101"/>
                                  </a:cubicBezTo>
                                  <a:lnTo>
                                    <a:pt x="0" y="52007"/>
                                  </a:lnTo>
                                  <a:lnTo>
                                    <a:pt x="27337" y="52007"/>
                                  </a:lnTo>
                                  <a:lnTo>
                                    <a:pt x="27337" y="50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65309534" name="Freeform: Shape 1065309534"/>
                          <wps:cNvSpPr/>
                          <wps:spPr>
                            <a:xfrm>
                              <a:off x="4544468" y="480021"/>
                              <a:ext cx="48672" cy="52863"/>
                            </a:xfrm>
                            <a:custGeom>
                              <a:avLst/>
                              <a:gdLst>
                                <a:gd name="connsiteX0" fmla="*/ 4953 w 48672"/>
                                <a:gd name="connsiteY0" fmla="*/ 32480 h 52863"/>
                                <a:gd name="connsiteX1" fmla="*/ 0 w 48672"/>
                                <a:gd name="connsiteY1" fmla="*/ 42863 h 52863"/>
                                <a:gd name="connsiteX2" fmla="*/ 2857 w 48672"/>
                                <a:gd name="connsiteY2" fmla="*/ 50006 h 52863"/>
                                <a:gd name="connsiteX3" fmla="*/ 10096 w 48672"/>
                                <a:gd name="connsiteY3" fmla="*/ 52864 h 52863"/>
                                <a:gd name="connsiteX4" fmla="*/ 26765 w 48672"/>
                                <a:gd name="connsiteY4" fmla="*/ 44672 h 52863"/>
                                <a:gd name="connsiteX5" fmla="*/ 29718 w 48672"/>
                                <a:gd name="connsiteY5" fmla="*/ 50864 h 52863"/>
                                <a:gd name="connsiteX6" fmla="*/ 36481 w 48672"/>
                                <a:gd name="connsiteY6" fmla="*/ 52864 h 52863"/>
                                <a:gd name="connsiteX7" fmla="*/ 43053 w 48672"/>
                                <a:gd name="connsiteY7" fmla="*/ 51054 h 52863"/>
                                <a:gd name="connsiteX8" fmla="*/ 48673 w 48672"/>
                                <a:gd name="connsiteY8" fmla="*/ 45244 h 52863"/>
                                <a:gd name="connsiteX9" fmla="*/ 47053 w 48672"/>
                                <a:gd name="connsiteY9" fmla="*/ 43910 h 52863"/>
                                <a:gd name="connsiteX10" fmla="*/ 44196 w 48672"/>
                                <a:gd name="connsiteY10" fmla="*/ 45910 h 52863"/>
                                <a:gd name="connsiteX11" fmla="*/ 42958 w 48672"/>
                                <a:gd name="connsiteY11" fmla="*/ 45434 h 52863"/>
                                <a:gd name="connsiteX12" fmla="*/ 42196 w 48672"/>
                                <a:gd name="connsiteY12" fmla="*/ 44101 h 52863"/>
                                <a:gd name="connsiteX13" fmla="*/ 41910 w 48672"/>
                                <a:gd name="connsiteY13" fmla="*/ 39719 h 52863"/>
                                <a:gd name="connsiteX14" fmla="*/ 41910 w 48672"/>
                                <a:gd name="connsiteY14" fmla="*/ 20098 h 52863"/>
                                <a:gd name="connsiteX15" fmla="*/ 41148 w 48672"/>
                                <a:gd name="connsiteY15" fmla="*/ 9620 h 52863"/>
                                <a:gd name="connsiteX16" fmla="*/ 35719 w 48672"/>
                                <a:gd name="connsiteY16" fmla="*/ 3048 h 52863"/>
                                <a:gd name="connsiteX17" fmla="*/ 24384 w 48672"/>
                                <a:gd name="connsiteY17" fmla="*/ 0 h 52863"/>
                                <a:gd name="connsiteX18" fmla="*/ 12859 w 48672"/>
                                <a:gd name="connsiteY18" fmla="*/ 1905 h 52863"/>
                                <a:gd name="connsiteX19" fmla="*/ 4286 w 48672"/>
                                <a:gd name="connsiteY19" fmla="*/ 7334 h 52863"/>
                                <a:gd name="connsiteX20" fmla="*/ 1238 w 48672"/>
                                <a:gd name="connsiteY20" fmla="*/ 14764 h 52863"/>
                                <a:gd name="connsiteX21" fmla="*/ 3524 w 48672"/>
                                <a:gd name="connsiteY21" fmla="*/ 19621 h 52863"/>
                                <a:gd name="connsiteX22" fmla="*/ 9239 w 48672"/>
                                <a:gd name="connsiteY22" fmla="*/ 21717 h 52863"/>
                                <a:gd name="connsiteX23" fmla="*/ 14383 w 48672"/>
                                <a:gd name="connsiteY23" fmla="*/ 19907 h 52863"/>
                                <a:gd name="connsiteX24" fmla="*/ 16383 w 48672"/>
                                <a:gd name="connsiteY24" fmla="*/ 15335 h 52863"/>
                                <a:gd name="connsiteX25" fmla="*/ 14288 w 48672"/>
                                <a:gd name="connsiteY25" fmla="*/ 10858 h 52863"/>
                                <a:gd name="connsiteX26" fmla="*/ 12763 w 48672"/>
                                <a:gd name="connsiteY26" fmla="*/ 8001 h 52863"/>
                                <a:gd name="connsiteX27" fmla="*/ 14192 w 48672"/>
                                <a:gd name="connsiteY27" fmla="*/ 5715 h 52863"/>
                                <a:gd name="connsiteX28" fmla="*/ 20002 w 48672"/>
                                <a:gd name="connsiteY28" fmla="*/ 4191 h 52863"/>
                                <a:gd name="connsiteX29" fmla="*/ 23908 w 48672"/>
                                <a:gd name="connsiteY29" fmla="*/ 5334 h 52863"/>
                                <a:gd name="connsiteX30" fmla="*/ 26194 w 48672"/>
                                <a:gd name="connsiteY30" fmla="*/ 7906 h 52863"/>
                                <a:gd name="connsiteX31" fmla="*/ 26860 w 48672"/>
                                <a:gd name="connsiteY31" fmla="*/ 15145 h 52863"/>
                                <a:gd name="connsiteX32" fmla="*/ 26860 w 48672"/>
                                <a:gd name="connsiteY32" fmla="*/ 20193 h 52863"/>
                                <a:gd name="connsiteX33" fmla="*/ 5143 w 48672"/>
                                <a:gd name="connsiteY33" fmla="*/ 32576 h 52863"/>
                                <a:gd name="connsiteX34" fmla="*/ 26670 w 48672"/>
                                <a:gd name="connsiteY34" fmla="*/ 40672 h 52863"/>
                                <a:gd name="connsiteX35" fmla="*/ 20383 w 48672"/>
                                <a:gd name="connsiteY35" fmla="*/ 43720 h 52863"/>
                                <a:gd name="connsiteX36" fmla="*/ 16573 w 48672"/>
                                <a:gd name="connsiteY36" fmla="*/ 42291 h 52863"/>
                                <a:gd name="connsiteX37" fmla="*/ 14764 w 48672"/>
                                <a:gd name="connsiteY37" fmla="*/ 37909 h 52863"/>
                                <a:gd name="connsiteX38" fmla="*/ 16859 w 48672"/>
                                <a:gd name="connsiteY38" fmla="*/ 32004 h 52863"/>
                                <a:gd name="connsiteX39" fmla="*/ 26575 w 48672"/>
                                <a:gd name="connsiteY39" fmla="*/ 23813 h 52863"/>
                                <a:gd name="connsiteX40" fmla="*/ 26575 w 48672"/>
                                <a:gd name="connsiteY40" fmla="*/ 40767 h 528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</a:cxnLst>
                              <a:rect l="l" t="t" r="r" b="b"/>
                              <a:pathLst>
                                <a:path w="48672" h="52863">
                                  <a:moveTo>
                                    <a:pt x="4953" y="32480"/>
                                  </a:moveTo>
                                  <a:cubicBezTo>
                                    <a:pt x="1619" y="35528"/>
                                    <a:pt x="0" y="39053"/>
                                    <a:pt x="0" y="42863"/>
                                  </a:cubicBezTo>
                                  <a:cubicBezTo>
                                    <a:pt x="0" y="45720"/>
                                    <a:pt x="952" y="48101"/>
                                    <a:pt x="2857" y="50006"/>
                                  </a:cubicBezTo>
                                  <a:cubicBezTo>
                                    <a:pt x="4763" y="51911"/>
                                    <a:pt x="7144" y="52864"/>
                                    <a:pt x="10096" y="52864"/>
                                  </a:cubicBezTo>
                                  <a:cubicBezTo>
                                    <a:pt x="15049" y="52864"/>
                                    <a:pt x="20574" y="50102"/>
                                    <a:pt x="26765" y="44672"/>
                                  </a:cubicBezTo>
                                  <a:cubicBezTo>
                                    <a:pt x="27146" y="47434"/>
                                    <a:pt x="28099" y="49435"/>
                                    <a:pt x="29718" y="50864"/>
                                  </a:cubicBezTo>
                                  <a:cubicBezTo>
                                    <a:pt x="31337" y="52197"/>
                                    <a:pt x="33623" y="52864"/>
                                    <a:pt x="36481" y="52864"/>
                                  </a:cubicBezTo>
                                  <a:cubicBezTo>
                                    <a:pt x="38957" y="52864"/>
                                    <a:pt x="41148" y="52292"/>
                                    <a:pt x="43053" y="51054"/>
                                  </a:cubicBezTo>
                                  <a:cubicBezTo>
                                    <a:pt x="44958" y="49816"/>
                                    <a:pt x="46863" y="47911"/>
                                    <a:pt x="48673" y="45244"/>
                                  </a:cubicBezTo>
                                  <a:lnTo>
                                    <a:pt x="47053" y="43910"/>
                                  </a:lnTo>
                                  <a:cubicBezTo>
                                    <a:pt x="46101" y="45244"/>
                                    <a:pt x="45148" y="45910"/>
                                    <a:pt x="44196" y="45910"/>
                                  </a:cubicBezTo>
                                  <a:cubicBezTo>
                                    <a:pt x="43720" y="45910"/>
                                    <a:pt x="43339" y="45815"/>
                                    <a:pt x="42958" y="45434"/>
                                  </a:cubicBezTo>
                                  <a:cubicBezTo>
                                    <a:pt x="42577" y="45148"/>
                                    <a:pt x="42291" y="44672"/>
                                    <a:pt x="42196" y="44101"/>
                                  </a:cubicBezTo>
                                  <a:cubicBezTo>
                                    <a:pt x="42005" y="43529"/>
                                    <a:pt x="41910" y="42005"/>
                                    <a:pt x="41910" y="39719"/>
                                  </a:cubicBezTo>
                                  <a:lnTo>
                                    <a:pt x="41910" y="20098"/>
                                  </a:lnTo>
                                  <a:cubicBezTo>
                                    <a:pt x="41910" y="14669"/>
                                    <a:pt x="41624" y="11144"/>
                                    <a:pt x="41148" y="9620"/>
                                  </a:cubicBezTo>
                                  <a:cubicBezTo>
                                    <a:pt x="40291" y="7239"/>
                                    <a:pt x="38481" y="5048"/>
                                    <a:pt x="35719" y="3048"/>
                                  </a:cubicBezTo>
                                  <a:cubicBezTo>
                                    <a:pt x="32956" y="953"/>
                                    <a:pt x="29146" y="0"/>
                                    <a:pt x="24384" y="0"/>
                                  </a:cubicBezTo>
                                  <a:cubicBezTo>
                                    <a:pt x="20383" y="0"/>
                                    <a:pt x="16573" y="667"/>
                                    <a:pt x="12859" y="1905"/>
                                  </a:cubicBezTo>
                                  <a:cubicBezTo>
                                    <a:pt x="9144" y="3143"/>
                                    <a:pt x="6286" y="4953"/>
                                    <a:pt x="4286" y="7334"/>
                                  </a:cubicBezTo>
                                  <a:cubicBezTo>
                                    <a:pt x="2191" y="9716"/>
                                    <a:pt x="1238" y="12192"/>
                                    <a:pt x="1238" y="14764"/>
                                  </a:cubicBezTo>
                                  <a:cubicBezTo>
                                    <a:pt x="1238" y="16573"/>
                                    <a:pt x="2000" y="18193"/>
                                    <a:pt x="3524" y="19621"/>
                                  </a:cubicBezTo>
                                  <a:cubicBezTo>
                                    <a:pt x="5048" y="20955"/>
                                    <a:pt x="6953" y="21717"/>
                                    <a:pt x="9239" y="21717"/>
                                  </a:cubicBezTo>
                                  <a:cubicBezTo>
                                    <a:pt x="11335" y="21717"/>
                                    <a:pt x="13049" y="21145"/>
                                    <a:pt x="14383" y="19907"/>
                                  </a:cubicBezTo>
                                  <a:cubicBezTo>
                                    <a:pt x="15716" y="18669"/>
                                    <a:pt x="16383" y="17145"/>
                                    <a:pt x="16383" y="15335"/>
                                  </a:cubicBezTo>
                                  <a:cubicBezTo>
                                    <a:pt x="16383" y="13906"/>
                                    <a:pt x="15716" y="12382"/>
                                    <a:pt x="14288" y="10858"/>
                                  </a:cubicBezTo>
                                  <a:cubicBezTo>
                                    <a:pt x="13240" y="9716"/>
                                    <a:pt x="12763" y="8763"/>
                                    <a:pt x="12763" y="8001"/>
                                  </a:cubicBezTo>
                                  <a:cubicBezTo>
                                    <a:pt x="12763" y="7144"/>
                                    <a:pt x="13240" y="6382"/>
                                    <a:pt x="14192" y="5715"/>
                                  </a:cubicBezTo>
                                  <a:cubicBezTo>
                                    <a:pt x="15716" y="4667"/>
                                    <a:pt x="17621" y="4191"/>
                                    <a:pt x="20002" y="4191"/>
                                  </a:cubicBezTo>
                                  <a:cubicBezTo>
                                    <a:pt x="21431" y="4191"/>
                                    <a:pt x="22765" y="4572"/>
                                    <a:pt x="23908" y="5334"/>
                                  </a:cubicBezTo>
                                  <a:cubicBezTo>
                                    <a:pt x="25051" y="6096"/>
                                    <a:pt x="25813" y="6953"/>
                                    <a:pt x="26194" y="7906"/>
                                  </a:cubicBezTo>
                                  <a:cubicBezTo>
                                    <a:pt x="26670" y="8858"/>
                                    <a:pt x="26860" y="11240"/>
                                    <a:pt x="26860" y="15145"/>
                                  </a:cubicBezTo>
                                  <a:lnTo>
                                    <a:pt x="26860" y="20193"/>
                                  </a:lnTo>
                                  <a:cubicBezTo>
                                    <a:pt x="15716" y="25336"/>
                                    <a:pt x="8477" y="29432"/>
                                    <a:pt x="5143" y="32576"/>
                                  </a:cubicBezTo>
                                  <a:close/>
                                  <a:moveTo>
                                    <a:pt x="26670" y="40672"/>
                                  </a:moveTo>
                                  <a:cubicBezTo>
                                    <a:pt x="24289" y="42672"/>
                                    <a:pt x="22193" y="43720"/>
                                    <a:pt x="20383" y="43720"/>
                                  </a:cubicBezTo>
                                  <a:cubicBezTo>
                                    <a:pt x="18764" y="43720"/>
                                    <a:pt x="17526" y="43244"/>
                                    <a:pt x="16573" y="42291"/>
                                  </a:cubicBezTo>
                                  <a:cubicBezTo>
                                    <a:pt x="15335" y="41053"/>
                                    <a:pt x="14764" y="39529"/>
                                    <a:pt x="14764" y="37909"/>
                                  </a:cubicBezTo>
                                  <a:cubicBezTo>
                                    <a:pt x="14764" y="35909"/>
                                    <a:pt x="15430" y="33909"/>
                                    <a:pt x="16859" y="32004"/>
                                  </a:cubicBezTo>
                                  <a:cubicBezTo>
                                    <a:pt x="18955" y="29051"/>
                                    <a:pt x="22288" y="26289"/>
                                    <a:pt x="26575" y="23813"/>
                                  </a:cubicBezTo>
                                  <a:lnTo>
                                    <a:pt x="26575" y="407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86472228" name="Freeform: Shape 486472228"/>
                          <wps:cNvSpPr/>
                          <wps:spPr>
                            <a:xfrm>
                              <a:off x="4593998" y="458590"/>
                              <a:ext cx="27431" cy="73342"/>
                            </a:xfrm>
                            <a:custGeom>
                              <a:avLst/>
                              <a:gdLst>
                                <a:gd name="connsiteX0" fmla="*/ 27337 w 27431"/>
                                <a:gd name="connsiteY0" fmla="*/ 71533 h 73342"/>
                                <a:gd name="connsiteX1" fmla="*/ 22479 w 27431"/>
                                <a:gd name="connsiteY1" fmla="*/ 69818 h 73342"/>
                                <a:gd name="connsiteX2" fmla="*/ 21241 w 27431"/>
                                <a:gd name="connsiteY2" fmla="*/ 62960 h 73342"/>
                                <a:gd name="connsiteX3" fmla="*/ 21241 w 27431"/>
                                <a:gd name="connsiteY3" fmla="*/ 0 h 73342"/>
                                <a:gd name="connsiteX4" fmla="*/ 0 w 27431"/>
                                <a:gd name="connsiteY4" fmla="*/ 0 h 73342"/>
                                <a:gd name="connsiteX5" fmla="*/ 0 w 27431"/>
                                <a:gd name="connsiteY5" fmla="*/ 2000 h 73342"/>
                                <a:gd name="connsiteX6" fmla="*/ 4858 w 27431"/>
                                <a:gd name="connsiteY6" fmla="*/ 3715 h 73342"/>
                                <a:gd name="connsiteX7" fmla="*/ 6096 w 27431"/>
                                <a:gd name="connsiteY7" fmla="*/ 10478 h 73342"/>
                                <a:gd name="connsiteX8" fmla="*/ 6096 w 27431"/>
                                <a:gd name="connsiteY8" fmla="*/ 62865 h 73342"/>
                                <a:gd name="connsiteX9" fmla="*/ 5048 w 27431"/>
                                <a:gd name="connsiteY9" fmla="*/ 69437 h 73342"/>
                                <a:gd name="connsiteX10" fmla="*/ 95 w 27431"/>
                                <a:gd name="connsiteY10" fmla="*/ 71342 h 73342"/>
                                <a:gd name="connsiteX11" fmla="*/ 95 w 27431"/>
                                <a:gd name="connsiteY11" fmla="*/ 73343 h 73342"/>
                                <a:gd name="connsiteX12" fmla="*/ 27432 w 27431"/>
                                <a:gd name="connsiteY12" fmla="*/ 73343 h 73342"/>
                                <a:gd name="connsiteX13" fmla="*/ 27432 w 27431"/>
                                <a:gd name="connsiteY13" fmla="*/ 71342 h 733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27431" h="73342">
                                  <a:moveTo>
                                    <a:pt x="27337" y="71533"/>
                                  </a:moveTo>
                                  <a:cubicBezTo>
                                    <a:pt x="24956" y="71438"/>
                                    <a:pt x="23336" y="70866"/>
                                    <a:pt x="22479" y="69818"/>
                                  </a:cubicBezTo>
                                  <a:cubicBezTo>
                                    <a:pt x="21622" y="68770"/>
                                    <a:pt x="21241" y="66484"/>
                                    <a:pt x="21241" y="62960"/>
                                  </a:cubicBezTo>
                                  <a:lnTo>
                                    <a:pt x="212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0"/>
                                  </a:lnTo>
                                  <a:cubicBezTo>
                                    <a:pt x="2381" y="2191"/>
                                    <a:pt x="4000" y="2762"/>
                                    <a:pt x="4858" y="3715"/>
                                  </a:cubicBezTo>
                                  <a:cubicBezTo>
                                    <a:pt x="5715" y="4667"/>
                                    <a:pt x="6096" y="6953"/>
                                    <a:pt x="6096" y="10478"/>
                                  </a:cubicBezTo>
                                  <a:lnTo>
                                    <a:pt x="6096" y="62865"/>
                                  </a:lnTo>
                                  <a:cubicBezTo>
                                    <a:pt x="6096" y="66484"/>
                                    <a:pt x="5715" y="68675"/>
                                    <a:pt x="5048" y="69437"/>
                                  </a:cubicBezTo>
                                  <a:cubicBezTo>
                                    <a:pt x="4000" y="70676"/>
                                    <a:pt x="2286" y="71342"/>
                                    <a:pt x="95" y="71342"/>
                                  </a:cubicBezTo>
                                  <a:lnTo>
                                    <a:pt x="95" y="73343"/>
                                  </a:lnTo>
                                  <a:lnTo>
                                    <a:pt x="27432" y="73343"/>
                                  </a:lnTo>
                                  <a:lnTo>
                                    <a:pt x="27432" y="7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00678927" name="Freeform: Shape 1300678927"/>
                          <wps:cNvSpPr/>
                          <wps:spPr>
                            <a:xfrm>
                              <a:off x="4629907" y="456875"/>
                              <a:ext cx="16859" cy="16764"/>
                            </a:xfrm>
                            <a:custGeom>
                              <a:avLst/>
                              <a:gdLst>
                                <a:gd name="connsiteX0" fmla="*/ 8477 w 16859"/>
                                <a:gd name="connsiteY0" fmla="*/ 16764 h 16764"/>
                                <a:gd name="connsiteX1" fmla="*/ 14383 w 16859"/>
                                <a:gd name="connsiteY1" fmla="*/ 14288 h 16764"/>
                                <a:gd name="connsiteX2" fmla="*/ 16859 w 16859"/>
                                <a:gd name="connsiteY2" fmla="*/ 8382 h 16764"/>
                                <a:gd name="connsiteX3" fmla="*/ 14383 w 16859"/>
                                <a:gd name="connsiteY3" fmla="*/ 2477 h 16764"/>
                                <a:gd name="connsiteX4" fmla="*/ 8382 w 16859"/>
                                <a:gd name="connsiteY4" fmla="*/ 0 h 16764"/>
                                <a:gd name="connsiteX5" fmla="*/ 2477 w 16859"/>
                                <a:gd name="connsiteY5" fmla="*/ 2477 h 16764"/>
                                <a:gd name="connsiteX6" fmla="*/ 0 w 16859"/>
                                <a:gd name="connsiteY6" fmla="*/ 8382 h 16764"/>
                                <a:gd name="connsiteX7" fmla="*/ 2477 w 16859"/>
                                <a:gd name="connsiteY7" fmla="*/ 14288 h 16764"/>
                                <a:gd name="connsiteX8" fmla="*/ 8382 w 16859"/>
                                <a:gd name="connsiteY8" fmla="*/ 16764 h 167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6859" h="16764">
                                  <a:moveTo>
                                    <a:pt x="8477" y="16764"/>
                                  </a:moveTo>
                                  <a:cubicBezTo>
                                    <a:pt x="10763" y="16764"/>
                                    <a:pt x="12764" y="15907"/>
                                    <a:pt x="14383" y="14288"/>
                                  </a:cubicBezTo>
                                  <a:cubicBezTo>
                                    <a:pt x="16002" y="12668"/>
                                    <a:pt x="16859" y="10668"/>
                                    <a:pt x="16859" y="8382"/>
                                  </a:cubicBezTo>
                                  <a:cubicBezTo>
                                    <a:pt x="16859" y="6096"/>
                                    <a:pt x="16002" y="4096"/>
                                    <a:pt x="14383" y="2477"/>
                                  </a:cubicBezTo>
                                  <a:cubicBezTo>
                                    <a:pt x="12764" y="857"/>
                                    <a:pt x="10763" y="0"/>
                                    <a:pt x="8382" y="0"/>
                                  </a:cubicBezTo>
                                  <a:cubicBezTo>
                                    <a:pt x="6001" y="0"/>
                                    <a:pt x="4096" y="857"/>
                                    <a:pt x="2477" y="2477"/>
                                  </a:cubicBezTo>
                                  <a:cubicBezTo>
                                    <a:pt x="857" y="4096"/>
                                    <a:pt x="0" y="6096"/>
                                    <a:pt x="0" y="8382"/>
                                  </a:cubicBezTo>
                                  <a:cubicBezTo>
                                    <a:pt x="0" y="10668"/>
                                    <a:pt x="762" y="12668"/>
                                    <a:pt x="2477" y="14288"/>
                                  </a:cubicBezTo>
                                  <a:cubicBezTo>
                                    <a:pt x="4096" y="15907"/>
                                    <a:pt x="6096" y="16764"/>
                                    <a:pt x="8382" y="1676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611871941" name="Freeform: Shape 611871941"/>
                          <wps:cNvSpPr/>
                          <wps:spPr>
                            <a:xfrm>
                              <a:off x="4624764" y="481449"/>
                              <a:ext cx="27432" cy="50577"/>
                            </a:xfrm>
                            <a:custGeom>
                              <a:avLst/>
                              <a:gdLst>
                                <a:gd name="connsiteX0" fmla="*/ 27337 w 27432"/>
                                <a:gd name="connsiteY0" fmla="*/ 48673 h 50577"/>
                                <a:gd name="connsiteX1" fmla="*/ 22479 w 27432"/>
                                <a:gd name="connsiteY1" fmla="*/ 46958 h 50577"/>
                                <a:gd name="connsiteX2" fmla="*/ 21241 w 27432"/>
                                <a:gd name="connsiteY2" fmla="*/ 40100 h 50577"/>
                                <a:gd name="connsiteX3" fmla="*/ 21241 w 27432"/>
                                <a:gd name="connsiteY3" fmla="*/ 0 h 50577"/>
                                <a:gd name="connsiteX4" fmla="*/ 0 w 27432"/>
                                <a:gd name="connsiteY4" fmla="*/ 0 h 50577"/>
                                <a:gd name="connsiteX5" fmla="*/ 0 w 27432"/>
                                <a:gd name="connsiteY5" fmla="*/ 2000 h 50577"/>
                                <a:gd name="connsiteX6" fmla="*/ 4858 w 27432"/>
                                <a:gd name="connsiteY6" fmla="*/ 3715 h 50577"/>
                                <a:gd name="connsiteX7" fmla="*/ 6096 w 27432"/>
                                <a:gd name="connsiteY7" fmla="*/ 10573 h 50577"/>
                                <a:gd name="connsiteX8" fmla="*/ 6096 w 27432"/>
                                <a:gd name="connsiteY8" fmla="*/ 40100 h 50577"/>
                                <a:gd name="connsiteX9" fmla="*/ 5048 w 27432"/>
                                <a:gd name="connsiteY9" fmla="*/ 46672 h 50577"/>
                                <a:gd name="connsiteX10" fmla="*/ 95 w 27432"/>
                                <a:gd name="connsiteY10" fmla="*/ 48673 h 50577"/>
                                <a:gd name="connsiteX11" fmla="*/ 95 w 27432"/>
                                <a:gd name="connsiteY11" fmla="*/ 50578 h 50577"/>
                                <a:gd name="connsiteX12" fmla="*/ 27432 w 27432"/>
                                <a:gd name="connsiteY12" fmla="*/ 50578 h 50577"/>
                                <a:gd name="connsiteX13" fmla="*/ 27432 w 27432"/>
                                <a:gd name="connsiteY13" fmla="*/ 48673 h 505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27432" h="50577">
                                  <a:moveTo>
                                    <a:pt x="27337" y="48673"/>
                                  </a:moveTo>
                                  <a:cubicBezTo>
                                    <a:pt x="24956" y="48578"/>
                                    <a:pt x="23336" y="48006"/>
                                    <a:pt x="22479" y="46958"/>
                                  </a:cubicBezTo>
                                  <a:cubicBezTo>
                                    <a:pt x="21622" y="45910"/>
                                    <a:pt x="21241" y="43625"/>
                                    <a:pt x="21241" y="40100"/>
                                  </a:cubicBezTo>
                                  <a:lnTo>
                                    <a:pt x="212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0"/>
                                  </a:lnTo>
                                  <a:cubicBezTo>
                                    <a:pt x="2381" y="2096"/>
                                    <a:pt x="4001" y="2762"/>
                                    <a:pt x="4858" y="3715"/>
                                  </a:cubicBezTo>
                                  <a:cubicBezTo>
                                    <a:pt x="5715" y="4667"/>
                                    <a:pt x="6096" y="6953"/>
                                    <a:pt x="6096" y="10573"/>
                                  </a:cubicBezTo>
                                  <a:lnTo>
                                    <a:pt x="6096" y="40100"/>
                                  </a:lnTo>
                                  <a:cubicBezTo>
                                    <a:pt x="6096" y="43720"/>
                                    <a:pt x="5715" y="45910"/>
                                    <a:pt x="5048" y="46672"/>
                                  </a:cubicBezTo>
                                  <a:cubicBezTo>
                                    <a:pt x="4001" y="47911"/>
                                    <a:pt x="2286" y="48578"/>
                                    <a:pt x="95" y="48673"/>
                                  </a:cubicBezTo>
                                  <a:lnTo>
                                    <a:pt x="95" y="50578"/>
                                  </a:lnTo>
                                  <a:lnTo>
                                    <a:pt x="27432" y="50578"/>
                                  </a:lnTo>
                                  <a:lnTo>
                                    <a:pt x="27432" y="48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44432439" name="Freeform: Shape 1844432439"/>
                          <wps:cNvSpPr/>
                          <wps:spPr>
                            <a:xfrm>
                              <a:off x="4654958" y="480021"/>
                              <a:ext cx="48672" cy="52863"/>
                            </a:xfrm>
                            <a:custGeom>
                              <a:avLst/>
                              <a:gdLst>
                                <a:gd name="connsiteX0" fmla="*/ 4953 w 48672"/>
                                <a:gd name="connsiteY0" fmla="*/ 32480 h 52863"/>
                                <a:gd name="connsiteX1" fmla="*/ 0 w 48672"/>
                                <a:gd name="connsiteY1" fmla="*/ 42863 h 52863"/>
                                <a:gd name="connsiteX2" fmla="*/ 2857 w 48672"/>
                                <a:gd name="connsiteY2" fmla="*/ 50006 h 52863"/>
                                <a:gd name="connsiteX3" fmla="*/ 10096 w 48672"/>
                                <a:gd name="connsiteY3" fmla="*/ 52864 h 52863"/>
                                <a:gd name="connsiteX4" fmla="*/ 26765 w 48672"/>
                                <a:gd name="connsiteY4" fmla="*/ 44672 h 52863"/>
                                <a:gd name="connsiteX5" fmla="*/ 29718 w 48672"/>
                                <a:gd name="connsiteY5" fmla="*/ 50864 h 52863"/>
                                <a:gd name="connsiteX6" fmla="*/ 36481 w 48672"/>
                                <a:gd name="connsiteY6" fmla="*/ 52864 h 52863"/>
                                <a:gd name="connsiteX7" fmla="*/ 43053 w 48672"/>
                                <a:gd name="connsiteY7" fmla="*/ 51054 h 52863"/>
                                <a:gd name="connsiteX8" fmla="*/ 48673 w 48672"/>
                                <a:gd name="connsiteY8" fmla="*/ 45244 h 52863"/>
                                <a:gd name="connsiteX9" fmla="*/ 47053 w 48672"/>
                                <a:gd name="connsiteY9" fmla="*/ 43910 h 52863"/>
                                <a:gd name="connsiteX10" fmla="*/ 44196 w 48672"/>
                                <a:gd name="connsiteY10" fmla="*/ 45910 h 52863"/>
                                <a:gd name="connsiteX11" fmla="*/ 42958 w 48672"/>
                                <a:gd name="connsiteY11" fmla="*/ 45434 h 52863"/>
                                <a:gd name="connsiteX12" fmla="*/ 42100 w 48672"/>
                                <a:gd name="connsiteY12" fmla="*/ 44101 h 52863"/>
                                <a:gd name="connsiteX13" fmla="*/ 41815 w 48672"/>
                                <a:gd name="connsiteY13" fmla="*/ 39719 h 52863"/>
                                <a:gd name="connsiteX14" fmla="*/ 41815 w 48672"/>
                                <a:gd name="connsiteY14" fmla="*/ 20098 h 52863"/>
                                <a:gd name="connsiteX15" fmla="*/ 41053 w 48672"/>
                                <a:gd name="connsiteY15" fmla="*/ 9620 h 52863"/>
                                <a:gd name="connsiteX16" fmla="*/ 35623 w 48672"/>
                                <a:gd name="connsiteY16" fmla="*/ 3048 h 52863"/>
                                <a:gd name="connsiteX17" fmla="*/ 24289 w 48672"/>
                                <a:gd name="connsiteY17" fmla="*/ 0 h 52863"/>
                                <a:gd name="connsiteX18" fmla="*/ 12763 w 48672"/>
                                <a:gd name="connsiteY18" fmla="*/ 1905 h 52863"/>
                                <a:gd name="connsiteX19" fmla="*/ 4191 w 48672"/>
                                <a:gd name="connsiteY19" fmla="*/ 7334 h 52863"/>
                                <a:gd name="connsiteX20" fmla="*/ 1143 w 48672"/>
                                <a:gd name="connsiteY20" fmla="*/ 14764 h 52863"/>
                                <a:gd name="connsiteX21" fmla="*/ 3429 w 48672"/>
                                <a:gd name="connsiteY21" fmla="*/ 19621 h 52863"/>
                                <a:gd name="connsiteX22" fmla="*/ 9144 w 48672"/>
                                <a:gd name="connsiteY22" fmla="*/ 21717 h 52863"/>
                                <a:gd name="connsiteX23" fmla="*/ 14288 w 48672"/>
                                <a:gd name="connsiteY23" fmla="*/ 19907 h 52863"/>
                                <a:gd name="connsiteX24" fmla="*/ 16288 w 48672"/>
                                <a:gd name="connsiteY24" fmla="*/ 15335 h 52863"/>
                                <a:gd name="connsiteX25" fmla="*/ 14192 w 48672"/>
                                <a:gd name="connsiteY25" fmla="*/ 10858 h 52863"/>
                                <a:gd name="connsiteX26" fmla="*/ 12668 w 48672"/>
                                <a:gd name="connsiteY26" fmla="*/ 8001 h 52863"/>
                                <a:gd name="connsiteX27" fmla="*/ 14097 w 48672"/>
                                <a:gd name="connsiteY27" fmla="*/ 5715 h 52863"/>
                                <a:gd name="connsiteX28" fmla="*/ 19907 w 48672"/>
                                <a:gd name="connsiteY28" fmla="*/ 4191 h 52863"/>
                                <a:gd name="connsiteX29" fmla="*/ 23813 w 48672"/>
                                <a:gd name="connsiteY29" fmla="*/ 5334 h 52863"/>
                                <a:gd name="connsiteX30" fmla="*/ 26098 w 48672"/>
                                <a:gd name="connsiteY30" fmla="*/ 7906 h 52863"/>
                                <a:gd name="connsiteX31" fmla="*/ 26765 w 48672"/>
                                <a:gd name="connsiteY31" fmla="*/ 15145 h 52863"/>
                                <a:gd name="connsiteX32" fmla="*/ 26765 w 48672"/>
                                <a:gd name="connsiteY32" fmla="*/ 20193 h 52863"/>
                                <a:gd name="connsiteX33" fmla="*/ 5048 w 48672"/>
                                <a:gd name="connsiteY33" fmla="*/ 32576 h 52863"/>
                                <a:gd name="connsiteX34" fmla="*/ 26670 w 48672"/>
                                <a:gd name="connsiteY34" fmla="*/ 40672 h 52863"/>
                                <a:gd name="connsiteX35" fmla="*/ 20383 w 48672"/>
                                <a:gd name="connsiteY35" fmla="*/ 43720 h 52863"/>
                                <a:gd name="connsiteX36" fmla="*/ 16573 w 48672"/>
                                <a:gd name="connsiteY36" fmla="*/ 42291 h 52863"/>
                                <a:gd name="connsiteX37" fmla="*/ 14764 w 48672"/>
                                <a:gd name="connsiteY37" fmla="*/ 37909 h 52863"/>
                                <a:gd name="connsiteX38" fmla="*/ 16859 w 48672"/>
                                <a:gd name="connsiteY38" fmla="*/ 32004 h 52863"/>
                                <a:gd name="connsiteX39" fmla="*/ 26575 w 48672"/>
                                <a:gd name="connsiteY39" fmla="*/ 23813 h 52863"/>
                                <a:gd name="connsiteX40" fmla="*/ 26575 w 48672"/>
                                <a:gd name="connsiteY40" fmla="*/ 40767 h 528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</a:cxnLst>
                              <a:rect l="l" t="t" r="r" b="b"/>
                              <a:pathLst>
                                <a:path w="48672" h="52863">
                                  <a:moveTo>
                                    <a:pt x="4953" y="32480"/>
                                  </a:moveTo>
                                  <a:cubicBezTo>
                                    <a:pt x="1619" y="35528"/>
                                    <a:pt x="0" y="39053"/>
                                    <a:pt x="0" y="42863"/>
                                  </a:cubicBezTo>
                                  <a:cubicBezTo>
                                    <a:pt x="0" y="45720"/>
                                    <a:pt x="952" y="48101"/>
                                    <a:pt x="2857" y="50006"/>
                                  </a:cubicBezTo>
                                  <a:cubicBezTo>
                                    <a:pt x="4763" y="51911"/>
                                    <a:pt x="7144" y="52864"/>
                                    <a:pt x="10096" y="52864"/>
                                  </a:cubicBezTo>
                                  <a:cubicBezTo>
                                    <a:pt x="15049" y="52864"/>
                                    <a:pt x="20574" y="50102"/>
                                    <a:pt x="26765" y="44672"/>
                                  </a:cubicBezTo>
                                  <a:cubicBezTo>
                                    <a:pt x="27146" y="47434"/>
                                    <a:pt x="28099" y="49435"/>
                                    <a:pt x="29718" y="50864"/>
                                  </a:cubicBezTo>
                                  <a:cubicBezTo>
                                    <a:pt x="31337" y="52197"/>
                                    <a:pt x="33623" y="52864"/>
                                    <a:pt x="36481" y="52864"/>
                                  </a:cubicBezTo>
                                  <a:cubicBezTo>
                                    <a:pt x="38957" y="52864"/>
                                    <a:pt x="41148" y="52292"/>
                                    <a:pt x="43053" y="51054"/>
                                  </a:cubicBezTo>
                                  <a:cubicBezTo>
                                    <a:pt x="44958" y="49816"/>
                                    <a:pt x="46863" y="47911"/>
                                    <a:pt x="48673" y="45244"/>
                                  </a:cubicBezTo>
                                  <a:lnTo>
                                    <a:pt x="47053" y="43910"/>
                                  </a:lnTo>
                                  <a:cubicBezTo>
                                    <a:pt x="46101" y="45244"/>
                                    <a:pt x="45148" y="45910"/>
                                    <a:pt x="44196" y="45910"/>
                                  </a:cubicBezTo>
                                  <a:cubicBezTo>
                                    <a:pt x="43720" y="45910"/>
                                    <a:pt x="43339" y="45815"/>
                                    <a:pt x="42958" y="45434"/>
                                  </a:cubicBezTo>
                                  <a:cubicBezTo>
                                    <a:pt x="42577" y="45148"/>
                                    <a:pt x="42291" y="44672"/>
                                    <a:pt x="42100" y="44101"/>
                                  </a:cubicBezTo>
                                  <a:cubicBezTo>
                                    <a:pt x="41910" y="43529"/>
                                    <a:pt x="41815" y="42005"/>
                                    <a:pt x="41815" y="39719"/>
                                  </a:cubicBezTo>
                                  <a:lnTo>
                                    <a:pt x="41815" y="20098"/>
                                  </a:lnTo>
                                  <a:cubicBezTo>
                                    <a:pt x="41815" y="14669"/>
                                    <a:pt x="41529" y="11144"/>
                                    <a:pt x="41053" y="9620"/>
                                  </a:cubicBezTo>
                                  <a:cubicBezTo>
                                    <a:pt x="40196" y="7239"/>
                                    <a:pt x="38386" y="5048"/>
                                    <a:pt x="35623" y="3048"/>
                                  </a:cubicBezTo>
                                  <a:cubicBezTo>
                                    <a:pt x="32861" y="953"/>
                                    <a:pt x="29051" y="0"/>
                                    <a:pt x="24289" y="0"/>
                                  </a:cubicBezTo>
                                  <a:cubicBezTo>
                                    <a:pt x="20288" y="0"/>
                                    <a:pt x="16478" y="667"/>
                                    <a:pt x="12763" y="1905"/>
                                  </a:cubicBezTo>
                                  <a:cubicBezTo>
                                    <a:pt x="9049" y="3143"/>
                                    <a:pt x="6191" y="4953"/>
                                    <a:pt x="4191" y="7334"/>
                                  </a:cubicBezTo>
                                  <a:cubicBezTo>
                                    <a:pt x="2096" y="9716"/>
                                    <a:pt x="1143" y="12192"/>
                                    <a:pt x="1143" y="14764"/>
                                  </a:cubicBezTo>
                                  <a:cubicBezTo>
                                    <a:pt x="1143" y="16573"/>
                                    <a:pt x="1905" y="18193"/>
                                    <a:pt x="3429" y="19621"/>
                                  </a:cubicBezTo>
                                  <a:cubicBezTo>
                                    <a:pt x="4953" y="20955"/>
                                    <a:pt x="6858" y="21717"/>
                                    <a:pt x="9144" y="21717"/>
                                  </a:cubicBezTo>
                                  <a:cubicBezTo>
                                    <a:pt x="11240" y="21717"/>
                                    <a:pt x="12954" y="21145"/>
                                    <a:pt x="14288" y="19907"/>
                                  </a:cubicBezTo>
                                  <a:cubicBezTo>
                                    <a:pt x="15621" y="18669"/>
                                    <a:pt x="16288" y="17145"/>
                                    <a:pt x="16288" y="15335"/>
                                  </a:cubicBezTo>
                                  <a:cubicBezTo>
                                    <a:pt x="16288" y="13906"/>
                                    <a:pt x="15621" y="12382"/>
                                    <a:pt x="14192" y="10858"/>
                                  </a:cubicBezTo>
                                  <a:cubicBezTo>
                                    <a:pt x="13144" y="9716"/>
                                    <a:pt x="12668" y="8763"/>
                                    <a:pt x="12668" y="8001"/>
                                  </a:cubicBezTo>
                                  <a:cubicBezTo>
                                    <a:pt x="12668" y="7144"/>
                                    <a:pt x="13144" y="6382"/>
                                    <a:pt x="14097" y="5715"/>
                                  </a:cubicBezTo>
                                  <a:cubicBezTo>
                                    <a:pt x="15621" y="4667"/>
                                    <a:pt x="17526" y="4191"/>
                                    <a:pt x="19907" y="4191"/>
                                  </a:cubicBezTo>
                                  <a:cubicBezTo>
                                    <a:pt x="21336" y="4191"/>
                                    <a:pt x="22669" y="4572"/>
                                    <a:pt x="23813" y="5334"/>
                                  </a:cubicBezTo>
                                  <a:cubicBezTo>
                                    <a:pt x="24955" y="6096"/>
                                    <a:pt x="25717" y="6953"/>
                                    <a:pt x="26098" y="7906"/>
                                  </a:cubicBezTo>
                                  <a:cubicBezTo>
                                    <a:pt x="26575" y="8858"/>
                                    <a:pt x="26765" y="11240"/>
                                    <a:pt x="26765" y="15145"/>
                                  </a:cubicBezTo>
                                  <a:lnTo>
                                    <a:pt x="26765" y="20193"/>
                                  </a:lnTo>
                                  <a:cubicBezTo>
                                    <a:pt x="15621" y="25336"/>
                                    <a:pt x="8382" y="29432"/>
                                    <a:pt x="5048" y="32576"/>
                                  </a:cubicBezTo>
                                  <a:close/>
                                  <a:moveTo>
                                    <a:pt x="26670" y="40672"/>
                                  </a:moveTo>
                                  <a:cubicBezTo>
                                    <a:pt x="24289" y="42672"/>
                                    <a:pt x="22193" y="43720"/>
                                    <a:pt x="20383" y="43720"/>
                                  </a:cubicBezTo>
                                  <a:cubicBezTo>
                                    <a:pt x="18764" y="43720"/>
                                    <a:pt x="17526" y="43244"/>
                                    <a:pt x="16573" y="42291"/>
                                  </a:cubicBezTo>
                                  <a:cubicBezTo>
                                    <a:pt x="15335" y="41053"/>
                                    <a:pt x="14764" y="39529"/>
                                    <a:pt x="14764" y="37909"/>
                                  </a:cubicBezTo>
                                  <a:cubicBezTo>
                                    <a:pt x="14764" y="35909"/>
                                    <a:pt x="15430" y="33909"/>
                                    <a:pt x="16859" y="32004"/>
                                  </a:cubicBezTo>
                                  <a:cubicBezTo>
                                    <a:pt x="18955" y="29051"/>
                                    <a:pt x="22288" y="26289"/>
                                    <a:pt x="26575" y="23813"/>
                                  </a:cubicBezTo>
                                  <a:lnTo>
                                    <a:pt x="26575" y="407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041174593" name="Freeform: Shape 2041174593"/>
                          <wps:cNvSpPr/>
                          <wps:spPr>
                            <a:xfrm>
                              <a:off x="4704584" y="479735"/>
                              <a:ext cx="54864" cy="52197"/>
                            </a:xfrm>
                            <a:custGeom>
                              <a:avLst/>
                              <a:gdLst>
                                <a:gd name="connsiteX0" fmla="*/ 25813 w 54864"/>
                                <a:gd name="connsiteY0" fmla="*/ 50387 h 52197"/>
                                <a:gd name="connsiteX1" fmla="*/ 21812 w 54864"/>
                                <a:gd name="connsiteY1" fmla="*/ 48482 h 52197"/>
                                <a:gd name="connsiteX2" fmla="*/ 20765 w 54864"/>
                                <a:gd name="connsiteY2" fmla="*/ 41243 h 52197"/>
                                <a:gd name="connsiteX3" fmla="*/ 20765 w 54864"/>
                                <a:gd name="connsiteY3" fmla="*/ 14097 h 52197"/>
                                <a:gd name="connsiteX4" fmla="*/ 29432 w 54864"/>
                                <a:gd name="connsiteY4" fmla="*/ 7429 h 52197"/>
                                <a:gd name="connsiteX5" fmla="*/ 32004 w 54864"/>
                                <a:gd name="connsiteY5" fmla="*/ 8382 h 52197"/>
                                <a:gd name="connsiteX6" fmla="*/ 33719 w 54864"/>
                                <a:gd name="connsiteY6" fmla="*/ 10859 h 52197"/>
                                <a:gd name="connsiteX7" fmla="*/ 34195 w 54864"/>
                                <a:gd name="connsiteY7" fmla="*/ 18669 h 52197"/>
                                <a:gd name="connsiteX8" fmla="*/ 34195 w 54864"/>
                                <a:gd name="connsiteY8" fmla="*/ 41148 h 52197"/>
                                <a:gd name="connsiteX9" fmla="*/ 33338 w 54864"/>
                                <a:gd name="connsiteY9" fmla="*/ 47911 h 52197"/>
                                <a:gd name="connsiteX10" fmla="*/ 29242 w 54864"/>
                                <a:gd name="connsiteY10" fmla="*/ 50292 h 52197"/>
                                <a:gd name="connsiteX11" fmla="*/ 29242 w 54864"/>
                                <a:gd name="connsiteY11" fmla="*/ 52197 h 52197"/>
                                <a:gd name="connsiteX12" fmla="*/ 54864 w 54864"/>
                                <a:gd name="connsiteY12" fmla="*/ 52197 h 52197"/>
                                <a:gd name="connsiteX13" fmla="*/ 54864 w 54864"/>
                                <a:gd name="connsiteY13" fmla="*/ 50292 h 52197"/>
                                <a:gd name="connsiteX14" fmla="*/ 50387 w 54864"/>
                                <a:gd name="connsiteY14" fmla="*/ 48482 h 52197"/>
                                <a:gd name="connsiteX15" fmla="*/ 49340 w 54864"/>
                                <a:gd name="connsiteY15" fmla="*/ 41148 h 52197"/>
                                <a:gd name="connsiteX16" fmla="*/ 49340 w 54864"/>
                                <a:gd name="connsiteY16" fmla="*/ 21431 h 52197"/>
                                <a:gd name="connsiteX17" fmla="*/ 48482 w 54864"/>
                                <a:gd name="connsiteY17" fmla="*/ 9525 h 52197"/>
                                <a:gd name="connsiteX18" fmla="*/ 44101 w 54864"/>
                                <a:gd name="connsiteY18" fmla="*/ 2762 h 52197"/>
                                <a:gd name="connsiteX19" fmla="*/ 35909 w 54864"/>
                                <a:gd name="connsiteY19" fmla="*/ 0 h 52197"/>
                                <a:gd name="connsiteX20" fmla="*/ 28194 w 54864"/>
                                <a:gd name="connsiteY20" fmla="*/ 1905 h 52197"/>
                                <a:gd name="connsiteX21" fmla="*/ 20765 w 54864"/>
                                <a:gd name="connsiteY21" fmla="*/ 8001 h 52197"/>
                                <a:gd name="connsiteX22" fmla="*/ 20765 w 54864"/>
                                <a:gd name="connsiteY22" fmla="*/ 1429 h 52197"/>
                                <a:gd name="connsiteX23" fmla="*/ 95 w 54864"/>
                                <a:gd name="connsiteY23" fmla="*/ 1429 h 52197"/>
                                <a:gd name="connsiteX24" fmla="*/ 95 w 54864"/>
                                <a:gd name="connsiteY24" fmla="*/ 3429 h 52197"/>
                                <a:gd name="connsiteX25" fmla="*/ 4477 w 54864"/>
                                <a:gd name="connsiteY25" fmla="*/ 5239 h 52197"/>
                                <a:gd name="connsiteX26" fmla="*/ 5525 w 54864"/>
                                <a:gd name="connsiteY26" fmla="*/ 12383 h 52197"/>
                                <a:gd name="connsiteX27" fmla="*/ 5525 w 54864"/>
                                <a:gd name="connsiteY27" fmla="*/ 40958 h 52197"/>
                                <a:gd name="connsiteX28" fmla="*/ 4572 w 54864"/>
                                <a:gd name="connsiteY28" fmla="*/ 48006 h 52197"/>
                                <a:gd name="connsiteX29" fmla="*/ 0 w 54864"/>
                                <a:gd name="connsiteY29" fmla="*/ 50101 h 52197"/>
                                <a:gd name="connsiteX30" fmla="*/ 0 w 54864"/>
                                <a:gd name="connsiteY30" fmla="*/ 52007 h 52197"/>
                                <a:gd name="connsiteX31" fmla="*/ 25622 w 54864"/>
                                <a:gd name="connsiteY31" fmla="*/ 52007 h 52197"/>
                                <a:gd name="connsiteX32" fmla="*/ 25622 w 54864"/>
                                <a:gd name="connsiteY32" fmla="*/ 50101 h 5219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</a:cxnLst>
                              <a:rect l="l" t="t" r="r" b="b"/>
                              <a:pathLst>
                                <a:path w="54864" h="52197">
                                  <a:moveTo>
                                    <a:pt x="25813" y="50387"/>
                                  </a:moveTo>
                                  <a:cubicBezTo>
                                    <a:pt x="23908" y="50101"/>
                                    <a:pt x="22574" y="49530"/>
                                    <a:pt x="21812" y="48482"/>
                                  </a:cubicBezTo>
                                  <a:cubicBezTo>
                                    <a:pt x="21146" y="47435"/>
                                    <a:pt x="20765" y="45053"/>
                                    <a:pt x="20765" y="41243"/>
                                  </a:cubicBezTo>
                                  <a:lnTo>
                                    <a:pt x="20765" y="14097"/>
                                  </a:lnTo>
                                  <a:cubicBezTo>
                                    <a:pt x="23431" y="9620"/>
                                    <a:pt x="26289" y="7429"/>
                                    <a:pt x="29432" y="7429"/>
                                  </a:cubicBezTo>
                                  <a:cubicBezTo>
                                    <a:pt x="30385" y="7429"/>
                                    <a:pt x="31242" y="7715"/>
                                    <a:pt x="32004" y="8382"/>
                                  </a:cubicBezTo>
                                  <a:cubicBezTo>
                                    <a:pt x="32766" y="8953"/>
                                    <a:pt x="33338" y="9811"/>
                                    <a:pt x="33719" y="10859"/>
                                  </a:cubicBezTo>
                                  <a:cubicBezTo>
                                    <a:pt x="34004" y="11906"/>
                                    <a:pt x="34195" y="14573"/>
                                    <a:pt x="34195" y="18669"/>
                                  </a:cubicBezTo>
                                  <a:lnTo>
                                    <a:pt x="34195" y="41148"/>
                                  </a:lnTo>
                                  <a:cubicBezTo>
                                    <a:pt x="34195" y="44768"/>
                                    <a:pt x="33909" y="46958"/>
                                    <a:pt x="33338" y="47911"/>
                                  </a:cubicBezTo>
                                  <a:cubicBezTo>
                                    <a:pt x="32480" y="49244"/>
                                    <a:pt x="31147" y="50006"/>
                                    <a:pt x="29242" y="50292"/>
                                  </a:cubicBezTo>
                                  <a:lnTo>
                                    <a:pt x="29242" y="52197"/>
                                  </a:lnTo>
                                  <a:lnTo>
                                    <a:pt x="54864" y="52197"/>
                                  </a:lnTo>
                                  <a:lnTo>
                                    <a:pt x="54864" y="50292"/>
                                  </a:lnTo>
                                  <a:cubicBezTo>
                                    <a:pt x="52673" y="50006"/>
                                    <a:pt x="51149" y="49435"/>
                                    <a:pt x="50387" y="48482"/>
                                  </a:cubicBezTo>
                                  <a:cubicBezTo>
                                    <a:pt x="49721" y="47530"/>
                                    <a:pt x="49340" y="45053"/>
                                    <a:pt x="49340" y="41148"/>
                                  </a:cubicBezTo>
                                  <a:lnTo>
                                    <a:pt x="49340" y="21431"/>
                                  </a:lnTo>
                                  <a:cubicBezTo>
                                    <a:pt x="49340" y="15621"/>
                                    <a:pt x="49054" y="11621"/>
                                    <a:pt x="48482" y="9525"/>
                                  </a:cubicBezTo>
                                  <a:cubicBezTo>
                                    <a:pt x="47720" y="6858"/>
                                    <a:pt x="46292" y="4572"/>
                                    <a:pt x="44101" y="2762"/>
                                  </a:cubicBezTo>
                                  <a:cubicBezTo>
                                    <a:pt x="41910" y="952"/>
                                    <a:pt x="39243" y="0"/>
                                    <a:pt x="35909" y="0"/>
                                  </a:cubicBezTo>
                                  <a:cubicBezTo>
                                    <a:pt x="33147" y="0"/>
                                    <a:pt x="30575" y="667"/>
                                    <a:pt x="28194" y="1905"/>
                                  </a:cubicBezTo>
                                  <a:cubicBezTo>
                                    <a:pt x="25813" y="3143"/>
                                    <a:pt x="23336" y="5239"/>
                                    <a:pt x="20765" y="8001"/>
                                  </a:cubicBezTo>
                                  <a:lnTo>
                                    <a:pt x="20765" y="1429"/>
                                  </a:lnTo>
                                  <a:lnTo>
                                    <a:pt x="95" y="1429"/>
                                  </a:lnTo>
                                  <a:lnTo>
                                    <a:pt x="95" y="3429"/>
                                  </a:lnTo>
                                  <a:cubicBezTo>
                                    <a:pt x="2286" y="3715"/>
                                    <a:pt x="3810" y="4286"/>
                                    <a:pt x="4477" y="5239"/>
                                  </a:cubicBezTo>
                                  <a:cubicBezTo>
                                    <a:pt x="5239" y="6191"/>
                                    <a:pt x="5525" y="8573"/>
                                    <a:pt x="5525" y="12383"/>
                                  </a:cubicBezTo>
                                  <a:lnTo>
                                    <a:pt x="5525" y="40958"/>
                                  </a:lnTo>
                                  <a:cubicBezTo>
                                    <a:pt x="5525" y="44863"/>
                                    <a:pt x="5239" y="47244"/>
                                    <a:pt x="4572" y="48006"/>
                                  </a:cubicBezTo>
                                  <a:cubicBezTo>
                                    <a:pt x="3715" y="49149"/>
                                    <a:pt x="2191" y="49816"/>
                                    <a:pt x="0" y="50101"/>
                                  </a:cubicBezTo>
                                  <a:lnTo>
                                    <a:pt x="0" y="52007"/>
                                  </a:lnTo>
                                  <a:lnTo>
                                    <a:pt x="25622" y="52007"/>
                                  </a:lnTo>
                                  <a:lnTo>
                                    <a:pt x="25622" y="50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984834701" name="Freeform: Shape 984834701"/>
                          <wps:cNvSpPr/>
                          <wps:spPr>
                            <a:xfrm>
                              <a:off x="4786880" y="456970"/>
                              <a:ext cx="80771" cy="76866"/>
                            </a:xfrm>
                            <a:custGeom>
                              <a:avLst/>
                              <a:gdLst>
                                <a:gd name="connsiteX0" fmla="*/ 12192 w 80771"/>
                                <a:gd name="connsiteY0" fmla="*/ 66580 h 76866"/>
                                <a:gd name="connsiteX1" fmla="*/ 24384 w 80771"/>
                                <a:gd name="connsiteY1" fmla="*/ 74009 h 76866"/>
                                <a:gd name="connsiteX2" fmla="*/ 41719 w 80771"/>
                                <a:gd name="connsiteY2" fmla="*/ 76867 h 76866"/>
                                <a:gd name="connsiteX3" fmla="*/ 57436 w 80771"/>
                                <a:gd name="connsiteY3" fmla="*/ 75248 h 76866"/>
                                <a:gd name="connsiteX4" fmla="*/ 72104 w 80771"/>
                                <a:gd name="connsiteY4" fmla="*/ 70580 h 76866"/>
                                <a:gd name="connsiteX5" fmla="*/ 72104 w 80771"/>
                                <a:gd name="connsiteY5" fmla="*/ 55340 h 76866"/>
                                <a:gd name="connsiteX6" fmla="*/ 72581 w 80771"/>
                                <a:gd name="connsiteY6" fmla="*/ 50292 h 76866"/>
                                <a:gd name="connsiteX7" fmla="*/ 75057 w 80771"/>
                                <a:gd name="connsiteY7" fmla="*/ 47530 h 76866"/>
                                <a:gd name="connsiteX8" fmla="*/ 80772 w 80771"/>
                                <a:gd name="connsiteY8" fmla="*/ 46387 h 76866"/>
                                <a:gd name="connsiteX9" fmla="*/ 80772 w 80771"/>
                                <a:gd name="connsiteY9" fmla="*/ 44387 h 76866"/>
                                <a:gd name="connsiteX10" fmla="*/ 45053 w 80771"/>
                                <a:gd name="connsiteY10" fmla="*/ 44387 h 76866"/>
                                <a:gd name="connsiteX11" fmla="*/ 45053 w 80771"/>
                                <a:gd name="connsiteY11" fmla="*/ 46387 h 76866"/>
                                <a:gd name="connsiteX12" fmla="*/ 46958 w 80771"/>
                                <a:gd name="connsiteY12" fmla="*/ 46387 h 76866"/>
                                <a:gd name="connsiteX13" fmla="*/ 51435 w 80771"/>
                                <a:gd name="connsiteY13" fmla="*/ 47434 h 76866"/>
                                <a:gd name="connsiteX14" fmla="*/ 53911 w 80771"/>
                                <a:gd name="connsiteY14" fmla="*/ 49720 h 76866"/>
                                <a:gd name="connsiteX15" fmla="*/ 54483 w 80771"/>
                                <a:gd name="connsiteY15" fmla="*/ 55340 h 76866"/>
                                <a:gd name="connsiteX16" fmla="*/ 54483 w 80771"/>
                                <a:gd name="connsiteY16" fmla="*/ 70580 h 76866"/>
                                <a:gd name="connsiteX17" fmla="*/ 48768 w 80771"/>
                                <a:gd name="connsiteY17" fmla="*/ 72295 h 76866"/>
                                <a:gd name="connsiteX18" fmla="*/ 43339 w 80771"/>
                                <a:gd name="connsiteY18" fmla="*/ 72866 h 76866"/>
                                <a:gd name="connsiteX19" fmla="*/ 30099 w 80771"/>
                                <a:gd name="connsiteY19" fmla="*/ 69152 h 76866"/>
                                <a:gd name="connsiteX20" fmla="*/ 22098 w 80771"/>
                                <a:gd name="connsiteY20" fmla="*/ 57436 h 76866"/>
                                <a:gd name="connsiteX21" fmla="*/ 19621 w 80771"/>
                                <a:gd name="connsiteY21" fmla="*/ 38957 h 76866"/>
                                <a:gd name="connsiteX22" fmla="*/ 21908 w 80771"/>
                                <a:gd name="connsiteY22" fmla="*/ 21908 h 76866"/>
                                <a:gd name="connsiteX23" fmla="*/ 29623 w 80771"/>
                                <a:gd name="connsiteY23" fmla="*/ 9049 h 76866"/>
                                <a:gd name="connsiteX24" fmla="*/ 43339 w 80771"/>
                                <a:gd name="connsiteY24" fmla="*/ 4382 h 76866"/>
                                <a:gd name="connsiteX25" fmla="*/ 59246 w 80771"/>
                                <a:gd name="connsiteY25" fmla="*/ 9906 h 76866"/>
                                <a:gd name="connsiteX26" fmla="*/ 70104 w 80771"/>
                                <a:gd name="connsiteY26" fmla="*/ 26003 h 76866"/>
                                <a:gd name="connsiteX27" fmla="*/ 72104 w 80771"/>
                                <a:gd name="connsiteY27" fmla="*/ 26003 h 76866"/>
                                <a:gd name="connsiteX28" fmla="*/ 72104 w 80771"/>
                                <a:gd name="connsiteY28" fmla="*/ 95 h 76866"/>
                                <a:gd name="connsiteX29" fmla="*/ 70104 w 80771"/>
                                <a:gd name="connsiteY29" fmla="*/ 95 h 76866"/>
                                <a:gd name="connsiteX30" fmla="*/ 67723 w 80771"/>
                                <a:gd name="connsiteY30" fmla="*/ 4286 h 76866"/>
                                <a:gd name="connsiteX31" fmla="*/ 64865 w 80771"/>
                                <a:gd name="connsiteY31" fmla="*/ 5334 h 76866"/>
                                <a:gd name="connsiteX32" fmla="*/ 58483 w 80771"/>
                                <a:gd name="connsiteY32" fmla="*/ 3334 h 76866"/>
                                <a:gd name="connsiteX33" fmla="*/ 50768 w 80771"/>
                                <a:gd name="connsiteY33" fmla="*/ 857 h 76866"/>
                                <a:gd name="connsiteX34" fmla="*/ 40958 w 80771"/>
                                <a:gd name="connsiteY34" fmla="*/ 0 h 76866"/>
                                <a:gd name="connsiteX35" fmla="*/ 11621 w 80771"/>
                                <a:gd name="connsiteY35" fmla="*/ 11430 h 76866"/>
                                <a:gd name="connsiteX36" fmla="*/ 0 w 80771"/>
                                <a:gd name="connsiteY36" fmla="*/ 39433 h 76866"/>
                                <a:gd name="connsiteX37" fmla="*/ 3810 w 80771"/>
                                <a:gd name="connsiteY37" fmla="*/ 56197 h 76866"/>
                                <a:gd name="connsiteX38" fmla="*/ 12002 w 80771"/>
                                <a:gd name="connsiteY38" fmla="*/ 66675 h 7686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</a:cxnLst>
                              <a:rect l="l" t="t" r="r" b="b"/>
                              <a:pathLst>
                                <a:path w="80771" h="76866">
                                  <a:moveTo>
                                    <a:pt x="12192" y="66580"/>
                                  </a:moveTo>
                                  <a:cubicBezTo>
                                    <a:pt x="15716" y="69628"/>
                                    <a:pt x="19812" y="72104"/>
                                    <a:pt x="24384" y="74009"/>
                                  </a:cubicBezTo>
                                  <a:cubicBezTo>
                                    <a:pt x="29051" y="75914"/>
                                    <a:pt x="34766" y="76867"/>
                                    <a:pt x="41719" y="76867"/>
                                  </a:cubicBezTo>
                                  <a:cubicBezTo>
                                    <a:pt x="47149" y="76867"/>
                                    <a:pt x="52388" y="76295"/>
                                    <a:pt x="57436" y="75248"/>
                                  </a:cubicBezTo>
                                  <a:cubicBezTo>
                                    <a:pt x="62484" y="74200"/>
                                    <a:pt x="67437" y="72676"/>
                                    <a:pt x="72104" y="70580"/>
                                  </a:cubicBezTo>
                                  <a:lnTo>
                                    <a:pt x="72104" y="55340"/>
                                  </a:lnTo>
                                  <a:cubicBezTo>
                                    <a:pt x="72104" y="52673"/>
                                    <a:pt x="72295" y="50959"/>
                                    <a:pt x="72581" y="50292"/>
                                  </a:cubicBezTo>
                                  <a:cubicBezTo>
                                    <a:pt x="73152" y="48958"/>
                                    <a:pt x="74009" y="48101"/>
                                    <a:pt x="75057" y="47530"/>
                                  </a:cubicBezTo>
                                  <a:cubicBezTo>
                                    <a:pt x="76105" y="46958"/>
                                    <a:pt x="78010" y="46577"/>
                                    <a:pt x="80772" y="46387"/>
                                  </a:cubicBezTo>
                                  <a:lnTo>
                                    <a:pt x="80772" y="44387"/>
                                  </a:lnTo>
                                  <a:lnTo>
                                    <a:pt x="45053" y="44387"/>
                                  </a:lnTo>
                                  <a:lnTo>
                                    <a:pt x="45053" y="46387"/>
                                  </a:lnTo>
                                  <a:lnTo>
                                    <a:pt x="46958" y="46387"/>
                                  </a:lnTo>
                                  <a:cubicBezTo>
                                    <a:pt x="48768" y="46387"/>
                                    <a:pt x="50197" y="46768"/>
                                    <a:pt x="51435" y="47434"/>
                                  </a:cubicBezTo>
                                  <a:cubicBezTo>
                                    <a:pt x="52673" y="48101"/>
                                    <a:pt x="53531" y="48863"/>
                                    <a:pt x="53911" y="49720"/>
                                  </a:cubicBezTo>
                                  <a:cubicBezTo>
                                    <a:pt x="54292" y="50578"/>
                                    <a:pt x="54483" y="52388"/>
                                    <a:pt x="54483" y="55340"/>
                                  </a:cubicBezTo>
                                  <a:lnTo>
                                    <a:pt x="54483" y="70580"/>
                                  </a:lnTo>
                                  <a:cubicBezTo>
                                    <a:pt x="52483" y="71342"/>
                                    <a:pt x="50578" y="71819"/>
                                    <a:pt x="48768" y="72295"/>
                                  </a:cubicBezTo>
                                  <a:cubicBezTo>
                                    <a:pt x="46958" y="72676"/>
                                    <a:pt x="45148" y="72866"/>
                                    <a:pt x="43339" y="72866"/>
                                  </a:cubicBezTo>
                                  <a:cubicBezTo>
                                    <a:pt x="38290" y="72866"/>
                                    <a:pt x="33814" y="71628"/>
                                    <a:pt x="30099" y="69152"/>
                                  </a:cubicBezTo>
                                  <a:cubicBezTo>
                                    <a:pt x="26384" y="66675"/>
                                    <a:pt x="23717" y="62770"/>
                                    <a:pt x="22098" y="57436"/>
                                  </a:cubicBezTo>
                                  <a:cubicBezTo>
                                    <a:pt x="20479" y="52102"/>
                                    <a:pt x="19621" y="45910"/>
                                    <a:pt x="19621" y="38957"/>
                                  </a:cubicBezTo>
                                  <a:cubicBezTo>
                                    <a:pt x="19621" y="33147"/>
                                    <a:pt x="20383" y="27432"/>
                                    <a:pt x="21908" y="21908"/>
                                  </a:cubicBezTo>
                                  <a:cubicBezTo>
                                    <a:pt x="23431" y="16383"/>
                                    <a:pt x="26003" y="12097"/>
                                    <a:pt x="29623" y="9049"/>
                                  </a:cubicBezTo>
                                  <a:cubicBezTo>
                                    <a:pt x="33242" y="5905"/>
                                    <a:pt x="37814" y="4382"/>
                                    <a:pt x="43339" y="4382"/>
                                  </a:cubicBezTo>
                                  <a:cubicBezTo>
                                    <a:pt x="48863" y="4382"/>
                                    <a:pt x="54388" y="6191"/>
                                    <a:pt x="59246" y="9906"/>
                                  </a:cubicBezTo>
                                  <a:cubicBezTo>
                                    <a:pt x="64103" y="13621"/>
                                    <a:pt x="67723" y="18955"/>
                                    <a:pt x="70104" y="26003"/>
                                  </a:cubicBezTo>
                                  <a:lnTo>
                                    <a:pt x="72104" y="26003"/>
                                  </a:lnTo>
                                  <a:lnTo>
                                    <a:pt x="72104" y="95"/>
                                  </a:lnTo>
                                  <a:lnTo>
                                    <a:pt x="70104" y="95"/>
                                  </a:lnTo>
                                  <a:cubicBezTo>
                                    <a:pt x="69342" y="2191"/>
                                    <a:pt x="68580" y="3524"/>
                                    <a:pt x="67723" y="4286"/>
                                  </a:cubicBezTo>
                                  <a:cubicBezTo>
                                    <a:pt x="66865" y="5048"/>
                                    <a:pt x="65913" y="5334"/>
                                    <a:pt x="64865" y="5334"/>
                                  </a:cubicBezTo>
                                  <a:cubicBezTo>
                                    <a:pt x="64198" y="5334"/>
                                    <a:pt x="62103" y="4667"/>
                                    <a:pt x="58483" y="3334"/>
                                  </a:cubicBezTo>
                                  <a:cubicBezTo>
                                    <a:pt x="54959" y="2000"/>
                                    <a:pt x="52388" y="1143"/>
                                    <a:pt x="50768" y="857"/>
                                  </a:cubicBezTo>
                                  <a:cubicBezTo>
                                    <a:pt x="47815" y="286"/>
                                    <a:pt x="44577" y="0"/>
                                    <a:pt x="40958" y="0"/>
                                  </a:cubicBezTo>
                                  <a:cubicBezTo>
                                    <a:pt x="29146" y="0"/>
                                    <a:pt x="19431" y="3810"/>
                                    <a:pt x="11621" y="11430"/>
                                  </a:cubicBezTo>
                                  <a:cubicBezTo>
                                    <a:pt x="3810" y="19050"/>
                                    <a:pt x="0" y="28385"/>
                                    <a:pt x="0" y="39433"/>
                                  </a:cubicBezTo>
                                  <a:cubicBezTo>
                                    <a:pt x="0" y="45625"/>
                                    <a:pt x="1238" y="51149"/>
                                    <a:pt x="3810" y="56197"/>
                                  </a:cubicBezTo>
                                  <a:cubicBezTo>
                                    <a:pt x="5810" y="60103"/>
                                    <a:pt x="8573" y="63532"/>
                                    <a:pt x="12002" y="666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40280530" name="Freeform: Shape 740280530"/>
                          <wps:cNvSpPr/>
                          <wps:spPr>
                            <a:xfrm>
                              <a:off x="4870700" y="480021"/>
                              <a:ext cx="47434" cy="53625"/>
                            </a:xfrm>
                            <a:custGeom>
                              <a:avLst/>
                              <a:gdLst>
                                <a:gd name="connsiteX0" fmla="*/ 23717 w 47434"/>
                                <a:gd name="connsiteY0" fmla="*/ 53626 h 53625"/>
                                <a:gd name="connsiteX1" fmla="*/ 42005 w 47434"/>
                                <a:gd name="connsiteY1" fmla="*/ 44863 h 53625"/>
                                <a:gd name="connsiteX2" fmla="*/ 47434 w 47434"/>
                                <a:gd name="connsiteY2" fmla="*/ 26860 h 53625"/>
                                <a:gd name="connsiteX3" fmla="*/ 44482 w 47434"/>
                                <a:gd name="connsiteY3" fmla="*/ 13144 h 53625"/>
                                <a:gd name="connsiteX4" fmla="*/ 35909 w 47434"/>
                                <a:gd name="connsiteY4" fmla="*/ 3429 h 53625"/>
                                <a:gd name="connsiteX5" fmla="*/ 23622 w 47434"/>
                                <a:gd name="connsiteY5" fmla="*/ 0 h 53625"/>
                                <a:gd name="connsiteX6" fmla="*/ 6286 w 47434"/>
                                <a:gd name="connsiteY6" fmla="*/ 8096 h 53625"/>
                                <a:gd name="connsiteX7" fmla="*/ 0 w 47434"/>
                                <a:gd name="connsiteY7" fmla="*/ 27051 h 53625"/>
                                <a:gd name="connsiteX8" fmla="*/ 6191 w 47434"/>
                                <a:gd name="connsiteY8" fmla="*/ 45625 h 53625"/>
                                <a:gd name="connsiteX9" fmla="*/ 23813 w 47434"/>
                                <a:gd name="connsiteY9" fmla="*/ 53626 h 53625"/>
                                <a:gd name="connsiteX10" fmla="*/ 16383 w 47434"/>
                                <a:gd name="connsiteY10" fmla="*/ 14192 h 53625"/>
                                <a:gd name="connsiteX11" fmla="*/ 18955 w 47434"/>
                                <a:gd name="connsiteY11" fmla="*/ 6001 h 53625"/>
                                <a:gd name="connsiteX12" fmla="*/ 23717 w 47434"/>
                                <a:gd name="connsiteY12" fmla="*/ 3905 h 53625"/>
                                <a:gd name="connsiteX13" fmla="*/ 27432 w 47434"/>
                                <a:gd name="connsiteY13" fmla="*/ 5048 h 53625"/>
                                <a:gd name="connsiteX14" fmla="*/ 30480 w 47434"/>
                                <a:gd name="connsiteY14" fmla="*/ 10096 h 53625"/>
                                <a:gd name="connsiteX15" fmla="*/ 31528 w 47434"/>
                                <a:gd name="connsiteY15" fmla="*/ 22765 h 53625"/>
                                <a:gd name="connsiteX16" fmla="*/ 30480 w 47434"/>
                                <a:gd name="connsiteY16" fmla="*/ 43529 h 53625"/>
                                <a:gd name="connsiteX17" fmla="*/ 27622 w 47434"/>
                                <a:gd name="connsiteY17" fmla="*/ 48673 h 53625"/>
                                <a:gd name="connsiteX18" fmla="*/ 23527 w 47434"/>
                                <a:gd name="connsiteY18" fmla="*/ 50006 h 53625"/>
                                <a:gd name="connsiteX19" fmla="*/ 19050 w 47434"/>
                                <a:gd name="connsiteY19" fmla="*/ 48006 h 53625"/>
                                <a:gd name="connsiteX20" fmla="*/ 16478 w 47434"/>
                                <a:gd name="connsiteY20" fmla="*/ 42196 h 53625"/>
                                <a:gd name="connsiteX21" fmla="*/ 15716 w 47434"/>
                                <a:gd name="connsiteY21" fmla="*/ 31337 h 53625"/>
                                <a:gd name="connsiteX22" fmla="*/ 16288 w 47434"/>
                                <a:gd name="connsiteY22" fmla="*/ 14288 h 536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w="47434" h="53625">
                                  <a:moveTo>
                                    <a:pt x="23717" y="53626"/>
                                  </a:moveTo>
                                  <a:cubicBezTo>
                                    <a:pt x="31432" y="53626"/>
                                    <a:pt x="37528" y="50673"/>
                                    <a:pt x="42005" y="44863"/>
                                  </a:cubicBezTo>
                                  <a:cubicBezTo>
                                    <a:pt x="45625" y="40005"/>
                                    <a:pt x="47434" y="34004"/>
                                    <a:pt x="47434" y="26860"/>
                                  </a:cubicBezTo>
                                  <a:cubicBezTo>
                                    <a:pt x="47434" y="21907"/>
                                    <a:pt x="46482" y="17335"/>
                                    <a:pt x="44482" y="13144"/>
                                  </a:cubicBezTo>
                                  <a:cubicBezTo>
                                    <a:pt x="42481" y="8954"/>
                                    <a:pt x="39624" y="5715"/>
                                    <a:pt x="35909" y="3429"/>
                                  </a:cubicBezTo>
                                  <a:cubicBezTo>
                                    <a:pt x="32099" y="1143"/>
                                    <a:pt x="28003" y="0"/>
                                    <a:pt x="23622" y="0"/>
                                  </a:cubicBezTo>
                                  <a:cubicBezTo>
                                    <a:pt x="16288" y="0"/>
                                    <a:pt x="10477" y="2667"/>
                                    <a:pt x="6286" y="8096"/>
                                  </a:cubicBezTo>
                                  <a:cubicBezTo>
                                    <a:pt x="2095" y="13526"/>
                                    <a:pt x="0" y="19812"/>
                                    <a:pt x="0" y="27051"/>
                                  </a:cubicBezTo>
                                  <a:cubicBezTo>
                                    <a:pt x="0" y="34290"/>
                                    <a:pt x="2095" y="40291"/>
                                    <a:pt x="6191" y="45625"/>
                                  </a:cubicBezTo>
                                  <a:cubicBezTo>
                                    <a:pt x="10287" y="50959"/>
                                    <a:pt x="16192" y="53626"/>
                                    <a:pt x="23813" y="53626"/>
                                  </a:cubicBezTo>
                                  <a:close/>
                                  <a:moveTo>
                                    <a:pt x="16383" y="14192"/>
                                  </a:moveTo>
                                  <a:cubicBezTo>
                                    <a:pt x="16859" y="10096"/>
                                    <a:pt x="17716" y="7334"/>
                                    <a:pt x="18955" y="6001"/>
                                  </a:cubicBezTo>
                                  <a:cubicBezTo>
                                    <a:pt x="20288" y="4572"/>
                                    <a:pt x="21907" y="3905"/>
                                    <a:pt x="23717" y="3905"/>
                                  </a:cubicBezTo>
                                  <a:cubicBezTo>
                                    <a:pt x="25241" y="3905"/>
                                    <a:pt x="26479" y="4286"/>
                                    <a:pt x="27432" y="5048"/>
                                  </a:cubicBezTo>
                                  <a:cubicBezTo>
                                    <a:pt x="28765" y="6096"/>
                                    <a:pt x="29813" y="7810"/>
                                    <a:pt x="30480" y="10096"/>
                                  </a:cubicBezTo>
                                  <a:cubicBezTo>
                                    <a:pt x="31147" y="12382"/>
                                    <a:pt x="31528" y="16573"/>
                                    <a:pt x="31528" y="22765"/>
                                  </a:cubicBezTo>
                                  <a:cubicBezTo>
                                    <a:pt x="31528" y="33242"/>
                                    <a:pt x="31147" y="40100"/>
                                    <a:pt x="30480" y="43529"/>
                                  </a:cubicBezTo>
                                  <a:cubicBezTo>
                                    <a:pt x="30004" y="45720"/>
                                    <a:pt x="29051" y="47434"/>
                                    <a:pt x="27622" y="48673"/>
                                  </a:cubicBezTo>
                                  <a:cubicBezTo>
                                    <a:pt x="26575" y="49530"/>
                                    <a:pt x="25146" y="50006"/>
                                    <a:pt x="23527" y="50006"/>
                                  </a:cubicBezTo>
                                  <a:cubicBezTo>
                                    <a:pt x="21907" y="50006"/>
                                    <a:pt x="20383" y="49340"/>
                                    <a:pt x="19050" y="48006"/>
                                  </a:cubicBezTo>
                                  <a:cubicBezTo>
                                    <a:pt x="17716" y="46672"/>
                                    <a:pt x="16859" y="44672"/>
                                    <a:pt x="16478" y="42196"/>
                                  </a:cubicBezTo>
                                  <a:cubicBezTo>
                                    <a:pt x="16002" y="38862"/>
                                    <a:pt x="15716" y="35243"/>
                                    <a:pt x="15716" y="31337"/>
                                  </a:cubicBezTo>
                                  <a:cubicBezTo>
                                    <a:pt x="15716" y="24003"/>
                                    <a:pt x="15907" y="18383"/>
                                    <a:pt x="16288" y="142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85846814" name="Freeform: Shape 1485846814"/>
                          <wps:cNvSpPr/>
                          <wps:spPr>
                            <a:xfrm>
                              <a:off x="4916419" y="481449"/>
                              <a:ext cx="53530" cy="52196"/>
                            </a:xfrm>
                            <a:custGeom>
                              <a:avLst/>
                              <a:gdLst>
                                <a:gd name="connsiteX0" fmla="*/ 8573 w 53530"/>
                                <a:gd name="connsiteY0" fmla="*/ 12954 h 52196"/>
                                <a:gd name="connsiteX1" fmla="*/ 25622 w 53530"/>
                                <a:gd name="connsiteY1" fmla="*/ 52197 h 52196"/>
                                <a:gd name="connsiteX2" fmla="*/ 28194 w 53530"/>
                                <a:gd name="connsiteY2" fmla="*/ 52197 h 52196"/>
                                <a:gd name="connsiteX3" fmla="*/ 45053 w 53530"/>
                                <a:gd name="connsiteY3" fmla="*/ 12478 h 52196"/>
                                <a:gd name="connsiteX4" fmla="*/ 49625 w 53530"/>
                                <a:gd name="connsiteY4" fmla="*/ 3905 h 52196"/>
                                <a:gd name="connsiteX5" fmla="*/ 53531 w 53530"/>
                                <a:gd name="connsiteY5" fmla="*/ 2096 h 52196"/>
                                <a:gd name="connsiteX6" fmla="*/ 53531 w 53530"/>
                                <a:gd name="connsiteY6" fmla="*/ 95 h 52196"/>
                                <a:gd name="connsiteX7" fmla="*/ 36957 w 53530"/>
                                <a:gd name="connsiteY7" fmla="*/ 95 h 52196"/>
                                <a:gd name="connsiteX8" fmla="*/ 36957 w 53530"/>
                                <a:gd name="connsiteY8" fmla="*/ 2096 h 52196"/>
                                <a:gd name="connsiteX9" fmla="*/ 41243 w 53530"/>
                                <a:gd name="connsiteY9" fmla="*/ 3334 h 52196"/>
                                <a:gd name="connsiteX10" fmla="*/ 42481 w 53530"/>
                                <a:gd name="connsiteY10" fmla="*/ 6001 h 52196"/>
                                <a:gd name="connsiteX11" fmla="*/ 39624 w 53530"/>
                                <a:gd name="connsiteY11" fmla="*/ 16002 h 52196"/>
                                <a:gd name="connsiteX12" fmla="*/ 32956 w 53530"/>
                                <a:gd name="connsiteY12" fmla="*/ 32385 h 52196"/>
                                <a:gd name="connsiteX13" fmla="*/ 24574 w 53530"/>
                                <a:gd name="connsiteY13" fmla="*/ 13335 h 52196"/>
                                <a:gd name="connsiteX14" fmla="*/ 22193 w 53530"/>
                                <a:gd name="connsiteY14" fmla="*/ 5810 h 52196"/>
                                <a:gd name="connsiteX15" fmla="*/ 23527 w 53530"/>
                                <a:gd name="connsiteY15" fmla="*/ 2953 h 52196"/>
                                <a:gd name="connsiteX16" fmla="*/ 26956 w 53530"/>
                                <a:gd name="connsiteY16" fmla="*/ 2000 h 52196"/>
                                <a:gd name="connsiteX17" fmla="*/ 26956 w 53530"/>
                                <a:gd name="connsiteY17" fmla="*/ 0 h 52196"/>
                                <a:gd name="connsiteX18" fmla="*/ 0 w 53530"/>
                                <a:gd name="connsiteY18" fmla="*/ 0 h 52196"/>
                                <a:gd name="connsiteX19" fmla="*/ 0 w 53530"/>
                                <a:gd name="connsiteY19" fmla="*/ 2000 h 52196"/>
                                <a:gd name="connsiteX20" fmla="*/ 3715 w 53530"/>
                                <a:gd name="connsiteY20" fmla="*/ 3905 h 52196"/>
                                <a:gd name="connsiteX21" fmla="*/ 8573 w 53530"/>
                                <a:gd name="connsiteY21" fmla="*/ 12859 h 5219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</a:cxnLst>
                              <a:rect l="l" t="t" r="r" b="b"/>
                              <a:pathLst>
                                <a:path w="53530" h="52196">
                                  <a:moveTo>
                                    <a:pt x="8573" y="12954"/>
                                  </a:moveTo>
                                  <a:lnTo>
                                    <a:pt x="25622" y="52197"/>
                                  </a:lnTo>
                                  <a:lnTo>
                                    <a:pt x="28194" y="52197"/>
                                  </a:lnTo>
                                  <a:lnTo>
                                    <a:pt x="45053" y="12478"/>
                                  </a:lnTo>
                                  <a:cubicBezTo>
                                    <a:pt x="47053" y="7715"/>
                                    <a:pt x="48577" y="4858"/>
                                    <a:pt x="49625" y="3905"/>
                                  </a:cubicBezTo>
                                  <a:cubicBezTo>
                                    <a:pt x="50673" y="2953"/>
                                    <a:pt x="51911" y="2286"/>
                                    <a:pt x="53531" y="2096"/>
                                  </a:cubicBezTo>
                                  <a:lnTo>
                                    <a:pt x="53531" y="95"/>
                                  </a:lnTo>
                                  <a:lnTo>
                                    <a:pt x="36957" y="95"/>
                                  </a:lnTo>
                                  <a:lnTo>
                                    <a:pt x="36957" y="2096"/>
                                  </a:lnTo>
                                  <a:cubicBezTo>
                                    <a:pt x="39052" y="2096"/>
                                    <a:pt x="40481" y="2572"/>
                                    <a:pt x="41243" y="3334"/>
                                  </a:cubicBezTo>
                                  <a:cubicBezTo>
                                    <a:pt x="42101" y="4001"/>
                                    <a:pt x="42481" y="4953"/>
                                    <a:pt x="42481" y="6001"/>
                                  </a:cubicBezTo>
                                  <a:cubicBezTo>
                                    <a:pt x="42481" y="7906"/>
                                    <a:pt x="41529" y="11240"/>
                                    <a:pt x="39624" y="16002"/>
                                  </a:cubicBezTo>
                                  <a:lnTo>
                                    <a:pt x="32956" y="32385"/>
                                  </a:lnTo>
                                  <a:lnTo>
                                    <a:pt x="24574" y="13335"/>
                                  </a:lnTo>
                                  <a:cubicBezTo>
                                    <a:pt x="22955" y="9620"/>
                                    <a:pt x="22193" y="7144"/>
                                    <a:pt x="22193" y="5810"/>
                                  </a:cubicBezTo>
                                  <a:cubicBezTo>
                                    <a:pt x="22193" y="4763"/>
                                    <a:pt x="22669" y="3810"/>
                                    <a:pt x="23527" y="2953"/>
                                  </a:cubicBezTo>
                                  <a:cubicBezTo>
                                    <a:pt x="24098" y="2381"/>
                                    <a:pt x="25336" y="2000"/>
                                    <a:pt x="26956" y="2000"/>
                                  </a:cubicBezTo>
                                  <a:lnTo>
                                    <a:pt x="269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0"/>
                                  </a:lnTo>
                                  <a:cubicBezTo>
                                    <a:pt x="1619" y="2286"/>
                                    <a:pt x="2858" y="2953"/>
                                    <a:pt x="3715" y="3905"/>
                                  </a:cubicBezTo>
                                  <a:cubicBezTo>
                                    <a:pt x="4858" y="5143"/>
                                    <a:pt x="6477" y="8192"/>
                                    <a:pt x="8573" y="1285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895701449" name="Freeform: Shape 895701449"/>
                          <wps:cNvSpPr/>
                          <wps:spPr>
                            <a:xfrm>
                              <a:off x="4967474" y="480116"/>
                              <a:ext cx="42386" cy="53530"/>
                            </a:xfrm>
                            <a:custGeom>
                              <a:avLst/>
                              <a:gdLst>
                                <a:gd name="connsiteX0" fmla="*/ 4572 w 42386"/>
                                <a:gd name="connsiteY0" fmla="*/ 44863 h 53530"/>
                                <a:gd name="connsiteX1" fmla="*/ 21622 w 42386"/>
                                <a:gd name="connsiteY1" fmla="*/ 53530 h 53530"/>
                                <a:gd name="connsiteX2" fmla="*/ 33147 w 42386"/>
                                <a:gd name="connsiteY2" fmla="*/ 50102 h 53530"/>
                                <a:gd name="connsiteX3" fmla="*/ 42291 w 42386"/>
                                <a:gd name="connsiteY3" fmla="*/ 38195 h 53530"/>
                                <a:gd name="connsiteX4" fmla="*/ 40481 w 42386"/>
                                <a:gd name="connsiteY4" fmla="*/ 36957 h 53530"/>
                                <a:gd name="connsiteX5" fmla="*/ 34766 w 42386"/>
                                <a:gd name="connsiteY5" fmla="*/ 43529 h 53530"/>
                                <a:gd name="connsiteX6" fmla="*/ 28861 w 42386"/>
                                <a:gd name="connsiteY6" fmla="*/ 45339 h 53530"/>
                                <a:gd name="connsiteX7" fmla="*/ 19907 w 42386"/>
                                <a:gd name="connsiteY7" fmla="*/ 40862 h 53530"/>
                                <a:gd name="connsiteX8" fmla="*/ 14573 w 42386"/>
                                <a:gd name="connsiteY8" fmla="*/ 24955 h 53530"/>
                                <a:gd name="connsiteX9" fmla="*/ 42386 w 42386"/>
                                <a:gd name="connsiteY9" fmla="*/ 24955 h 53530"/>
                                <a:gd name="connsiteX10" fmla="*/ 36290 w 42386"/>
                                <a:gd name="connsiteY10" fmla="*/ 6286 h 53530"/>
                                <a:gd name="connsiteX11" fmla="*/ 22955 w 42386"/>
                                <a:gd name="connsiteY11" fmla="*/ 0 h 53530"/>
                                <a:gd name="connsiteX12" fmla="*/ 6858 w 42386"/>
                                <a:gd name="connsiteY12" fmla="*/ 7525 h 53530"/>
                                <a:gd name="connsiteX13" fmla="*/ 0 w 42386"/>
                                <a:gd name="connsiteY13" fmla="*/ 27718 h 53530"/>
                                <a:gd name="connsiteX14" fmla="*/ 4667 w 42386"/>
                                <a:gd name="connsiteY14" fmla="*/ 45053 h 53530"/>
                                <a:gd name="connsiteX15" fmla="*/ 14192 w 42386"/>
                                <a:gd name="connsiteY15" fmla="*/ 19336 h 53530"/>
                                <a:gd name="connsiteX16" fmla="*/ 17431 w 42386"/>
                                <a:gd name="connsiteY16" fmla="*/ 6096 h 53530"/>
                                <a:gd name="connsiteX17" fmla="*/ 22003 w 42386"/>
                                <a:gd name="connsiteY17" fmla="*/ 3334 h 53530"/>
                                <a:gd name="connsiteX18" fmla="*/ 25051 w 42386"/>
                                <a:gd name="connsiteY18" fmla="*/ 4286 h 53530"/>
                                <a:gd name="connsiteX19" fmla="*/ 28003 w 42386"/>
                                <a:gd name="connsiteY19" fmla="*/ 9239 h 53530"/>
                                <a:gd name="connsiteX20" fmla="*/ 28956 w 42386"/>
                                <a:gd name="connsiteY20" fmla="*/ 21241 h 53530"/>
                                <a:gd name="connsiteX21" fmla="*/ 14192 w 42386"/>
                                <a:gd name="connsiteY21" fmla="*/ 21241 h 53530"/>
                                <a:gd name="connsiteX22" fmla="*/ 14192 w 42386"/>
                                <a:gd name="connsiteY22" fmla="*/ 19336 h 535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w="42386" h="53530">
                                  <a:moveTo>
                                    <a:pt x="4572" y="44863"/>
                                  </a:moveTo>
                                  <a:cubicBezTo>
                                    <a:pt x="8477" y="50673"/>
                                    <a:pt x="14097" y="53530"/>
                                    <a:pt x="21622" y="53530"/>
                                  </a:cubicBezTo>
                                  <a:cubicBezTo>
                                    <a:pt x="26003" y="53530"/>
                                    <a:pt x="29813" y="52388"/>
                                    <a:pt x="33147" y="50102"/>
                                  </a:cubicBezTo>
                                  <a:cubicBezTo>
                                    <a:pt x="36481" y="47720"/>
                                    <a:pt x="39529" y="43815"/>
                                    <a:pt x="42291" y="38195"/>
                                  </a:cubicBezTo>
                                  <a:lnTo>
                                    <a:pt x="40481" y="36957"/>
                                  </a:lnTo>
                                  <a:cubicBezTo>
                                    <a:pt x="38481" y="40100"/>
                                    <a:pt x="36576" y="42291"/>
                                    <a:pt x="34766" y="43529"/>
                                  </a:cubicBezTo>
                                  <a:cubicBezTo>
                                    <a:pt x="32956" y="44767"/>
                                    <a:pt x="31051" y="45339"/>
                                    <a:pt x="28861" y="45339"/>
                                  </a:cubicBezTo>
                                  <a:cubicBezTo>
                                    <a:pt x="25336" y="45339"/>
                                    <a:pt x="22384" y="43815"/>
                                    <a:pt x="19907" y="40862"/>
                                  </a:cubicBezTo>
                                  <a:cubicBezTo>
                                    <a:pt x="16669" y="36957"/>
                                    <a:pt x="14859" y="31623"/>
                                    <a:pt x="14573" y="24955"/>
                                  </a:cubicBezTo>
                                  <a:lnTo>
                                    <a:pt x="42386" y="24955"/>
                                  </a:lnTo>
                                  <a:cubicBezTo>
                                    <a:pt x="42100" y="16669"/>
                                    <a:pt x="40100" y="10478"/>
                                    <a:pt x="36290" y="6286"/>
                                  </a:cubicBezTo>
                                  <a:cubicBezTo>
                                    <a:pt x="32575" y="2095"/>
                                    <a:pt x="28099" y="0"/>
                                    <a:pt x="22955" y="0"/>
                                  </a:cubicBezTo>
                                  <a:cubicBezTo>
                                    <a:pt x="16859" y="0"/>
                                    <a:pt x="11430" y="2477"/>
                                    <a:pt x="6858" y="7525"/>
                                  </a:cubicBezTo>
                                  <a:cubicBezTo>
                                    <a:pt x="2286" y="12478"/>
                                    <a:pt x="0" y="19241"/>
                                    <a:pt x="0" y="27718"/>
                                  </a:cubicBezTo>
                                  <a:cubicBezTo>
                                    <a:pt x="0" y="34576"/>
                                    <a:pt x="1524" y="40386"/>
                                    <a:pt x="4667" y="45053"/>
                                  </a:cubicBezTo>
                                  <a:close/>
                                  <a:moveTo>
                                    <a:pt x="14192" y="19336"/>
                                  </a:moveTo>
                                  <a:cubicBezTo>
                                    <a:pt x="14192" y="13716"/>
                                    <a:pt x="15240" y="9334"/>
                                    <a:pt x="17431" y="6096"/>
                                  </a:cubicBezTo>
                                  <a:cubicBezTo>
                                    <a:pt x="18669" y="4286"/>
                                    <a:pt x="20193" y="3334"/>
                                    <a:pt x="22003" y="3334"/>
                                  </a:cubicBezTo>
                                  <a:cubicBezTo>
                                    <a:pt x="23241" y="3334"/>
                                    <a:pt x="24289" y="3620"/>
                                    <a:pt x="25051" y="4286"/>
                                  </a:cubicBezTo>
                                  <a:cubicBezTo>
                                    <a:pt x="26384" y="5429"/>
                                    <a:pt x="27337" y="7048"/>
                                    <a:pt x="28003" y="9239"/>
                                  </a:cubicBezTo>
                                  <a:cubicBezTo>
                                    <a:pt x="28670" y="11430"/>
                                    <a:pt x="28956" y="15430"/>
                                    <a:pt x="28956" y="21241"/>
                                  </a:cubicBezTo>
                                  <a:lnTo>
                                    <a:pt x="14192" y="21241"/>
                                  </a:lnTo>
                                  <a:lnTo>
                                    <a:pt x="14192" y="193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74003591" name="Freeform: Shape 1374003591"/>
                          <wps:cNvSpPr/>
                          <wps:spPr>
                            <a:xfrm>
                              <a:off x="5012908" y="479735"/>
                              <a:ext cx="43624" cy="52006"/>
                            </a:xfrm>
                            <a:custGeom>
                              <a:avLst/>
                              <a:gdLst>
                                <a:gd name="connsiteX0" fmla="*/ 27527 w 43624"/>
                                <a:gd name="connsiteY0" fmla="*/ 50387 h 52006"/>
                                <a:gd name="connsiteX1" fmla="*/ 23241 w 43624"/>
                                <a:gd name="connsiteY1" fmla="*/ 49530 h 52006"/>
                                <a:gd name="connsiteX2" fmla="*/ 21336 w 43624"/>
                                <a:gd name="connsiteY2" fmla="*/ 47339 h 52006"/>
                                <a:gd name="connsiteX3" fmla="*/ 20955 w 43624"/>
                                <a:gd name="connsiteY3" fmla="*/ 43339 h 52006"/>
                                <a:gd name="connsiteX4" fmla="*/ 20955 w 43624"/>
                                <a:gd name="connsiteY4" fmla="*/ 40291 h 52006"/>
                                <a:gd name="connsiteX5" fmla="*/ 20955 w 43624"/>
                                <a:gd name="connsiteY5" fmla="*/ 28670 h 52006"/>
                                <a:gd name="connsiteX6" fmla="*/ 22670 w 43624"/>
                                <a:gd name="connsiteY6" fmla="*/ 17050 h 52006"/>
                                <a:gd name="connsiteX7" fmla="*/ 26003 w 43624"/>
                                <a:gd name="connsiteY7" fmla="*/ 11811 h 52006"/>
                                <a:gd name="connsiteX8" fmla="*/ 28956 w 43624"/>
                                <a:gd name="connsiteY8" fmla="*/ 10573 h 52006"/>
                                <a:gd name="connsiteX9" fmla="*/ 30194 w 43624"/>
                                <a:gd name="connsiteY9" fmla="*/ 10859 h 52006"/>
                                <a:gd name="connsiteX10" fmla="*/ 32671 w 43624"/>
                                <a:gd name="connsiteY10" fmla="*/ 12954 h 52006"/>
                                <a:gd name="connsiteX11" fmla="*/ 37624 w 43624"/>
                                <a:gd name="connsiteY11" fmla="*/ 14764 h 52006"/>
                                <a:gd name="connsiteX12" fmla="*/ 41815 w 43624"/>
                                <a:gd name="connsiteY12" fmla="*/ 12763 h 52006"/>
                                <a:gd name="connsiteX13" fmla="*/ 43625 w 43624"/>
                                <a:gd name="connsiteY13" fmla="*/ 7144 h 52006"/>
                                <a:gd name="connsiteX14" fmla="*/ 41815 w 43624"/>
                                <a:gd name="connsiteY14" fmla="*/ 1905 h 52006"/>
                                <a:gd name="connsiteX15" fmla="*/ 36957 w 43624"/>
                                <a:gd name="connsiteY15" fmla="*/ 0 h 52006"/>
                                <a:gd name="connsiteX16" fmla="*/ 29623 w 43624"/>
                                <a:gd name="connsiteY16" fmla="*/ 2572 h 52006"/>
                                <a:gd name="connsiteX17" fmla="*/ 20765 w 43624"/>
                                <a:gd name="connsiteY17" fmla="*/ 12954 h 52006"/>
                                <a:gd name="connsiteX18" fmla="*/ 20765 w 43624"/>
                                <a:gd name="connsiteY18" fmla="*/ 1429 h 52006"/>
                                <a:gd name="connsiteX19" fmla="*/ 95 w 43624"/>
                                <a:gd name="connsiteY19" fmla="*/ 1429 h 52006"/>
                                <a:gd name="connsiteX20" fmla="*/ 95 w 43624"/>
                                <a:gd name="connsiteY20" fmla="*/ 3429 h 52006"/>
                                <a:gd name="connsiteX21" fmla="*/ 3715 w 43624"/>
                                <a:gd name="connsiteY21" fmla="*/ 4382 h 52006"/>
                                <a:gd name="connsiteX22" fmla="*/ 5239 w 43624"/>
                                <a:gd name="connsiteY22" fmla="*/ 6572 h 52006"/>
                                <a:gd name="connsiteX23" fmla="*/ 5715 w 43624"/>
                                <a:gd name="connsiteY23" fmla="*/ 12097 h 52006"/>
                                <a:gd name="connsiteX24" fmla="*/ 5715 w 43624"/>
                                <a:gd name="connsiteY24" fmla="*/ 40100 h 52006"/>
                                <a:gd name="connsiteX25" fmla="*/ 4477 w 43624"/>
                                <a:gd name="connsiteY25" fmla="*/ 48292 h 52006"/>
                                <a:gd name="connsiteX26" fmla="*/ 0 w 43624"/>
                                <a:gd name="connsiteY26" fmla="*/ 50101 h 52006"/>
                                <a:gd name="connsiteX27" fmla="*/ 0 w 43624"/>
                                <a:gd name="connsiteY27" fmla="*/ 52007 h 52006"/>
                                <a:gd name="connsiteX28" fmla="*/ 27337 w 43624"/>
                                <a:gd name="connsiteY28" fmla="*/ 52007 h 52006"/>
                                <a:gd name="connsiteX29" fmla="*/ 27337 w 43624"/>
                                <a:gd name="connsiteY29" fmla="*/ 50101 h 5200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</a:cxnLst>
                              <a:rect l="l" t="t" r="r" b="b"/>
                              <a:pathLst>
                                <a:path w="43624" h="52006">
                                  <a:moveTo>
                                    <a:pt x="27527" y="50387"/>
                                  </a:moveTo>
                                  <a:cubicBezTo>
                                    <a:pt x="25527" y="50292"/>
                                    <a:pt x="24098" y="50006"/>
                                    <a:pt x="23241" y="49530"/>
                                  </a:cubicBezTo>
                                  <a:cubicBezTo>
                                    <a:pt x="22384" y="49054"/>
                                    <a:pt x="21812" y="48387"/>
                                    <a:pt x="21336" y="47339"/>
                                  </a:cubicBezTo>
                                  <a:cubicBezTo>
                                    <a:pt x="21050" y="46768"/>
                                    <a:pt x="20955" y="45434"/>
                                    <a:pt x="20955" y="43339"/>
                                  </a:cubicBezTo>
                                  <a:lnTo>
                                    <a:pt x="20955" y="40291"/>
                                  </a:lnTo>
                                  <a:cubicBezTo>
                                    <a:pt x="20955" y="40291"/>
                                    <a:pt x="20955" y="28670"/>
                                    <a:pt x="20955" y="28670"/>
                                  </a:cubicBezTo>
                                  <a:cubicBezTo>
                                    <a:pt x="20955" y="24479"/>
                                    <a:pt x="21527" y="20574"/>
                                    <a:pt x="22670" y="17050"/>
                                  </a:cubicBezTo>
                                  <a:cubicBezTo>
                                    <a:pt x="23432" y="14764"/>
                                    <a:pt x="24575" y="13049"/>
                                    <a:pt x="26003" y="11811"/>
                                  </a:cubicBezTo>
                                  <a:cubicBezTo>
                                    <a:pt x="26956" y="11049"/>
                                    <a:pt x="27908" y="10573"/>
                                    <a:pt x="28956" y="10573"/>
                                  </a:cubicBezTo>
                                  <a:cubicBezTo>
                                    <a:pt x="29432" y="10573"/>
                                    <a:pt x="29813" y="10668"/>
                                    <a:pt x="30194" y="10859"/>
                                  </a:cubicBezTo>
                                  <a:cubicBezTo>
                                    <a:pt x="30480" y="11049"/>
                                    <a:pt x="31242" y="11716"/>
                                    <a:pt x="32671" y="12954"/>
                                  </a:cubicBezTo>
                                  <a:cubicBezTo>
                                    <a:pt x="34100" y="14192"/>
                                    <a:pt x="35719" y="14764"/>
                                    <a:pt x="37624" y="14764"/>
                                  </a:cubicBezTo>
                                  <a:cubicBezTo>
                                    <a:pt x="39243" y="14764"/>
                                    <a:pt x="40672" y="14097"/>
                                    <a:pt x="41815" y="12763"/>
                                  </a:cubicBezTo>
                                  <a:cubicBezTo>
                                    <a:pt x="43053" y="11430"/>
                                    <a:pt x="43625" y="9525"/>
                                    <a:pt x="43625" y="7144"/>
                                  </a:cubicBezTo>
                                  <a:cubicBezTo>
                                    <a:pt x="43625" y="4858"/>
                                    <a:pt x="43053" y="3143"/>
                                    <a:pt x="41815" y="1905"/>
                                  </a:cubicBezTo>
                                  <a:cubicBezTo>
                                    <a:pt x="40577" y="667"/>
                                    <a:pt x="39053" y="0"/>
                                    <a:pt x="36957" y="0"/>
                                  </a:cubicBezTo>
                                  <a:cubicBezTo>
                                    <a:pt x="34576" y="0"/>
                                    <a:pt x="32195" y="857"/>
                                    <a:pt x="29623" y="2572"/>
                                  </a:cubicBezTo>
                                  <a:cubicBezTo>
                                    <a:pt x="27051" y="4286"/>
                                    <a:pt x="24194" y="7715"/>
                                    <a:pt x="20765" y="12954"/>
                                  </a:cubicBezTo>
                                  <a:lnTo>
                                    <a:pt x="20765" y="1429"/>
                                  </a:lnTo>
                                  <a:lnTo>
                                    <a:pt x="95" y="1429"/>
                                  </a:lnTo>
                                  <a:lnTo>
                                    <a:pt x="95" y="3429"/>
                                  </a:lnTo>
                                  <a:cubicBezTo>
                                    <a:pt x="1810" y="3620"/>
                                    <a:pt x="3048" y="3905"/>
                                    <a:pt x="3715" y="4382"/>
                                  </a:cubicBezTo>
                                  <a:cubicBezTo>
                                    <a:pt x="4382" y="4858"/>
                                    <a:pt x="4953" y="5620"/>
                                    <a:pt x="5239" y="6572"/>
                                  </a:cubicBezTo>
                                  <a:cubicBezTo>
                                    <a:pt x="5525" y="7334"/>
                                    <a:pt x="5715" y="9239"/>
                                    <a:pt x="5715" y="12097"/>
                                  </a:cubicBezTo>
                                  <a:lnTo>
                                    <a:pt x="5715" y="40100"/>
                                  </a:lnTo>
                                  <a:cubicBezTo>
                                    <a:pt x="5715" y="44482"/>
                                    <a:pt x="5334" y="47244"/>
                                    <a:pt x="4477" y="48292"/>
                                  </a:cubicBezTo>
                                  <a:cubicBezTo>
                                    <a:pt x="3715" y="49339"/>
                                    <a:pt x="2286" y="49911"/>
                                    <a:pt x="0" y="50101"/>
                                  </a:cubicBezTo>
                                  <a:lnTo>
                                    <a:pt x="0" y="52007"/>
                                  </a:lnTo>
                                  <a:lnTo>
                                    <a:pt x="27337" y="52007"/>
                                  </a:lnTo>
                                  <a:lnTo>
                                    <a:pt x="27337" y="50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69032816" name="Freeform: Shape 1269032816"/>
                          <wps:cNvSpPr/>
                          <wps:spPr>
                            <a:xfrm>
                              <a:off x="5059771" y="479735"/>
                              <a:ext cx="54768" cy="52197"/>
                            </a:xfrm>
                            <a:custGeom>
                              <a:avLst/>
                              <a:gdLst>
                                <a:gd name="connsiteX0" fmla="*/ 25718 w 54768"/>
                                <a:gd name="connsiteY0" fmla="*/ 50387 h 52197"/>
                                <a:gd name="connsiteX1" fmla="*/ 21717 w 54768"/>
                                <a:gd name="connsiteY1" fmla="*/ 48482 h 52197"/>
                                <a:gd name="connsiteX2" fmla="*/ 20669 w 54768"/>
                                <a:gd name="connsiteY2" fmla="*/ 41243 h 52197"/>
                                <a:gd name="connsiteX3" fmla="*/ 20669 w 54768"/>
                                <a:gd name="connsiteY3" fmla="*/ 14097 h 52197"/>
                                <a:gd name="connsiteX4" fmla="*/ 29337 w 54768"/>
                                <a:gd name="connsiteY4" fmla="*/ 7429 h 52197"/>
                                <a:gd name="connsiteX5" fmla="*/ 31909 w 54768"/>
                                <a:gd name="connsiteY5" fmla="*/ 8382 h 52197"/>
                                <a:gd name="connsiteX6" fmla="*/ 33623 w 54768"/>
                                <a:gd name="connsiteY6" fmla="*/ 10859 h 52197"/>
                                <a:gd name="connsiteX7" fmla="*/ 34100 w 54768"/>
                                <a:gd name="connsiteY7" fmla="*/ 18669 h 52197"/>
                                <a:gd name="connsiteX8" fmla="*/ 34100 w 54768"/>
                                <a:gd name="connsiteY8" fmla="*/ 41148 h 52197"/>
                                <a:gd name="connsiteX9" fmla="*/ 33242 w 54768"/>
                                <a:gd name="connsiteY9" fmla="*/ 47911 h 52197"/>
                                <a:gd name="connsiteX10" fmla="*/ 29147 w 54768"/>
                                <a:gd name="connsiteY10" fmla="*/ 50292 h 52197"/>
                                <a:gd name="connsiteX11" fmla="*/ 29147 w 54768"/>
                                <a:gd name="connsiteY11" fmla="*/ 52197 h 52197"/>
                                <a:gd name="connsiteX12" fmla="*/ 54769 w 54768"/>
                                <a:gd name="connsiteY12" fmla="*/ 52197 h 52197"/>
                                <a:gd name="connsiteX13" fmla="*/ 54769 w 54768"/>
                                <a:gd name="connsiteY13" fmla="*/ 50292 h 52197"/>
                                <a:gd name="connsiteX14" fmla="*/ 50292 w 54768"/>
                                <a:gd name="connsiteY14" fmla="*/ 48482 h 52197"/>
                                <a:gd name="connsiteX15" fmla="*/ 49244 w 54768"/>
                                <a:gd name="connsiteY15" fmla="*/ 41148 h 52197"/>
                                <a:gd name="connsiteX16" fmla="*/ 49244 w 54768"/>
                                <a:gd name="connsiteY16" fmla="*/ 21431 h 52197"/>
                                <a:gd name="connsiteX17" fmla="*/ 48387 w 54768"/>
                                <a:gd name="connsiteY17" fmla="*/ 9525 h 52197"/>
                                <a:gd name="connsiteX18" fmla="*/ 44101 w 54768"/>
                                <a:gd name="connsiteY18" fmla="*/ 2762 h 52197"/>
                                <a:gd name="connsiteX19" fmla="*/ 35909 w 54768"/>
                                <a:gd name="connsiteY19" fmla="*/ 0 h 52197"/>
                                <a:gd name="connsiteX20" fmla="*/ 28194 w 54768"/>
                                <a:gd name="connsiteY20" fmla="*/ 1905 h 52197"/>
                                <a:gd name="connsiteX21" fmla="*/ 20765 w 54768"/>
                                <a:gd name="connsiteY21" fmla="*/ 8001 h 52197"/>
                                <a:gd name="connsiteX22" fmla="*/ 20765 w 54768"/>
                                <a:gd name="connsiteY22" fmla="*/ 1429 h 52197"/>
                                <a:gd name="connsiteX23" fmla="*/ 95 w 54768"/>
                                <a:gd name="connsiteY23" fmla="*/ 1429 h 52197"/>
                                <a:gd name="connsiteX24" fmla="*/ 95 w 54768"/>
                                <a:gd name="connsiteY24" fmla="*/ 3429 h 52197"/>
                                <a:gd name="connsiteX25" fmla="*/ 4477 w 54768"/>
                                <a:gd name="connsiteY25" fmla="*/ 5239 h 52197"/>
                                <a:gd name="connsiteX26" fmla="*/ 5525 w 54768"/>
                                <a:gd name="connsiteY26" fmla="*/ 12383 h 52197"/>
                                <a:gd name="connsiteX27" fmla="*/ 5525 w 54768"/>
                                <a:gd name="connsiteY27" fmla="*/ 40958 h 52197"/>
                                <a:gd name="connsiteX28" fmla="*/ 4572 w 54768"/>
                                <a:gd name="connsiteY28" fmla="*/ 48006 h 52197"/>
                                <a:gd name="connsiteX29" fmla="*/ 0 w 54768"/>
                                <a:gd name="connsiteY29" fmla="*/ 50101 h 52197"/>
                                <a:gd name="connsiteX30" fmla="*/ 0 w 54768"/>
                                <a:gd name="connsiteY30" fmla="*/ 52007 h 52197"/>
                                <a:gd name="connsiteX31" fmla="*/ 25622 w 54768"/>
                                <a:gd name="connsiteY31" fmla="*/ 52007 h 52197"/>
                                <a:gd name="connsiteX32" fmla="*/ 25622 w 54768"/>
                                <a:gd name="connsiteY32" fmla="*/ 50101 h 5219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</a:cxnLst>
                              <a:rect l="l" t="t" r="r" b="b"/>
                              <a:pathLst>
                                <a:path w="54768" h="52197">
                                  <a:moveTo>
                                    <a:pt x="25718" y="50387"/>
                                  </a:moveTo>
                                  <a:cubicBezTo>
                                    <a:pt x="23813" y="50101"/>
                                    <a:pt x="22479" y="49530"/>
                                    <a:pt x="21717" y="48482"/>
                                  </a:cubicBezTo>
                                  <a:cubicBezTo>
                                    <a:pt x="21050" y="47435"/>
                                    <a:pt x="20669" y="45053"/>
                                    <a:pt x="20669" y="41243"/>
                                  </a:cubicBezTo>
                                  <a:lnTo>
                                    <a:pt x="20669" y="14097"/>
                                  </a:lnTo>
                                  <a:cubicBezTo>
                                    <a:pt x="23336" y="9620"/>
                                    <a:pt x="26194" y="7429"/>
                                    <a:pt x="29337" y="7429"/>
                                  </a:cubicBezTo>
                                  <a:cubicBezTo>
                                    <a:pt x="30290" y="7429"/>
                                    <a:pt x="31147" y="7715"/>
                                    <a:pt x="31909" y="8382"/>
                                  </a:cubicBezTo>
                                  <a:cubicBezTo>
                                    <a:pt x="32671" y="8953"/>
                                    <a:pt x="33242" y="9811"/>
                                    <a:pt x="33623" y="10859"/>
                                  </a:cubicBezTo>
                                  <a:cubicBezTo>
                                    <a:pt x="33909" y="11906"/>
                                    <a:pt x="34100" y="14573"/>
                                    <a:pt x="34100" y="18669"/>
                                  </a:cubicBezTo>
                                  <a:lnTo>
                                    <a:pt x="34100" y="41148"/>
                                  </a:lnTo>
                                  <a:cubicBezTo>
                                    <a:pt x="34100" y="44768"/>
                                    <a:pt x="33814" y="46958"/>
                                    <a:pt x="33242" y="47911"/>
                                  </a:cubicBezTo>
                                  <a:cubicBezTo>
                                    <a:pt x="32385" y="49244"/>
                                    <a:pt x="31052" y="50006"/>
                                    <a:pt x="29147" y="50292"/>
                                  </a:cubicBezTo>
                                  <a:lnTo>
                                    <a:pt x="29147" y="52197"/>
                                  </a:lnTo>
                                  <a:lnTo>
                                    <a:pt x="54769" y="52197"/>
                                  </a:lnTo>
                                  <a:lnTo>
                                    <a:pt x="54769" y="50292"/>
                                  </a:lnTo>
                                  <a:cubicBezTo>
                                    <a:pt x="52578" y="50006"/>
                                    <a:pt x="51054" y="49435"/>
                                    <a:pt x="50292" y="48482"/>
                                  </a:cubicBezTo>
                                  <a:cubicBezTo>
                                    <a:pt x="49625" y="47530"/>
                                    <a:pt x="49244" y="45053"/>
                                    <a:pt x="49244" y="41148"/>
                                  </a:cubicBezTo>
                                  <a:lnTo>
                                    <a:pt x="49244" y="21431"/>
                                  </a:lnTo>
                                  <a:cubicBezTo>
                                    <a:pt x="49244" y="15621"/>
                                    <a:pt x="48958" y="11621"/>
                                    <a:pt x="48387" y="9525"/>
                                  </a:cubicBezTo>
                                  <a:cubicBezTo>
                                    <a:pt x="47625" y="6858"/>
                                    <a:pt x="46196" y="4572"/>
                                    <a:pt x="44101" y="2762"/>
                                  </a:cubicBezTo>
                                  <a:cubicBezTo>
                                    <a:pt x="41910" y="952"/>
                                    <a:pt x="39243" y="0"/>
                                    <a:pt x="35909" y="0"/>
                                  </a:cubicBezTo>
                                  <a:cubicBezTo>
                                    <a:pt x="33147" y="0"/>
                                    <a:pt x="30575" y="667"/>
                                    <a:pt x="28194" y="1905"/>
                                  </a:cubicBezTo>
                                  <a:cubicBezTo>
                                    <a:pt x="25813" y="3143"/>
                                    <a:pt x="23336" y="5239"/>
                                    <a:pt x="20765" y="8001"/>
                                  </a:cubicBezTo>
                                  <a:lnTo>
                                    <a:pt x="20765" y="1429"/>
                                  </a:lnTo>
                                  <a:lnTo>
                                    <a:pt x="95" y="1429"/>
                                  </a:lnTo>
                                  <a:lnTo>
                                    <a:pt x="95" y="3429"/>
                                  </a:lnTo>
                                  <a:cubicBezTo>
                                    <a:pt x="2286" y="3715"/>
                                    <a:pt x="3810" y="4286"/>
                                    <a:pt x="4477" y="5239"/>
                                  </a:cubicBezTo>
                                  <a:cubicBezTo>
                                    <a:pt x="5239" y="6191"/>
                                    <a:pt x="5525" y="8573"/>
                                    <a:pt x="5525" y="12383"/>
                                  </a:cubicBezTo>
                                  <a:lnTo>
                                    <a:pt x="5525" y="40958"/>
                                  </a:lnTo>
                                  <a:cubicBezTo>
                                    <a:pt x="5525" y="44863"/>
                                    <a:pt x="5239" y="47244"/>
                                    <a:pt x="4572" y="48006"/>
                                  </a:cubicBezTo>
                                  <a:cubicBezTo>
                                    <a:pt x="3715" y="49149"/>
                                    <a:pt x="2191" y="49816"/>
                                    <a:pt x="0" y="50101"/>
                                  </a:cubicBezTo>
                                  <a:lnTo>
                                    <a:pt x="0" y="52007"/>
                                  </a:lnTo>
                                  <a:lnTo>
                                    <a:pt x="25622" y="52007"/>
                                  </a:lnTo>
                                  <a:lnTo>
                                    <a:pt x="25622" y="50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55421148" name="Freeform: Shape 755421148"/>
                          <wps:cNvSpPr/>
                          <wps:spPr>
                            <a:xfrm>
                              <a:off x="5118254" y="480116"/>
                              <a:ext cx="85629" cy="52101"/>
                            </a:xfrm>
                            <a:custGeom>
                              <a:avLst/>
                              <a:gdLst>
                                <a:gd name="connsiteX0" fmla="*/ 26384 w 85629"/>
                                <a:gd name="connsiteY0" fmla="*/ 50006 h 52101"/>
                                <a:gd name="connsiteX1" fmla="*/ 21908 w 85629"/>
                                <a:gd name="connsiteY1" fmla="*/ 48006 h 52101"/>
                                <a:gd name="connsiteX2" fmla="*/ 20860 w 85629"/>
                                <a:gd name="connsiteY2" fmla="*/ 40862 h 52101"/>
                                <a:gd name="connsiteX3" fmla="*/ 20860 w 85629"/>
                                <a:gd name="connsiteY3" fmla="*/ 13716 h 52101"/>
                                <a:gd name="connsiteX4" fmla="*/ 26289 w 85629"/>
                                <a:gd name="connsiteY4" fmla="*/ 8001 h 52101"/>
                                <a:gd name="connsiteX5" fmla="*/ 30290 w 85629"/>
                                <a:gd name="connsiteY5" fmla="*/ 6858 h 52101"/>
                                <a:gd name="connsiteX6" fmla="*/ 32957 w 85629"/>
                                <a:gd name="connsiteY6" fmla="*/ 7810 h 52101"/>
                                <a:gd name="connsiteX7" fmla="*/ 34766 w 85629"/>
                                <a:gd name="connsiteY7" fmla="*/ 10478 h 52101"/>
                                <a:gd name="connsiteX8" fmla="*/ 35338 w 85629"/>
                                <a:gd name="connsiteY8" fmla="*/ 19050 h 52101"/>
                                <a:gd name="connsiteX9" fmla="*/ 35338 w 85629"/>
                                <a:gd name="connsiteY9" fmla="*/ 40862 h 52101"/>
                                <a:gd name="connsiteX10" fmla="*/ 34862 w 85629"/>
                                <a:gd name="connsiteY10" fmla="*/ 46672 h 52101"/>
                                <a:gd name="connsiteX11" fmla="*/ 33242 w 85629"/>
                                <a:gd name="connsiteY11" fmla="*/ 48958 h 52101"/>
                                <a:gd name="connsiteX12" fmla="*/ 29908 w 85629"/>
                                <a:gd name="connsiteY12" fmla="*/ 50006 h 52101"/>
                                <a:gd name="connsiteX13" fmla="*/ 29908 w 85629"/>
                                <a:gd name="connsiteY13" fmla="*/ 51911 h 52101"/>
                                <a:gd name="connsiteX14" fmla="*/ 56102 w 85629"/>
                                <a:gd name="connsiteY14" fmla="*/ 51911 h 52101"/>
                                <a:gd name="connsiteX15" fmla="*/ 56102 w 85629"/>
                                <a:gd name="connsiteY15" fmla="*/ 50006 h 52101"/>
                                <a:gd name="connsiteX16" fmla="*/ 51340 w 85629"/>
                                <a:gd name="connsiteY16" fmla="*/ 47816 h 52101"/>
                                <a:gd name="connsiteX17" fmla="*/ 50387 w 85629"/>
                                <a:gd name="connsiteY17" fmla="*/ 40957 h 52101"/>
                                <a:gd name="connsiteX18" fmla="*/ 50387 w 85629"/>
                                <a:gd name="connsiteY18" fmla="*/ 13811 h 52101"/>
                                <a:gd name="connsiteX19" fmla="*/ 55245 w 85629"/>
                                <a:gd name="connsiteY19" fmla="*/ 8763 h 52101"/>
                                <a:gd name="connsiteX20" fmla="*/ 60008 w 85629"/>
                                <a:gd name="connsiteY20" fmla="*/ 7048 h 52101"/>
                                <a:gd name="connsiteX21" fmla="*/ 62675 w 85629"/>
                                <a:gd name="connsiteY21" fmla="*/ 8001 h 52101"/>
                                <a:gd name="connsiteX22" fmla="*/ 64389 w 85629"/>
                                <a:gd name="connsiteY22" fmla="*/ 10668 h 52101"/>
                                <a:gd name="connsiteX23" fmla="*/ 64961 w 85629"/>
                                <a:gd name="connsiteY23" fmla="*/ 19241 h 52101"/>
                                <a:gd name="connsiteX24" fmla="*/ 64961 w 85629"/>
                                <a:gd name="connsiteY24" fmla="*/ 41053 h 52101"/>
                                <a:gd name="connsiteX25" fmla="*/ 64008 w 85629"/>
                                <a:gd name="connsiteY25" fmla="*/ 47816 h 52101"/>
                                <a:gd name="connsiteX26" fmla="*/ 59436 w 85629"/>
                                <a:gd name="connsiteY26" fmla="*/ 50197 h 52101"/>
                                <a:gd name="connsiteX27" fmla="*/ 59436 w 85629"/>
                                <a:gd name="connsiteY27" fmla="*/ 52102 h 52101"/>
                                <a:gd name="connsiteX28" fmla="*/ 85630 w 85629"/>
                                <a:gd name="connsiteY28" fmla="*/ 52102 h 52101"/>
                                <a:gd name="connsiteX29" fmla="*/ 85630 w 85629"/>
                                <a:gd name="connsiteY29" fmla="*/ 50197 h 52101"/>
                                <a:gd name="connsiteX30" fmla="*/ 81153 w 85629"/>
                                <a:gd name="connsiteY30" fmla="*/ 48387 h 52101"/>
                                <a:gd name="connsiteX31" fmla="*/ 80105 w 85629"/>
                                <a:gd name="connsiteY31" fmla="*/ 41148 h 52101"/>
                                <a:gd name="connsiteX32" fmla="*/ 80105 w 85629"/>
                                <a:gd name="connsiteY32" fmla="*/ 20383 h 52101"/>
                                <a:gd name="connsiteX33" fmla="*/ 78867 w 85629"/>
                                <a:gd name="connsiteY33" fmla="*/ 8572 h 52101"/>
                                <a:gd name="connsiteX34" fmla="*/ 74581 w 85629"/>
                                <a:gd name="connsiteY34" fmla="*/ 2477 h 52101"/>
                                <a:gd name="connsiteX35" fmla="*/ 66199 w 85629"/>
                                <a:gd name="connsiteY35" fmla="*/ 0 h 52101"/>
                                <a:gd name="connsiteX36" fmla="*/ 57817 w 85629"/>
                                <a:gd name="connsiteY36" fmla="*/ 2191 h 52101"/>
                                <a:gd name="connsiteX37" fmla="*/ 49530 w 85629"/>
                                <a:gd name="connsiteY37" fmla="*/ 9239 h 52101"/>
                                <a:gd name="connsiteX38" fmla="*/ 44482 w 85629"/>
                                <a:gd name="connsiteY38" fmla="*/ 2286 h 52101"/>
                                <a:gd name="connsiteX39" fmla="*/ 36290 w 85629"/>
                                <a:gd name="connsiteY39" fmla="*/ 0 h 52101"/>
                                <a:gd name="connsiteX40" fmla="*/ 28480 w 85629"/>
                                <a:gd name="connsiteY40" fmla="*/ 1810 h 52101"/>
                                <a:gd name="connsiteX41" fmla="*/ 20765 w 85629"/>
                                <a:gd name="connsiteY41" fmla="*/ 8096 h 52101"/>
                                <a:gd name="connsiteX42" fmla="*/ 20765 w 85629"/>
                                <a:gd name="connsiteY42" fmla="*/ 1429 h 52101"/>
                                <a:gd name="connsiteX43" fmla="*/ 95 w 85629"/>
                                <a:gd name="connsiteY43" fmla="*/ 1429 h 52101"/>
                                <a:gd name="connsiteX44" fmla="*/ 95 w 85629"/>
                                <a:gd name="connsiteY44" fmla="*/ 3429 h 52101"/>
                                <a:gd name="connsiteX45" fmla="*/ 4477 w 85629"/>
                                <a:gd name="connsiteY45" fmla="*/ 5239 h 52101"/>
                                <a:gd name="connsiteX46" fmla="*/ 5525 w 85629"/>
                                <a:gd name="connsiteY46" fmla="*/ 12382 h 52101"/>
                                <a:gd name="connsiteX47" fmla="*/ 5525 w 85629"/>
                                <a:gd name="connsiteY47" fmla="*/ 40957 h 52101"/>
                                <a:gd name="connsiteX48" fmla="*/ 4572 w 85629"/>
                                <a:gd name="connsiteY48" fmla="*/ 48006 h 52101"/>
                                <a:gd name="connsiteX49" fmla="*/ 0 w 85629"/>
                                <a:gd name="connsiteY49" fmla="*/ 50102 h 52101"/>
                                <a:gd name="connsiteX50" fmla="*/ 0 w 85629"/>
                                <a:gd name="connsiteY50" fmla="*/ 52006 h 52101"/>
                                <a:gd name="connsiteX51" fmla="*/ 26099 w 85629"/>
                                <a:gd name="connsiteY51" fmla="*/ 52006 h 52101"/>
                                <a:gd name="connsiteX52" fmla="*/ 26099 w 85629"/>
                                <a:gd name="connsiteY52" fmla="*/ 50102 h 521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</a:cxnLst>
                              <a:rect l="l" t="t" r="r" b="b"/>
                              <a:pathLst>
                                <a:path w="85629" h="52101">
                                  <a:moveTo>
                                    <a:pt x="26384" y="50006"/>
                                  </a:moveTo>
                                  <a:cubicBezTo>
                                    <a:pt x="24194" y="49816"/>
                                    <a:pt x="22670" y="49149"/>
                                    <a:pt x="21908" y="48006"/>
                                  </a:cubicBezTo>
                                  <a:cubicBezTo>
                                    <a:pt x="21241" y="46863"/>
                                    <a:pt x="20860" y="44482"/>
                                    <a:pt x="20860" y="40862"/>
                                  </a:cubicBezTo>
                                  <a:lnTo>
                                    <a:pt x="20860" y="13716"/>
                                  </a:lnTo>
                                  <a:cubicBezTo>
                                    <a:pt x="22765" y="11049"/>
                                    <a:pt x="24575" y="9049"/>
                                    <a:pt x="26289" y="8001"/>
                                  </a:cubicBezTo>
                                  <a:cubicBezTo>
                                    <a:pt x="27527" y="7239"/>
                                    <a:pt x="28766" y="6858"/>
                                    <a:pt x="30290" y="6858"/>
                                  </a:cubicBezTo>
                                  <a:cubicBezTo>
                                    <a:pt x="31242" y="6858"/>
                                    <a:pt x="32195" y="7144"/>
                                    <a:pt x="32957" y="7810"/>
                                  </a:cubicBezTo>
                                  <a:cubicBezTo>
                                    <a:pt x="33814" y="8477"/>
                                    <a:pt x="34481" y="9334"/>
                                    <a:pt x="34766" y="10478"/>
                                  </a:cubicBezTo>
                                  <a:cubicBezTo>
                                    <a:pt x="35147" y="11620"/>
                                    <a:pt x="35338" y="14478"/>
                                    <a:pt x="35338" y="19050"/>
                                  </a:cubicBezTo>
                                  <a:lnTo>
                                    <a:pt x="35338" y="40862"/>
                                  </a:lnTo>
                                  <a:cubicBezTo>
                                    <a:pt x="35338" y="43815"/>
                                    <a:pt x="35147" y="45720"/>
                                    <a:pt x="34862" y="46672"/>
                                  </a:cubicBezTo>
                                  <a:cubicBezTo>
                                    <a:pt x="34576" y="47530"/>
                                    <a:pt x="34100" y="48292"/>
                                    <a:pt x="33242" y="48958"/>
                                  </a:cubicBezTo>
                                  <a:cubicBezTo>
                                    <a:pt x="32480" y="49530"/>
                                    <a:pt x="31337" y="49911"/>
                                    <a:pt x="29908" y="50006"/>
                                  </a:cubicBezTo>
                                  <a:lnTo>
                                    <a:pt x="29908" y="51911"/>
                                  </a:lnTo>
                                  <a:lnTo>
                                    <a:pt x="56102" y="51911"/>
                                  </a:lnTo>
                                  <a:lnTo>
                                    <a:pt x="56102" y="50006"/>
                                  </a:lnTo>
                                  <a:cubicBezTo>
                                    <a:pt x="53721" y="49911"/>
                                    <a:pt x="52197" y="49149"/>
                                    <a:pt x="51340" y="47816"/>
                                  </a:cubicBezTo>
                                  <a:cubicBezTo>
                                    <a:pt x="50768" y="46863"/>
                                    <a:pt x="50387" y="44577"/>
                                    <a:pt x="50387" y="40957"/>
                                  </a:cubicBezTo>
                                  <a:lnTo>
                                    <a:pt x="50387" y="13811"/>
                                  </a:lnTo>
                                  <a:cubicBezTo>
                                    <a:pt x="52007" y="11525"/>
                                    <a:pt x="53626" y="9811"/>
                                    <a:pt x="55245" y="8763"/>
                                  </a:cubicBezTo>
                                  <a:cubicBezTo>
                                    <a:pt x="56864" y="7620"/>
                                    <a:pt x="58388" y="7048"/>
                                    <a:pt x="60008" y="7048"/>
                                  </a:cubicBezTo>
                                  <a:cubicBezTo>
                                    <a:pt x="61055" y="7048"/>
                                    <a:pt x="61913" y="7334"/>
                                    <a:pt x="62675" y="8001"/>
                                  </a:cubicBezTo>
                                  <a:cubicBezTo>
                                    <a:pt x="63437" y="8572"/>
                                    <a:pt x="64008" y="9525"/>
                                    <a:pt x="64389" y="10668"/>
                                  </a:cubicBezTo>
                                  <a:cubicBezTo>
                                    <a:pt x="64770" y="11906"/>
                                    <a:pt x="64961" y="14764"/>
                                    <a:pt x="64961" y="19241"/>
                                  </a:cubicBezTo>
                                  <a:lnTo>
                                    <a:pt x="64961" y="41053"/>
                                  </a:lnTo>
                                  <a:cubicBezTo>
                                    <a:pt x="64961" y="44577"/>
                                    <a:pt x="64675" y="46768"/>
                                    <a:pt x="64008" y="47816"/>
                                  </a:cubicBezTo>
                                  <a:cubicBezTo>
                                    <a:pt x="63056" y="49244"/>
                                    <a:pt x="61532" y="50006"/>
                                    <a:pt x="59436" y="50197"/>
                                  </a:cubicBezTo>
                                  <a:lnTo>
                                    <a:pt x="59436" y="52102"/>
                                  </a:lnTo>
                                  <a:lnTo>
                                    <a:pt x="85630" y="52102"/>
                                  </a:lnTo>
                                  <a:lnTo>
                                    <a:pt x="85630" y="50197"/>
                                  </a:lnTo>
                                  <a:cubicBezTo>
                                    <a:pt x="83439" y="49911"/>
                                    <a:pt x="81915" y="49340"/>
                                    <a:pt x="81153" y="48387"/>
                                  </a:cubicBezTo>
                                  <a:cubicBezTo>
                                    <a:pt x="80486" y="47434"/>
                                    <a:pt x="80105" y="45053"/>
                                    <a:pt x="80105" y="41148"/>
                                  </a:cubicBezTo>
                                  <a:lnTo>
                                    <a:pt x="80105" y="20383"/>
                                  </a:lnTo>
                                  <a:cubicBezTo>
                                    <a:pt x="80105" y="14954"/>
                                    <a:pt x="79724" y="11049"/>
                                    <a:pt x="78867" y="8572"/>
                                  </a:cubicBezTo>
                                  <a:cubicBezTo>
                                    <a:pt x="78105" y="6096"/>
                                    <a:pt x="76676" y="4001"/>
                                    <a:pt x="74581" y="2477"/>
                                  </a:cubicBezTo>
                                  <a:cubicBezTo>
                                    <a:pt x="72485" y="857"/>
                                    <a:pt x="69723" y="0"/>
                                    <a:pt x="66199" y="0"/>
                                  </a:cubicBezTo>
                                  <a:cubicBezTo>
                                    <a:pt x="63341" y="0"/>
                                    <a:pt x="60484" y="762"/>
                                    <a:pt x="57817" y="2191"/>
                                  </a:cubicBezTo>
                                  <a:cubicBezTo>
                                    <a:pt x="55150" y="3620"/>
                                    <a:pt x="52388" y="6001"/>
                                    <a:pt x="49530" y="9239"/>
                                  </a:cubicBezTo>
                                  <a:cubicBezTo>
                                    <a:pt x="48292" y="6096"/>
                                    <a:pt x="46673" y="3810"/>
                                    <a:pt x="44482" y="2286"/>
                                  </a:cubicBezTo>
                                  <a:cubicBezTo>
                                    <a:pt x="42291" y="762"/>
                                    <a:pt x="39529" y="0"/>
                                    <a:pt x="36290" y="0"/>
                                  </a:cubicBezTo>
                                  <a:cubicBezTo>
                                    <a:pt x="33433" y="0"/>
                                    <a:pt x="30861" y="571"/>
                                    <a:pt x="28480" y="1810"/>
                                  </a:cubicBezTo>
                                  <a:cubicBezTo>
                                    <a:pt x="26099" y="2953"/>
                                    <a:pt x="23527" y="5143"/>
                                    <a:pt x="20765" y="8096"/>
                                  </a:cubicBezTo>
                                  <a:lnTo>
                                    <a:pt x="20765" y="1429"/>
                                  </a:lnTo>
                                  <a:lnTo>
                                    <a:pt x="95" y="1429"/>
                                  </a:lnTo>
                                  <a:lnTo>
                                    <a:pt x="95" y="3429"/>
                                  </a:lnTo>
                                  <a:cubicBezTo>
                                    <a:pt x="2286" y="3715"/>
                                    <a:pt x="3810" y="4286"/>
                                    <a:pt x="4477" y="5239"/>
                                  </a:cubicBezTo>
                                  <a:cubicBezTo>
                                    <a:pt x="5239" y="6191"/>
                                    <a:pt x="5525" y="8572"/>
                                    <a:pt x="5525" y="12382"/>
                                  </a:cubicBezTo>
                                  <a:lnTo>
                                    <a:pt x="5525" y="40957"/>
                                  </a:lnTo>
                                  <a:cubicBezTo>
                                    <a:pt x="5525" y="44863"/>
                                    <a:pt x="5239" y="47244"/>
                                    <a:pt x="4572" y="48006"/>
                                  </a:cubicBezTo>
                                  <a:cubicBezTo>
                                    <a:pt x="3715" y="49149"/>
                                    <a:pt x="2191" y="49816"/>
                                    <a:pt x="0" y="50102"/>
                                  </a:cubicBezTo>
                                  <a:lnTo>
                                    <a:pt x="0" y="52006"/>
                                  </a:lnTo>
                                  <a:lnTo>
                                    <a:pt x="26099" y="52006"/>
                                  </a:lnTo>
                                  <a:lnTo>
                                    <a:pt x="26099" y="50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02174455" name="Freeform: Shape 1402174455"/>
                          <wps:cNvSpPr/>
                          <wps:spPr>
                            <a:xfrm>
                              <a:off x="5206742" y="480116"/>
                              <a:ext cx="42386" cy="53720"/>
                            </a:xfrm>
                            <a:custGeom>
                              <a:avLst/>
                              <a:gdLst>
                                <a:gd name="connsiteX0" fmla="*/ 21622 w 42386"/>
                                <a:gd name="connsiteY0" fmla="*/ 53530 h 53720"/>
                                <a:gd name="connsiteX1" fmla="*/ 33147 w 42386"/>
                                <a:gd name="connsiteY1" fmla="*/ 50102 h 53720"/>
                                <a:gd name="connsiteX2" fmla="*/ 42291 w 42386"/>
                                <a:gd name="connsiteY2" fmla="*/ 38195 h 53720"/>
                                <a:gd name="connsiteX3" fmla="*/ 40481 w 42386"/>
                                <a:gd name="connsiteY3" fmla="*/ 36957 h 53720"/>
                                <a:gd name="connsiteX4" fmla="*/ 34766 w 42386"/>
                                <a:gd name="connsiteY4" fmla="*/ 43529 h 53720"/>
                                <a:gd name="connsiteX5" fmla="*/ 28861 w 42386"/>
                                <a:gd name="connsiteY5" fmla="*/ 45339 h 53720"/>
                                <a:gd name="connsiteX6" fmla="*/ 19907 w 42386"/>
                                <a:gd name="connsiteY6" fmla="*/ 40862 h 53720"/>
                                <a:gd name="connsiteX7" fmla="*/ 14573 w 42386"/>
                                <a:gd name="connsiteY7" fmla="*/ 24955 h 53720"/>
                                <a:gd name="connsiteX8" fmla="*/ 42386 w 42386"/>
                                <a:gd name="connsiteY8" fmla="*/ 24955 h 53720"/>
                                <a:gd name="connsiteX9" fmla="*/ 36290 w 42386"/>
                                <a:gd name="connsiteY9" fmla="*/ 6286 h 53720"/>
                                <a:gd name="connsiteX10" fmla="*/ 22955 w 42386"/>
                                <a:gd name="connsiteY10" fmla="*/ 0 h 53720"/>
                                <a:gd name="connsiteX11" fmla="*/ 6858 w 42386"/>
                                <a:gd name="connsiteY11" fmla="*/ 7525 h 53720"/>
                                <a:gd name="connsiteX12" fmla="*/ 0 w 42386"/>
                                <a:gd name="connsiteY12" fmla="*/ 27718 h 53720"/>
                                <a:gd name="connsiteX13" fmla="*/ 4667 w 42386"/>
                                <a:gd name="connsiteY13" fmla="*/ 45053 h 53720"/>
                                <a:gd name="connsiteX14" fmla="*/ 21717 w 42386"/>
                                <a:gd name="connsiteY14" fmla="*/ 53721 h 53720"/>
                                <a:gd name="connsiteX15" fmla="*/ 14192 w 42386"/>
                                <a:gd name="connsiteY15" fmla="*/ 19336 h 53720"/>
                                <a:gd name="connsiteX16" fmla="*/ 17431 w 42386"/>
                                <a:gd name="connsiteY16" fmla="*/ 6096 h 53720"/>
                                <a:gd name="connsiteX17" fmla="*/ 22003 w 42386"/>
                                <a:gd name="connsiteY17" fmla="*/ 3334 h 53720"/>
                                <a:gd name="connsiteX18" fmla="*/ 25051 w 42386"/>
                                <a:gd name="connsiteY18" fmla="*/ 4286 h 53720"/>
                                <a:gd name="connsiteX19" fmla="*/ 28004 w 42386"/>
                                <a:gd name="connsiteY19" fmla="*/ 9239 h 53720"/>
                                <a:gd name="connsiteX20" fmla="*/ 28956 w 42386"/>
                                <a:gd name="connsiteY20" fmla="*/ 21241 h 53720"/>
                                <a:gd name="connsiteX21" fmla="*/ 14192 w 42386"/>
                                <a:gd name="connsiteY21" fmla="*/ 21241 h 53720"/>
                                <a:gd name="connsiteX22" fmla="*/ 14192 w 42386"/>
                                <a:gd name="connsiteY22" fmla="*/ 19336 h 537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w="42386" h="53720">
                                  <a:moveTo>
                                    <a:pt x="21622" y="53530"/>
                                  </a:moveTo>
                                  <a:cubicBezTo>
                                    <a:pt x="26003" y="53530"/>
                                    <a:pt x="29813" y="52388"/>
                                    <a:pt x="33147" y="50102"/>
                                  </a:cubicBezTo>
                                  <a:cubicBezTo>
                                    <a:pt x="36481" y="47720"/>
                                    <a:pt x="39529" y="43815"/>
                                    <a:pt x="42291" y="38195"/>
                                  </a:cubicBezTo>
                                  <a:lnTo>
                                    <a:pt x="40481" y="36957"/>
                                  </a:lnTo>
                                  <a:cubicBezTo>
                                    <a:pt x="38481" y="40100"/>
                                    <a:pt x="36576" y="42291"/>
                                    <a:pt x="34766" y="43529"/>
                                  </a:cubicBezTo>
                                  <a:cubicBezTo>
                                    <a:pt x="32956" y="44767"/>
                                    <a:pt x="31051" y="45339"/>
                                    <a:pt x="28861" y="45339"/>
                                  </a:cubicBezTo>
                                  <a:cubicBezTo>
                                    <a:pt x="25337" y="45339"/>
                                    <a:pt x="22384" y="43815"/>
                                    <a:pt x="19907" y="40862"/>
                                  </a:cubicBezTo>
                                  <a:cubicBezTo>
                                    <a:pt x="16669" y="36957"/>
                                    <a:pt x="14859" y="31623"/>
                                    <a:pt x="14573" y="24955"/>
                                  </a:cubicBezTo>
                                  <a:lnTo>
                                    <a:pt x="42386" y="24955"/>
                                  </a:lnTo>
                                  <a:cubicBezTo>
                                    <a:pt x="42100" y="16669"/>
                                    <a:pt x="40100" y="10478"/>
                                    <a:pt x="36290" y="6286"/>
                                  </a:cubicBezTo>
                                  <a:cubicBezTo>
                                    <a:pt x="32575" y="2095"/>
                                    <a:pt x="28099" y="0"/>
                                    <a:pt x="22955" y="0"/>
                                  </a:cubicBezTo>
                                  <a:cubicBezTo>
                                    <a:pt x="16859" y="0"/>
                                    <a:pt x="11430" y="2477"/>
                                    <a:pt x="6858" y="7525"/>
                                  </a:cubicBezTo>
                                  <a:cubicBezTo>
                                    <a:pt x="2286" y="12478"/>
                                    <a:pt x="0" y="19241"/>
                                    <a:pt x="0" y="27718"/>
                                  </a:cubicBezTo>
                                  <a:cubicBezTo>
                                    <a:pt x="0" y="34576"/>
                                    <a:pt x="1524" y="40386"/>
                                    <a:pt x="4667" y="45053"/>
                                  </a:cubicBezTo>
                                  <a:cubicBezTo>
                                    <a:pt x="8572" y="50864"/>
                                    <a:pt x="14192" y="53721"/>
                                    <a:pt x="21717" y="53721"/>
                                  </a:cubicBezTo>
                                  <a:close/>
                                  <a:moveTo>
                                    <a:pt x="14192" y="19336"/>
                                  </a:moveTo>
                                  <a:cubicBezTo>
                                    <a:pt x="14192" y="13716"/>
                                    <a:pt x="15240" y="9334"/>
                                    <a:pt x="17431" y="6096"/>
                                  </a:cubicBezTo>
                                  <a:cubicBezTo>
                                    <a:pt x="18669" y="4286"/>
                                    <a:pt x="20193" y="3334"/>
                                    <a:pt x="22003" y="3334"/>
                                  </a:cubicBezTo>
                                  <a:cubicBezTo>
                                    <a:pt x="23241" y="3334"/>
                                    <a:pt x="24289" y="3620"/>
                                    <a:pt x="25051" y="4286"/>
                                  </a:cubicBezTo>
                                  <a:cubicBezTo>
                                    <a:pt x="26384" y="5429"/>
                                    <a:pt x="27337" y="7048"/>
                                    <a:pt x="28004" y="9239"/>
                                  </a:cubicBezTo>
                                  <a:cubicBezTo>
                                    <a:pt x="28670" y="11430"/>
                                    <a:pt x="28956" y="15430"/>
                                    <a:pt x="28956" y="21241"/>
                                  </a:cubicBezTo>
                                  <a:lnTo>
                                    <a:pt x="14192" y="21241"/>
                                  </a:lnTo>
                                  <a:lnTo>
                                    <a:pt x="14192" y="193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05713537" name="Freeform: Shape 1205713537"/>
                          <wps:cNvSpPr/>
                          <wps:spPr>
                            <a:xfrm>
                              <a:off x="5250747" y="479735"/>
                              <a:ext cx="54864" cy="52197"/>
                            </a:xfrm>
                            <a:custGeom>
                              <a:avLst/>
                              <a:gdLst>
                                <a:gd name="connsiteX0" fmla="*/ 25813 w 54864"/>
                                <a:gd name="connsiteY0" fmla="*/ 50387 h 52197"/>
                                <a:gd name="connsiteX1" fmla="*/ 21812 w 54864"/>
                                <a:gd name="connsiteY1" fmla="*/ 48482 h 52197"/>
                                <a:gd name="connsiteX2" fmla="*/ 20765 w 54864"/>
                                <a:gd name="connsiteY2" fmla="*/ 41243 h 52197"/>
                                <a:gd name="connsiteX3" fmla="*/ 20765 w 54864"/>
                                <a:gd name="connsiteY3" fmla="*/ 14097 h 52197"/>
                                <a:gd name="connsiteX4" fmla="*/ 29432 w 54864"/>
                                <a:gd name="connsiteY4" fmla="*/ 7429 h 52197"/>
                                <a:gd name="connsiteX5" fmla="*/ 32004 w 54864"/>
                                <a:gd name="connsiteY5" fmla="*/ 8382 h 52197"/>
                                <a:gd name="connsiteX6" fmla="*/ 33719 w 54864"/>
                                <a:gd name="connsiteY6" fmla="*/ 10859 h 52197"/>
                                <a:gd name="connsiteX7" fmla="*/ 34195 w 54864"/>
                                <a:gd name="connsiteY7" fmla="*/ 18669 h 52197"/>
                                <a:gd name="connsiteX8" fmla="*/ 34195 w 54864"/>
                                <a:gd name="connsiteY8" fmla="*/ 41148 h 52197"/>
                                <a:gd name="connsiteX9" fmla="*/ 33338 w 54864"/>
                                <a:gd name="connsiteY9" fmla="*/ 47911 h 52197"/>
                                <a:gd name="connsiteX10" fmla="*/ 29242 w 54864"/>
                                <a:gd name="connsiteY10" fmla="*/ 50292 h 52197"/>
                                <a:gd name="connsiteX11" fmla="*/ 29242 w 54864"/>
                                <a:gd name="connsiteY11" fmla="*/ 52197 h 52197"/>
                                <a:gd name="connsiteX12" fmla="*/ 54864 w 54864"/>
                                <a:gd name="connsiteY12" fmla="*/ 52197 h 52197"/>
                                <a:gd name="connsiteX13" fmla="*/ 54864 w 54864"/>
                                <a:gd name="connsiteY13" fmla="*/ 50292 h 52197"/>
                                <a:gd name="connsiteX14" fmla="*/ 50387 w 54864"/>
                                <a:gd name="connsiteY14" fmla="*/ 48482 h 52197"/>
                                <a:gd name="connsiteX15" fmla="*/ 49340 w 54864"/>
                                <a:gd name="connsiteY15" fmla="*/ 41148 h 52197"/>
                                <a:gd name="connsiteX16" fmla="*/ 49340 w 54864"/>
                                <a:gd name="connsiteY16" fmla="*/ 21431 h 52197"/>
                                <a:gd name="connsiteX17" fmla="*/ 48482 w 54864"/>
                                <a:gd name="connsiteY17" fmla="*/ 9525 h 52197"/>
                                <a:gd name="connsiteX18" fmla="*/ 44101 w 54864"/>
                                <a:gd name="connsiteY18" fmla="*/ 2762 h 52197"/>
                                <a:gd name="connsiteX19" fmla="*/ 35909 w 54864"/>
                                <a:gd name="connsiteY19" fmla="*/ 0 h 52197"/>
                                <a:gd name="connsiteX20" fmla="*/ 28194 w 54864"/>
                                <a:gd name="connsiteY20" fmla="*/ 1905 h 52197"/>
                                <a:gd name="connsiteX21" fmla="*/ 20765 w 54864"/>
                                <a:gd name="connsiteY21" fmla="*/ 8001 h 52197"/>
                                <a:gd name="connsiteX22" fmla="*/ 20765 w 54864"/>
                                <a:gd name="connsiteY22" fmla="*/ 1429 h 52197"/>
                                <a:gd name="connsiteX23" fmla="*/ 95 w 54864"/>
                                <a:gd name="connsiteY23" fmla="*/ 1429 h 52197"/>
                                <a:gd name="connsiteX24" fmla="*/ 95 w 54864"/>
                                <a:gd name="connsiteY24" fmla="*/ 3429 h 52197"/>
                                <a:gd name="connsiteX25" fmla="*/ 4477 w 54864"/>
                                <a:gd name="connsiteY25" fmla="*/ 5239 h 52197"/>
                                <a:gd name="connsiteX26" fmla="*/ 5525 w 54864"/>
                                <a:gd name="connsiteY26" fmla="*/ 12383 h 52197"/>
                                <a:gd name="connsiteX27" fmla="*/ 5525 w 54864"/>
                                <a:gd name="connsiteY27" fmla="*/ 40958 h 52197"/>
                                <a:gd name="connsiteX28" fmla="*/ 4572 w 54864"/>
                                <a:gd name="connsiteY28" fmla="*/ 48006 h 52197"/>
                                <a:gd name="connsiteX29" fmla="*/ 0 w 54864"/>
                                <a:gd name="connsiteY29" fmla="*/ 50101 h 52197"/>
                                <a:gd name="connsiteX30" fmla="*/ 0 w 54864"/>
                                <a:gd name="connsiteY30" fmla="*/ 52007 h 52197"/>
                                <a:gd name="connsiteX31" fmla="*/ 25622 w 54864"/>
                                <a:gd name="connsiteY31" fmla="*/ 52007 h 52197"/>
                                <a:gd name="connsiteX32" fmla="*/ 25622 w 54864"/>
                                <a:gd name="connsiteY32" fmla="*/ 50101 h 5219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</a:cxnLst>
                              <a:rect l="l" t="t" r="r" b="b"/>
                              <a:pathLst>
                                <a:path w="54864" h="52197">
                                  <a:moveTo>
                                    <a:pt x="25813" y="50387"/>
                                  </a:moveTo>
                                  <a:cubicBezTo>
                                    <a:pt x="23908" y="50101"/>
                                    <a:pt x="22574" y="49530"/>
                                    <a:pt x="21812" y="48482"/>
                                  </a:cubicBezTo>
                                  <a:cubicBezTo>
                                    <a:pt x="21146" y="47435"/>
                                    <a:pt x="20765" y="45053"/>
                                    <a:pt x="20765" y="41243"/>
                                  </a:cubicBezTo>
                                  <a:lnTo>
                                    <a:pt x="20765" y="14097"/>
                                  </a:lnTo>
                                  <a:cubicBezTo>
                                    <a:pt x="23432" y="9620"/>
                                    <a:pt x="26289" y="7429"/>
                                    <a:pt x="29432" y="7429"/>
                                  </a:cubicBezTo>
                                  <a:cubicBezTo>
                                    <a:pt x="30385" y="7429"/>
                                    <a:pt x="31242" y="7715"/>
                                    <a:pt x="32004" y="8382"/>
                                  </a:cubicBezTo>
                                  <a:cubicBezTo>
                                    <a:pt x="32766" y="8953"/>
                                    <a:pt x="33338" y="9811"/>
                                    <a:pt x="33719" y="10859"/>
                                  </a:cubicBezTo>
                                  <a:cubicBezTo>
                                    <a:pt x="34004" y="11906"/>
                                    <a:pt x="34195" y="14573"/>
                                    <a:pt x="34195" y="18669"/>
                                  </a:cubicBezTo>
                                  <a:lnTo>
                                    <a:pt x="34195" y="41148"/>
                                  </a:lnTo>
                                  <a:cubicBezTo>
                                    <a:pt x="34195" y="44768"/>
                                    <a:pt x="33909" y="46958"/>
                                    <a:pt x="33338" y="47911"/>
                                  </a:cubicBezTo>
                                  <a:cubicBezTo>
                                    <a:pt x="32480" y="49244"/>
                                    <a:pt x="31147" y="50006"/>
                                    <a:pt x="29242" y="50292"/>
                                  </a:cubicBezTo>
                                  <a:lnTo>
                                    <a:pt x="29242" y="52197"/>
                                  </a:lnTo>
                                  <a:lnTo>
                                    <a:pt x="54864" y="52197"/>
                                  </a:lnTo>
                                  <a:lnTo>
                                    <a:pt x="54864" y="50292"/>
                                  </a:lnTo>
                                  <a:cubicBezTo>
                                    <a:pt x="52673" y="50006"/>
                                    <a:pt x="51149" y="49435"/>
                                    <a:pt x="50387" y="48482"/>
                                  </a:cubicBezTo>
                                  <a:cubicBezTo>
                                    <a:pt x="49721" y="47530"/>
                                    <a:pt x="49340" y="45053"/>
                                    <a:pt x="49340" y="41148"/>
                                  </a:cubicBezTo>
                                  <a:lnTo>
                                    <a:pt x="49340" y="21431"/>
                                  </a:lnTo>
                                  <a:cubicBezTo>
                                    <a:pt x="49340" y="15621"/>
                                    <a:pt x="49054" y="11621"/>
                                    <a:pt x="48482" y="9525"/>
                                  </a:cubicBezTo>
                                  <a:cubicBezTo>
                                    <a:pt x="47720" y="6858"/>
                                    <a:pt x="46292" y="4572"/>
                                    <a:pt x="44101" y="2762"/>
                                  </a:cubicBezTo>
                                  <a:cubicBezTo>
                                    <a:pt x="41910" y="952"/>
                                    <a:pt x="39243" y="0"/>
                                    <a:pt x="35909" y="0"/>
                                  </a:cubicBezTo>
                                  <a:cubicBezTo>
                                    <a:pt x="33147" y="0"/>
                                    <a:pt x="30575" y="667"/>
                                    <a:pt x="28194" y="1905"/>
                                  </a:cubicBezTo>
                                  <a:cubicBezTo>
                                    <a:pt x="25813" y="3143"/>
                                    <a:pt x="23336" y="5239"/>
                                    <a:pt x="20765" y="8001"/>
                                  </a:cubicBezTo>
                                  <a:lnTo>
                                    <a:pt x="20765" y="1429"/>
                                  </a:lnTo>
                                  <a:lnTo>
                                    <a:pt x="95" y="1429"/>
                                  </a:lnTo>
                                  <a:lnTo>
                                    <a:pt x="95" y="3429"/>
                                  </a:lnTo>
                                  <a:cubicBezTo>
                                    <a:pt x="2286" y="3715"/>
                                    <a:pt x="3810" y="4286"/>
                                    <a:pt x="4477" y="5239"/>
                                  </a:cubicBezTo>
                                  <a:cubicBezTo>
                                    <a:pt x="5239" y="6191"/>
                                    <a:pt x="5525" y="8573"/>
                                    <a:pt x="5525" y="12383"/>
                                  </a:cubicBezTo>
                                  <a:lnTo>
                                    <a:pt x="5525" y="40958"/>
                                  </a:lnTo>
                                  <a:cubicBezTo>
                                    <a:pt x="5525" y="44863"/>
                                    <a:pt x="5239" y="47244"/>
                                    <a:pt x="4572" y="48006"/>
                                  </a:cubicBezTo>
                                  <a:cubicBezTo>
                                    <a:pt x="3715" y="49149"/>
                                    <a:pt x="2191" y="49816"/>
                                    <a:pt x="0" y="50101"/>
                                  </a:cubicBezTo>
                                  <a:lnTo>
                                    <a:pt x="0" y="52007"/>
                                  </a:lnTo>
                                  <a:lnTo>
                                    <a:pt x="25622" y="52007"/>
                                  </a:lnTo>
                                  <a:lnTo>
                                    <a:pt x="25622" y="50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73312594" name="Freeform: Shape 473312594"/>
                          <wps:cNvSpPr/>
                          <wps:spPr>
                            <a:xfrm>
                              <a:off x="5305325" y="462971"/>
                              <a:ext cx="33813" cy="69913"/>
                            </a:xfrm>
                            <a:custGeom>
                              <a:avLst/>
                              <a:gdLst>
                                <a:gd name="connsiteX0" fmla="*/ 6668 w 33813"/>
                                <a:gd name="connsiteY0" fmla="*/ 51245 h 69913"/>
                                <a:gd name="connsiteX1" fmla="*/ 7239 w 33813"/>
                                <a:gd name="connsiteY1" fmla="*/ 61246 h 69913"/>
                                <a:gd name="connsiteX2" fmla="*/ 11430 w 33813"/>
                                <a:gd name="connsiteY2" fmla="*/ 67247 h 69913"/>
                                <a:gd name="connsiteX3" fmla="*/ 19622 w 33813"/>
                                <a:gd name="connsiteY3" fmla="*/ 69913 h 69913"/>
                                <a:gd name="connsiteX4" fmla="*/ 33814 w 33813"/>
                                <a:gd name="connsiteY4" fmla="*/ 59531 h 69913"/>
                                <a:gd name="connsiteX5" fmla="*/ 32195 w 33813"/>
                                <a:gd name="connsiteY5" fmla="*/ 58293 h 69913"/>
                                <a:gd name="connsiteX6" fmla="*/ 25527 w 33813"/>
                                <a:gd name="connsiteY6" fmla="*/ 63627 h 69913"/>
                                <a:gd name="connsiteX7" fmla="*/ 23622 w 33813"/>
                                <a:gd name="connsiteY7" fmla="*/ 62865 h 69913"/>
                                <a:gd name="connsiteX8" fmla="*/ 22193 w 33813"/>
                                <a:gd name="connsiteY8" fmla="*/ 60770 h 69913"/>
                                <a:gd name="connsiteX9" fmla="*/ 21812 w 33813"/>
                                <a:gd name="connsiteY9" fmla="*/ 55054 h 69913"/>
                                <a:gd name="connsiteX10" fmla="*/ 21812 w 33813"/>
                                <a:gd name="connsiteY10" fmla="*/ 23813 h 69913"/>
                                <a:gd name="connsiteX11" fmla="*/ 33814 w 33813"/>
                                <a:gd name="connsiteY11" fmla="*/ 23813 h 69913"/>
                                <a:gd name="connsiteX12" fmla="*/ 33814 w 33813"/>
                                <a:gd name="connsiteY12" fmla="*/ 18478 h 69913"/>
                                <a:gd name="connsiteX13" fmla="*/ 21812 w 33813"/>
                                <a:gd name="connsiteY13" fmla="*/ 18478 h 69913"/>
                                <a:gd name="connsiteX14" fmla="*/ 21812 w 33813"/>
                                <a:gd name="connsiteY14" fmla="*/ 0 h 69913"/>
                                <a:gd name="connsiteX15" fmla="*/ 20003 w 33813"/>
                                <a:gd name="connsiteY15" fmla="*/ 0 h 69913"/>
                                <a:gd name="connsiteX16" fmla="*/ 11621 w 33813"/>
                                <a:gd name="connsiteY16" fmla="*/ 11906 h 69913"/>
                                <a:gd name="connsiteX17" fmla="*/ 0 w 33813"/>
                                <a:gd name="connsiteY17" fmla="*/ 22003 h 69913"/>
                                <a:gd name="connsiteX18" fmla="*/ 0 w 33813"/>
                                <a:gd name="connsiteY18" fmla="*/ 23908 h 69913"/>
                                <a:gd name="connsiteX19" fmla="*/ 6572 w 33813"/>
                                <a:gd name="connsiteY19" fmla="*/ 23908 h 69913"/>
                                <a:gd name="connsiteX20" fmla="*/ 6572 w 33813"/>
                                <a:gd name="connsiteY20" fmla="*/ 51245 h 6991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33813" h="69913">
                                  <a:moveTo>
                                    <a:pt x="6668" y="51245"/>
                                  </a:moveTo>
                                  <a:cubicBezTo>
                                    <a:pt x="6668" y="56674"/>
                                    <a:pt x="6858" y="60008"/>
                                    <a:pt x="7239" y="61246"/>
                                  </a:cubicBezTo>
                                  <a:cubicBezTo>
                                    <a:pt x="7811" y="63437"/>
                                    <a:pt x="9239" y="65437"/>
                                    <a:pt x="11430" y="67247"/>
                                  </a:cubicBezTo>
                                  <a:cubicBezTo>
                                    <a:pt x="13621" y="69056"/>
                                    <a:pt x="16383" y="69913"/>
                                    <a:pt x="19622" y="69913"/>
                                  </a:cubicBezTo>
                                  <a:cubicBezTo>
                                    <a:pt x="26194" y="69913"/>
                                    <a:pt x="30956" y="66485"/>
                                    <a:pt x="33814" y="59531"/>
                                  </a:cubicBezTo>
                                  <a:lnTo>
                                    <a:pt x="32195" y="58293"/>
                                  </a:lnTo>
                                  <a:cubicBezTo>
                                    <a:pt x="30099" y="61817"/>
                                    <a:pt x="27908" y="63627"/>
                                    <a:pt x="25527" y="63627"/>
                                  </a:cubicBezTo>
                                  <a:cubicBezTo>
                                    <a:pt x="24956" y="63627"/>
                                    <a:pt x="24289" y="63341"/>
                                    <a:pt x="23622" y="62865"/>
                                  </a:cubicBezTo>
                                  <a:cubicBezTo>
                                    <a:pt x="22955" y="62294"/>
                                    <a:pt x="22479" y="61627"/>
                                    <a:pt x="22193" y="60770"/>
                                  </a:cubicBezTo>
                                  <a:cubicBezTo>
                                    <a:pt x="21908" y="59912"/>
                                    <a:pt x="21812" y="58007"/>
                                    <a:pt x="21812" y="55054"/>
                                  </a:cubicBezTo>
                                  <a:lnTo>
                                    <a:pt x="21812" y="23813"/>
                                  </a:lnTo>
                                  <a:lnTo>
                                    <a:pt x="33814" y="23813"/>
                                  </a:lnTo>
                                  <a:lnTo>
                                    <a:pt x="33814" y="18478"/>
                                  </a:lnTo>
                                  <a:lnTo>
                                    <a:pt x="21812" y="18478"/>
                                  </a:lnTo>
                                  <a:lnTo>
                                    <a:pt x="21812" y="0"/>
                                  </a:lnTo>
                                  <a:lnTo>
                                    <a:pt x="20003" y="0"/>
                                  </a:lnTo>
                                  <a:cubicBezTo>
                                    <a:pt x="17621" y="4382"/>
                                    <a:pt x="14859" y="8287"/>
                                    <a:pt x="11621" y="11906"/>
                                  </a:cubicBezTo>
                                  <a:cubicBezTo>
                                    <a:pt x="8477" y="15430"/>
                                    <a:pt x="4572" y="18859"/>
                                    <a:pt x="0" y="22003"/>
                                  </a:cubicBezTo>
                                  <a:lnTo>
                                    <a:pt x="0" y="23908"/>
                                  </a:lnTo>
                                  <a:lnTo>
                                    <a:pt x="6572" y="23908"/>
                                  </a:lnTo>
                                  <a:lnTo>
                                    <a:pt x="6572" y="51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581967052" name="Freeform: Shape 581967052"/>
                          <wps:cNvSpPr/>
                          <wps:spPr>
                            <a:xfrm>
                              <a:off x="3897816" y="652995"/>
                              <a:ext cx="1428" cy="1428"/>
                            </a:xfrm>
                            <a:custGeom>
                              <a:avLst/>
                              <a:gdLst>
                                <a:gd name="connsiteX0" fmla="*/ 1429 w 1428"/>
                                <a:gd name="connsiteY0" fmla="*/ 0 h 1428"/>
                                <a:gd name="connsiteX1" fmla="*/ 0 w 1428"/>
                                <a:gd name="connsiteY1" fmla="*/ 1429 h 1428"/>
                                <a:gd name="connsiteX2" fmla="*/ 1429 w 1428"/>
                                <a:gd name="connsiteY2" fmla="*/ 0 h 142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428" h="1428">
                                  <a:moveTo>
                                    <a:pt x="1429" y="0"/>
                                  </a:moveTo>
                                  <a:lnTo>
                                    <a:pt x="0" y="1429"/>
                                  </a:lnTo>
                                  <a:cubicBezTo>
                                    <a:pt x="571" y="1143"/>
                                    <a:pt x="1048" y="667"/>
                                    <a:pt x="142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82192106" name="Freeform: Shape 1382192106"/>
                          <wps:cNvSpPr/>
                          <wps:spPr>
                            <a:xfrm>
                              <a:off x="3909246" y="548506"/>
                              <a:ext cx="5334" cy="5333"/>
                            </a:xfrm>
                            <a:custGeom>
                              <a:avLst/>
                              <a:gdLst>
                                <a:gd name="connsiteX0" fmla="*/ 5334 w 5334"/>
                                <a:gd name="connsiteY0" fmla="*/ 2667 h 5333"/>
                                <a:gd name="connsiteX1" fmla="*/ 2667 w 5334"/>
                                <a:gd name="connsiteY1" fmla="*/ 0 h 5333"/>
                                <a:gd name="connsiteX2" fmla="*/ 0 w 5334"/>
                                <a:gd name="connsiteY2" fmla="*/ 2667 h 5333"/>
                                <a:gd name="connsiteX3" fmla="*/ 2667 w 5334"/>
                                <a:gd name="connsiteY3" fmla="*/ 5334 h 5333"/>
                                <a:gd name="connsiteX4" fmla="*/ 5334 w 5334"/>
                                <a:gd name="connsiteY4" fmla="*/ 2667 h 533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334" h="5333">
                                  <a:moveTo>
                                    <a:pt x="5334" y="2667"/>
                                  </a:moveTo>
                                  <a:cubicBezTo>
                                    <a:pt x="5334" y="1238"/>
                                    <a:pt x="4191" y="0"/>
                                    <a:pt x="2667" y="0"/>
                                  </a:cubicBezTo>
                                  <a:cubicBezTo>
                                    <a:pt x="1143" y="0"/>
                                    <a:pt x="0" y="1238"/>
                                    <a:pt x="0" y="2667"/>
                                  </a:cubicBezTo>
                                  <a:cubicBezTo>
                                    <a:pt x="0" y="4096"/>
                                    <a:pt x="1143" y="5334"/>
                                    <a:pt x="2667" y="5334"/>
                                  </a:cubicBezTo>
                                  <a:cubicBezTo>
                                    <a:pt x="4191" y="5334"/>
                                    <a:pt x="5334" y="4096"/>
                                    <a:pt x="5334" y="266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40481016" name="Freeform: Shape 340481016"/>
                          <wps:cNvSpPr/>
                          <wps:spPr>
                            <a:xfrm>
                              <a:off x="3939250" y="441730"/>
                              <a:ext cx="95535" cy="116585"/>
                            </a:xfrm>
                            <a:custGeom>
                              <a:avLst/>
                              <a:gdLst>
                                <a:gd name="connsiteX0" fmla="*/ 0 w 95535"/>
                                <a:gd name="connsiteY0" fmla="*/ 0 h 116585"/>
                                <a:gd name="connsiteX1" fmla="*/ 0 w 95535"/>
                                <a:gd name="connsiteY1" fmla="*/ 0 h 116585"/>
                                <a:gd name="connsiteX2" fmla="*/ 0 w 95535"/>
                                <a:gd name="connsiteY2" fmla="*/ 0 h 116585"/>
                                <a:gd name="connsiteX3" fmla="*/ 0 w 95535"/>
                                <a:gd name="connsiteY3" fmla="*/ 77153 h 116585"/>
                                <a:gd name="connsiteX4" fmla="*/ 7620 w 95535"/>
                                <a:gd name="connsiteY4" fmla="*/ 93155 h 116585"/>
                                <a:gd name="connsiteX5" fmla="*/ 44387 w 95535"/>
                                <a:gd name="connsiteY5" fmla="*/ 115062 h 116585"/>
                                <a:gd name="connsiteX6" fmla="*/ 47720 w 95535"/>
                                <a:gd name="connsiteY6" fmla="*/ 116586 h 116585"/>
                                <a:gd name="connsiteX7" fmla="*/ 50673 w 95535"/>
                                <a:gd name="connsiteY7" fmla="*/ 115443 h 116585"/>
                                <a:gd name="connsiteX8" fmla="*/ 88011 w 95535"/>
                                <a:gd name="connsiteY8" fmla="*/ 93155 h 116585"/>
                                <a:gd name="connsiteX9" fmla="*/ 95536 w 95535"/>
                                <a:gd name="connsiteY9" fmla="*/ 77153 h 116585"/>
                                <a:gd name="connsiteX10" fmla="*/ 95536 w 95535"/>
                                <a:gd name="connsiteY10" fmla="*/ 0 h 116585"/>
                                <a:gd name="connsiteX11" fmla="*/ 95536 w 95535"/>
                                <a:gd name="connsiteY11" fmla="*/ 0 h 116585"/>
                                <a:gd name="connsiteX12" fmla="*/ 95536 w 95535"/>
                                <a:gd name="connsiteY12" fmla="*/ 0 h 116585"/>
                                <a:gd name="connsiteX13" fmla="*/ 0 w 95535"/>
                                <a:gd name="connsiteY13" fmla="*/ 0 h 116585"/>
                                <a:gd name="connsiteX14" fmla="*/ 15716 w 95535"/>
                                <a:gd name="connsiteY14" fmla="*/ 7430 h 116585"/>
                                <a:gd name="connsiteX15" fmla="*/ 17240 w 95535"/>
                                <a:gd name="connsiteY15" fmla="*/ 7620 h 116585"/>
                                <a:gd name="connsiteX16" fmla="*/ 18193 w 95535"/>
                                <a:gd name="connsiteY16" fmla="*/ 6001 h 116585"/>
                                <a:gd name="connsiteX17" fmla="*/ 19050 w 95535"/>
                                <a:gd name="connsiteY17" fmla="*/ 7620 h 116585"/>
                                <a:gd name="connsiteX18" fmla="*/ 20574 w 95535"/>
                                <a:gd name="connsiteY18" fmla="*/ 7620 h 116585"/>
                                <a:gd name="connsiteX19" fmla="*/ 19812 w 95535"/>
                                <a:gd name="connsiteY19" fmla="*/ 8858 h 116585"/>
                                <a:gd name="connsiteX20" fmla="*/ 20955 w 95535"/>
                                <a:gd name="connsiteY20" fmla="*/ 10097 h 116585"/>
                                <a:gd name="connsiteX21" fmla="*/ 19431 w 95535"/>
                                <a:gd name="connsiteY21" fmla="*/ 10382 h 116585"/>
                                <a:gd name="connsiteX22" fmla="*/ 19431 w 95535"/>
                                <a:gd name="connsiteY22" fmla="*/ 12097 h 116585"/>
                                <a:gd name="connsiteX23" fmla="*/ 18002 w 95535"/>
                                <a:gd name="connsiteY23" fmla="*/ 11049 h 116585"/>
                                <a:gd name="connsiteX24" fmla="*/ 16573 w 95535"/>
                                <a:gd name="connsiteY24" fmla="*/ 12097 h 116585"/>
                                <a:gd name="connsiteX25" fmla="*/ 16573 w 95535"/>
                                <a:gd name="connsiteY25" fmla="*/ 10382 h 116585"/>
                                <a:gd name="connsiteX26" fmla="*/ 15049 w 95535"/>
                                <a:gd name="connsiteY26" fmla="*/ 10097 h 116585"/>
                                <a:gd name="connsiteX27" fmla="*/ 16192 w 95535"/>
                                <a:gd name="connsiteY27" fmla="*/ 8858 h 116585"/>
                                <a:gd name="connsiteX28" fmla="*/ 15430 w 95535"/>
                                <a:gd name="connsiteY28" fmla="*/ 7525 h 116585"/>
                                <a:gd name="connsiteX29" fmla="*/ 15335 w 95535"/>
                                <a:gd name="connsiteY29" fmla="*/ 24765 h 116585"/>
                                <a:gd name="connsiteX30" fmla="*/ 17812 w 95535"/>
                                <a:gd name="connsiteY30" fmla="*/ 27432 h 116585"/>
                                <a:gd name="connsiteX31" fmla="*/ 19621 w 95535"/>
                                <a:gd name="connsiteY31" fmla="*/ 24765 h 116585"/>
                                <a:gd name="connsiteX32" fmla="*/ 22669 w 95535"/>
                                <a:gd name="connsiteY32" fmla="*/ 31814 h 116585"/>
                                <a:gd name="connsiteX33" fmla="*/ 22384 w 95535"/>
                                <a:gd name="connsiteY33" fmla="*/ 30575 h 116585"/>
                                <a:gd name="connsiteX34" fmla="*/ 21336 w 95535"/>
                                <a:gd name="connsiteY34" fmla="*/ 29909 h 116585"/>
                                <a:gd name="connsiteX35" fmla="*/ 19336 w 95535"/>
                                <a:gd name="connsiteY35" fmla="*/ 31433 h 116585"/>
                                <a:gd name="connsiteX36" fmla="*/ 18383 w 95535"/>
                                <a:gd name="connsiteY36" fmla="*/ 30861 h 116585"/>
                                <a:gd name="connsiteX37" fmla="*/ 20002 w 95535"/>
                                <a:gd name="connsiteY37" fmla="*/ 29528 h 116585"/>
                                <a:gd name="connsiteX38" fmla="*/ 12668 w 95535"/>
                                <a:gd name="connsiteY38" fmla="*/ 32385 h 116585"/>
                                <a:gd name="connsiteX39" fmla="*/ 14859 w 95535"/>
                                <a:gd name="connsiteY39" fmla="*/ 28575 h 116585"/>
                                <a:gd name="connsiteX40" fmla="*/ 11525 w 95535"/>
                                <a:gd name="connsiteY40" fmla="*/ 26003 h 116585"/>
                                <a:gd name="connsiteX41" fmla="*/ 13335 w 95535"/>
                                <a:gd name="connsiteY41" fmla="*/ 26099 h 116585"/>
                                <a:gd name="connsiteX42" fmla="*/ 15240 w 95535"/>
                                <a:gd name="connsiteY42" fmla="*/ 24670 h 116585"/>
                                <a:gd name="connsiteX43" fmla="*/ 15335 w 95535"/>
                                <a:gd name="connsiteY43" fmla="*/ 48292 h 116585"/>
                                <a:gd name="connsiteX44" fmla="*/ 16478 w 95535"/>
                                <a:gd name="connsiteY44" fmla="*/ 47054 h 116585"/>
                                <a:gd name="connsiteX45" fmla="*/ 15716 w 95535"/>
                                <a:gd name="connsiteY45" fmla="*/ 45720 h 116585"/>
                                <a:gd name="connsiteX46" fmla="*/ 17240 w 95535"/>
                                <a:gd name="connsiteY46" fmla="*/ 45910 h 116585"/>
                                <a:gd name="connsiteX47" fmla="*/ 18193 w 95535"/>
                                <a:gd name="connsiteY47" fmla="*/ 44291 h 116585"/>
                                <a:gd name="connsiteX48" fmla="*/ 19050 w 95535"/>
                                <a:gd name="connsiteY48" fmla="*/ 45910 h 116585"/>
                                <a:gd name="connsiteX49" fmla="*/ 20574 w 95535"/>
                                <a:gd name="connsiteY49" fmla="*/ 45910 h 116585"/>
                                <a:gd name="connsiteX50" fmla="*/ 19812 w 95535"/>
                                <a:gd name="connsiteY50" fmla="*/ 47149 h 116585"/>
                                <a:gd name="connsiteX51" fmla="*/ 20955 w 95535"/>
                                <a:gd name="connsiteY51" fmla="*/ 48387 h 116585"/>
                                <a:gd name="connsiteX52" fmla="*/ 19431 w 95535"/>
                                <a:gd name="connsiteY52" fmla="*/ 48673 h 116585"/>
                                <a:gd name="connsiteX53" fmla="*/ 19431 w 95535"/>
                                <a:gd name="connsiteY53" fmla="*/ 50387 h 116585"/>
                                <a:gd name="connsiteX54" fmla="*/ 18002 w 95535"/>
                                <a:gd name="connsiteY54" fmla="*/ 49340 h 116585"/>
                                <a:gd name="connsiteX55" fmla="*/ 16573 w 95535"/>
                                <a:gd name="connsiteY55" fmla="*/ 50387 h 116585"/>
                                <a:gd name="connsiteX56" fmla="*/ 16573 w 95535"/>
                                <a:gd name="connsiteY56" fmla="*/ 48673 h 116585"/>
                                <a:gd name="connsiteX57" fmla="*/ 15049 w 95535"/>
                                <a:gd name="connsiteY57" fmla="*/ 48387 h 116585"/>
                                <a:gd name="connsiteX58" fmla="*/ 2762 w 95535"/>
                                <a:gd name="connsiteY58" fmla="*/ 2572 h 116585"/>
                                <a:gd name="connsiteX59" fmla="*/ 12763 w 95535"/>
                                <a:gd name="connsiteY59" fmla="*/ 2572 h 116585"/>
                                <a:gd name="connsiteX60" fmla="*/ 12763 w 95535"/>
                                <a:gd name="connsiteY60" fmla="*/ 22289 h 116585"/>
                                <a:gd name="connsiteX61" fmla="*/ 2762 w 95535"/>
                                <a:gd name="connsiteY61" fmla="*/ 22289 h 116585"/>
                                <a:gd name="connsiteX62" fmla="*/ 2762 w 95535"/>
                                <a:gd name="connsiteY62" fmla="*/ 2572 h 116585"/>
                                <a:gd name="connsiteX63" fmla="*/ 4001 w 95535"/>
                                <a:gd name="connsiteY63" fmla="*/ 29242 h 116585"/>
                                <a:gd name="connsiteX64" fmla="*/ 5143 w 95535"/>
                                <a:gd name="connsiteY64" fmla="*/ 28004 h 116585"/>
                                <a:gd name="connsiteX65" fmla="*/ 4381 w 95535"/>
                                <a:gd name="connsiteY65" fmla="*/ 26670 h 116585"/>
                                <a:gd name="connsiteX66" fmla="*/ 5905 w 95535"/>
                                <a:gd name="connsiteY66" fmla="*/ 26861 h 116585"/>
                                <a:gd name="connsiteX67" fmla="*/ 6858 w 95535"/>
                                <a:gd name="connsiteY67" fmla="*/ 25241 h 116585"/>
                                <a:gd name="connsiteX68" fmla="*/ 7810 w 95535"/>
                                <a:gd name="connsiteY68" fmla="*/ 26861 h 116585"/>
                                <a:gd name="connsiteX69" fmla="*/ 9334 w 95535"/>
                                <a:gd name="connsiteY69" fmla="*/ 26670 h 116585"/>
                                <a:gd name="connsiteX70" fmla="*/ 8572 w 95535"/>
                                <a:gd name="connsiteY70" fmla="*/ 28004 h 116585"/>
                                <a:gd name="connsiteX71" fmla="*/ 9715 w 95535"/>
                                <a:gd name="connsiteY71" fmla="*/ 29242 h 116585"/>
                                <a:gd name="connsiteX72" fmla="*/ 8191 w 95535"/>
                                <a:gd name="connsiteY72" fmla="*/ 29528 h 116585"/>
                                <a:gd name="connsiteX73" fmla="*/ 8191 w 95535"/>
                                <a:gd name="connsiteY73" fmla="*/ 31242 h 116585"/>
                                <a:gd name="connsiteX74" fmla="*/ 6763 w 95535"/>
                                <a:gd name="connsiteY74" fmla="*/ 30194 h 116585"/>
                                <a:gd name="connsiteX75" fmla="*/ 5334 w 95535"/>
                                <a:gd name="connsiteY75" fmla="*/ 31242 h 116585"/>
                                <a:gd name="connsiteX76" fmla="*/ 5334 w 95535"/>
                                <a:gd name="connsiteY76" fmla="*/ 29528 h 116585"/>
                                <a:gd name="connsiteX77" fmla="*/ 3810 w 95535"/>
                                <a:gd name="connsiteY77" fmla="*/ 29242 h 116585"/>
                                <a:gd name="connsiteX78" fmla="*/ 2762 w 95535"/>
                                <a:gd name="connsiteY78" fmla="*/ 35052 h 116585"/>
                                <a:gd name="connsiteX79" fmla="*/ 12763 w 95535"/>
                                <a:gd name="connsiteY79" fmla="*/ 35052 h 116585"/>
                                <a:gd name="connsiteX80" fmla="*/ 12763 w 95535"/>
                                <a:gd name="connsiteY80" fmla="*/ 53816 h 116585"/>
                                <a:gd name="connsiteX81" fmla="*/ 2762 w 95535"/>
                                <a:gd name="connsiteY81" fmla="*/ 53816 h 116585"/>
                                <a:gd name="connsiteX82" fmla="*/ 2762 w 95535"/>
                                <a:gd name="connsiteY82" fmla="*/ 35052 h 116585"/>
                                <a:gd name="connsiteX83" fmla="*/ 31813 w 95535"/>
                                <a:gd name="connsiteY83" fmla="*/ 104489 h 116585"/>
                                <a:gd name="connsiteX84" fmla="*/ 8953 w 95535"/>
                                <a:gd name="connsiteY84" fmla="*/ 90869 h 116585"/>
                                <a:gd name="connsiteX85" fmla="*/ 2762 w 95535"/>
                                <a:gd name="connsiteY85" fmla="*/ 78105 h 116585"/>
                                <a:gd name="connsiteX86" fmla="*/ 2762 w 95535"/>
                                <a:gd name="connsiteY86" fmla="*/ 56388 h 116585"/>
                                <a:gd name="connsiteX87" fmla="*/ 31813 w 95535"/>
                                <a:gd name="connsiteY87" fmla="*/ 56388 h 116585"/>
                                <a:gd name="connsiteX88" fmla="*/ 31813 w 95535"/>
                                <a:gd name="connsiteY88" fmla="*/ 104489 h 116585"/>
                                <a:gd name="connsiteX89" fmla="*/ 31813 w 95535"/>
                                <a:gd name="connsiteY89" fmla="*/ 53721 h 116585"/>
                                <a:gd name="connsiteX90" fmla="*/ 23527 w 95535"/>
                                <a:gd name="connsiteY90" fmla="*/ 53721 h 116585"/>
                                <a:gd name="connsiteX91" fmla="*/ 23527 w 95535"/>
                                <a:gd name="connsiteY91" fmla="*/ 34957 h 116585"/>
                                <a:gd name="connsiteX92" fmla="*/ 31813 w 95535"/>
                                <a:gd name="connsiteY92" fmla="*/ 34957 h 116585"/>
                                <a:gd name="connsiteX93" fmla="*/ 31813 w 95535"/>
                                <a:gd name="connsiteY93" fmla="*/ 53721 h 116585"/>
                                <a:gd name="connsiteX94" fmla="*/ 26289 w 95535"/>
                                <a:gd name="connsiteY94" fmla="*/ 26575 h 116585"/>
                                <a:gd name="connsiteX95" fmla="*/ 27813 w 95535"/>
                                <a:gd name="connsiteY95" fmla="*/ 26765 h 116585"/>
                                <a:gd name="connsiteX96" fmla="*/ 28765 w 95535"/>
                                <a:gd name="connsiteY96" fmla="*/ 25146 h 116585"/>
                                <a:gd name="connsiteX97" fmla="*/ 29718 w 95535"/>
                                <a:gd name="connsiteY97" fmla="*/ 26765 h 116585"/>
                                <a:gd name="connsiteX98" fmla="*/ 31242 w 95535"/>
                                <a:gd name="connsiteY98" fmla="*/ 26575 h 116585"/>
                                <a:gd name="connsiteX99" fmla="*/ 30480 w 95535"/>
                                <a:gd name="connsiteY99" fmla="*/ 27908 h 116585"/>
                                <a:gd name="connsiteX100" fmla="*/ 31623 w 95535"/>
                                <a:gd name="connsiteY100" fmla="*/ 29147 h 116585"/>
                                <a:gd name="connsiteX101" fmla="*/ 30099 w 95535"/>
                                <a:gd name="connsiteY101" fmla="*/ 29432 h 116585"/>
                                <a:gd name="connsiteX102" fmla="*/ 30099 w 95535"/>
                                <a:gd name="connsiteY102" fmla="*/ 31147 h 116585"/>
                                <a:gd name="connsiteX103" fmla="*/ 28670 w 95535"/>
                                <a:gd name="connsiteY103" fmla="*/ 30099 h 116585"/>
                                <a:gd name="connsiteX104" fmla="*/ 27241 w 95535"/>
                                <a:gd name="connsiteY104" fmla="*/ 31147 h 116585"/>
                                <a:gd name="connsiteX105" fmla="*/ 27241 w 95535"/>
                                <a:gd name="connsiteY105" fmla="*/ 29432 h 116585"/>
                                <a:gd name="connsiteX106" fmla="*/ 25717 w 95535"/>
                                <a:gd name="connsiteY106" fmla="*/ 29147 h 116585"/>
                                <a:gd name="connsiteX107" fmla="*/ 26860 w 95535"/>
                                <a:gd name="connsiteY107" fmla="*/ 27908 h 116585"/>
                                <a:gd name="connsiteX108" fmla="*/ 26098 w 95535"/>
                                <a:gd name="connsiteY108" fmla="*/ 26575 h 116585"/>
                                <a:gd name="connsiteX109" fmla="*/ 31813 w 95535"/>
                                <a:gd name="connsiteY109" fmla="*/ 22289 h 116585"/>
                                <a:gd name="connsiteX110" fmla="*/ 23527 w 95535"/>
                                <a:gd name="connsiteY110" fmla="*/ 22289 h 116585"/>
                                <a:gd name="connsiteX111" fmla="*/ 23527 w 95535"/>
                                <a:gd name="connsiteY111" fmla="*/ 2572 h 116585"/>
                                <a:gd name="connsiteX112" fmla="*/ 31813 w 95535"/>
                                <a:gd name="connsiteY112" fmla="*/ 2572 h 116585"/>
                                <a:gd name="connsiteX113" fmla="*/ 31813 w 95535"/>
                                <a:gd name="connsiteY113" fmla="*/ 22289 h 116585"/>
                                <a:gd name="connsiteX114" fmla="*/ 61246 w 95535"/>
                                <a:gd name="connsiteY114" fmla="*/ 106013 h 116585"/>
                                <a:gd name="connsiteX115" fmla="*/ 50673 w 95535"/>
                                <a:gd name="connsiteY115" fmla="*/ 112300 h 116585"/>
                                <a:gd name="connsiteX116" fmla="*/ 50482 w 95535"/>
                                <a:gd name="connsiteY116" fmla="*/ 112300 h 116585"/>
                                <a:gd name="connsiteX117" fmla="*/ 47720 w 95535"/>
                                <a:gd name="connsiteY117" fmla="*/ 113252 h 116585"/>
                                <a:gd name="connsiteX118" fmla="*/ 44863 w 95535"/>
                                <a:gd name="connsiteY118" fmla="*/ 112205 h 116585"/>
                                <a:gd name="connsiteX119" fmla="*/ 34385 w 95535"/>
                                <a:gd name="connsiteY119" fmla="*/ 105918 h 116585"/>
                                <a:gd name="connsiteX120" fmla="*/ 34385 w 95535"/>
                                <a:gd name="connsiteY120" fmla="*/ 56293 h 116585"/>
                                <a:gd name="connsiteX121" fmla="*/ 61246 w 95535"/>
                                <a:gd name="connsiteY121" fmla="*/ 56293 h 116585"/>
                                <a:gd name="connsiteX122" fmla="*/ 61246 w 95535"/>
                                <a:gd name="connsiteY122" fmla="*/ 105918 h 116585"/>
                                <a:gd name="connsiteX123" fmla="*/ 61246 w 95535"/>
                                <a:gd name="connsiteY123" fmla="*/ 53721 h 116585"/>
                                <a:gd name="connsiteX124" fmla="*/ 34385 w 95535"/>
                                <a:gd name="connsiteY124" fmla="*/ 53721 h 116585"/>
                                <a:gd name="connsiteX125" fmla="*/ 34385 w 95535"/>
                                <a:gd name="connsiteY125" fmla="*/ 2477 h 116585"/>
                                <a:gd name="connsiteX126" fmla="*/ 61246 w 95535"/>
                                <a:gd name="connsiteY126" fmla="*/ 2477 h 116585"/>
                                <a:gd name="connsiteX127" fmla="*/ 61246 w 95535"/>
                                <a:gd name="connsiteY127" fmla="*/ 53721 h 116585"/>
                                <a:gd name="connsiteX128" fmla="*/ 92869 w 95535"/>
                                <a:gd name="connsiteY128" fmla="*/ 78105 h 116585"/>
                                <a:gd name="connsiteX129" fmla="*/ 86678 w 95535"/>
                                <a:gd name="connsiteY129" fmla="*/ 90869 h 116585"/>
                                <a:gd name="connsiteX130" fmla="*/ 63817 w 95535"/>
                                <a:gd name="connsiteY130" fmla="*/ 104489 h 116585"/>
                                <a:gd name="connsiteX131" fmla="*/ 63817 w 95535"/>
                                <a:gd name="connsiteY131" fmla="*/ 56388 h 116585"/>
                                <a:gd name="connsiteX132" fmla="*/ 92869 w 95535"/>
                                <a:gd name="connsiteY132" fmla="*/ 56388 h 116585"/>
                                <a:gd name="connsiteX133" fmla="*/ 92869 w 95535"/>
                                <a:gd name="connsiteY133" fmla="*/ 78105 h 116585"/>
                                <a:gd name="connsiteX134" fmla="*/ 92869 w 95535"/>
                                <a:gd name="connsiteY134" fmla="*/ 53721 h 116585"/>
                                <a:gd name="connsiteX135" fmla="*/ 63817 w 95535"/>
                                <a:gd name="connsiteY135" fmla="*/ 53721 h 116585"/>
                                <a:gd name="connsiteX136" fmla="*/ 63817 w 95535"/>
                                <a:gd name="connsiteY136" fmla="*/ 2477 h 116585"/>
                                <a:gd name="connsiteX137" fmla="*/ 92869 w 95535"/>
                                <a:gd name="connsiteY137" fmla="*/ 2477 h 116585"/>
                                <a:gd name="connsiteX138" fmla="*/ 92869 w 95535"/>
                                <a:gd name="connsiteY138" fmla="*/ 53721 h 11658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</a:cxnLst>
                              <a:rect l="l" t="t" r="r" b="b"/>
                              <a:pathLst>
                                <a:path w="95535" h="11658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lnTo>
                                    <a:pt x="0" y="77153"/>
                                  </a:lnTo>
                                  <a:cubicBezTo>
                                    <a:pt x="0" y="84582"/>
                                    <a:pt x="3238" y="91154"/>
                                    <a:pt x="7620" y="93155"/>
                                  </a:cubicBezTo>
                                  <a:lnTo>
                                    <a:pt x="44387" y="115062"/>
                                  </a:lnTo>
                                  <a:cubicBezTo>
                                    <a:pt x="45244" y="116015"/>
                                    <a:pt x="46387" y="116586"/>
                                    <a:pt x="47720" y="116586"/>
                                  </a:cubicBezTo>
                                  <a:cubicBezTo>
                                    <a:pt x="48863" y="116586"/>
                                    <a:pt x="49911" y="116110"/>
                                    <a:pt x="50673" y="115443"/>
                                  </a:cubicBezTo>
                                  <a:lnTo>
                                    <a:pt x="88011" y="93155"/>
                                  </a:lnTo>
                                  <a:cubicBezTo>
                                    <a:pt x="92392" y="91154"/>
                                    <a:pt x="95536" y="84677"/>
                                    <a:pt x="95536" y="77153"/>
                                  </a:cubicBezTo>
                                  <a:lnTo>
                                    <a:pt x="95536" y="0"/>
                                  </a:lnTo>
                                  <a:cubicBezTo>
                                    <a:pt x="95536" y="0"/>
                                    <a:pt x="95536" y="0"/>
                                    <a:pt x="95536" y="0"/>
                                  </a:cubicBezTo>
                                  <a:lnTo>
                                    <a:pt x="95536" y="0"/>
                                  </a:lnTo>
                                  <a:cubicBezTo>
                                    <a:pt x="95536" y="0"/>
                                    <a:pt x="0" y="0"/>
                                    <a:pt x="0" y="0"/>
                                  </a:cubicBezTo>
                                  <a:close/>
                                  <a:moveTo>
                                    <a:pt x="15716" y="7430"/>
                                  </a:moveTo>
                                  <a:lnTo>
                                    <a:pt x="17240" y="7620"/>
                                  </a:lnTo>
                                  <a:lnTo>
                                    <a:pt x="18193" y="6001"/>
                                  </a:lnTo>
                                  <a:lnTo>
                                    <a:pt x="19050" y="7620"/>
                                  </a:lnTo>
                                  <a:lnTo>
                                    <a:pt x="20574" y="7620"/>
                                  </a:lnTo>
                                  <a:cubicBezTo>
                                    <a:pt x="20574" y="7620"/>
                                    <a:pt x="19812" y="8858"/>
                                    <a:pt x="19812" y="8858"/>
                                  </a:cubicBezTo>
                                  <a:lnTo>
                                    <a:pt x="20955" y="10097"/>
                                  </a:lnTo>
                                  <a:lnTo>
                                    <a:pt x="19431" y="10382"/>
                                  </a:lnTo>
                                  <a:lnTo>
                                    <a:pt x="19431" y="12097"/>
                                  </a:lnTo>
                                  <a:lnTo>
                                    <a:pt x="18002" y="11049"/>
                                  </a:lnTo>
                                  <a:lnTo>
                                    <a:pt x="16573" y="12097"/>
                                  </a:lnTo>
                                  <a:lnTo>
                                    <a:pt x="16573" y="10382"/>
                                  </a:lnTo>
                                  <a:lnTo>
                                    <a:pt x="15049" y="10097"/>
                                  </a:lnTo>
                                  <a:lnTo>
                                    <a:pt x="16192" y="8858"/>
                                  </a:lnTo>
                                  <a:lnTo>
                                    <a:pt x="15430" y="7525"/>
                                  </a:lnTo>
                                  <a:close/>
                                  <a:moveTo>
                                    <a:pt x="15335" y="24765"/>
                                  </a:moveTo>
                                  <a:cubicBezTo>
                                    <a:pt x="18097" y="24765"/>
                                    <a:pt x="17335" y="27432"/>
                                    <a:pt x="17812" y="27432"/>
                                  </a:cubicBezTo>
                                  <a:cubicBezTo>
                                    <a:pt x="18288" y="27432"/>
                                    <a:pt x="17812" y="24765"/>
                                    <a:pt x="19621" y="24765"/>
                                  </a:cubicBezTo>
                                  <a:cubicBezTo>
                                    <a:pt x="22384" y="24765"/>
                                    <a:pt x="25813" y="31814"/>
                                    <a:pt x="22669" y="31814"/>
                                  </a:cubicBezTo>
                                  <a:cubicBezTo>
                                    <a:pt x="21336" y="31814"/>
                                    <a:pt x="22384" y="30766"/>
                                    <a:pt x="22384" y="30575"/>
                                  </a:cubicBezTo>
                                  <a:cubicBezTo>
                                    <a:pt x="22384" y="30099"/>
                                    <a:pt x="21622" y="29909"/>
                                    <a:pt x="21336" y="29909"/>
                                  </a:cubicBezTo>
                                  <a:cubicBezTo>
                                    <a:pt x="20479" y="29909"/>
                                    <a:pt x="20098" y="31337"/>
                                    <a:pt x="19336" y="31433"/>
                                  </a:cubicBezTo>
                                  <a:cubicBezTo>
                                    <a:pt x="18764" y="31433"/>
                                    <a:pt x="18383" y="31433"/>
                                    <a:pt x="18383" y="30861"/>
                                  </a:cubicBezTo>
                                  <a:cubicBezTo>
                                    <a:pt x="18383" y="30385"/>
                                    <a:pt x="19526" y="30004"/>
                                    <a:pt x="20002" y="29528"/>
                                  </a:cubicBezTo>
                                  <a:cubicBezTo>
                                    <a:pt x="13811" y="29528"/>
                                    <a:pt x="13716" y="32385"/>
                                    <a:pt x="12668" y="32385"/>
                                  </a:cubicBezTo>
                                  <a:cubicBezTo>
                                    <a:pt x="11049" y="32385"/>
                                    <a:pt x="14002" y="29432"/>
                                    <a:pt x="14859" y="28575"/>
                                  </a:cubicBezTo>
                                  <a:cubicBezTo>
                                    <a:pt x="13621" y="28385"/>
                                    <a:pt x="12859" y="26861"/>
                                    <a:pt x="11525" y="26003"/>
                                  </a:cubicBezTo>
                                  <a:cubicBezTo>
                                    <a:pt x="12192" y="25051"/>
                                    <a:pt x="12573" y="25432"/>
                                    <a:pt x="13335" y="26099"/>
                                  </a:cubicBezTo>
                                  <a:cubicBezTo>
                                    <a:pt x="13335" y="25432"/>
                                    <a:pt x="13811" y="24670"/>
                                    <a:pt x="15240" y="24670"/>
                                  </a:cubicBezTo>
                                  <a:close/>
                                  <a:moveTo>
                                    <a:pt x="15335" y="48292"/>
                                  </a:moveTo>
                                  <a:lnTo>
                                    <a:pt x="16478" y="47054"/>
                                  </a:lnTo>
                                  <a:lnTo>
                                    <a:pt x="15716" y="45720"/>
                                  </a:lnTo>
                                  <a:lnTo>
                                    <a:pt x="17240" y="45910"/>
                                  </a:lnTo>
                                  <a:lnTo>
                                    <a:pt x="18193" y="44291"/>
                                  </a:lnTo>
                                  <a:lnTo>
                                    <a:pt x="19050" y="45910"/>
                                  </a:lnTo>
                                  <a:lnTo>
                                    <a:pt x="20574" y="45910"/>
                                  </a:lnTo>
                                  <a:cubicBezTo>
                                    <a:pt x="20574" y="45910"/>
                                    <a:pt x="19812" y="47149"/>
                                    <a:pt x="19812" y="47149"/>
                                  </a:cubicBezTo>
                                  <a:lnTo>
                                    <a:pt x="20955" y="48387"/>
                                  </a:lnTo>
                                  <a:lnTo>
                                    <a:pt x="19431" y="48673"/>
                                  </a:lnTo>
                                  <a:lnTo>
                                    <a:pt x="19431" y="50387"/>
                                  </a:lnTo>
                                  <a:lnTo>
                                    <a:pt x="18002" y="49340"/>
                                  </a:lnTo>
                                  <a:lnTo>
                                    <a:pt x="16573" y="50387"/>
                                  </a:lnTo>
                                  <a:lnTo>
                                    <a:pt x="16573" y="48673"/>
                                  </a:lnTo>
                                  <a:lnTo>
                                    <a:pt x="15049" y="48387"/>
                                  </a:lnTo>
                                  <a:close/>
                                  <a:moveTo>
                                    <a:pt x="2762" y="2572"/>
                                  </a:moveTo>
                                  <a:lnTo>
                                    <a:pt x="12763" y="2572"/>
                                  </a:lnTo>
                                  <a:lnTo>
                                    <a:pt x="12763" y="22289"/>
                                  </a:lnTo>
                                  <a:lnTo>
                                    <a:pt x="2762" y="22289"/>
                                  </a:lnTo>
                                  <a:lnTo>
                                    <a:pt x="2762" y="2572"/>
                                  </a:lnTo>
                                  <a:close/>
                                  <a:moveTo>
                                    <a:pt x="4001" y="29242"/>
                                  </a:moveTo>
                                  <a:lnTo>
                                    <a:pt x="5143" y="28004"/>
                                  </a:lnTo>
                                  <a:lnTo>
                                    <a:pt x="4381" y="26670"/>
                                  </a:lnTo>
                                  <a:lnTo>
                                    <a:pt x="5905" y="26861"/>
                                  </a:lnTo>
                                  <a:lnTo>
                                    <a:pt x="6858" y="25241"/>
                                  </a:lnTo>
                                  <a:lnTo>
                                    <a:pt x="7810" y="26861"/>
                                  </a:lnTo>
                                  <a:lnTo>
                                    <a:pt x="9334" y="26670"/>
                                  </a:lnTo>
                                  <a:lnTo>
                                    <a:pt x="8572" y="28004"/>
                                  </a:lnTo>
                                  <a:lnTo>
                                    <a:pt x="9715" y="29242"/>
                                  </a:lnTo>
                                  <a:lnTo>
                                    <a:pt x="8191" y="29528"/>
                                  </a:lnTo>
                                  <a:lnTo>
                                    <a:pt x="8191" y="31242"/>
                                  </a:lnTo>
                                  <a:lnTo>
                                    <a:pt x="6763" y="30194"/>
                                  </a:lnTo>
                                  <a:lnTo>
                                    <a:pt x="5334" y="31242"/>
                                  </a:lnTo>
                                  <a:lnTo>
                                    <a:pt x="5334" y="29528"/>
                                  </a:lnTo>
                                  <a:lnTo>
                                    <a:pt x="3810" y="29242"/>
                                  </a:lnTo>
                                  <a:close/>
                                  <a:moveTo>
                                    <a:pt x="2762" y="35052"/>
                                  </a:moveTo>
                                  <a:lnTo>
                                    <a:pt x="12763" y="35052"/>
                                  </a:lnTo>
                                  <a:lnTo>
                                    <a:pt x="12763" y="53816"/>
                                  </a:lnTo>
                                  <a:lnTo>
                                    <a:pt x="2762" y="53816"/>
                                  </a:lnTo>
                                  <a:lnTo>
                                    <a:pt x="2762" y="35052"/>
                                  </a:lnTo>
                                  <a:close/>
                                  <a:moveTo>
                                    <a:pt x="31813" y="104489"/>
                                  </a:moveTo>
                                  <a:lnTo>
                                    <a:pt x="8953" y="90869"/>
                                  </a:lnTo>
                                  <a:cubicBezTo>
                                    <a:pt x="5143" y="88297"/>
                                    <a:pt x="3238" y="83630"/>
                                    <a:pt x="2762" y="78105"/>
                                  </a:cubicBezTo>
                                  <a:lnTo>
                                    <a:pt x="2762" y="56388"/>
                                  </a:lnTo>
                                  <a:lnTo>
                                    <a:pt x="31813" y="56388"/>
                                  </a:lnTo>
                                  <a:lnTo>
                                    <a:pt x="31813" y="104489"/>
                                  </a:lnTo>
                                  <a:close/>
                                  <a:moveTo>
                                    <a:pt x="31813" y="53721"/>
                                  </a:moveTo>
                                  <a:lnTo>
                                    <a:pt x="23527" y="53721"/>
                                  </a:lnTo>
                                  <a:lnTo>
                                    <a:pt x="23527" y="34957"/>
                                  </a:lnTo>
                                  <a:lnTo>
                                    <a:pt x="31813" y="34957"/>
                                  </a:lnTo>
                                  <a:lnTo>
                                    <a:pt x="31813" y="53721"/>
                                  </a:lnTo>
                                  <a:close/>
                                  <a:moveTo>
                                    <a:pt x="26289" y="26575"/>
                                  </a:moveTo>
                                  <a:lnTo>
                                    <a:pt x="27813" y="26765"/>
                                  </a:lnTo>
                                  <a:lnTo>
                                    <a:pt x="28765" y="25146"/>
                                  </a:lnTo>
                                  <a:lnTo>
                                    <a:pt x="29718" y="26765"/>
                                  </a:lnTo>
                                  <a:lnTo>
                                    <a:pt x="31242" y="26575"/>
                                  </a:lnTo>
                                  <a:lnTo>
                                    <a:pt x="30480" y="27908"/>
                                  </a:lnTo>
                                  <a:lnTo>
                                    <a:pt x="31623" y="29147"/>
                                  </a:lnTo>
                                  <a:lnTo>
                                    <a:pt x="30099" y="29432"/>
                                  </a:lnTo>
                                  <a:lnTo>
                                    <a:pt x="30099" y="31147"/>
                                  </a:lnTo>
                                  <a:lnTo>
                                    <a:pt x="28670" y="30099"/>
                                  </a:lnTo>
                                  <a:lnTo>
                                    <a:pt x="27241" y="31147"/>
                                  </a:lnTo>
                                  <a:lnTo>
                                    <a:pt x="27241" y="29432"/>
                                  </a:lnTo>
                                  <a:lnTo>
                                    <a:pt x="25717" y="29147"/>
                                  </a:lnTo>
                                  <a:lnTo>
                                    <a:pt x="26860" y="27908"/>
                                  </a:lnTo>
                                  <a:lnTo>
                                    <a:pt x="26098" y="26575"/>
                                  </a:lnTo>
                                  <a:close/>
                                  <a:moveTo>
                                    <a:pt x="31813" y="22289"/>
                                  </a:moveTo>
                                  <a:lnTo>
                                    <a:pt x="23527" y="22289"/>
                                  </a:lnTo>
                                  <a:lnTo>
                                    <a:pt x="23527" y="2572"/>
                                  </a:lnTo>
                                  <a:lnTo>
                                    <a:pt x="31813" y="2572"/>
                                  </a:lnTo>
                                  <a:lnTo>
                                    <a:pt x="31813" y="22289"/>
                                  </a:lnTo>
                                  <a:close/>
                                  <a:moveTo>
                                    <a:pt x="61246" y="106013"/>
                                  </a:moveTo>
                                  <a:lnTo>
                                    <a:pt x="50673" y="112300"/>
                                  </a:lnTo>
                                  <a:lnTo>
                                    <a:pt x="50482" y="112300"/>
                                  </a:lnTo>
                                  <a:cubicBezTo>
                                    <a:pt x="49720" y="112871"/>
                                    <a:pt x="48768" y="113252"/>
                                    <a:pt x="47720" y="113252"/>
                                  </a:cubicBezTo>
                                  <a:cubicBezTo>
                                    <a:pt x="46672" y="113252"/>
                                    <a:pt x="45625" y="112871"/>
                                    <a:pt x="44863" y="112205"/>
                                  </a:cubicBezTo>
                                  <a:lnTo>
                                    <a:pt x="34385" y="105918"/>
                                  </a:lnTo>
                                  <a:lnTo>
                                    <a:pt x="34385" y="56293"/>
                                  </a:lnTo>
                                  <a:lnTo>
                                    <a:pt x="61246" y="56293"/>
                                  </a:lnTo>
                                  <a:lnTo>
                                    <a:pt x="61246" y="105918"/>
                                  </a:lnTo>
                                  <a:close/>
                                  <a:moveTo>
                                    <a:pt x="61246" y="53721"/>
                                  </a:moveTo>
                                  <a:lnTo>
                                    <a:pt x="34385" y="53721"/>
                                  </a:lnTo>
                                  <a:lnTo>
                                    <a:pt x="34385" y="2477"/>
                                  </a:lnTo>
                                  <a:lnTo>
                                    <a:pt x="61246" y="2477"/>
                                  </a:lnTo>
                                  <a:lnTo>
                                    <a:pt x="61246" y="53721"/>
                                  </a:lnTo>
                                  <a:close/>
                                  <a:moveTo>
                                    <a:pt x="92869" y="78105"/>
                                  </a:moveTo>
                                  <a:cubicBezTo>
                                    <a:pt x="92392" y="83630"/>
                                    <a:pt x="90487" y="88202"/>
                                    <a:pt x="86678" y="90869"/>
                                  </a:cubicBezTo>
                                  <a:lnTo>
                                    <a:pt x="63817" y="104489"/>
                                  </a:lnTo>
                                  <a:lnTo>
                                    <a:pt x="63817" y="56388"/>
                                  </a:lnTo>
                                  <a:lnTo>
                                    <a:pt x="92869" y="56388"/>
                                  </a:lnTo>
                                  <a:lnTo>
                                    <a:pt x="92869" y="78105"/>
                                  </a:lnTo>
                                  <a:close/>
                                  <a:moveTo>
                                    <a:pt x="92869" y="53721"/>
                                  </a:moveTo>
                                  <a:lnTo>
                                    <a:pt x="63817" y="53721"/>
                                  </a:lnTo>
                                  <a:lnTo>
                                    <a:pt x="63817" y="2477"/>
                                  </a:lnTo>
                                  <a:lnTo>
                                    <a:pt x="92869" y="2477"/>
                                  </a:lnTo>
                                  <a:lnTo>
                                    <a:pt x="92869" y="537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43707911" name="Freeform: Shape 1843707911"/>
                          <wps:cNvSpPr/>
                          <wps:spPr>
                            <a:xfrm>
                              <a:off x="3943155" y="500499"/>
                              <a:ext cx="26574" cy="32959"/>
                            </a:xfrm>
                            <a:custGeom>
                              <a:avLst/>
                              <a:gdLst>
                                <a:gd name="connsiteX0" fmla="*/ 0 w 26574"/>
                                <a:gd name="connsiteY0" fmla="*/ 10763 h 32959"/>
                                <a:gd name="connsiteX1" fmla="*/ 857 w 26574"/>
                                <a:gd name="connsiteY1" fmla="*/ 12002 h 32959"/>
                                <a:gd name="connsiteX2" fmla="*/ 286 w 26574"/>
                                <a:gd name="connsiteY2" fmla="*/ 14669 h 32959"/>
                                <a:gd name="connsiteX3" fmla="*/ 6953 w 26574"/>
                                <a:gd name="connsiteY3" fmla="*/ 23622 h 32959"/>
                                <a:gd name="connsiteX4" fmla="*/ 8858 w 26574"/>
                                <a:gd name="connsiteY4" fmla="*/ 21527 h 32959"/>
                                <a:gd name="connsiteX5" fmla="*/ 9906 w 26574"/>
                                <a:gd name="connsiteY5" fmla="*/ 22860 h 32959"/>
                                <a:gd name="connsiteX6" fmla="*/ 8001 w 26574"/>
                                <a:gd name="connsiteY6" fmla="*/ 25527 h 32959"/>
                                <a:gd name="connsiteX7" fmla="*/ 11049 w 26574"/>
                                <a:gd name="connsiteY7" fmla="*/ 27908 h 32959"/>
                                <a:gd name="connsiteX8" fmla="*/ 10668 w 26574"/>
                                <a:gd name="connsiteY8" fmla="*/ 31909 h 32959"/>
                                <a:gd name="connsiteX9" fmla="*/ 13716 w 26574"/>
                                <a:gd name="connsiteY9" fmla="*/ 30480 h 32959"/>
                                <a:gd name="connsiteX10" fmla="*/ 15907 w 26574"/>
                                <a:gd name="connsiteY10" fmla="*/ 32957 h 32959"/>
                                <a:gd name="connsiteX11" fmla="*/ 17716 w 26574"/>
                                <a:gd name="connsiteY11" fmla="*/ 30480 h 32959"/>
                                <a:gd name="connsiteX12" fmla="*/ 20574 w 26574"/>
                                <a:gd name="connsiteY12" fmla="*/ 31623 h 32959"/>
                                <a:gd name="connsiteX13" fmla="*/ 19431 w 26574"/>
                                <a:gd name="connsiteY13" fmla="*/ 28004 h 32959"/>
                                <a:gd name="connsiteX14" fmla="*/ 22765 w 26574"/>
                                <a:gd name="connsiteY14" fmla="*/ 25622 h 32959"/>
                                <a:gd name="connsiteX15" fmla="*/ 21431 w 26574"/>
                                <a:gd name="connsiteY15" fmla="*/ 24003 h 32959"/>
                                <a:gd name="connsiteX16" fmla="*/ 22098 w 26574"/>
                                <a:gd name="connsiteY16" fmla="*/ 21908 h 32959"/>
                                <a:gd name="connsiteX17" fmla="*/ 26289 w 26574"/>
                                <a:gd name="connsiteY17" fmla="*/ 15431 h 32959"/>
                                <a:gd name="connsiteX18" fmla="*/ 23717 w 26574"/>
                                <a:gd name="connsiteY18" fmla="*/ 16288 h 32959"/>
                                <a:gd name="connsiteX19" fmla="*/ 26575 w 26574"/>
                                <a:gd name="connsiteY19" fmla="*/ 12573 h 32959"/>
                                <a:gd name="connsiteX20" fmla="*/ 23241 w 26574"/>
                                <a:gd name="connsiteY20" fmla="*/ 13335 h 32959"/>
                                <a:gd name="connsiteX21" fmla="*/ 22193 w 26574"/>
                                <a:gd name="connsiteY21" fmla="*/ 9239 h 32959"/>
                                <a:gd name="connsiteX22" fmla="*/ 22193 w 26574"/>
                                <a:gd name="connsiteY22" fmla="*/ 5715 h 32959"/>
                                <a:gd name="connsiteX23" fmla="*/ 25146 w 26574"/>
                                <a:gd name="connsiteY23" fmla="*/ 95 h 32959"/>
                                <a:gd name="connsiteX24" fmla="*/ 20098 w 26574"/>
                                <a:gd name="connsiteY24" fmla="*/ 6286 h 32959"/>
                                <a:gd name="connsiteX25" fmla="*/ 18193 w 26574"/>
                                <a:gd name="connsiteY25" fmla="*/ 13145 h 32959"/>
                                <a:gd name="connsiteX26" fmla="*/ 14097 w 26574"/>
                                <a:gd name="connsiteY26" fmla="*/ 7430 h 32959"/>
                                <a:gd name="connsiteX27" fmla="*/ 9239 w 26574"/>
                                <a:gd name="connsiteY27" fmla="*/ 8763 h 32959"/>
                                <a:gd name="connsiteX28" fmla="*/ 11144 w 26574"/>
                                <a:gd name="connsiteY28" fmla="*/ 11430 h 32959"/>
                                <a:gd name="connsiteX29" fmla="*/ 10573 w 26574"/>
                                <a:gd name="connsiteY29" fmla="*/ 14288 h 32959"/>
                                <a:gd name="connsiteX30" fmla="*/ 7810 w 26574"/>
                                <a:gd name="connsiteY30" fmla="*/ 10287 h 32959"/>
                                <a:gd name="connsiteX31" fmla="*/ 7810 w 26574"/>
                                <a:gd name="connsiteY31" fmla="*/ 7430 h 32959"/>
                                <a:gd name="connsiteX32" fmla="*/ 762 w 26574"/>
                                <a:gd name="connsiteY32" fmla="*/ 0 h 32959"/>
                                <a:gd name="connsiteX33" fmla="*/ 3524 w 26574"/>
                                <a:gd name="connsiteY33" fmla="*/ 5429 h 32959"/>
                                <a:gd name="connsiteX34" fmla="*/ 667 w 26574"/>
                                <a:gd name="connsiteY34" fmla="*/ 4572 h 32959"/>
                                <a:gd name="connsiteX35" fmla="*/ 2477 w 26574"/>
                                <a:gd name="connsiteY35" fmla="*/ 7430 h 32959"/>
                                <a:gd name="connsiteX36" fmla="*/ 476 w 26574"/>
                                <a:gd name="connsiteY36" fmla="*/ 8287 h 32959"/>
                                <a:gd name="connsiteX37" fmla="*/ 1905 w 26574"/>
                                <a:gd name="connsiteY37" fmla="*/ 10287 h 32959"/>
                                <a:gd name="connsiteX38" fmla="*/ 190 w 26574"/>
                                <a:gd name="connsiteY38" fmla="*/ 10573 h 329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</a:cxnLst>
                              <a:rect l="l" t="t" r="r" b="b"/>
                              <a:pathLst>
                                <a:path w="26574" h="32959">
                                  <a:moveTo>
                                    <a:pt x="0" y="10763"/>
                                  </a:moveTo>
                                  <a:cubicBezTo>
                                    <a:pt x="0" y="10763"/>
                                    <a:pt x="286" y="11621"/>
                                    <a:pt x="857" y="12002"/>
                                  </a:cubicBezTo>
                                  <a:cubicBezTo>
                                    <a:pt x="571" y="12287"/>
                                    <a:pt x="286" y="12954"/>
                                    <a:pt x="286" y="14669"/>
                                  </a:cubicBezTo>
                                  <a:cubicBezTo>
                                    <a:pt x="286" y="20765"/>
                                    <a:pt x="4096" y="23622"/>
                                    <a:pt x="6953" y="23622"/>
                                  </a:cubicBezTo>
                                  <a:cubicBezTo>
                                    <a:pt x="8953" y="23622"/>
                                    <a:pt x="8668" y="22193"/>
                                    <a:pt x="8858" y="21527"/>
                                  </a:cubicBezTo>
                                  <a:cubicBezTo>
                                    <a:pt x="8858" y="22574"/>
                                    <a:pt x="9906" y="21050"/>
                                    <a:pt x="9906" y="22860"/>
                                  </a:cubicBezTo>
                                  <a:cubicBezTo>
                                    <a:pt x="9906" y="24670"/>
                                    <a:pt x="8001" y="23908"/>
                                    <a:pt x="8001" y="25527"/>
                                  </a:cubicBezTo>
                                  <a:cubicBezTo>
                                    <a:pt x="8001" y="27718"/>
                                    <a:pt x="11049" y="25527"/>
                                    <a:pt x="11049" y="27908"/>
                                  </a:cubicBezTo>
                                  <a:cubicBezTo>
                                    <a:pt x="11049" y="30861"/>
                                    <a:pt x="10668" y="30766"/>
                                    <a:pt x="10668" y="31909"/>
                                  </a:cubicBezTo>
                                  <a:cubicBezTo>
                                    <a:pt x="10668" y="32671"/>
                                    <a:pt x="13906" y="30861"/>
                                    <a:pt x="13716" y="30480"/>
                                  </a:cubicBezTo>
                                  <a:cubicBezTo>
                                    <a:pt x="14478" y="30766"/>
                                    <a:pt x="14478" y="33052"/>
                                    <a:pt x="15907" y="32957"/>
                                  </a:cubicBezTo>
                                  <a:cubicBezTo>
                                    <a:pt x="16859" y="32957"/>
                                    <a:pt x="17050" y="30671"/>
                                    <a:pt x="17716" y="30480"/>
                                  </a:cubicBezTo>
                                  <a:cubicBezTo>
                                    <a:pt x="17240" y="30575"/>
                                    <a:pt x="20574" y="32671"/>
                                    <a:pt x="20574" y="31623"/>
                                  </a:cubicBezTo>
                                  <a:cubicBezTo>
                                    <a:pt x="20574" y="28766"/>
                                    <a:pt x="19431" y="30004"/>
                                    <a:pt x="19431" y="28004"/>
                                  </a:cubicBezTo>
                                  <a:cubicBezTo>
                                    <a:pt x="19431" y="26194"/>
                                    <a:pt x="23336" y="26575"/>
                                    <a:pt x="22765" y="25622"/>
                                  </a:cubicBezTo>
                                  <a:cubicBezTo>
                                    <a:pt x="22193" y="24860"/>
                                    <a:pt x="21907" y="25336"/>
                                    <a:pt x="21431" y="24003"/>
                                  </a:cubicBezTo>
                                  <a:cubicBezTo>
                                    <a:pt x="21431" y="24289"/>
                                    <a:pt x="18288" y="19526"/>
                                    <a:pt x="22098" y="21908"/>
                                  </a:cubicBezTo>
                                  <a:cubicBezTo>
                                    <a:pt x="26003" y="24479"/>
                                    <a:pt x="26479" y="15907"/>
                                    <a:pt x="26289" y="15431"/>
                                  </a:cubicBezTo>
                                  <a:cubicBezTo>
                                    <a:pt x="26194" y="15240"/>
                                    <a:pt x="24384" y="15907"/>
                                    <a:pt x="23717" y="16288"/>
                                  </a:cubicBezTo>
                                  <a:cubicBezTo>
                                    <a:pt x="24003" y="15240"/>
                                    <a:pt x="25717" y="13335"/>
                                    <a:pt x="26575" y="12573"/>
                                  </a:cubicBezTo>
                                  <a:cubicBezTo>
                                    <a:pt x="26384" y="11335"/>
                                    <a:pt x="24860" y="12478"/>
                                    <a:pt x="23241" y="13335"/>
                                  </a:cubicBezTo>
                                  <a:cubicBezTo>
                                    <a:pt x="28670" y="5524"/>
                                    <a:pt x="25146" y="8763"/>
                                    <a:pt x="22193" y="9239"/>
                                  </a:cubicBezTo>
                                  <a:cubicBezTo>
                                    <a:pt x="27051" y="4001"/>
                                    <a:pt x="25813" y="4096"/>
                                    <a:pt x="22193" y="5715"/>
                                  </a:cubicBezTo>
                                  <a:cubicBezTo>
                                    <a:pt x="24955" y="3524"/>
                                    <a:pt x="25622" y="857"/>
                                    <a:pt x="25146" y="95"/>
                                  </a:cubicBezTo>
                                  <a:cubicBezTo>
                                    <a:pt x="22479" y="3620"/>
                                    <a:pt x="20098" y="3048"/>
                                    <a:pt x="20098" y="6286"/>
                                  </a:cubicBezTo>
                                  <a:cubicBezTo>
                                    <a:pt x="20098" y="8382"/>
                                    <a:pt x="19336" y="11906"/>
                                    <a:pt x="18193" y="13145"/>
                                  </a:cubicBezTo>
                                  <a:cubicBezTo>
                                    <a:pt x="16764" y="14669"/>
                                    <a:pt x="17907" y="7430"/>
                                    <a:pt x="14097" y="7430"/>
                                  </a:cubicBezTo>
                                  <a:cubicBezTo>
                                    <a:pt x="12859" y="7430"/>
                                    <a:pt x="10096" y="7430"/>
                                    <a:pt x="9239" y="8763"/>
                                  </a:cubicBezTo>
                                  <a:cubicBezTo>
                                    <a:pt x="10001" y="8763"/>
                                    <a:pt x="11144" y="10668"/>
                                    <a:pt x="11144" y="11430"/>
                                  </a:cubicBezTo>
                                  <a:cubicBezTo>
                                    <a:pt x="11144" y="12192"/>
                                    <a:pt x="11811" y="14288"/>
                                    <a:pt x="10573" y="14288"/>
                                  </a:cubicBezTo>
                                  <a:cubicBezTo>
                                    <a:pt x="9334" y="14288"/>
                                    <a:pt x="7810" y="11621"/>
                                    <a:pt x="7810" y="10287"/>
                                  </a:cubicBezTo>
                                  <a:cubicBezTo>
                                    <a:pt x="7810" y="8954"/>
                                    <a:pt x="7810" y="9334"/>
                                    <a:pt x="7810" y="7430"/>
                                  </a:cubicBezTo>
                                  <a:cubicBezTo>
                                    <a:pt x="7810" y="4382"/>
                                    <a:pt x="2762" y="0"/>
                                    <a:pt x="762" y="0"/>
                                  </a:cubicBezTo>
                                  <a:cubicBezTo>
                                    <a:pt x="762" y="2191"/>
                                    <a:pt x="3524" y="2667"/>
                                    <a:pt x="3524" y="5429"/>
                                  </a:cubicBezTo>
                                  <a:cubicBezTo>
                                    <a:pt x="2286" y="5429"/>
                                    <a:pt x="667" y="3239"/>
                                    <a:pt x="667" y="4572"/>
                                  </a:cubicBezTo>
                                  <a:cubicBezTo>
                                    <a:pt x="667" y="5906"/>
                                    <a:pt x="2477" y="6191"/>
                                    <a:pt x="2477" y="7430"/>
                                  </a:cubicBezTo>
                                  <a:cubicBezTo>
                                    <a:pt x="2477" y="8668"/>
                                    <a:pt x="476" y="6953"/>
                                    <a:pt x="476" y="8287"/>
                                  </a:cubicBezTo>
                                  <a:cubicBezTo>
                                    <a:pt x="476" y="9430"/>
                                    <a:pt x="1619" y="9239"/>
                                    <a:pt x="1905" y="10287"/>
                                  </a:cubicBezTo>
                                  <a:cubicBezTo>
                                    <a:pt x="1048" y="10096"/>
                                    <a:pt x="381" y="10192"/>
                                    <a:pt x="190" y="105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77448309" name="Freeform: Shape 1377448309"/>
                          <wps:cNvSpPr/>
                          <wps:spPr>
                            <a:xfrm>
                              <a:off x="4068218" y="530598"/>
                              <a:ext cx="6286" cy="5524"/>
                            </a:xfrm>
                            <a:custGeom>
                              <a:avLst/>
                              <a:gdLst>
                                <a:gd name="connsiteX0" fmla="*/ 3143 w 6286"/>
                                <a:gd name="connsiteY0" fmla="*/ 5524 h 5524"/>
                                <a:gd name="connsiteX1" fmla="*/ 6286 w 6286"/>
                                <a:gd name="connsiteY1" fmla="*/ 2762 h 5524"/>
                                <a:gd name="connsiteX2" fmla="*/ 3143 w 6286"/>
                                <a:gd name="connsiteY2" fmla="*/ 0 h 5524"/>
                                <a:gd name="connsiteX3" fmla="*/ 0 w 6286"/>
                                <a:gd name="connsiteY3" fmla="*/ 2762 h 5524"/>
                                <a:gd name="connsiteX4" fmla="*/ 3143 w 6286"/>
                                <a:gd name="connsiteY4" fmla="*/ 5524 h 55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286" h="5524">
                                  <a:moveTo>
                                    <a:pt x="3143" y="5524"/>
                                  </a:moveTo>
                                  <a:cubicBezTo>
                                    <a:pt x="4858" y="5524"/>
                                    <a:pt x="6286" y="4286"/>
                                    <a:pt x="6286" y="2762"/>
                                  </a:cubicBezTo>
                                  <a:cubicBezTo>
                                    <a:pt x="6286" y="1238"/>
                                    <a:pt x="4858" y="0"/>
                                    <a:pt x="3143" y="0"/>
                                  </a:cubicBezTo>
                                  <a:cubicBezTo>
                                    <a:pt x="1429" y="0"/>
                                    <a:pt x="0" y="1238"/>
                                    <a:pt x="0" y="2762"/>
                                  </a:cubicBezTo>
                                  <a:cubicBezTo>
                                    <a:pt x="0" y="4286"/>
                                    <a:pt x="1429" y="5524"/>
                                    <a:pt x="3143" y="55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006307825" name="Freeform: Shape 2006307825"/>
                          <wps:cNvSpPr/>
                          <wps:spPr>
                            <a:xfrm>
                              <a:off x="4055550" y="538123"/>
                              <a:ext cx="6286" cy="5524"/>
                            </a:xfrm>
                            <a:custGeom>
                              <a:avLst/>
                              <a:gdLst>
                                <a:gd name="connsiteX0" fmla="*/ 0 w 6286"/>
                                <a:gd name="connsiteY0" fmla="*/ 2762 h 5524"/>
                                <a:gd name="connsiteX1" fmla="*/ 3143 w 6286"/>
                                <a:gd name="connsiteY1" fmla="*/ 5524 h 5524"/>
                                <a:gd name="connsiteX2" fmla="*/ 6286 w 6286"/>
                                <a:gd name="connsiteY2" fmla="*/ 2762 h 5524"/>
                                <a:gd name="connsiteX3" fmla="*/ 3143 w 6286"/>
                                <a:gd name="connsiteY3" fmla="*/ 0 h 5524"/>
                                <a:gd name="connsiteX4" fmla="*/ 0 w 6286"/>
                                <a:gd name="connsiteY4" fmla="*/ 2762 h 55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286" h="5524">
                                  <a:moveTo>
                                    <a:pt x="0" y="2762"/>
                                  </a:moveTo>
                                  <a:cubicBezTo>
                                    <a:pt x="0" y="4286"/>
                                    <a:pt x="1429" y="5524"/>
                                    <a:pt x="3143" y="5524"/>
                                  </a:cubicBezTo>
                                  <a:cubicBezTo>
                                    <a:pt x="4858" y="5524"/>
                                    <a:pt x="6286" y="4286"/>
                                    <a:pt x="6286" y="2762"/>
                                  </a:cubicBezTo>
                                  <a:cubicBezTo>
                                    <a:pt x="6286" y="1238"/>
                                    <a:pt x="4858" y="0"/>
                                    <a:pt x="3143" y="0"/>
                                  </a:cubicBezTo>
                                  <a:cubicBezTo>
                                    <a:pt x="1429" y="0"/>
                                    <a:pt x="0" y="1238"/>
                                    <a:pt x="0" y="27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26420824" name="Freeform: Shape 1726420824"/>
                          <wps:cNvSpPr/>
                          <wps:spPr>
                            <a:xfrm>
                              <a:off x="3904483" y="555554"/>
                              <a:ext cx="6286" cy="5524"/>
                            </a:xfrm>
                            <a:custGeom>
                              <a:avLst/>
                              <a:gdLst>
                                <a:gd name="connsiteX0" fmla="*/ 3143 w 6286"/>
                                <a:gd name="connsiteY0" fmla="*/ 0 h 5524"/>
                                <a:gd name="connsiteX1" fmla="*/ 0 w 6286"/>
                                <a:gd name="connsiteY1" fmla="*/ 2762 h 5524"/>
                                <a:gd name="connsiteX2" fmla="*/ 3143 w 6286"/>
                                <a:gd name="connsiteY2" fmla="*/ 5524 h 5524"/>
                                <a:gd name="connsiteX3" fmla="*/ 6286 w 6286"/>
                                <a:gd name="connsiteY3" fmla="*/ 2762 h 5524"/>
                                <a:gd name="connsiteX4" fmla="*/ 3143 w 6286"/>
                                <a:gd name="connsiteY4" fmla="*/ 0 h 55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286" h="5524">
                                  <a:moveTo>
                                    <a:pt x="3143" y="0"/>
                                  </a:moveTo>
                                  <a:cubicBezTo>
                                    <a:pt x="1429" y="0"/>
                                    <a:pt x="0" y="1238"/>
                                    <a:pt x="0" y="2762"/>
                                  </a:cubicBezTo>
                                  <a:cubicBezTo>
                                    <a:pt x="0" y="4286"/>
                                    <a:pt x="1429" y="5524"/>
                                    <a:pt x="3143" y="5524"/>
                                  </a:cubicBezTo>
                                  <a:cubicBezTo>
                                    <a:pt x="4858" y="5524"/>
                                    <a:pt x="6286" y="4286"/>
                                    <a:pt x="6286" y="2762"/>
                                  </a:cubicBezTo>
                                  <a:cubicBezTo>
                                    <a:pt x="6286" y="1238"/>
                                    <a:pt x="4858" y="0"/>
                                    <a:pt x="314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128077729" name="Freeform: Shape 2128077729"/>
                          <wps:cNvSpPr/>
                          <wps:spPr>
                            <a:xfrm>
                              <a:off x="3914294" y="556316"/>
                              <a:ext cx="6286" cy="5524"/>
                            </a:xfrm>
                            <a:custGeom>
                              <a:avLst/>
                              <a:gdLst>
                                <a:gd name="connsiteX0" fmla="*/ 6286 w 6286"/>
                                <a:gd name="connsiteY0" fmla="*/ 2762 h 5524"/>
                                <a:gd name="connsiteX1" fmla="*/ 3143 w 6286"/>
                                <a:gd name="connsiteY1" fmla="*/ 5525 h 5524"/>
                                <a:gd name="connsiteX2" fmla="*/ 0 w 6286"/>
                                <a:gd name="connsiteY2" fmla="*/ 2762 h 5524"/>
                                <a:gd name="connsiteX3" fmla="*/ 3143 w 6286"/>
                                <a:gd name="connsiteY3" fmla="*/ 0 h 5524"/>
                                <a:gd name="connsiteX4" fmla="*/ 6286 w 6286"/>
                                <a:gd name="connsiteY4" fmla="*/ 2762 h 55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286" h="5524">
                                  <a:moveTo>
                                    <a:pt x="6286" y="2762"/>
                                  </a:moveTo>
                                  <a:cubicBezTo>
                                    <a:pt x="6286" y="4288"/>
                                    <a:pt x="4879" y="5525"/>
                                    <a:pt x="3143" y="5525"/>
                                  </a:cubicBezTo>
                                  <a:cubicBezTo>
                                    <a:pt x="1407" y="5525"/>
                                    <a:pt x="0" y="4288"/>
                                    <a:pt x="0" y="2762"/>
                                  </a:cubicBezTo>
                                  <a:cubicBezTo>
                                    <a:pt x="0" y="1237"/>
                                    <a:pt x="1407" y="0"/>
                                    <a:pt x="3143" y="0"/>
                                  </a:cubicBezTo>
                                  <a:cubicBezTo>
                                    <a:pt x="4879" y="0"/>
                                    <a:pt x="6286" y="1237"/>
                                    <a:pt x="6286" y="27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44647545" name="Freeform: Shape 744647545"/>
                          <wps:cNvSpPr/>
                          <wps:spPr>
                            <a:xfrm>
                              <a:off x="4185626" y="425824"/>
                              <a:ext cx="8016" cy="25050"/>
                            </a:xfrm>
                            <a:custGeom>
                              <a:avLst/>
                              <a:gdLst>
                                <a:gd name="connsiteX0" fmla="*/ 6036 w 8016"/>
                                <a:gd name="connsiteY0" fmla="*/ 25051 h 25050"/>
                                <a:gd name="connsiteX1" fmla="*/ 3751 w 8016"/>
                                <a:gd name="connsiteY1" fmla="*/ 4191 h 25050"/>
                                <a:gd name="connsiteX2" fmla="*/ 1274 w 8016"/>
                                <a:gd name="connsiteY2" fmla="*/ 0 h 25050"/>
                                <a:gd name="connsiteX3" fmla="*/ 4322 w 8016"/>
                                <a:gd name="connsiteY3" fmla="*/ 21145 h 25050"/>
                                <a:gd name="connsiteX4" fmla="*/ 6132 w 8016"/>
                                <a:gd name="connsiteY4" fmla="*/ 25051 h 250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8016" h="25050">
                                  <a:moveTo>
                                    <a:pt x="6036" y="25051"/>
                                  </a:moveTo>
                                  <a:cubicBezTo>
                                    <a:pt x="9370" y="18669"/>
                                    <a:pt x="8418" y="9811"/>
                                    <a:pt x="3751" y="4191"/>
                                  </a:cubicBezTo>
                                  <a:cubicBezTo>
                                    <a:pt x="2607" y="3048"/>
                                    <a:pt x="3465" y="286"/>
                                    <a:pt x="1274" y="0"/>
                                  </a:cubicBezTo>
                                  <a:cubicBezTo>
                                    <a:pt x="-1679" y="7048"/>
                                    <a:pt x="988" y="14954"/>
                                    <a:pt x="4322" y="21145"/>
                                  </a:cubicBezTo>
                                  <a:cubicBezTo>
                                    <a:pt x="4608" y="22479"/>
                                    <a:pt x="4322" y="24860"/>
                                    <a:pt x="6132" y="2505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29941211" name="Freeform: Shape 1729941211"/>
                          <wps:cNvSpPr/>
                          <wps:spPr>
                            <a:xfrm>
                              <a:off x="3783802" y="429245"/>
                              <a:ext cx="6572" cy="21871"/>
                            </a:xfrm>
                            <a:custGeom>
                              <a:avLst/>
                              <a:gdLst>
                                <a:gd name="connsiteX0" fmla="*/ 5048 w 6572"/>
                                <a:gd name="connsiteY0" fmla="*/ 20963 h 21871"/>
                                <a:gd name="connsiteX1" fmla="*/ 6572 w 6572"/>
                                <a:gd name="connsiteY1" fmla="*/ 21629 h 21871"/>
                                <a:gd name="connsiteX2" fmla="*/ 6572 w 6572"/>
                                <a:gd name="connsiteY2" fmla="*/ 8390 h 21871"/>
                                <a:gd name="connsiteX3" fmla="*/ 1619 w 6572"/>
                                <a:gd name="connsiteY3" fmla="*/ 198 h 21871"/>
                                <a:gd name="connsiteX4" fmla="*/ 0 w 6572"/>
                                <a:gd name="connsiteY4" fmla="*/ 579 h 21871"/>
                                <a:gd name="connsiteX5" fmla="*/ 5143 w 6572"/>
                                <a:gd name="connsiteY5" fmla="*/ 21058 h 218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572" h="21871">
                                  <a:moveTo>
                                    <a:pt x="5048" y="20963"/>
                                  </a:moveTo>
                                  <a:cubicBezTo>
                                    <a:pt x="5905" y="20772"/>
                                    <a:pt x="5715" y="22487"/>
                                    <a:pt x="6572" y="21629"/>
                                  </a:cubicBezTo>
                                  <a:cubicBezTo>
                                    <a:pt x="5524" y="17915"/>
                                    <a:pt x="5524" y="12390"/>
                                    <a:pt x="6572" y="8390"/>
                                  </a:cubicBezTo>
                                  <a:cubicBezTo>
                                    <a:pt x="5905" y="5056"/>
                                    <a:pt x="4572" y="2198"/>
                                    <a:pt x="1619" y="198"/>
                                  </a:cubicBezTo>
                                  <a:cubicBezTo>
                                    <a:pt x="1143" y="-183"/>
                                    <a:pt x="286" y="8"/>
                                    <a:pt x="0" y="579"/>
                                  </a:cubicBezTo>
                                  <a:cubicBezTo>
                                    <a:pt x="1619" y="7151"/>
                                    <a:pt x="-1334" y="16391"/>
                                    <a:pt x="5143" y="210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920334642" name="Freeform: Shape 920334642"/>
                          <wps:cNvSpPr/>
                          <wps:spPr>
                            <a:xfrm>
                              <a:off x="4197254" y="436380"/>
                              <a:ext cx="6675" cy="6302"/>
                            </a:xfrm>
                            <a:custGeom>
                              <a:avLst/>
                              <a:gdLst>
                                <a:gd name="connsiteX0" fmla="*/ 4219 w 6675"/>
                                <a:gd name="connsiteY0" fmla="*/ 6303 h 6302"/>
                                <a:gd name="connsiteX1" fmla="*/ 6410 w 6675"/>
                                <a:gd name="connsiteY1" fmla="*/ 1731 h 6302"/>
                                <a:gd name="connsiteX2" fmla="*/ 2124 w 6675"/>
                                <a:gd name="connsiteY2" fmla="*/ 16 h 6302"/>
                                <a:gd name="connsiteX3" fmla="*/ 123 w 6675"/>
                                <a:gd name="connsiteY3" fmla="*/ 4398 h 6302"/>
                                <a:gd name="connsiteX4" fmla="*/ 4314 w 6675"/>
                                <a:gd name="connsiteY4" fmla="*/ 6208 h 630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675" h="6302">
                                  <a:moveTo>
                                    <a:pt x="4219" y="6303"/>
                                  </a:moveTo>
                                  <a:cubicBezTo>
                                    <a:pt x="5553" y="5446"/>
                                    <a:pt x="7362" y="3636"/>
                                    <a:pt x="6410" y="1731"/>
                                  </a:cubicBezTo>
                                  <a:cubicBezTo>
                                    <a:pt x="5362" y="207"/>
                                    <a:pt x="3743" y="-79"/>
                                    <a:pt x="2124" y="16"/>
                                  </a:cubicBezTo>
                                  <a:cubicBezTo>
                                    <a:pt x="600" y="874"/>
                                    <a:pt x="-353" y="2493"/>
                                    <a:pt x="123" y="4398"/>
                                  </a:cubicBezTo>
                                  <a:cubicBezTo>
                                    <a:pt x="1171" y="5731"/>
                                    <a:pt x="2790" y="6589"/>
                                    <a:pt x="4314" y="62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9400595" name="Freeform: Shape 139400595"/>
                          <wps:cNvSpPr/>
                          <wps:spPr>
                            <a:xfrm>
                              <a:off x="3773931" y="443349"/>
                              <a:ext cx="6251" cy="5905"/>
                            </a:xfrm>
                            <a:custGeom>
                              <a:avLst/>
                              <a:gdLst>
                                <a:gd name="connsiteX0" fmla="*/ 4061 w 6251"/>
                                <a:gd name="connsiteY0" fmla="*/ 5906 h 5905"/>
                                <a:gd name="connsiteX1" fmla="*/ 6252 w 6251"/>
                                <a:gd name="connsiteY1" fmla="*/ 2191 h 5905"/>
                                <a:gd name="connsiteX2" fmla="*/ 3394 w 6251"/>
                                <a:gd name="connsiteY2" fmla="*/ 0 h 5905"/>
                                <a:gd name="connsiteX3" fmla="*/ 251 w 6251"/>
                                <a:gd name="connsiteY3" fmla="*/ 1524 h 5905"/>
                                <a:gd name="connsiteX4" fmla="*/ 918 w 6251"/>
                                <a:gd name="connsiteY4" fmla="*/ 5048 h 5905"/>
                                <a:gd name="connsiteX5" fmla="*/ 4061 w 6251"/>
                                <a:gd name="connsiteY5" fmla="*/ 5906 h 59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251" h="5905">
                                  <a:moveTo>
                                    <a:pt x="4061" y="5906"/>
                                  </a:moveTo>
                                  <a:cubicBezTo>
                                    <a:pt x="5394" y="5239"/>
                                    <a:pt x="5871" y="3715"/>
                                    <a:pt x="6252" y="2191"/>
                                  </a:cubicBezTo>
                                  <a:cubicBezTo>
                                    <a:pt x="5775" y="857"/>
                                    <a:pt x="4632" y="476"/>
                                    <a:pt x="3394" y="0"/>
                                  </a:cubicBezTo>
                                  <a:cubicBezTo>
                                    <a:pt x="2251" y="191"/>
                                    <a:pt x="918" y="381"/>
                                    <a:pt x="251" y="1524"/>
                                  </a:cubicBezTo>
                                  <a:cubicBezTo>
                                    <a:pt x="-225" y="2667"/>
                                    <a:pt x="-35" y="4191"/>
                                    <a:pt x="918" y="5048"/>
                                  </a:cubicBezTo>
                                  <a:cubicBezTo>
                                    <a:pt x="1584" y="5906"/>
                                    <a:pt x="3108" y="5906"/>
                                    <a:pt x="4061" y="59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925255642" name="Freeform: Shape 925255642"/>
                          <wps:cNvSpPr/>
                          <wps:spPr>
                            <a:xfrm>
                              <a:off x="4203759" y="446683"/>
                              <a:ext cx="6596" cy="6163"/>
                            </a:xfrm>
                            <a:custGeom>
                              <a:avLst/>
                              <a:gdLst>
                                <a:gd name="connsiteX0" fmla="*/ 1905 w 6596"/>
                                <a:gd name="connsiteY0" fmla="*/ 5905 h 6163"/>
                                <a:gd name="connsiteX1" fmla="*/ 6382 w 6596"/>
                                <a:gd name="connsiteY1" fmla="*/ 4382 h 6163"/>
                                <a:gd name="connsiteX2" fmla="*/ 6382 w 6596"/>
                                <a:gd name="connsiteY2" fmla="*/ 1715 h 6163"/>
                                <a:gd name="connsiteX3" fmla="*/ 2857 w 6596"/>
                                <a:gd name="connsiteY3" fmla="*/ 0 h 6163"/>
                                <a:gd name="connsiteX4" fmla="*/ 0 w 6596"/>
                                <a:gd name="connsiteY4" fmla="*/ 3048 h 6163"/>
                                <a:gd name="connsiteX5" fmla="*/ 1810 w 6596"/>
                                <a:gd name="connsiteY5" fmla="*/ 5905 h 61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596" h="6163">
                                  <a:moveTo>
                                    <a:pt x="1905" y="5905"/>
                                  </a:moveTo>
                                  <a:cubicBezTo>
                                    <a:pt x="3524" y="6572"/>
                                    <a:pt x="5239" y="5905"/>
                                    <a:pt x="6382" y="4382"/>
                                  </a:cubicBezTo>
                                  <a:cubicBezTo>
                                    <a:pt x="6668" y="3334"/>
                                    <a:pt x="6668" y="2667"/>
                                    <a:pt x="6382" y="1715"/>
                                  </a:cubicBezTo>
                                  <a:cubicBezTo>
                                    <a:pt x="5334" y="857"/>
                                    <a:pt x="4381" y="0"/>
                                    <a:pt x="2857" y="0"/>
                                  </a:cubicBezTo>
                                  <a:cubicBezTo>
                                    <a:pt x="1715" y="476"/>
                                    <a:pt x="381" y="1715"/>
                                    <a:pt x="0" y="3048"/>
                                  </a:cubicBezTo>
                                  <a:cubicBezTo>
                                    <a:pt x="286" y="4096"/>
                                    <a:pt x="667" y="5239"/>
                                    <a:pt x="1810" y="590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133983135" name="Freeform: Shape 2133983135"/>
                          <wps:cNvSpPr/>
                          <wps:spPr>
                            <a:xfrm>
                              <a:off x="4195187" y="447662"/>
                              <a:ext cx="6127" cy="6074"/>
                            </a:xfrm>
                            <a:custGeom>
                              <a:avLst/>
                              <a:gdLst>
                                <a:gd name="connsiteX0" fmla="*/ 2095 w 6127"/>
                                <a:gd name="connsiteY0" fmla="*/ 5974 h 6074"/>
                                <a:gd name="connsiteX1" fmla="*/ 5620 w 6127"/>
                                <a:gd name="connsiteY1" fmla="*/ 4260 h 6074"/>
                                <a:gd name="connsiteX2" fmla="*/ 5429 w 6127"/>
                                <a:gd name="connsiteY2" fmla="*/ 926 h 6074"/>
                                <a:gd name="connsiteX3" fmla="*/ 2286 w 6127"/>
                                <a:gd name="connsiteY3" fmla="*/ 69 h 6074"/>
                                <a:gd name="connsiteX4" fmla="*/ 0 w 6127"/>
                                <a:gd name="connsiteY4" fmla="*/ 3974 h 6074"/>
                                <a:gd name="connsiteX5" fmla="*/ 2191 w 6127"/>
                                <a:gd name="connsiteY5" fmla="*/ 5974 h 60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127" h="6074">
                                  <a:moveTo>
                                    <a:pt x="2095" y="5974"/>
                                  </a:moveTo>
                                  <a:cubicBezTo>
                                    <a:pt x="3619" y="6451"/>
                                    <a:pt x="4763" y="5117"/>
                                    <a:pt x="5620" y="4260"/>
                                  </a:cubicBezTo>
                                  <a:cubicBezTo>
                                    <a:pt x="5810" y="3212"/>
                                    <a:pt x="6763" y="1593"/>
                                    <a:pt x="5429" y="926"/>
                                  </a:cubicBezTo>
                                  <a:cubicBezTo>
                                    <a:pt x="4477" y="450"/>
                                    <a:pt x="3619" y="-217"/>
                                    <a:pt x="2286" y="69"/>
                                  </a:cubicBezTo>
                                  <a:cubicBezTo>
                                    <a:pt x="571" y="545"/>
                                    <a:pt x="0" y="2260"/>
                                    <a:pt x="0" y="3974"/>
                                  </a:cubicBezTo>
                                  <a:cubicBezTo>
                                    <a:pt x="286" y="5117"/>
                                    <a:pt x="1333" y="5117"/>
                                    <a:pt x="2191" y="597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1286102" name="Freeform: Shape 101286102"/>
                          <wps:cNvSpPr/>
                          <wps:spPr>
                            <a:xfrm>
                              <a:off x="4182685" y="449255"/>
                              <a:ext cx="5838" cy="6530"/>
                            </a:xfrm>
                            <a:custGeom>
                              <a:avLst/>
                              <a:gdLst>
                                <a:gd name="connsiteX0" fmla="*/ 3834 w 5838"/>
                                <a:gd name="connsiteY0" fmla="*/ 6382 h 6530"/>
                                <a:gd name="connsiteX1" fmla="*/ 5834 w 5838"/>
                                <a:gd name="connsiteY1" fmla="*/ 1810 h 6530"/>
                                <a:gd name="connsiteX2" fmla="*/ 2501 w 5838"/>
                                <a:gd name="connsiteY2" fmla="*/ 0 h 6530"/>
                                <a:gd name="connsiteX3" fmla="*/ 24 w 5838"/>
                                <a:gd name="connsiteY3" fmla="*/ 4000 h 6530"/>
                                <a:gd name="connsiteX4" fmla="*/ 3834 w 5838"/>
                                <a:gd name="connsiteY4" fmla="*/ 6382 h 65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838" h="6530">
                                  <a:moveTo>
                                    <a:pt x="3834" y="6382"/>
                                  </a:moveTo>
                                  <a:cubicBezTo>
                                    <a:pt x="6025" y="6001"/>
                                    <a:pt x="5834" y="3715"/>
                                    <a:pt x="5834" y="1810"/>
                                  </a:cubicBezTo>
                                  <a:cubicBezTo>
                                    <a:pt x="4977" y="762"/>
                                    <a:pt x="3834" y="0"/>
                                    <a:pt x="2501" y="0"/>
                                  </a:cubicBezTo>
                                  <a:cubicBezTo>
                                    <a:pt x="786" y="667"/>
                                    <a:pt x="-166" y="2381"/>
                                    <a:pt x="24" y="4000"/>
                                  </a:cubicBezTo>
                                  <a:cubicBezTo>
                                    <a:pt x="500" y="5334"/>
                                    <a:pt x="1834" y="7048"/>
                                    <a:pt x="3834" y="638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817553041" name="Freeform: Shape 817553041"/>
                          <wps:cNvSpPr/>
                          <wps:spPr>
                            <a:xfrm>
                              <a:off x="3792431" y="449712"/>
                              <a:ext cx="6025" cy="5734"/>
                            </a:xfrm>
                            <a:custGeom>
                              <a:avLst/>
                              <a:gdLst>
                                <a:gd name="connsiteX0" fmla="*/ 3753 w 6025"/>
                                <a:gd name="connsiteY0" fmla="*/ 5735 h 5734"/>
                                <a:gd name="connsiteX1" fmla="*/ 5944 w 6025"/>
                                <a:gd name="connsiteY1" fmla="*/ 2210 h 5734"/>
                                <a:gd name="connsiteX2" fmla="*/ 1086 w 6025"/>
                                <a:gd name="connsiteY2" fmla="*/ 686 h 5734"/>
                                <a:gd name="connsiteX3" fmla="*/ 419 w 6025"/>
                                <a:gd name="connsiteY3" fmla="*/ 3830 h 5734"/>
                                <a:gd name="connsiteX4" fmla="*/ 3753 w 6025"/>
                                <a:gd name="connsiteY4" fmla="*/ 5639 h 57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025" h="5734">
                                  <a:moveTo>
                                    <a:pt x="3753" y="5735"/>
                                  </a:moveTo>
                                  <a:cubicBezTo>
                                    <a:pt x="4706" y="4877"/>
                                    <a:pt x="6420" y="3925"/>
                                    <a:pt x="5944" y="2210"/>
                                  </a:cubicBezTo>
                                  <a:cubicBezTo>
                                    <a:pt x="5277" y="401"/>
                                    <a:pt x="2801" y="-838"/>
                                    <a:pt x="1086" y="686"/>
                                  </a:cubicBezTo>
                                  <a:cubicBezTo>
                                    <a:pt x="800" y="1734"/>
                                    <a:pt x="-724" y="2687"/>
                                    <a:pt x="419" y="3830"/>
                                  </a:cubicBezTo>
                                  <a:cubicBezTo>
                                    <a:pt x="1086" y="4973"/>
                                    <a:pt x="2610" y="6020"/>
                                    <a:pt x="3753" y="56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9398281" name="Freeform: Shape 119398281"/>
                          <wps:cNvSpPr/>
                          <wps:spPr>
                            <a:xfrm>
                              <a:off x="3782919" y="450058"/>
                              <a:ext cx="5454" cy="5704"/>
                            </a:xfrm>
                            <a:custGeom>
                              <a:avLst/>
                              <a:gdLst>
                                <a:gd name="connsiteX0" fmla="*/ 3645 w 5454"/>
                                <a:gd name="connsiteY0" fmla="*/ 5579 h 5704"/>
                                <a:gd name="connsiteX1" fmla="*/ 5455 w 5454"/>
                                <a:gd name="connsiteY1" fmla="*/ 2340 h 5704"/>
                                <a:gd name="connsiteX2" fmla="*/ 1835 w 5454"/>
                                <a:gd name="connsiteY2" fmla="*/ 149 h 5704"/>
                                <a:gd name="connsiteX3" fmla="*/ 311 w 5454"/>
                                <a:gd name="connsiteY3" fmla="*/ 4055 h 5704"/>
                                <a:gd name="connsiteX4" fmla="*/ 3645 w 5454"/>
                                <a:gd name="connsiteY4" fmla="*/ 5579 h 570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454" h="5704">
                                  <a:moveTo>
                                    <a:pt x="3645" y="5579"/>
                                  </a:moveTo>
                                  <a:cubicBezTo>
                                    <a:pt x="4788" y="5102"/>
                                    <a:pt x="5455" y="3674"/>
                                    <a:pt x="5455" y="2340"/>
                                  </a:cubicBezTo>
                                  <a:cubicBezTo>
                                    <a:pt x="4788" y="1197"/>
                                    <a:pt x="3645" y="-517"/>
                                    <a:pt x="1835" y="149"/>
                                  </a:cubicBezTo>
                                  <a:cubicBezTo>
                                    <a:pt x="502" y="816"/>
                                    <a:pt x="-546" y="2340"/>
                                    <a:pt x="311" y="4055"/>
                                  </a:cubicBezTo>
                                  <a:cubicBezTo>
                                    <a:pt x="978" y="5102"/>
                                    <a:pt x="2311" y="6055"/>
                                    <a:pt x="3645" y="557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37827645" name="Freeform: Shape 1037827645"/>
                          <wps:cNvSpPr/>
                          <wps:spPr>
                            <a:xfrm>
                              <a:off x="4144305" y="451074"/>
                              <a:ext cx="7161" cy="23803"/>
                            </a:xfrm>
                            <a:custGeom>
                              <a:avLst/>
                              <a:gdLst>
                                <a:gd name="connsiteX0" fmla="*/ 5352 w 7161"/>
                                <a:gd name="connsiteY0" fmla="*/ 23708 h 23803"/>
                                <a:gd name="connsiteX1" fmla="*/ 7162 w 7161"/>
                                <a:gd name="connsiteY1" fmla="*/ 14183 h 23803"/>
                                <a:gd name="connsiteX2" fmla="*/ 3828 w 7161"/>
                                <a:gd name="connsiteY2" fmla="*/ 2086 h 23803"/>
                                <a:gd name="connsiteX3" fmla="*/ 2018 w 7161"/>
                                <a:gd name="connsiteY3" fmla="*/ 86 h 23803"/>
                                <a:gd name="connsiteX4" fmla="*/ 1351 w 7161"/>
                                <a:gd name="connsiteY4" fmla="*/ 18564 h 23803"/>
                                <a:gd name="connsiteX5" fmla="*/ 5352 w 7161"/>
                                <a:gd name="connsiteY5" fmla="*/ 23803 h 2380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7161" h="23803">
                                  <a:moveTo>
                                    <a:pt x="5352" y="23708"/>
                                  </a:moveTo>
                                  <a:cubicBezTo>
                                    <a:pt x="7733" y="21517"/>
                                    <a:pt x="6495" y="17326"/>
                                    <a:pt x="7162" y="14183"/>
                                  </a:cubicBezTo>
                                  <a:cubicBezTo>
                                    <a:pt x="6781" y="9801"/>
                                    <a:pt x="5447" y="5610"/>
                                    <a:pt x="3828" y="2086"/>
                                  </a:cubicBezTo>
                                  <a:cubicBezTo>
                                    <a:pt x="3351" y="1229"/>
                                    <a:pt x="3351" y="-390"/>
                                    <a:pt x="2018" y="86"/>
                                  </a:cubicBezTo>
                                  <a:cubicBezTo>
                                    <a:pt x="1065" y="5801"/>
                                    <a:pt x="-1602" y="12659"/>
                                    <a:pt x="1351" y="18564"/>
                                  </a:cubicBezTo>
                                  <a:cubicBezTo>
                                    <a:pt x="2875" y="20088"/>
                                    <a:pt x="2970" y="22946"/>
                                    <a:pt x="5352" y="2380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02153671" name="Freeform: Shape 302153671"/>
                          <wps:cNvSpPr/>
                          <wps:spPr>
                            <a:xfrm>
                              <a:off x="3774159" y="452943"/>
                              <a:ext cx="6493" cy="6497"/>
                            </a:xfrm>
                            <a:custGeom>
                              <a:avLst/>
                              <a:gdLst>
                                <a:gd name="connsiteX0" fmla="*/ 2213 w 6493"/>
                                <a:gd name="connsiteY0" fmla="*/ 26 h 6497"/>
                                <a:gd name="connsiteX1" fmla="*/ 22 w 6493"/>
                                <a:gd name="connsiteY1" fmla="*/ 4027 h 6497"/>
                                <a:gd name="connsiteX2" fmla="*/ 4213 w 6493"/>
                                <a:gd name="connsiteY2" fmla="*/ 6408 h 6497"/>
                                <a:gd name="connsiteX3" fmla="*/ 6404 w 6493"/>
                                <a:gd name="connsiteY3" fmla="*/ 2217 h 6497"/>
                                <a:gd name="connsiteX4" fmla="*/ 2213 w 6493"/>
                                <a:gd name="connsiteY4" fmla="*/ 26 h 649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493" h="6497">
                                  <a:moveTo>
                                    <a:pt x="2213" y="26"/>
                                  </a:moveTo>
                                  <a:cubicBezTo>
                                    <a:pt x="880" y="693"/>
                                    <a:pt x="-168" y="2408"/>
                                    <a:pt x="22" y="4027"/>
                                  </a:cubicBezTo>
                                  <a:cubicBezTo>
                                    <a:pt x="880" y="5360"/>
                                    <a:pt x="2213" y="6884"/>
                                    <a:pt x="4213" y="6408"/>
                                  </a:cubicBezTo>
                                  <a:cubicBezTo>
                                    <a:pt x="5356" y="5265"/>
                                    <a:pt x="6880" y="4217"/>
                                    <a:pt x="6404" y="2217"/>
                                  </a:cubicBezTo>
                                  <a:cubicBezTo>
                                    <a:pt x="5547" y="693"/>
                                    <a:pt x="3928" y="-164"/>
                                    <a:pt x="2213" y="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56880506" name="Freeform: Shape 756880506"/>
                          <wps:cNvSpPr/>
                          <wps:spPr>
                            <a:xfrm>
                              <a:off x="4167469" y="453495"/>
                              <a:ext cx="8802" cy="23478"/>
                            </a:xfrm>
                            <a:custGeom>
                              <a:avLst/>
                              <a:gdLst>
                                <a:gd name="connsiteX0" fmla="*/ 7810 w 8802"/>
                                <a:gd name="connsiteY0" fmla="*/ 22621 h 23478"/>
                                <a:gd name="connsiteX1" fmla="*/ 6953 w 8802"/>
                                <a:gd name="connsiteY1" fmla="*/ 6524 h 23478"/>
                                <a:gd name="connsiteX2" fmla="*/ 4286 w 8802"/>
                                <a:gd name="connsiteY2" fmla="*/ 1475 h 23478"/>
                                <a:gd name="connsiteX3" fmla="*/ 2000 w 8802"/>
                                <a:gd name="connsiteY3" fmla="*/ 332 h 23478"/>
                                <a:gd name="connsiteX4" fmla="*/ 0 w 8802"/>
                                <a:gd name="connsiteY4" fmla="*/ 9857 h 23478"/>
                                <a:gd name="connsiteX5" fmla="*/ 6858 w 8802"/>
                                <a:gd name="connsiteY5" fmla="*/ 23478 h 23478"/>
                                <a:gd name="connsiteX6" fmla="*/ 7906 w 8802"/>
                                <a:gd name="connsiteY6" fmla="*/ 22621 h 234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8802" h="23478">
                                  <a:moveTo>
                                    <a:pt x="7810" y="22621"/>
                                  </a:moveTo>
                                  <a:cubicBezTo>
                                    <a:pt x="9334" y="17287"/>
                                    <a:pt x="9144" y="11381"/>
                                    <a:pt x="6953" y="6524"/>
                                  </a:cubicBezTo>
                                  <a:cubicBezTo>
                                    <a:pt x="5334" y="5476"/>
                                    <a:pt x="4477" y="3380"/>
                                    <a:pt x="4286" y="1475"/>
                                  </a:cubicBezTo>
                                  <a:cubicBezTo>
                                    <a:pt x="3810" y="428"/>
                                    <a:pt x="3143" y="-525"/>
                                    <a:pt x="2000" y="332"/>
                                  </a:cubicBezTo>
                                  <a:cubicBezTo>
                                    <a:pt x="667" y="3190"/>
                                    <a:pt x="0" y="6428"/>
                                    <a:pt x="0" y="9857"/>
                                  </a:cubicBezTo>
                                  <a:cubicBezTo>
                                    <a:pt x="1143" y="14715"/>
                                    <a:pt x="4477" y="18906"/>
                                    <a:pt x="6858" y="23478"/>
                                  </a:cubicBezTo>
                                  <a:lnTo>
                                    <a:pt x="7906" y="226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858090499" name="Freeform: Shape 858090499"/>
                          <wps:cNvSpPr/>
                          <wps:spPr>
                            <a:xfrm>
                              <a:off x="4189026" y="454646"/>
                              <a:ext cx="6446" cy="6436"/>
                            </a:xfrm>
                            <a:custGeom>
                              <a:avLst/>
                              <a:gdLst>
                                <a:gd name="connsiteX0" fmla="*/ 1969 w 6446"/>
                                <a:gd name="connsiteY0" fmla="*/ 324 h 6436"/>
                                <a:gd name="connsiteX1" fmla="*/ 160 w 6446"/>
                                <a:gd name="connsiteY1" fmla="*/ 4324 h 6436"/>
                                <a:gd name="connsiteX2" fmla="*/ 3970 w 6446"/>
                                <a:gd name="connsiteY2" fmla="*/ 6325 h 6436"/>
                                <a:gd name="connsiteX3" fmla="*/ 6446 w 6446"/>
                                <a:gd name="connsiteY3" fmla="*/ 2324 h 6436"/>
                                <a:gd name="connsiteX4" fmla="*/ 1969 w 6446"/>
                                <a:gd name="connsiteY4" fmla="*/ 324 h 64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446" h="6436">
                                  <a:moveTo>
                                    <a:pt x="1969" y="324"/>
                                  </a:moveTo>
                                  <a:cubicBezTo>
                                    <a:pt x="636" y="1181"/>
                                    <a:pt x="-412" y="2705"/>
                                    <a:pt x="160" y="4324"/>
                                  </a:cubicBezTo>
                                  <a:cubicBezTo>
                                    <a:pt x="636" y="6134"/>
                                    <a:pt x="2350" y="6706"/>
                                    <a:pt x="3970" y="6325"/>
                                  </a:cubicBezTo>
                                  <a:cubicBezTo>
                                    <a:pt x="5684" y="5848"/>
                                    <a:pt x="6256" y="3943"/>
                                    <a:pt x="6446" y="2324"/>
                                  </a:cubicBezTo>
                                  <a:cubicBezTo>
                                    <a:pt x="5589" y="991"/>
                                    <a:pt x="3779" y="-724"/>
                                    <a:pt x="1969" y="3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121143880" name="Freeform: Shape 2121143880"/>
                          <wps:cNvSpPr/>
                          <wps:spPr>
                            <a:xfrm>
                              <a:off x="3781958" y="458875"/>
                              <a:ext cx="6510" cy="6715"/>
                            </a:xfrm>
                            <a:custGeom>
                              <a:avLst/>
                              <a:gdLst>
                                <a:gd name="connsiteX0" fmla="*/ 4034 w 6510"/>
                                <a:gd name="connsiteY0" fmla="*/ 6477 h 6715"/>
                                <a:gd name="connsiteX1" fmla="*/ 6511 w 6510"/>
                                <a:gd name="connsiteY1" fmla="*/ 3239 h 6715"/>
                                <a:gd name="connsiteX2" fmla="*/ 3177 w 6510"/>
                                <a:gd name="connsiteY2" fmla="*/ 0 h 6715"/>
                                <a:gd name="connsiteX3" fmla="*/ 510 w 6510"/>
                                <a:gd name="connsiteY3" fmla="*/ 1334 h 6715"/>
                                <a:gd name="connsiteX4" fmla="*/ 510 w 6510"/>
                                <a:gd name="connsiteY4" fmla="*/ 5239 h 6715"/>
                                <a:gd name="connsiteX5" fmla="*/ 4034 w 6510"/>
                                <a:gd name="connsiteY5" fmla="*/ 6382 h 671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510" h="6715">
                                  <a:moveTo>
                                    <a:pt x="4034" y="6477"/>
                                  </a:moveTo>
                                  <a:cubicBezTo>
                                    <a:pt x="5368" y="6096"/>
                                    <a:pt x="6511" y="4667"/>
                                    <a:pt x="6511" y="3239"/>
                                  </a:cubicBezTo>
                                  <a:cubicBezTo>
                                    <a:pt x="6130" y="1524"/>
                                    <a:pt x="4701" y="857"/>
                                    <a:pt x="3177" y="0"/>
                                  </a:cubicBezTo>
                                  <a:cubicBezTo>
                                    <a:pt x="2224" y="381"/>
                                    <a:pt x="986" y="381"/>
                                    <a:pt x="510" y="1334"/>
                                  </a:cubicBezTo>
                                  <a:cubicBezTo>
                                    <a:pt x="-347" y="2667"/>
                                    <a:pt x="34" y="3810"/>
                                    <a:pt x="510" y="5239"/>
                                  </a:cubicBezTo>
                                  <a:cubicBezTo>
                                    <a:pt x="1653" y="5715"/>
                                    <a:pt x="2701" y="7430"/>
                                    <a:pt x="4034" y="638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118203584" name="Freeform: Shape 2118203584"/>
                          <wps:cNvSpPr/>
                          <wps:spPr>
                            <a:xfrm>
                              <a:off x="3790104" y="458872"/>
                              <a:ext cx="5844" cy="5975"/>
                            </a:xfrm>
                            <a:custGeom>
                              <a:avLst/>
                              <a:gdLst>
                                <a:gd name="connsiteX0" fmla="*/ 80 w 5844"/>
                                <a:gd name="connsiteY0" fmla="*/ 3813 h 5975"/>
                                <a:gd name="connsiteX1" fmla="*/ 3890 w 5844"/>
                                <a:gd name="connsiteY1" fmla="*/ 5813 h 5975"/>
                                <a:gd name="connsiteX2" fmla="*/ 5699 w 5844"/>
                                <a:gd name="connsiteY2" fmla="*/ 2479 h 5975"/>
                                <a:gd name="connsiteX3" fmla="*/ 1889 w 5844"/>
                                <a:gd name="connsiteY3" fmla="*/ 98 h 5975"/>
                                <a:gd name="connsiteX4" fmla="*/ 80 w 5844"/>
                                <a:gd name="connsiteY4" fmla="*/ 3813 h 59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844" h="5975">
                                  <a:moveTo>
                                    <a:pt x="80" y="3813"/>
                                  </a:moveTo>
                                  <a:cubicBezTo>
                                    <a:pt x="937" y="4956"/>
                                    <a:pt x="1889" y="6480"/>
                                    <a:pt x="3890" y="5813"/>
                                  </a:cubicBezTo>
                                  <a:cubicBezTo>
                                    <a:pt x="4556" y="4956"/>
                                    <a:pt x="6366" y="4099"/>
                                    <a:pt x="5699" y="2479"/>
                                  </a:cubicBezTo>
                                  <a:cubicBezTo>
                                    <a:pt x="4842" y="955"/>
                                    <a:pt x="3890" y="-378"/>
                                    <a:pt x="1889" y="98"/>
                                  </a:cubicBezTo>
                                  <a:cubicBezTo>
                                    <a:pt x="746" y="1146"/>
                                    <a:pt x="-301" y="2098"/>
                                    <a:pt x="80" y="381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14538164" name="Freeform: Shape 1214538164"/>
                          <wps:cNvSpPr/>
                          <wps:spPr>
                            <a:xfrm>
                              <a:off x="4182105" y="460780"/>
                              <a:ext cx="18034" cy="18192"/>
                            </a:xfrm>
                            <a:custGeom>
                              <a:avLst/>
                              <a:gdLst>
                                <a:gd name="connsiteX0" fmla="*/ 14225 w 18034"/>
                                <a:gd name="connsiteY0" fmla="*/ 6572 h 18192"/>
                                <a:gd name="connsiteX1" fmla="*/ 18035 w 18034"/>
                                <a:gd name="connsiteY1" fmla="*/ 0 h 18192"/>
                                <a:gd name="connsiteX2" fmla="*/ 4509 w 18034"/>
                                <a:gd name="connsiteY2" fmla="*/ 8763 h 18192"/>
                                <a:gd name="connsiteX3" fmla="*/ 33 w 18034"/>
                                <a:gd name="connsiteY3" fmla="*/ 18193 h 18192"/>
                                <a:gd name="connsiteX4" fmla="*/ 3843 w 18034"/>
                                <a:gd name="connsiteY4" fmla="*/ 16002 h 18192"/>
                                <a:gd name="connsiteX5" fmla="*/ 14130 w 18034"/>
                                <a:gd name="connsiteY5" fmla="*/ 6572 h 1819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8034" h="18192">
                                  <a:moveTo>
                                    <a:pt x="14225" y="6572"/>
                                  </a:moveTo>
                                  <a:cubicBezTo>
                                    <a:pt x="14511" y="4382"/>
                                    <a:pt x="17844" y="2191"/>
                                    <a:pt x="18035" y="0"/>
                                  </a:cubicBezTo>
                                  <a:cubicBezTo>
                                    <a:pt x="12891" y="1334"/>
                                    <a:pt x="8034" y="4191"/>
                                    <a:pt x="4509" y="8763"/>
                                  </a:cubicBezTo>
                                  <a:cubicBezTo>
                                    <a:pt x="2700" y="11811"/>
                                    <a:pt x="-348" y="14764"/>
                                    <a:pt x="33" y="18193"/>
                                  </a:cubicBezTo>
                                  <a:cubicBezTo>
                                    <a:pt x="1557" y="18002"/>
                                    <a:pt x="2890" y="16859"/>
                                    <a:pt x="3843" y="16002"/>
                                  </a:cubicBezTo>
                                  <a:cubicBezTo>
                                    <a:pt x="8319" y="14478"/>
                                    <a:pt x="12320" y="11144"/>
                                    <a:pt x="14130" y="657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85394332" name="Freeform: Shape 1185394332"/>
                          <wps:cNvSpPr/>
                          <wps:spPr>
                            <a:xfrm>
                              <a:off x="3773134" y="461694"/>
                              <a:ext cx="18901" cy="15754"/>
                            </a:xfrm>
                            <a:custGeom>
                              <a:avLst/>
                              <a:gdLst>
                                <a:gd name="connsiteX0" fmla="*/ 17717 w 18901"/>
                                <a:gd name="connsiteY0" fmla="*/ 15755 h 15754"/>
                                <a:gd name="connsiteX1" fmla="*/ 18860 w 18901"/>
                                <a:gd name="connsiteY1" fmla="*/ 14040 h 15754"/>
                                <a:gd name="connsiteX2" fmla="*/ 12002 w 18901"/>
                                <a:gd name="connsiteY2" fmla="*/ 6135 h 15754"/>
                                <a:gd name="connsiteX3" fmla="*/ 3810 w 18901"/>
                                <a:gd name="connsiteY3" fmla="*/ 420 h 15754"/>
                                <a:gd name="connsiteX4" fmla="*/ 0 w 18901"/>
                                <a:gd name="connsiteY4" fmla="*/ 896 h 15754"/>
                                <a:gd name="connsiteX5" fmla="*/ 17621 w 18901"/>
                                <a:gd name="connsiteY5" fmla="*/ 15660 h 1575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8901" h="15754">
                                  <a:moveTo>
                                    <a:pt x="17717" y="15755"/>
                                  </a:moveTo>
                                  <a:cubicBezTo>
                                    <a:pt x="18574" y="15755"/>
                                    <a:pt x="19050" y="14707"/>
                                    <a:pt x="18860" y="14040"/>
                                  </a:cubicBezTo>
                                  <a:cubicBezTo>
                                    <a:pt x="15812" y="11564"/>
                                    <a:pt x="14478" y="8992"/>
                                    <a:pt x="12002" y="6135"/>
                                  </a:cubicBezTo>
                                  <a:cubicBezTo>
                                    <a:pt x="9811" y="3277"/>
                                    <a:pt x="6668" y="2610"/>
                                    <a:pt x="3810" y="420"/>
                                  </a:cubicBezTo>
                                  <a:cubicBezTo>
                                    <a:pt x="2667" y="610"/>
                                    <a:pt x="476" y="-914"/>
                                    <a:pt x="0" y="896"/>
                                  </a:cubicBezTo>
                                  <a:cubicBezTo>
                                    <a:pt x="4001" y="6801"/>
                                    <a:pt x="9525" y="15183"/>
                                    <a:pt x="17621" y="1566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35971997" name="Freeform: Shape 1135971997"/>
                          <wps:cNvSpPr/>
                          <wps:spPr>
                            <a:xfrm>
                              <a:off x="4186423" y="470305"/>
                              <a:ext cx="16002" cy="19800"/>
                            </a:xfrm>
                            <a:custGeom>
                              <a:avLst/>
                              <a:gdLst>
                                <a:gd name="connsiteX0" fmla="*/ 95 w 16002"/>
                                <a:gd name="connsiteY0" fmla="*/ 19431 h 19800"/>
                                <a:gd name="connsiteX1" fmla="*/ 5715 w 16002"/>
                                <a:gd name="connsiteY1" fmla="*/ 18097 h 19800"/>
                                <a:gd name="connsiteX2" fmla="*/ 16002 w 16002"/>
                                <a:gd name="connsiteY2" fmla="*/ 0 h 19800"/>
                                <a:gd name="connsiteX3" fmla="*/ 14669 w 16002"/>
                                <a:gd name="connsiteY3" fmla="*/ 0 h 19800"/>
                                <a:gd name="connsiteX4" fmla="*/ 0 w 16002"/>
                                <a:gd name="connsiteY4" fmla="*/ 19431 h 198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6002" h="19800">
                                  <a:moveTo>
                                    <a:pt x="95" y="19431"/>
                                  </a:moveTo>
                                  <a:cubicBezTo>
                                    <a:pt x="1905" y="20574"/>
                                    <a:pt x="3905" y="18764"/>
                                    <a:pt x="5715" y="18097"/>
                                  </a:cubicBezTo>
                                  <a:cubicBezTo>
                                    <a:pt x="12192" y="14573"/>
                                    <a:pt x="15716" y="7144"/>
                                    <a:pt x="16002" y="0"/>
                                  </a:cubicBezTo>
                                  <a:lnTo>
                                    <a:pt x="14669" y="0"/>
                                  </a:lnTo>
                                  <a:cubicBezTo>
                                    <a:pt x="8858" y="6382"/>
                                    <a:pt x="3524" y="12287"/>
                                    <a:pt x="0" y="1943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2572443" name="Freeform: Shape 122572443"/>
                          <wps:cNvSpPr/>
                          <wps:spPr>
                            <a:xfrm>
                              <a:off x="4163747" y="473068"/>
                              <a:ext cx="6866" cy="6874"/>
                            </a:xfrm>
                            <a:custGeom>
                              <a:avLst/>
                              <a:gdLst>
                                <a:gd name="connsiteX0" fmla="*/ 3912 w 6866"/>
                                <a:gd name="connsiteY0" fmla="*/ 6858 h 6874"/>
                                <a:gd name="connsiteX1" fmla="*/ 6769 w 6866"/>
                                <a:gd name="connsiteY1" fmla="*/ 2000 h 6874"/>
                                <a:gd name="connsiteX2" fmla="*/ 4388 w 6866"/>
                                <a:gd name="connsiteY2" fmla="*/ 0 h 6874"/>
                                <a:gd name="connsiteX3" fmla="*/ 2388 w 6866"/>
                                <a:gd name="connsiteY3" fmla="*/ 476 h 6874"/>
                                <a:gd name="connsiteX4" fmla="*/ 7 w 6866"/>
                                <a:gd name="connsiteY4" fmla="*/ 4191 h 6874"/>
                                <a:gd name="connsiteX5" fmla="*/ 3817 w 6866"/>
                                <a:gd name="connsiteY5" fmla="*/ 6858 h 68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866" h="6874">
                                  <a:moveTo>
                                    <a:pt x="3912" y="6858"/>
                                  </a:moveTo>
                                  <a:cubicBezTo>
                                    <a:pt x="5912" y="6001"/>
                                    <a:pt x="7246" y="4477"/>
                                    <a:pt x="6769" y="2000"/>
                                  </a:cubicBezTo>
                                  <a:cubicBezTo>
                                    <a:pt x="5912" y="1143"/>
                                    <a:pt x="5436" y="286"/>
                                    <a:pt x="4388" y="0"/>
                                  </a:cubicBezTo>
                                  <a:cubicBezTo>
                                    <a:pt x="3721" y="0"/>
                                    <a:pt x="2864" y="0"/>
                                    <a:pt x="2388" y="476"/>
                                  </a:cubicBezTo>
                                  <a:cubicBezTo>
                                    <a:pt x="864" y="952"/>
                                    <a:pt x="-89" y="2476"/>
                                    <a:pt x="7" y="4191"/>
                                  </a:cubicBezTo>
                                  <a:cubicBezTo>
                                    <a:pt x="864" y="5524"/>
                                    <a:pt x="2007" y="7048"/>
                                    <a:pt x="3817" y="68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06124548" name="Freeform: Shape 1706124548"/>
                          <wps:cNvSpPr/>
                          <wps:spPr>
                            <a:xfrm>
                              <a:off x="3762371" y="474368"/>
                              <a:ext cx="22669" cy="10860"/>
                            </a:xfrm>
                            <a:custGeom>
                              <a:avLst/>
                              <a:gdLst>
                                <a:gd name="connsiteX0" fmla="*/ 22669 w 22669"/>
                                <a:gd name="connsiteY0" fmla="*/ 10130 h 10860"/>
                                <a:gd name="connsiteX1" fmla="*/ 13716 w 22669"/>
                                <a:gd name="connsiteY1" fmla="*/ 2224 h 10860"/>
                                <a:gd name="connsiteX2" fmla="*/ 3524 w 22669"/>
                                <a:gd name="connsiteY2" fmla="*/ 33 h 10860"/>
                                <a:gd name="connsiteX3" fmla="*/ 0 w 22669"/>
                                <a:gd name="connsiteY3" fmla="*/ 1748 h 10860"/>
                                <a:gd name="connsiteX4" fmla="*/ 15335 w 22669"/>
                                <a:gd name="connsiteY4" fmla="*/ 10320 h 10860"/>
                                <a:gd name="connsiteX5" fmla="*/ 22669 w 22669"/>
                                <a:gd name="connsiteY5" fmla="*/ 10130 h 108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2669" h="10860">
                                  <a:moveTo>
                                    <a:pt x="22669" y="10130"/>
                                  </a:moveTo>
                                  <a:cubicBezTo>
                                    <a:pt x="19717" y="7463"/>
                                    <a:pt x="16859" y="4415"/>
                                    <a:pt x="13716" y="2224"/>
                                  </a:cubicBezTo>
                                  <a:cubicBezTo>
                                    <a:pt x="10192" y="1367"/>
                                    <a:pt x="7239" y="-252"/>
                                    <a:pt x="3524" y="33"/>
                                  </a:cubicBezTo>
                                  <a:cubicBezTo>
                                    <a:pt x="2381" y="510"/>
                                    <a:pt x="190" y="-157"/>
                                    <a:pt x="0" y="1748"/>
                                  </a:cubicBezTo>
                                  <a:cubicBezTo>
                                    <a:pt x="5810" y="3462"/>
                                    <a:pt x="9620" y="8320"/>
                                    <a:pt x="15335" y="10320"/>
                                  </a:cubicBezTo>
                                  <a:cubicBezTo>
                                    <a:pt x="17812" y="10320"/>
                                    <a:pt x="20479" y="11654"/>
                                    <a:pt x="22669" y="101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56239288" name="Freeform: Shape 1856239288"/>
                          <wps:cNvSpPr/>
                          <wps:spPr>
                            <a:xfrm>
                              <a:off x="3818222" y="477544"/>
                              <a:ext cx="5795" cy="5905"/>
                            </a:xfrm>
                            <a:custGeom>
                              <a:avLst/>
                              <a:gdLst>
                                <a:gd name="connsiteX0" fmla="*/ 3298 w 5795"/>
                                <a:gd name="connsiteY0" fmla="*/ 5905 h 5905"/>
                                <a:gd name="connsiteX1" fmla="*/ 5775 w 5795"/>
                                <a:gd name="connsiteY1" fmla="*/ 2000 h 5905"/>
                                <a:gd name="connsiteX2" fmla="*/ 2441 w 5795"/>
                                <a:gd name="connsiteY2" fmla="*/ 0 h 5905"/>
                                <a:gd name="connsiteX3" fmla="*/ 155 w 5795"/>
                                <a:gd name="connsiteY3" fmla="*/ 3905 h 5905"/>
                                <a:gd name="connsiteX4" fmla="*/ 3298 w 5795"/>
                                <a:gd name="connsiteY4" fmla="*/ 5905 h 59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795" h="5905">
                                  <a:moveTo>
                                    <a:pt x="3298" y="5905"/>
                                  </a:moveTo>
                                  <a:cubicBezTo>
                                    <a:pt x="4822" y="5239"/>
                                    <a:pt x="5965" y="4096"/>
                                    <a:pt x="5775" y="2000"/>
                                  </a:cubicBezTo>
                                  <a:cubicBezTo>
                                    <a:pt x="5394" y="476"/>
                                    <a:pt x="3775" y="286"/>
                                    <a:pt x="2441" y="0"/>
                                  </a:cubicBezTo>
                                  <a:cubicBezTo>
                                    <a:pt x="1108" y="667"/>
                                    <a:pt x="-512" y="2000"/>
                                    <a:pt x="155" y="3905"/>
                                  </a:cubicBezTo>
                                  <a:cubicBezTo>
                                    <a:pt x="1012" y="5239"/>
                                    <a:pt x="1965" y="5429"/>
                                    <a:pt x="3298" y="590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6142825" name="Freeform: Shape 26142825"/>
                          <wps:cNvSpPr/>
                          <wps:spPr>
                            <a:xfrm>
                              <a:off x="3808440" y="478994"/>
                              <a:ext cx="5735" cy="5714"/>
                            </a:xfrm>
                            <a:custGeom>
                              <a:avLst/>
                              <a:gdLst>
                                <a:gd name="connsiteX0" fmla="*/ 1460 w 5735"/>
                                <a:gd name="connsiteY0" fmla="*/ 5028 h 5714"/>
                                <a:gd name="connsiteX1" fmla="*/ 5461 w 5735"/>
                                <a:gd name="connsiteY1" fmla="*/ 4551 h 5714"/>
                                <a:gd name="connsiteX2" fmla="*/ 4794 w 5735"/>
                                <a:gd name="connsiteY2" fmla="*/ 646 h 5714"/>
                                <a:gd name="connsiteX3" fmla="*/ 317 w 5735"/>
                                <a:gd name="connsiteY3" fmla="*/ 1503 h 5714"/>
                                <a:gd name="connsiteX4" fmla="*/ 1460 w 5735"/>
                                <a:gd name="connsiteY4" fmla="*/ 5028 h 57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735" h="5714">
                                  <a:moveTo>
                                    <a:pt x="1460" y="5028"/>
                                  </a:moveTo>
                                  <a:cubicBezTo>
                                    <a:pt x="2413" y="6361"/>
                                    <a:pt x="4318" y="5504"/>
                                    <a:pt x="5461" y="4551"/>
                                  </a:cubicBezTo>
                                  <a:cubicBezTo>
                                    <a:pt x="5937" y="3408"/>
                                    <a:pt x="5842" y="1694"/>
                                    <a:pt x="4794" y="646"/>
                                  </a:cubicBezTo>
                                  <a:cubicBezTo>
                                    <a:pt x="3461" y="-687"/>
                                    <a:pt x="1460" y="265"/>
                                    <a:pt x="317" y="1503"/>
                                  </a:cubicBezTo>
                                  <a:cubicBezTo>
                                    <a:pt x="-540" y="2837"/>
                                    <a:pt x="508" y="3980"/>
                                    <a:pt x="1460" y="50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075608541" name="Freeform: Shape 2075608541"/>
                          <wps:cNvSpPr/>
                          <wps:spPr>
                            <a:xfrm>
                              <a:off x="4166135" y="482386"/>
                              <a:ext cx="6162" cy="5731"/>
                            </a:xfrm>
                            <a:custGeom>
                              <a:avLst/>
                              <a:gdLst>
                                <a:gd name="connsiteX0" fmla="*/ 2477 w 6162"/>
                                <a:gd name="connsiteY0" fmla="*/ 207 h 5731"/>
                                <a:gd name="connsiteX1" fmla="*/ 0 w 6162"/>
                                <a:gd name="connsiteY1" fmla="*/ 2683 h 5731"/>
                                <a:gd name="connsiteX2" fmla="*/ 3810 w 6162"/>
                                <a:gd name="connsiteY2" fmla="*/ 5731 h 5731"/>
                                <a:gd name="connsiteX3" fmla="*/ 6001 w 6162"/>
                                <a:gd name="connsiteY3" fmla="*/ 1826 h 5731"/>
                                <a:gd name="connsiteX4" fmla="*/ 2477 w 6162"/>
                                <a:gd name="connsiteY4" fmla="*/ 111 h 57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162" h="5731">
                                  <a:moveTo>
                                    <a:pt x="2477" y="207"/>
                                  </a:moveTo>
                                  <a:cubicBezTo>
                                    <a:pt x="1334" y="588"/>
                                    <a:pt x="191" y="1350"/>
                                    <a:pt x="0" y="2683"/>
                                  </a:cubicBezTo>
                                  <a:cubicBezTo>
                                    <a:pt x="0" y="4874"/>
                                    <a:pt x="2191" y="5160"/>
                                    <a:pt x="3810" y="5731"/>
                                  </a:cubicBezTo>
                                  <a:cubicBezTo>
                                    <a:pt x="5144" y="5064"/>
                                    <a:pt x="6668" y="3731"/>
                                    <a:pt x="6001" y="1826"/>
                                  </a:cubicBezTo>
                                  <a:cubicBezTo>
                                    <a:pt x="5334" y="778"/>
                                    <a:pt x="4001" y="-365"/>
                                    <a:pt x="2477" y="11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94283814" name="Freeform: Shape 1194283814"/>
                          <wps:cNvSpPr/>
                          <wps:spPr>
                            <a:xfrm>
                              <a:off x="4175696" y="482689"/>
                              <a:ext cx="6304" cy="5722"/>
                            </a:xfrm>
                            <a:custGeom>
                              <a:avLst/>
                              <a:gdLst>
                                <a:gd name="connsiteX0" fmla="*/ 3965 w 6304"/>
                                <a:gd name="connsiteY0" fmla="*/ 5618 h 5722"/>
                                <a:gd name="connsiteX1" fmla="*/ 5679 w 6304"/>
                                <a:gd name="connsiteY1" fmla="*/ 4285 h 5722"/>
                                <a:gd name="connsiteX2" fmla="*/ 5393 w 6304"/>
                                <a:gd name="connsiteY2" fmla="*/ 1237 h 5722"/>
                                <a:gd name="connsiteX3" fmla="*/ 2536 w 6304"/>
                                <a:gd name="connsiteY3" fmla="*/ 94 h 5722"/>
                                <a:gd name="connsiteX4" fmla="*/ 59 w 6304"/>
                                <a:gd name="connsiteY4" fmla="*/ 3618 h 5722"/>
                                <a:gd name="connsiteX5" fmla="*/ 4060 w 6304"/>
                                <a:gd name="connsiteY5" fmla="*/ 5618 h 57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304" h="5722">
                                  <a:moveTo>
                                    <a:pt x="3965" y="5618"/>
                                  </a:moveTo>
                                  <a:cubicBezTo>
                                    <a:pt x="4441" y="4952"/>
                                    <a:pt x="5012" y="4761"/>
                                    <a:pt x="5679" y="4285"/>
                                  </a:cubicBezTo>
                                  <a:cubicBezTo>
                                    <a:pt x="7013" y="3428"/>
                                    <a:pt x="5870" y="2094"/>
                                    <a:pt x="5393" y="1237"/>
                                  </a:cubicBezTo>
                                  <a:cubicBezTo>
                                    <a:pt x="4536" y="570"/>
                                    <a:pt x="3679" y="-287"/>
                                    <a:pt x="2536" y="94"/>
                                  </a:cubicBezTo>
                                  <a:cubicBezTo>
                                    <a:pt x="1202" y="951"/>
                                    <a:pt x="-322" y="1808"/>
                                    <a:pt x="59" y="3618"/>
                                  </a:cubicBezTo>
                                  <a:cubicBezTo>
                                    <a:pt x="536" y="5333"/>
                                    <a:pt x="2250" y="5999"/>
                                    <a:pt x="4060" y="56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28465481" name="Freeform: Shape 1328465481"/>
                          <wps:cNvSpPr/>
                          <wps:spPr>
                            <a:xfrm>
                              <a:off x="3765514" y="483164"/>
                              <a:ext cx="5810" cy="5271"/>
                            </a:xfrm>
                            <a:custGeom>
                              <a:avLst/>
                              <a:gdLst>
                                <a:gd name="connsiteX0" fmla="*/ 0 w 5810"/>
                                <a:gd name="connsiteY0" fmla="*/ 2858 h 5271"/>
                                <a:gd name="connsiteX1" fmla="*/ 1333 w 5810"/>
                                <a:gd name="connsiteY1" fmla="*/ 5048 h 5271"/>
                                <a:gd name="connsiteX2" fmla="*/ 5810 w 5810"/>
                                <a:gd name="connsiteY2" fmla="*/ 2858 h 5271"/>
                                <a:gd name="connsiteX3" fmla="*/ 1810 w 5810"/>
                                <a:gd name="connsiteY3" fmla="*/ 0 h 5271"/>
                                <a:gd name="connsiteX4" fmla="*/ 0 w 5810"/>
                                <a:gd name="connsiteY4" fmla="*/ 2858 h 52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810" h="5271">
                                  <a:moveTo>
                                    <a:pt x="0" y="2858"/>
                                  </a:moveTo>
                                  <a:cubicBezTo>
                                    <a:pt x="381" y="3715"/>
                                    <a:pt x="857" y="4572"/>
                                    <a:pt x="1333" y="5048"/>
                                  </a:cubicBezTo>
                                  <a:cubicBezTo>
                                    <a:pt x="3524" y="5715"/>
                                    <a:pt x="5143" y="4858"/>
                                    <a:pt x="5810" y="2858"/>
                                  </a:cubicBezTo>
                                  <a:cubicBezTo>
                                    <a:pt x="5334" y="1048"/>
                                    <a:pt x="3810" y="191"/>
                                    <a:pt x="1810" y="0"/>
                                  </a:cubicBezTo>
                                  <a:cubicBezTo>
                                    <a:pt x="476" y="476"/>
                                    <a:pt x="95" y="1715"/>
                                    <a:pt x="0" y="28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15759778" name="Freeform: Shape 1315759778"/>
                          <wps:cNvSpPr/>
                          <wps:spPr>
                            <a:xfrm>
                              <a:off x="3821045" y="486288"/>
                              <a:ext cx="6572" cy="5834"/>
                            </a:xfrm>
                            <a:custGeom>
                              <a:avLst/>
                              <a:gdLst>
                                <a:gd name="connsiteX0" fmla="*/ 0 w 6572"/>
                                <a:gd name="connsiteY0" fmla="*/ 3448 h 5834"/>
                                <a:gd name="connsiteX1" fmla="*/ 3715 w 6572"/>
                                <a:gd name="connsiteY1" fmla="*/ 5829 h 5834"/>
                                <a:gd name="connsiteX2" fmla="*/ 6572 w 6572"/>
                                <a:gd name="connsiteY2" fmla="*/ 2686 h 5834"/>
                                <a:gd name="connsiteX3" fmla="*/ 2096 w 6572"/>
                                <a:gd name="connsiteY3" fmla="*/ 210 h 5834"/>
                                <a:gd name="connsiteX4" fmla="*/ 95 w 6572"/>
                                <a:gd name="connsiteY4" fmla="*/ 3543 h 58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572" h="5834">
                                  <a:moveTo>
                                    <a:pt x="0" y="3448"/>
                                  </a:moveTo>
                                  <a:cubicBezTo>
                                    <a:pt x="857" y="4591"/>
                                    <a:pt x="2000" y="5925"/>
                                    <a:pt x="3715" y="5829"/>
                                  </a:cubicBezTo>
                                  <a:cubicBezTo>
                                    <a:pt x="4858" y="5163"/>
                                    <a:pt x="6382" y="4020"/>
                                    <a:pt x="6572" y="2686"/>
                                  </a:cubicBezTo>
                                  <a:cubicBezTo>
                                    <a:pt x="5905" y="876"/>
                                    <a:pt x="3905" y="-552"/>
                                    <a:pt x="2096" y="210"/>
                                  </a:cubicBezTo>
                                  <a:cubicBezTo>
                                    <a:pt x="762" y="591"/>
                                    <a:pt x="95" y="2210"/>
                                    <a:pt x="95" y="354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30897545" name="Freeform: Shape 730897545"/>
                          <wps:cNvSpPr/>
                          <wps:spPr>
                            <a:xfrm>
                              <a:off x="3812116" y="486499"/>
                              <a:ext cx="6268" cy="5592"/>
                            </a:xfrm>
                            <a:custGeom>
                              <a:avLst/>
                              <a:gdLst>
                                <a:gd name="connsiteX0" fmla="*/ 71 w 6268"/>
                                <a:gd name="connsiteY0" fmla="*/ 1999 h 5592"/>
                                <a:gd name="connsiteX1" fmla="*/ 1880 w 6268"/>
                                <a:gd name="connsiteY1" fmla="*/ 5237 h 5592"/>
                                <a:gd name="connsiteX2" fmla="*/ 6071 w 6268"/>
                                <a:gd name="connsiteY2" fmla="*/ 3904 h 5592"/>
                                <a:gd name="connsiteX3" fmla="*/ 5595 w 6268"/>
                                <a:gd name="connsiteY3" fmla="*/ 1237 h 5592"/>
                                <a:gd name="connsiteX4" fmla="*/ 2642 w 6268"/>
                                <a:gd name="connsiteY4" fmla="*/ 94 h 5592"/>
                                <a:gd name="connsiteX5" fmla="*/ 166 w 6268"/>
                                <a:gd name="connsiteY5" fmla="*/ 2094 h 559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268" h="5592">
                                  <a:moveTo>
                                    <a:pt x="71" y="1999"/>
                                  </a:moveTo>
                                  <a:cubicBezTo>
                                    <a:pt x="-310" y="3713"/>
                                    <a:pt x="928" y="4380"/>
                                    <a:pt x="1880" y="5237"/>
                                  </a:cubicBezTo>
                                  <a:cubicBezTo>
                                    <a:pt x="3500" y="6285"/>
                                    <a:pt x="5024" y="4761"/>
                                    <a:pt x="6071" y="3904"/>
                                  </a:cubicBezTo>
                                  <a:cubicBezTo>
                                    <a:pt x="6548" y="3047"/>
                                    <a:pt x="6071" y="1713"/>
                                    <a:pt x="5595" y="1237"/>
                                  </a:cubicBezTo>
                                  <a:cubicBezTo>
                                    <a:pt x="4547" y="570"/>
                                    <a:pt x="3881" y="-287"/>
                                    <a:pt x="2642" y="94"/>
                                  </a:cubicBezTo>
                                  <a:cubicBezTo>
                                    <a:pt x="1595" y="380"/>
                                    <a:pt x="833" y="1427"/>
                                    <a:pt x="166" y="209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515471186" name="Freeform: Shape 515471186"/>
                          <wps:cNvSpPr/>
                          <wps:spPr>
                            <a:xfrm>
                              <a:off x="4200004" y="487355"/>
                              <a:ext cx="6517" cy="5747"/>
                            </a:xfrm>
                            <a:custGeom>
                              <a:avLst/>
                              <a:gdLst>
                                <a:gd name="connsiteX0" fmla="*/ 3183 w 6517"/>
                                <a:gd name="connsiteY0" fmla="*/ 0 h 5747"/>
                                <a:gd name="connsiteX1" fmla="*/ 40 w 6517"/>
                                <a:gd name="connsiteY1" fmla="*/ 2191 h 5747"/>
                                <a:gd name="connsiteX2" fmla="*/ 707 w 6517"/>
                                <a:gd name="connsiteY2" fmla="*/ 4667 h 5747"/>
                                <a:gd name="connsiteX3" fmla="*/ 4326 w 6517"/>
                                <a:gd name="connsiteY3" fmla="*/ 5524 h 5747"/>
                                <a:gd name="connsiteX4" fmla="*/ 6517 w 6517"/>
                                <a:gd name="connsiteY4" fmla="*/ 2381 h 5747"/>
                                <a:gd name="connsiteX5" fmla="*/ 3183 w 6517"/>
                                <a:gd name="connsiteY5" fmla="*/ 0 h 57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517" h="5747">
                                  <a:moveTo>
                                    <a:pt x="3183" y="0"/>
                                  </a:moveTo>
                                  <a:cubicBezTo>
                                    <a:pt x="2040" y="381"/>
                                    <a:pt x="897" y="1048"/>
                                    <a:pt x="40" y="2191"/>
                                  </a:cubicBezTo>
                                  <a:cubicBezTo>
                                    <a:pt x="40" y="3048"/>
                                    <a:pt x="-246" y="4381"/>
                                    <a:pt x="707" y="4667"/>
                                  </a:cubicBezTo>
                                  <a:cubicBezTo>
                                    <a:pt x="1564" y="5715"/>
                                    <a:pt x="2993" y="6001"/>
                                    <a:pt x="4326" y="5524"/>
                                  </a:cubicBezTo>
                                  <a:cubicBezTo>
                                    <a:pt x="5184" y="5048"/>
                                    <a:pt x="6517" y="3715"/>
                                    <a:pt x="6517" y="2381"/>
                                  </a:cubicBezTo>
                                  <a:cubicBezTo>
                                    <a:pt x="5660" y="1333"/>
                                    <a:pt x="4707" y="381"/>
                                    <a:pt x="318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646905788" name="Freeform: Shape 646905788"/>
                          <wps:cNvSpPr/>
                          <wps:spPr>
                            <a:xfrm>
                              <a:off x="4211329" y="489155"/>
                              <a:ext cx="5764" cy="5057"/>
                            </a:xfrm>
                            <a:custGeom>
                              <a:avLst/>
                              <a:gdLst>
                                <a:gd name="connsiteX0" fmla="*/ 2621 w 5764"/>
                                <a:gd name="connsiteY0" fmla="*/ 5058 h 5057"/>
                                <a:gd name="connsiteX1" fmla="*/ 5765 w 5764"/>
                                <a:gd name="connsiteY1" fmla="*/ 2010 h 5057"/>
                                <a:gd name="connsiteX2" fmla="*/ 1574 w 5764"/>
                                <a:gd name="connsiteY2" fmla="*/ 295 h 5057"/>
                                <a:gd name="connsiteX3" fmla="*/ 50 w 5764"/>
                                <a:gd name="connsiteY3" fmla="*/ 2962 h 5057"/>
                                <a:gd name="connsiteX4" fmla="*/ 2526 w 5764"/>
                                <a:gd name="connsiteY4" fmla="*/ 4963 h 50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764" h="5057">
                                  <a:moveTo>
                                    <a:pt x="2621" y="5058"/>
                                  </a:moveTo>
                                  <a:cubicBezTo>
                                    <a:pt x="4145" y="4867"/>
                                    <a:pt x="5288" y="3534"/>
                                    <a:pt x="5765" y="2010"/>
                                  </a:cubicBezTo>
                                  <a:cubicBezTo>
                                    <a:pt x="5288" y="295"/>
                                    <a:pt x="3288" y="-467"/>
                                    <a:pt x="1574" y="295"/>
                                  </a:cubicBezTo>
                                  <a:cubicBezTo>
                                    <a:pt x="716" y="676"/>
                                    <a:pt x="50" y="1819"/>
                                    <a:pt x="50" y="2962"/>
                                  </a:cubicBezTo>
                                  <a:cubicBezTo>
                                    <a:pt x="-331" y="4486"/>
                                    <a:pt x="1574" y="4772"/>
                                    <a:pt x="2526" y="496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137365461" name="Freeform: Shape 2137365461"/>
                          <wps:cNvSpPr/>
                          <wps:spPr>
                            <a:xfrm>
                              <a:off x="3784102" y="491546"/>
                              <a:ext cx="6376" cy="6241"/>
                            </a:xfrm>
                            <a:custGeom>
                              <a:avLst/>
                              <a:gdLst>
                                <a:gd name="connsiteX0" fmla="*/ 3129 w 6376"/>
                                <a:gd name="connsiteY0" fmla="*/ 0 h 6241"/>
                                <a:gd name="connsiteX1" fmla="*/ 272 w 6376"/>
                                <a:gd name="connsiteY1" fmla="*/ 1810 h 6241"/>
                                <a:gd name="connsiteX2" fmla="*/ 1129 w 6376"/>
                                <a:gd name="connsiteY2" fmla="*/ 5144 h 6241"/>
                                <a:gd name="connsiteX3" fmla="*/ 4272 w 6376"/>
                                <a:gd name="connsiteY3" fmla="*/ 6001 h 6241"/>
                                <a:gd name="connsiteX4" fmla="*/ 6272 w 6376"/>
                                <a:gd name="connsiteY4" fmla="*/ 2000 h 6241"/>
                                <a:gd name="connsiteX5" fmla="*/ 3129 w 6376"/>
                                <a:gd name="connsiteY5" fmla="*/ 0 h 62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376" h="6241">
                                  <a:moveTo>
                                    <a:pt x="3129" y="0"/>
                                  </a:moveTo>
                                  <a:cubicBezTo>
                                    <a:pt x="2177" y="667"/>
                                    <a:pt x="653" y="381"/>
                                    <a:pt x="272" y="1810"/>
                                  </a:cubicBezTo>
                                  <a:cubicBezTo>
                                    <a:pt x="-395" y="2953"/>
                                    <a:pt x="272" y="4286"/>
                                    <a:pt x="1129" y="5144"/>
                                  </a:cubicBezTo>
                                  <a:cubicBezTo>
                                    <a:pt x="1986" y="5810"/>
                                    <a:pt x="3129" y="6668"/>
                                    <a:pt x="4272" y="6001"/>
                                  </a:cubicBezTo>
                                  <a:cubicBezTo>
                                    <a:pt x="5987" y="5334"/>
                                    <a:pt x="6653" y="4001"/>
                                    <a:pt x="6272" y="2000"/>
                                  </a:cubicBezTo>
                                  <a:cubicBezTo>
                                    <a:pt x="5415" y="857"/>
                                    <a:pt x="4653" y="191"/>
                                    <a:pt x="312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90466293" name="Freeform: Shape 1390466293"/>
                          <wps:cNvSpPr/>
                          <wps:spPr>
                            <a:xfrm>
                              <a:off x="3792509" y="492867"/>
                              <a:ext cx="6147" cy="5675"/>
                            </a:xfrm>
                            <a:custGeom>
                              <a:avLst/>
                              <a:gdLst>
                                <a:gd name="connsiteX0" fmla="*/ 4723 w 6147"/>
                                <a:gd name="connsiteY0" fmla="*/ 5060 h 5675"/>
                                <a:gd name="connsiteX1" fmla="*/ 6056 w 6147"/>
                                <a:gd name="connsiteY1" fmla="*/ 2203 h 5675"/>
                                <a:gd name="connsiteX2" fmla="*/ 437 w 6147"/>
                                <a:gd name="connsiteY2" fmla="*/ 1346 h 5675"/>
                                <a:gd name="connsiteX3" fmla="*/ 1770 w 6147"/>
                                <a:gd name="connsiteY3" fmla="*/ 5346 h 5675"/>
                                <a:gd name="connsiteX4" fmla="*/ 4723 w 6147"/>
                                <a:gd name="connsiteY4" fmla="*/ 5060 h 56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147" h="5675">
                                  <a:moveTo>
                                    <a:pt x="4723" y="5060"/>
                                  </a:moveTo>
                                  <a:cubicBezTo>
                                    <a:pt x="5009" y="4013"/>
                                    <a:pt x="6533" y="3536"/>
                                    <a:pt x="6056" y="2203"/>
                                  </a:cubicBezTo>
                                  <a:cubicBezTo>
                                    <a:pt x="5199" y="203"/>
                                    <a:pt x="1770" y="-1131"/>
                                    <a:pt x="437" y="1346"/>
                                  </a:cubicBezTo>
                                  <a:cubicBezTo>
                                    <a:pt x="-706" y="2870"/>
                                    <a:pt x="627" y="4394"/>
                                    <a:pt x="1770" y="5346"/>
                                  </a:cubicBezTo>
                                  <a:cubicBezTo>
                                    <a:pt x="2723" y="6013"/>
                                    <a:pt x="3961" y="5537"/>
                                    <a:pt x="4723" y="506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13549498" name="Freeform: Shape 1613549498"/>
                          <wps:cNvSpPr/>
                          <wps:spPr>
                            <a:xfrm>
                              <a:off x="4190969" y="492722"/>
                              <a:ext cx="5663" cy="5380"/>
                            </a:xfrm>
                            <a:custGeom>
                              <a:avLst/>
                              <a:gdLst>
                                <a:gd name="connsiteX0" fmla="*/ 1836 w 5663"/>
                                <a:gd name="connsiteY0" fmla="*/ 158 h 5380"/>
                                <a:gd name="connsiteX1" fmla="*/ 27 w 5663"/>
                                <a:gd name="connsiteY1" fmla="*/ 3301 h 5380"/>
                                <a:gd name="connsiteX2" fmla="*/ 3360 w 5663"/>
                                <a:gd name="connsiteY2" fmla="*/ 5301 h 5380"/>
                                <a:gd name="connsiteX3" fmla="*/ 5646 w 5663"/>
                                <a:gd name="connsiteY3" fmla="*/ 1396 h 5380"/>
                                <a:gd name="connsiteX4" fmla="*/ 1836 w 5663"/>
                                <a:gd name="connsiteY4" fmla="*/ 63 h 53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663" h="5380">
                                  <a:moveTo>
                                    <a:pt x="1836" y="158"/>
                                  </a:moveTo>
                                  <a:cubicBezTo>
                                    <a:pt x="693" y="1015"/>
                                    <a:pt x="-164" y="1968"/>
                                    <a:pt x="27" y="3301"/>
                                  </a:cubicBezTo>
                                  <a:cubicBezTo>
                                    <a:pt x="408" y="4635"/>
                                    <a:pt x="1836" y="5682"/>
                                    <a:pt x="3360" y="5301"/>
                                  </a:cubicBezTo>
                                  <a:cubicBezTo>
                                    <a:pt x="4408" y="4254"/>
                                    <a:pt x="5837" y="3111"/>
                                    <a:pt x="5646" y="1396"/>
                                  </a:cubicBezTo>
                                  <a:cubicBezTo>
                                    <a:pt x="4789" y="63"/>
                                    <a:pt x="3360" y="-128"/>
                                    <a:pt x="1836" y="6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61264504" name="Freeform: Shape 1361264504"/>
                          <wps:cNvSpPr/>
                          <wps:spPr>
                            <a:xfrm>
                              <a:off x="4203580" y="494829"/>
                              <a:ext cx="6751" cy="6429"/>
                            </a:xfrm>
                            <a:custGeom>
                              <a:avLst/>
                              <a:gdLst>
                                <a:gd name="connsiteX0" fmla="*/ 275 w 6751"/>
                                <a:gd name="connsiteY0" fmla="*/ 2051 h 6429"/>
                                <a:gd name="connsiteX1" fmla="*/ 941 w 6751"/>
                                <a:gd name="connsiteY1" fmla="*/ 5575 h 6429"/>
                                <a:gd name="connsiteX2" fmla="*/ 4942 w 6751"/>
                                <a:gd name="connsiteY2" fmla="*/ 6242 h 6429"/>
                                <a:gd name="connsiteX3" fmla="*/ 6752 w 6751"/>
                                <a:gd name="connsiteY3" fmla="*/ 2051 h 6429"/>
                                <a:gd name="connsiteX4" fmla="*/ 4275 w 6751"/>
                                <a:gd name="connsiteY4" fmla="*/ 51 h 6429"/>
                                <a:gd name="connsiteX5" fmla="*/ 275 w 6751"/>
                                <a:gd name="connsiteY5" fmla="*/ 2051 h 6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751" h="6429">
                                  <a:moveTo>
                                    <a:pt x="275" y="2051"/>
                                  </a:moveTo>
                                  <a:cubicBezTo>
                                    <a:pt x="-202" y="3194"/>
                                    <a:pt x="-106" y="4718"/>
                                    <a:pt x="941" y="5575"/>
                                  </a:cubicBezTo>
                                  <a:cubicBezTo>
                                    <a:pt x="1894" y="6433"/>
                                    <a:pt x="3608" y="6623"/>
                                    <a:pt x="4942" y="6242"/>
                                  </a:cubicBezTo>
                                  <a:cubicBezTo>
                                    <a:pt x="6561" y="5194"/>
                                    <a:pt x="6466" y="3575"/>
                                    <a:pt x="6752" y="2051"/>
                                  </a:cubicBezTo>
                                  <a:cubicBezTo>
                                    <a:pt x="5704" y="1575"/>
                                    <a:pt x="5418" y="718"/>
                                    <a:pt x="4275" y="51"/>
                                  </a:cubicBezTo>
                                  <a:cubicBezTo>
                                    <a:pt x="2656" y="-235"/>
                                    <a:pt x="1132" y="718"/>
                                    <a:pt x="275" y="205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957561416" name="Freeform: Shape 957561416"/>
                          <wps:cNvSpPr/>
                          <wps:spPr>
                            <a:xfrm>
                              <a:off x="3778587" y="497837"/>
                              <a:ext cx="5571" cy="5251"/>
                            </a:xfrm>
                            <a:custGeom>
                              <a:avLst/>
                              <a:gdLst>
                                <a:gd name="connsiteX0" fmla="*/ 262 w 5571"/>
                                <a:gd name="connsiteY0" fmla="*/ 1424 h 5251"/>
                                <a:gd name="connsiteX1" fmla="*/ 738 w 5571"/>
                                <a:gd name="connsiteY1" fmla="*/ 4567 h 5251"/>
                                <a:gd name="connsiteX2" fmla="*/ 4072 w 5571"/>
                                <a:gd name="connsiteY2" fmla="*/ 4948 h 5251"/>
                                <a:gd name="connsiteX3" fmla="*/ 5405 w 5571"/>
                                <a:gd name="connsiteY3" fmla="*/ 2567 h 5251"/>
                                <a:gd name="connsiteX4" fmla="*/ 262 w 5571"/>
                                <a:gd name="connsiteY4" fmla="*/ 1424 h 525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571" h="5251">
                                  <a:moveTo>
                                    <a:pt x="262" y="1424"/>
                                  </a:moveTo>
                                  <a:cubicBezTo>
                                    <a:pt x="71" y="2281"/>
                                    <a:pt x="-405" y="3901"/>
                                    <a:pt x="738" y="4567"/>
                                  </a:cubicBezTo>
                                  <a:cubicBezTo>
                                    <a:pt x="1691" y="5044"/>
                                    <a:pt x="2929" y="5615"/>
                                    <a:pt x="4072" y="4948"/>
                                  </a:cubicBezTo>
                                  <a:cubicBezTo>
                                    <a:pt x="4548" y="4282"/>
                                    <a:pt x="6072" y="3901"/>
                                    <a:pt x="5405" y="2567"/>
                                  </a:cubicBezTo>
                                  <a:cubicBezTo>
                                    <a:pt x="4739" y="567"/>
                                    <a:pt x="1691" y="-1433"/>
                                    <a:pt x="262" y="14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61891374" name="Freeform: Shape 261891374"/>
                          <wps:cNvSpPr/>
                          <wps:spPr>
                            <a:xfrm>
                              <a:off x="4179851" y="498309"/>
                              <a:ext cx="20420" cy="8489"/>
                            </a:xfrm>
                            <a:custGeom>
                              <a:avLst/>
                              <a:gdLst>
                                <a:gd name="connsiteX0" fmla="*/ 0 w 20420"/>
                                <a:gd name="connsiteY0" fmla="*/ 2477 h 8489"/>
                                <a:gd name="connsiteX1" fmla="*/ 6668 w 20420"/>
                                <a:gd name="connsiteY1" fmla="*/ 6191 h 8489"/>
                                <a:gd name="connsiteX2" fmla="*/ 20193 w 20420"/>
                                <a:gd name="connsiteY2" fmla="*/ 6858 h 8489"/>
                                <a:gd name="connsiteX3" fmla="*/ 20002 w 20420"/>
                                <a:gd name="connsiteY3" fmla="*/ 5334 h 8489"/>
                                <a:gd name="connsiteX4" fmla="*/ 6001 w 20420"/>
                                <a:gd name="connsiteY4" fmla="*/ 0 h 8489"/>
                                <a:gd name="connsiteX5" fmla="*/ 0 w 20420"/>
                                <a:gd name="connsiteY5" fmla="*/ 2477 h 848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0420" h="8489">
                                  <a:moveTo>
                                    <a:pt x="0" y="2477"/>
                                  </a:moveTo>
                                  <a:cubicBezTo>
                                    <a:pt x="2191" y="3810"/>
                                    <a:pt x="4667" y="4477"/>
                                    <a:pt x="6668" y="6191"/>
                                  </a:cubicBezTo>
                                  <a:cubicBezTo>
                                    <a:pt x="10192" y="9430"/>
                                    <a:pt x="16193" y="8858"/>
                                    <a:pt x="20193" y="6858"/>
                                  </a:cubicBezTo>
                                  <a:cubicBezTo>
                                    <a:pt x="20383" y="6572"/>
                                    <a:pt x="20669" y="5524"/>
                                    <a:pt x="20002" y="5334"/>
                                  </a:cubicBezTo>
                                  <a:cubicBezTo>
                                    <a:pt x="14668" y="5143"/>
                                    <a:pt x="10858" y="667"/>
                                    <a:pt x="6001" y="0"/>
                                  </a:cubicBezTo>
                                  <a:cubicBezTo>
                                    <a:pt x="3810" y="476"/>
                                    <a:pt x="857" y="381"/>
                                    <a:pt x="0" y="247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22219489" name="Freeform: Shape 422219489"/>
                          <wps:cNvSpPr/>
                          <wps:spPr>
                            <a:xfrm>
                              <a:off x="3786595" y="500034"/>
                              <a:ext cx="5545" cy="5537"/>
                            </a:xfrm>
                            <a:custGeom>
                              <a:avLst/>
                              <a:gdLst>
                                <a:gd name="connsiteX0" fmla="*/ 445 w 5545"/>
                                <a:gd name="connsiteY0" fmla="*/ 1037 h 5537"/>
                                <a:gd name="connsiteX1" fmla="*/ 1588 w 5545"/>
                                <a:gd name="connsiteY1" fmla="*/ 5228 h 5537"/>
                                <a:gd name="connsiteX2" fmla="*/ 4446 w 5545"/>
                                <a:gd name="connsiteY2" fmla="*/ 4847 h 5537"/>
                                <a:gd name="connsiteX3" fmla="*/ 5493 w 5545"/>
                                <a:gd name="connsiteY3" fmla="*/ 1989 h 5537"/>
                                <a:gd name="connsiteX4" fmla="*/ 445 w 5545"/>
                                <a:gd name="connsiteY4" fmla="*/ 942 h 55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545" h="5537">
                                  <a:moveTo>
                                    <a:pt x="445" y="1037"/>
                                  </a:moveTo>
                                  <a:cubicBezTo>
                                    <a:pt x="-507" y="2370"/>
                                    <a:pt x="159" y="4275"/>
                                    <a:pt x="1588" y="5228"/>
                                  </a:cubicBezTo>
                                  <a:cubicBezTo>
                                    <a:pt x="2445" y="5514"/>
                                    <a:pt x="3779" y="5894"/>
                                    <a:pt x="4446" y="4847"/>
                                  </a:cubicBezTo>
                                  <a:cubicBezTo>
                                    <a:pt x="4827" y="3799"/>
                                    <a:pt x="5779" y="3323"/>
                                    <a:pt x="5493" y="1989"/>
                                  </a:cubicBezTo>
                                  <a:cubicBezTo>
                                    <a:pt x="4446" y="180"/>
                                    <a:pt x="2350" y="-868"/>
                                    <a:pt x="445" y="94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55769989" name="Freeform: Shape 1355769989"/>
                          <wps:cNvSpPr/>
                          <wps:spPr>
                            <a:xfrm>
                              <a:off x="3800393" y="501048"/>
                              <a:ext cx="6487" cy="5971"/>
                            </a:xfrm>
                            <a:custGeom>
                              <a:avLst/>
                              <a:gdLst>
                                <a:gd name="connsiteX0" fmla="*/ 4650 w 6487"/>
                                <a:gd name="connsiteY0" fmla="*/ 5738 h 5971"/>
                                <a:gd name="connsiteX1" fmla="*/ 6269 w 6487"/>
                                <a:gd name="connsiteY1" fmla="*/ 2024 h 5971"/>
                                <a:gd name="connsiteX2" fmla="*/ 649 w 6487"/>
                                <a:gd name="connsiteY2" fmla="*/ 1357 h 5971"/>
                                <a:gd name="connsiteX3" fmla="*/ 1507 w 6487"/>
                                <a:gd name="connsiteY3" fmla="*/ 5262 h 5971"/>
                                <a:gd name="connsiteX4" fmla="*/ 4650 w 6487"/>
                                <a:gd name="connsiteY4" fmla="*/ 5738 h 59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487" h="5971">
                                  <a:moveTo>
                                    <a:pt x="4650" y="5738"/>
                                  </a:moveTo>
                                  <a:cubicBezTo>
                                    <a:pt x="5983" y="4881"/>
                                    <a:pt x="6936" y="3548"/>
                                    <a:pt x="6269" y="2024"/>
                                  </a:cubicBezTo>
                                  <a:cubicBezTo>
                                    <a:pt x="5126" y="214"/>
                                    <a:pt x="2078" y="-1120"/>
                                    <a:pt x="649" y="1357"/>
                                  </a:cubicBezTo>
                                  <a:cubicBezTo>
                                    <a:pt x="-875" y="2690"/>
                                    <a:pt x="649" y="4024"/>
                                    <a:pt x="1507" y="5262"/>
                                  </a:cubicBezTo>
                                  <a:cubicBezTo>
                                    <a:pt x="2554" y="5453"/>
                                    <a:pt x="3507" y="6405"/>
                                    <a:pt x="4650" y="57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53665078" name="Freeform: Shape 453665078"/>
                          <wps:cNvSpPr/>
                          <wps:spPr>
                            <a:xfrm>
                              <a:off x="3975159" y="506664"/>
                              <a:ext cx="24098" cy="31074"/>
                            </a:xfrm>
                            <a:custGeom>
                              <a:avLst/>
                              <a:gdLst>
                                <a:gd name="connsiteX0" fmla="*/ 2858 w 24098"/>
                                <a:gd name="connsiteY0" fmla="*/ 27269 h 31074"/>
                                <a:gd name="connsiteX1" fmla="*/ 16764 w 24098"/>
                                <a:gd name="connsiteY1" fmla="*/ 30793 h 31074"/>
                                <a:gd name="connsiteX2" fmla="*/ 23051 w 24098"/>
                                <a:gd name="connsiteY2" fmla="*/ 25364 h 31074"/>
                                <a:gd name="connsiteX3" fmla="*/ 22384 w 24098"/>
                                <a:gd name="connsiteY3" fmla="*/ 16886 h 31074"/>
                                <a:gd name="connsiteX4" fmla="*/ 19050 w 24098"/>
                                <a:gd name="connsiteY4" fmla="*/ 7457 h 31074"/>
                                <a:gd name="connsiteX5" fmla="*/ 24098 w 24098"/>
                                <a:gd name="connsiteY5" fmla="*/ 3456 h 31074"/>
                                <a:gd name="connsiteX6" fmla="*/ 17335 w 24098"/>
                                <a:gd name="connsiteY6" fmla="*/ 789 h 31074"/>
                                <a:gd name="connsiteX7" fmla="*/ 15431 w 24098"/>
                                <a:gd name="connsiteY7" fmla="*/ 6409 h 31074"/>
                                <a:gd name="connsiteX8" fmla="*/ 18574 w 24098"/>
                                <a:gd name="connsiteY8" fmla="*/ 18696 h 31074"/>
                                <a:gd name="connsiteX9" fmla="*/ 16193 w 24098"/>
                                <a:gd name="connsiteY9" fmla="*/ 16601 h 31074"/>
                                <a:gd name="connsiteX10" fmla="*/ 2858 w 24098"/>
                                <a:gd name="connsiteY10" fmla="*/ 9552 h 31074"/>
                                <a:gd name="connsiteX11" fmla="*/ 476 w 24098"/>
                                <a:gd name="connsiteY11" fmla="*/ 15648 h 31074"/>
                                <a:gd name="connsiteX12" fmla="*/ 1619 w 24098"/>
                                <a:gd name="connsiteY12" fmla="*/ 18506 h 31074"/>
                                <a:gd name="connsiteX13" fmla="*/ 0 w 24098"/>
                                <a:gd name="connsiteY13" fmla="*/ 19268 h 31074"/>
                                <a:gd name="connsiteX14" fmla="*/ 2667 w 24098"/>
                                <a:gd name="connsiteY14" fmla="*/ 27269 h 310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4098" h="31074">
                                  <a:moveTo>
                                    <a:pt x="2858" y="27269"/>
                                  </a:moveTo>
                                  <a:cubicBezTo>
                                    <a:pt x="5048" y="33174"/>
                                    <a:pt x="12002" y="30317"/>
                                    <a:pt x="16764" y="30793"/>
                                  </a:cubicBezTo>
                                  <a:cubicBezTo>
                                    <a:pt x="19336" y="29555"/>
                                    <a:pt x="21622" y="27745"/>
                                    <a:pt x="23051" y="25364"/>
                                  </a:cubicBezTo>
                                  <a:cubicBezTo>
                                    <a:pt x="23241" y="22697"/>
                                    <a:pt x="24003" y="19172"/>
                                    <a:pt x="22384" y="16886"/>
                                  </a:cubicBezTo>
                                  <a:cubicBezTo>
                                    <a:pt x="20479" y="14505"/>
                                    <a:pt x="19812" y="10695"/>
                                    <a:pt x="19050" y="7457"/>
                                  </a:cubicBezTo>
                                  <a:cubicBezTo>
                                    <a:pt x="18288" y="2980"/>
                                    <a:pt x="23813" y="6790"/>
                                    <a:pt x="24098" y="3456"/>
                                  </a:cubicBezTo>
                                  <a:cubicBezTo>
                                    <a:pt x="22479" y="1742"/>
                                    <a:pt x="20098" y="-1497"/>
                                    <a:pt x="17335" y="789"/>
                                  </a:cubicBezTo>
                                  <a:cubicBezTo>
                                    <a:pt x="15716" y="2027"/>
                                    <a:pt x="14954" y="4123"/>
                                    <a:pt x="15431" y="6409"/>
                                  </a:cubicBezTo>
                                  <a:cubicBezTo>
                                    <a:pt x="16097" y="10695"/>
                                    <a:pt x="18002" y="14696"/>
                                    <a:pt x="18574" y="18696"/>
                                  </a:cubicBezTo>
                                  <a:cubicBezTo>
                                    <a:pt x="17621" y="18220"/>
                                    <a:pt x="16955" y="17267"/>
                                    <a:pt x="16193" y="16601"/>
                                  </a:cubicBezTo>
                                  <a:cubicBezTo>
                                    <a:pt x="12859" y="12314"/>
                                    <a:pt x="6668" y="13553"/>
                                    <a:pt x="2858" y="9552"/>
                                  </a:cubicBezTo>
                                  <a:cubicBezTo>
                                    <a:pt x="-1715" y="9838"/>
                                    <a:pt x="5906" y="14696"/>
                                    <a:pt x="476" y="15648"/>
                                  </a:cubicBezTo>
                                  <a:cubicBezTo>
                                    <a:pt x="286" y="16791"/>
                                    <a:pt x="1619" y="17363"/>
                                    <a:pt x="1619" y="18506"/>
                                  </a:cubicBezTo>
                                  <a:cubicBezTo>
                                    <a:pt x="1143" y="18982"/>
                                    <a:pt x="476" y="18982"/>
                                    <a:pt x="0" y="19268"/>
                                  </a:cubicBezTo>
                                  <a:cubicBezTo>
                                    <a:pt x="0" y="22125"/>
                                    <a:pt x="1715" y="24697"/>
                                    <a:pt x="2667" y="2726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13447087" name="Freeform: Shape 1013447087"/>
                          <wps:cNvSpPr/>
                          <wps:spPr>
                            <a:xfrm>
                              <a:off x="3816367" y="507453"/>
                              <a:ext cx="5100" cy="5300"/>
                            </a:xfrm>
                            <a:custGeom>
                              <a:avLst/>
                              <a:gdLst>
                                <a:gd name="connsiteX0" fmla="*/ 3153 w 5100"/>
                                <a:gd name="connsiteY0" fmla="*/ 5239 h 5300"/>
                                <a:gd name="connsiteX1" fmla="*/ 4963 w 5100"/>
                                <a:gd name="connsiteY1" fmla="*/ 1715 h 5300"/>
                                <a:gd name="connsiteX2" fmla="*/ 1820 w 5100"/>
                                <a:gd name="connsiteY2" fmla="*/ 0 h 5300"/>
                                <a:gd name="connsiteX3" fmla="*/ 105 w 5100"/>
                                <a:gd name="connsiteY3" fmla="*/ 3334 h 5300"/>
                                <a:gd name="connsiteX4" fmla="*/ 3153 w 5100"/>
                                <a:gd name="connsiteY4" fmla="*/ 5144 h 53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100" h="5300">
                                  <a:moveTo>
                                    <a:pt x="3153" y="5239"/>
                                  </a:moveTo>
                                  <a:cubicBezTo>
                                    <a:pt x="4201" y="4382"/>
                                    <a:pt x="5535" y="3429"/>
                                    <a:pt x="4963" y="1715"/>
                                  </a:cubicBezTo>
                                  <a:cubicBezTo>
                                    <a:pt x="4296" y="572"/>
                                    <a:pt x="2963" y="0"/>
                                    <a:pt x="1820" y="0"/>
                                  </a:cubicBezTo>
                                  <a:cubicBezTo>
                                    <a:pt x="867" y="857"/>
                                    <a:pt x="-371" y="1715"/>
                                    <a:pt x="105" y="3334"/>
                                  </a:cubicBezTo>
                                  <a:cubicBezTo>
                                    <a:pt x="772" y="4191"/>
                                    <a:pt x="1629" y="5810"/>
                                    <a:pt x="3153" y="514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84055779" name="Freeform: Shape 1984055779"/>
                          <wps:cNvSpPr/>
                          <wps:spPr>
                            <a:xfrm>
                              <a:off x="3918442" y="509977"/>
                              <a:ext cx="6883" cy="23109"/>
                            </a:xfrm>
                            <a:custGeom>
                              <a:avLst/>
                              <a:gdLst>
                                <a:gd name="connsiteX0" fmla="*/ 2901 w 6883"/>
                                <a:gd name="connsiteY0" fmla="*/ 1571 h 23109"/>
                                <a:gd name="connsiteX1" fmla="*/ 2234 w 6883"/>
                                <a:gd name="connsiteY1" fmla="*/ 23098 h 23109"/>
                                <a:gd name="connsiteX2" fmla="*/ 3758 w 6883"/>
                                <a:gd name="connsiteY2" fmla="*/ 19764 h 23109"/>
                                <a:gd name="connsiteX3" fmla="*/ 5759 w 6883"/>
                                <a:gd name="connsiteY3" fmla="*/ 1000 h 23109"/>
                                <a:gd name="connsiteX4" fmla="*/ 2901 w 6883"/>
                                <a:gd name="connsiteY4" fmla="*/ 1667 h 231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883" h="23109">
                                  <a:moveTo>
                                    <a:pt x="2901" y="1571"/>
                                  </a:moveTo>
                                  <a:cubicBezTo>
                                    <a:pt x="1091" y="8144"/>
                                    <a:pt x="-2242" y="16811"/>
                                    <a:pt x="2234" y="23098"/>
                                  </a:cubicBezTo>
                                  <a:cubicBezTo>
                                    <a:pt x="4044" y="23288"/>
                                    <a:pt x="3568" y="21098"/>
                                    <a:pt x="3758" y="19764"/>
                                  </a:cubicBezTo>
                                  <a:cubicBezTo>
                                    <a:pt x="7092" y="14240"/>
                                    <a:pt x="7759" y="7477"/>
                                    <a:pt x="5759" y="1000"/>
                                  </a:cubicBezTo>
                                  <a:cubicBezTo>
                                    <a:pt x="5282" y="-715"/>
                                    <a:pt x="3282" y="-48"/>
                                    <a:pt x="2901" y="166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893052237" name="Freeform: Shape 893052237"/>
                          <wps:cNvSpPr/>
                          <wps:spPr>
                            <a:xfrm>
                              <a:off x="4061932" y="510070"/>
                              <a:ext cx="6769" cy="20814"/>
                            </a:xfrm>
                            <a:custGeom>
                              <a:avLst/>
                              <a:gdLst>
                                <a:gd name="connsiteX0" fmla="*/ 5239 w 6769"/>
                                <a:gd name="connsiteY0" fmla="*/ 19576 h 20814"/>
                                <a:gd name="connsiteX1" fmla="*/ 4858 w 6769"/>
                                <a:gd name="connsiteY1" fmla="*/ 3955 h 20814"/>
                                <a:gd name="connsiteX2" fmla="*/ 2000 w 6769"/>
                                <a:gd name="connsiteY2" fmla="*/ 50 h 20814"/>
                                <a:gd name="connsiteX3" fmla="*/ 0 w 6769"/>
                                <a:gd name="connsiteY3" fmla="*/ 8908 h 20814"/>
                                <a:gd name="connsiteX4" fmla="*/ 3810 w 6769"/>
                                <a:gd name="connsiteY4" fmla="*/ 20815 h 20814"/>
                                <a:gd name="connsiteX5" fmla="*/ 5144 w 6769"/>
                                <a:gd name="connsiteY5" fmla="*/ 19481 h 208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769" h="20814">
                                  <a:moveTo>
                                    <a:pt x="5239" y="19576"/>
                                  </a:moveTo>
                                  <a:cubicBezTo>
                                    <a:pt x="7429" y="14909"/>
                                    <a:pt x="7239" y="8623"/>
                                    <a:pt x="4858" y="3955"/>
                                  </a:cubicBezTo>
                                  <a:cubicBezTo>
                                    <a:pt x="4191" y="2622"/>
                                    <a:pt x="4381" y="-426"/>
                                    <a:pt x="2000" y="50"/>
                                  </a:cubicBezTo>
                                  <a:cubicBezTo>
                                    <a:pt x="1810" y="3289"/>
                                    <a:pt x="857" y="5956"/>
                                    <a:pt x="0" y="8908"/>
                                  </a:cubicBezTo>
                                  <a:cubicBezTo>
                                    <a:pt x="476" y="13099"/>
                                    <a:pt x="2000" y="17005"/>
                                    <a:pt x="3810" y="20815"/>
                                  </a:cubicBezTo>
                                  <a:lnTo>
                                    <a:pt x="5144" y="194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051138856" name="Freeform: Shape 2051138856"/>
                          <wps:cNvSpPr/>
                          <wps:spPr>
                            <a:xfrm>
                              <a:off x="3813901" y="514258"/>
                              <a:ext cx="20478" cy="8683"/>
                            </a:xfrm>
                            <a:custGeom>
                              <a:avLst/>
                              <a:gdLst>
                                <a:gd name="connsiteX0" fmla="*/ 0 w 20478"/>
                                <a:gd name="connsiteY0" fmla="*/ 8339 h 8683"/>
                                <a:gd name="connsiteX1" fmla="*/ 14859 w 20478"/>
                                <a:gd name="connsiteY1" fmla="*/ 5482 h 8683"/>
                                <a:gd name="connsiteX2" fmla="*/ 20479 w 20478"/>
                                <a:gd name="connsiteY2" fmla="*/ 1576 h 8683"/>
                                <a:gd name="connsiteX3" fmla="*/ 18955 w 20478"/>
                                <a:gd name="connsiteY3" fmla="*/ 433 h 8683"/>
                                <a:gd name="connsiteX4" fmla="*/ 0 w 20478"/>
                                <a:gd name="connsiteY4" fmla="*/ 8339 h 86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0478" h="8683">
                                  <a:moveTo>
                                    <a:pt x="0" y="8339"/>
                                  </a:moveTo>
                                  <a:cubicBezTo>
                                    <a:pt x="4953" y="9196"/>
                                    <a:pt x="10859" y="8530"/>
                                    <a:pt x="14859" y="5482"/>
                                  </a:cubicBezTo>
                                  <a:cubicBezTo>
                                    <a:pt x="16669" y="4148"/>
                                    <a:pt x="19526" y="3672"/>
                                    <a:pt x="20479" y="1576"/>
                                  </a:cubicBezTo>
                                  <a:cubicBezTo>
                                    <a:pt x="20193" y="719"/>
                                    <a:pt x="19336" y="1100"/>
                                    <a:pt x="18955" y="433"/>
                                  </a:cubicBezTo>
                                  <a:cubicBezTo>
                                    <a:pt x="10954" y="-1281"/>
                                    <a:pt x="4286" y="2243"/>
                                    <a:pt x="0" y="83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53493964" name="Freeform: Shape 253493964"/>
                          <wps:cNvSpPr/>
                          <wps:spPr>
                            <a:xfrm>
                              <a:off x="3764078" y="521931"/>
                              <a:ext cx="14827" cy="18870"/>
                            </a:xfrm>
                            <a:custGeom>
                              <a:avLst/>
                              <a:gdLst>
                                <a:gd name="connsiteX0" fmla="*/ 13246 w 14827"/>
                                <a:gd name="connsiteY0" fmla="*/ 16478 h 18870"/>
                                <a:gd name="connsiteX1" fmla="*/ 1721 w 14827"/>
                                <a:gd name="connsiteY1" fmla="*/ 0 h 18870"/>
                                <a:gd name="connsiteX2" fmla="*/ 7 w 14827"/>
                                <a:gd name="connsiteY2" fmla="*/ 667 h 18870"/>
                                <a:gd name="connsiteX3" fmla="*/ 10198 w 14827"/>
                                <a:gd name="connsiteY3" fmla="*/ 17907 h 18870"/>
                                <a:gd name="connsiteX4" fmla="*/ 14675 w 14827"/>
                                <a:gd name="connsiteY4" fmla="*/ 18574 h 18870"/>
                                <a:gd name="connsiteX5" fmla="*/ 13151 w 14827"/>
                                <a:gd name="connsiteY5" fmla="*/ 16383 h 1887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4827" h="18870">
                                  <a:moveTo>
                                    <a:pt x="13246" y="16478"/>
                                  </a:moveTo>
                                  <a:cubicBezTo>
                                    <a:pt x="9627" y="10478"/>
                                    <a:pt x="7912" y="4382"/>
                                    <a:pt x="1721" y="0"/>
                                  </a:cubicBezTo>
                                  <a:cubicBezTo>
                                    <a:pt x="1054" y="0"/>
                                    <a:pt x="7" y="0"/>
                                    <a:pt x="7" y="667"/>
                                  </a:cubicBezTo>
                                  <a:cubicBezTo>
                                    <a:pt x="-184" y="8096"/>
                                    <a:pt x="3817" y="15049"/>
                                    <a:pt x="10198" y="17907"/>
                                  </a:cubicBezTo>
                                  <a:cubicBezTo>
                                    <a:pt x="12008" y="17526"/>
                                    <a:pt x="13342" y="19621"/>
                                    <a:pt x="14675" y="18574"/>
                                  </a:cubicBezTo>
                                  <a:cubicBezTo>
                                    <a:pt x="15342" y="17240"/>
                                    <a:pt x="13627" y="17050"/>
                                    <a:pt x="13151" y="1638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39024062" name="Freeform: Shape 1039024062"/>
                          <wps:cNvSpPr/>
                          <wps:spPr>
                            <a:xfrm>
                              <a:off x="4054943" y="525500"/>
                              <a:ext cx="5510" cy="5507"/>
                            </a:xfrm>
                            <a:custGeom>
                              <a:avLst/>
                              <a:gdLst>
                                <a:gd name="connsiteX0" fmla="*/ 3940 w 5510"/>
                                <a:gd name="connsiteY0" fmla="*/ 5479 h 5507"/>
                                <a:gd name="connsiteX1" fmla="*/ 5464 w 5510"/>
                                <a:gd name="connsiteY1" fmla="*/ 1574 h 5507"/>
                                <a:gd name="connsiteX2" fmla="*/ 988 w 5510"/>
                                <a:gd name="connsiteY2" fmla="*/ 717 h 5507"/>
                                <a:gd name="connsiteX3" fmla="*/ 130 w 5510"/>
                                <a:gd name="connsiteY3" fmla="*/ 3384 h 5507"/>
                                <a:gd name="connsiteX4" fmla="*/ 3940 w 5510"/>
                                <a:gd name="connsiteY4" fmla="*/ 5384 h 550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510" h="5507">
                                  <a:moveTo>
                                    <a:pt x="3940" y="5479"/>
                                  </a:moveTo>
                                  <a:cubicBezTo>
                                    <a:pt x="5274" y="5003"/>
                                    <a:pt x="5655" y="3288"/>
                                    <a:pt x="5464" y="1574"/>
                                  </a:cubicBezTo>
                                  <a:cubicBezTo>
                                    <a:pt x="4607" y="50"/>
                                    <a:pt x="2321" y="-617"/>
                                    <a:pt x="988" y="717"/>
                                  </a:cubicBezTo>
                                  <a:cubicBezTo>
                                    <a:pt x="607" y="1574"/>
                                    <a:pt x="-346" y="2241"/>
                                    <a:pt x="130" y="3384"/>
                                  </a:cubicBezTo>
                                  <a:cubicBezTo>
                                    <a:pt x="607" y="4908"/>
                                    <a:pt x="2131" y="5860"/>
                                    <a:pt x="3940" y="538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32234915" name="Freeform: Shape 1432234915"/>
                          <wps:cNvSpPr/>
                          <wps:spPr>
                            <a:xfrm>
                              <a:off x="4190614" y="529275"/>
                              <a:ext cx="22002" cy="19124"/>
                            </a:xfrm>
                            <a:custGeom>
                              <a:avLst/>
                              <a:gdLst>
                                <a:gd name="connsiteX0" fmla="*/ 1715 w 22002"/>
                                <a:gd name="connsiteY0" fmla="*/ 19040 h 19124"/>
                                <a:gd name="connsiteX1" fmla="*/ 22003 w 22002"/>
                                <a:gd name="connsiteY1" fmla="*/ 276 h 19124"/>
                                <a:gd name="connsiteX2" fmla="*/ 17526 w 22002"/>
                                <a:gd name="connsiteY2" fmla="*/ 943 h 19124"/>
                                <a:gd name="connsiteX3" fmla="*/ 0 w 22002"/>
                                <a:gd name="connsiteY3" fmla="*/ 18564 h 19124"/>
                                <a:gd name="connsiteX4" fmla="*/ 1715 w 22002"/>
                                <a:gd name="connsiteY4" fmla="*/ 19040 h 191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002" h="19124">
                                  <a:moveTo>
                                    <a:pt x="1715" y="19040"/>
                                  </a:moveTo>
                                  <a:cubicBezTo>
                                    <a:pt x="11049" y="16373"/>
                                    <a:pt x="16669" y="7801"/>
                                    <a:pt x="22003" y="276"/>
                                  </a:cubicBezTo>
                                  <a:cubicBezTo>
                                    <a:pt x="20669" y="-391"/>
                                    <a:pt x="18860" y="276"/>
                                    <a:pt x="17526" y="943"/>
                                  </a:cubicBezTo>
                                  <a:cubicBezTo>
                                    <a:pt x="8668" y="3134"/>
                                    <a:pt x="5715" y="12563"/>
                                    <a:pt x="0" y="18564"/>
                                  </a:cubicBezTo>
                                  <a:cubicBezTo>
                                    <a:pt x="286" y="19421"/>
                                    <a:pt x="1048" y="19040"/>
                                    <a:pt x="1715" y="190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38438891" name="Freeform: Shape 1038438891"/>
                          <wps:cNvSpPr/>
                          <wps:spPr>
                            <a:xfrm>
                              <a:off x="3752398" y="534790"/>
                              <a:ext cx="5305" cy="5469"/>
                            </a:xfrm>
                            <a:custGeom>
                              <a:avLst/>
                              <a:gdLst>
                                <a:gd name="connsiteX0" fmla="*/ 3686 w 5305"/>
                                <a:gd name="connsiteY0" fmla="*/ 5239 h 5469"/>
                                <a:gd name="connsiteX1" fmla="*/ 5305 w 5305"/>
                                <a:gd name="connsiteY1" fmla="*/ 2857 h 5469"/>
                                <a:gd name="connsiteX2" fmla="*/ 2353 w 5305"/>
                                <a:gd name="connsiteY2" fmla="*/ 0 h 5469"/>
                                <a:gd name="connsiteX3" fmla="*/ 162 w 5305"/>
                                <a:gd name="connsiteY3" fmla="*/ 3715 h 5469"/>
                                <a:gd name="connsiteX4" fmla="*/ 3686 w 5305"/>
                                <a:gd name="connsiteY4" fmla="*/ 5239 h 54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305" h="5469">
                                  <a:moveTo>
                                    <a:pt x="3686" y="5239"/>
                                  </a:moveTo>
                                  <a:cubicBezTo>
                                    <a:pt x="5210" y="5048"/>
                                    <a:pt x="4543" y="3524"/>
                                    <a:pt x="5305" y="2857"/>
                                  </a:cubicBezTo>
                                  <a:cubicBezTo>
                                    <a:pt x="5020" y="1143"/>
                                    <a:pt x="3686" y="667"/>
                                    <a:pt x="2353" y="0"/>
                                  </a:cubicBezTo>
                                  <a:cubicBezTo>
                                    <a:pt x="1019" y="381"/>
                                    <a:pt x="-505" y="2000"/>
                                    <a:pt x="162" y="3715"/>
                                  </a:cubicBezTo>
                                  <a:cubicBezTo>
                                    <a:pt x="829" y="5048"/>
                                    <a:pt x="2353" y="5906"/>
                                    <a:pt x="3686" y="52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105948426" name="Freeform: Shape 2105948426"/>
                          <wps:cNvSpPr/>
                          <wps:spPr>
                            <a:xfrm>
                              <a:off x="3784564" y="535456"/>
                              <a:ext cx="21231" cy="7427"/>
                            </a:xfrm>
                            <a:custGeom>
                              <a:avLst/>
                              <a:gdLst>
                                <a:gd name="connsiteX0" fmla="*/ 0 w 21231"/>
                                <a:gd name="connsiteY0" fmla="*/ 1524 h 7427"/>
                                <a:gd name="connsiteX1" fmla="*/ 19145 w 21231"/>
                                <a:gd name="connsiteY1" fmla="*/ 6382 h 7427"/>
                                <a:gd name="connsiteX2" fmla="*/ 21146 w 21231"/>
                                <a:gd name="connsiteY2" fmla="*/ 4572 h 7427"/>
                                <a:gd name="connsiteX3" fmla="*/ 667 w 21231"/>
                                <a:gd name="connsiteY3" fmla="*/ 0 h 7427"/>
                                <a:gd name="connsiteX4" fmla="*/ 0 w 21231"/>
                                <a:gd name="connsiteY4" fmla="*/ 1524 h 742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1231" h="7427">
                                  <a:moveTo>
                                    <a:pt x="0" y="1524"/>
                                  </a:moveTo>
                                  <a:cubicBezTo>
                                    <a:pt x="5048" y="6572"/>
                                    <a:pt x="12192" y="8954"/>
                                    <a:pt x="19145" y="6382"/>
                                  </a:cubicBezTo>
                                  <a:cubicBezTo>
                                    <a:pt x="20002" y="6001"/>
                                    <a:pt x="21622" y="6001"/>
                                    <a:pt x="21146" y="4572"/>
                                  </a:cubicBezTo>
                                  <a:cubicBezTo>
                                    <a:pt x="15526" y="381"/>
                                    <a:pt x="7525" y="1715"/>
                                    <a:pt x="667" y="0"/>
                                  </a:cubicBezTo>
                                  <a:cubicBezTo>
                                    <a:pt x="0" y="191"/>
                                    <a:pt x="0" y="857"/>
                                    <a:pt x="0" y="15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88338703" name="Freeform: Shape 1788338703"/>
                          <wps:cNvSpPr/>
                          <wps:spPr>
                            <a:xfrm>
                              <a:off x="3760846" y="536599"/>
                              <a:ext cx="6458" cy="5432"/>
                            </a:xfrm>
                            <a:custGeom>
                              <a:avLst/>
                              <a:gdLst>
                                <a:gd name="connsiteX0" fmla="*/ 0 w 6458"/>
                                <a:gd name="connsiteY0" fmla="*/ 3143 h 5432"/>
                                <a:gd name="connsiteX1" fmla="*/ 2191 w 6458"/>
                                <a:gd name="connsiteY1" fmla="*/ 5334 h 5432"/>
                                <a:gd name="connsiteX2" fmla="*/ 6382 w 6458"/>
                                <a:gd name="connsiteY2" fmla="*/ 3810 h 5432"/>
                                <a:gd name="connsiteX3" fmla="*/ 6096 w 6458"/>
                                <a:gd name="connsiteY3" fmla="*/ 1333 h 5432"/>
                                <a:gd name="connsiteX4" fmla="*/ 2953 w 6458"/>
                                <a:gd name="connsiteY4" fmla="*/ 0 h 5432"/>
                                <a:gd name="connsiteX5" fmla="*/ 95 w 6458"/>
                                <a:gd name="connsiteY5" fmla="*/ 3239 h 543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458" h="5432">
                                  <a:moveTo>
                                    <a:pt x="0" y="3143"/>
                                  </a:moveTo>
                                  <a:cubicBezTo>
                                    <a:pt x="667" y="4191"/>
                                    <a:pt x="1143" y="4858"/>
                                    <a:pt x="2191" y="5334"/>
                                  </a:cubicBezTo>
                                  <a:cubicBezTo>
                                    <a:pt x="3810" y="5620"/>
                                    <a:pt x="5334" y="5334"/>
                                    <a:pt x="6382" y="3810"/>
                                  </a:cubicBezTo>
                                  <a:cubicBezTo>
                                    <a:pt x="6572" y="3143"/>
                                    <a:pt x="6382" y="2000"/>
                                    <a:pt x="6096" y="1333"/>
                                  </a:cubicBezTo>
                                  <a:cubicBezTo>
                                    <a:pt x="5239" y="476"/>
                                    <a:pt x="4286" y="190"/>
                                    <a:pt x="2953" y="0"/>
                                  </a:cubicBezTo>
                                  <a:cubicBezTo>
                                    <a:pt x="1619" y="476"/>
                                    <a:pt x="286" y="1524"/>
                                    <a:pt x="95" y="32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13651784" name="Freeform: Shape 1013651784"/>
                          <wps:cNvSpPr/>
                          <wps:spPr>
                            <a:xfrm>
                              <a:off x="3917349" y="537288"/>
                              <a:ext cx="5774" cy="4753"/>
                            </a:xfrm>
                            <a:custGeom>
                              <a:avLst/>
                              <a:gdLst>
                                <a:gd name="connsiteX0" fmla="*/ 1326 w 5774"/>
                                <a:gd name="connsiteY0" fmla="*/ 74 h 4753"/>
                                <a:gd name="connsiteX1" fmla="*/ 183 w 5774"/>
                                <a:gd name="connsiteY1" fmla="*/ 3312 h 4753"/>
                                <a:gd name="connsiteX2" fmla="*/ 3708 w 5774"/>
                                <a:gd name="connsiteY2" fmla="*/ 4646 h 4753"/>
                                <a:gd name="connsiteX3" fmla="*/ 5708 w 5774"/>
                                <a:gd name="connsiteY3" fmla="*/ 1502 h 4753"/>
                                <a:gd name="connsiteX4" fmla="*/ 1422 w 5774"/>
                                <a:gd name="connsiteY4" fmla="*/ 169 h 47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774" h="4753">
                                  <a:moveTo>
                                    <a:pt x="1326" y="74"/>
                                  </a:moveTo>
                                  <a:cubicBezTo>
                                    <a:pt x="183" y="455"/>
                                    <a:pt x="-293" y="2074"/>
                                    <a:pt x="183" y="3312"/>
                                  </a:cubicBezTo>
                                  <a:cubicBezTo>
                                    <a:pt x="850" y="4360"/>
                                    <a:pt x="2184" y="5027"/>
                                    <a:pt x="3708" y="4646"/>
                                  </a:cubicBezTo>
                                  <a:cubicBezTo>
                                    <a:pt x="4755" y="3979"/>
                                    <a:pt x="6089" y="2931"/>
                                    <a:pt x="5708" y="1502"/>
                                  </a:cubicBezTo>
                                  <a:cubicBezTo>
                                    <a:pt x="5232" y="-22"/>
                                    <a:pt x="2850" y="-212"/>
                                    <a:pt x="1422" y="16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104174039" name="Freeform: Shape 2104174039"/>
                          <wps:cNvSpPr/>
                          <wps:spPr>
                            <a:xfrm>
                              <a:off x="4212725" y="537615"/>
                              <a:ext cx="6363" cy="5509"/>
                            </a:xfrm>
                            <a:custGeom>
                              <a:avLst/>
                              <a:gdLst>
                                <a:gd name="connsiteX0" fmla="*/ 83 w 6363"/>
                                <a:gd name="connsiteY0" fmla="*/ 2127 h 5509"/>
                                <a:gd name="connsiteX1" fmla="*/ 940 w 6363"/>
                                <a:gd name="connsiteY1" fmla="*/ 4794 h 5509"/>
                                <a:gd name="connsiteX2" fmla="*/ 4083 w 6363"/>
                                <a:gd name="connsiteY2" fmla="*/ 5271 h 5509"/>
                                <a:gd name="connsiteX3" fmla="*/ 6274 w 6363"/>
                                <a:gd name="connsiteY3" fmla="*/ 1746 h 5509"/>
                                <a:gd name="connsiteX4" fmla="*/ 3988 w 6363"/>
                                <a:gd name="connsiteY4" fmla="*/ 32 h 5509"/>
                                <a:gd name="connsiteX5" fmla="*/ 178 w 6363"/>
                                <a:gd name="connsiteY5" fmla="*/ 2032 h 55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363" h="5509">
                                  <a:moveTo>
                                    <a:pt x="83" y="2127"/>
                                  </a:moveTo>
                                  <a:cubicBezTo>
                                    <a:pt x="-298" y="3270"/>
                                    <a:pt x="749" y="3937"/>
                                    <a:pt x="940" y="4794"/>
                                  </a:cubicBezTo>
                                  <a:cubicBezTo>
                                    <a:pt x="1988" y="5271"/>
                                    <a:pt x="3131" y="5842"/>
                                    <a:pt x="4083" y="5271"/>
                                  </a:cubicBezTo>
                                  <a:cubicBezTo>
                                    <a:pt x="5226" y="4223"/>
                                    <a:pt x="6750" y="3461"/>
                                    <a:pt x="6274" y="1746"/>
                                  </a:cubicBezTo>
                                  <a:cubicBezTo>
                                    <a:pt x="5417" y="889"/>
                                    <a:pt x="4750" y="699"/>
                                    <a:pt x="3988" y="32"/>
                                  </a:cubicBezTo>
                                  <a:cubicBezTo>
                                    <a:pt x="2273" y="-159"/>
                                    <a:pt x="845" y="508"/>
                                    <a:pt x="178" y="2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9861226" name="Freeform: Shape 179861226"/>
                          <wps:cNvSpPr/>
                          <wps:spPr>
                            <a:xfrm>
                              <a:off x="4223857" y="537398"/>
                              <a:ext cx="6632" cy="6372"/>
                            </a:xfrm>
                            <a:custGeom>
                              <a:avLst/>
                              <a:gdLst>
                                <a:gd name="connsiteX0" fmla="*/ 2476 w 6632"/>
                                <a:gd name="connsiteY0" fmla="*/ 6155 h 6372"/>
                                <a:gd name="connsiteX1" fmla="*/ 5525 w 6632"/>
                                <a:gd name="connsiteY1" fmla="*/ 5107 h 6372"/>
                                <a:gd name="connsiteX2" fmla="*/ 6191 w 6632"/>
                                <a:gd name="connsiteY2" fmla="*/ 1202 h 6372"/>
                                <a:gd name="connsiteX3" fmla="*/ 2476 w 6632"/>
                                <a:gd name="connsiteY3" fmla="*/ 154 h 6372"/>
                                <a:gd name="connsiteX4" fmla="*/ 0 w 6632"/>
                                <a:gd name="connsiteY4" fmla="*/ 3011 h 6372"/>
                                <a:gd name="connsiteX5" fmla="*/ 2476 w 6632"/>
                                <a:gd name="connsiteY5" fmla="*/ 6059 h 63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632" h="6372">
                                  <a:moveTo>
                                    <a:pt x="2476" y="6155"/>
                                  </a:moveTo>
                                  <a:cubicBezTo>
                                    <a:pt x="3524" y="6631"/>
                                    <a:pt x="4858" y="6345"/>
                                    <a:pt x="5525" y="5107"/>
                                  </a:cubicBezTo>
                                  <a:cubicBezTo>
                                    <a:pt x="6382" y="3964"/>
                                    <a:pt x="7144" y="2726"/>
                                    <a:pt x="6191" y="1202"/>
                                  </a:cubicBezTo>
                                  <a:cubicBezTo>
                                    <a:pt x="4858" y="1202"/>
                                    <a:pt x="4191" y="-513"/>
                                    <a:pt x="2476" y="154"/>
                                  </a:cubicBezTo>
                                  <a:cubicBezTo>
                                    <a:pt x="1524" y="630"/>
                                    <a:pt x="0" y="1678"/>
                                    <a:pt x="0" y="3011"/>
                                  </a:cubicBezTo>
                                  <a:cubicBezTo>
                                    <a:pt x="191" y="4535"/>
                                    <a:pt x="1524" y="5012"/>
                                    <a:pt x="2476" y="605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78950700" name="Freeform: Shape 378950700"/>
                          <wps:cNvSpPr/>
                          <wps:spPr>
                            <a:xfrm>
                              <a:off x="3744368" y="541076"/>
                              <a:ext cx="6309" cy="6114"/>
                            </a:xfrm>
                            <a:custGeom>
                              <a:avLst/>
                              <a:gdLst>
                                <a:gd name="connsiteX0" fmla="*/ 2477 w 6309"/>
                                <a:gd name="connsiteY0" fmla="*/ 6001 h 6114"/>
                                <a:gd name="connsiteX1" fmla="*/ 5143 w 6309"/>
                                <a:gd name="connsiteY1" fmla="*/ 5334 h 6114"/>
                                <a:gd name="connsiteX2" fmla="*/ 6286 w 6309"/>
                                <a:gd name="connsiteY2" fmla="*/ 2477 h 6114"/>
                                <a:gd name="connsiteX3" fmla="*/ 2953 w 6309"/>
                                <a:gd name="connsiteY3" fmla="*/ 0 h 6114"/>
                                <a:gd name="connsiteX4" fmla="*/ 0 w 6309"/>
                                <a:gd name="connsiteY4" fmla="*/ 3334 h 6114"/>
                                <a:gd name="connsiteX5" fmla="*/ 2477 w 6309"/>
                                <a:gd name="connsiteY5" fmla="*/ 6001 h 61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309" h="6114">
                                  <a:moveTo>
                                    <a:pt x="2477" y="6001"/>
                                  </a:moveTo>
                                  <a:cubicBezTo>
                                    <a:pt x="3429" y="6382"/>
                                    <a:pt x="4286" y="5715"/>
                                    <a:pt x="5143" y="5334"/>
                                  </a:cubicBezTo>
                                  <a:cubicBezTo>
                                    <a:pt x="5429" y="4286"/>
                                    <a:pt x="6477" y="3620"/>
                                    <a:pt x="6286" y="2477"/>
                                  </a:cubicBezTo>
                                  <a:cubicBezTo>
                                    <a:pt x="5810" y="953"/>
                                    <a:pt x="4286" y="286"/>
                                    <a:pt x="2953" y="0"/>
                                  </a:cubicBezTo>
                                  <a:cubicBezTo>
                                    <a:pt x="1238" y="476"/>
                                    <a:pt x="286" y="1810"/>
                                    <a:pt x="0" y="3334"/>
                                  </a:cubicBezTo>
                                  <a:cubicBezTo>
                                    <a:pt x="476" y="4477"/>
                                    <a:pt x="1333" y="5524"/>
                                    <a:pt x="2477" y="600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67959977" name="Freeform: Shape 767959977"/>
                          <wps:cNvSpPr/>
                          <wps:spPr>
                            <a:xfrm>
                              <a:off x="4096015" y="542182"/>
                              <a:ext cx="5873" cy="5558"/>
                            </a:xfrm>
                            <a:custGeom>
                              <a:avLst/>
                              <a:gdLst>
                                <a:gd name="connsiteX0" fmla="*/ 111 w 5873"/>
                                <a:gd name="connsiteY0" fmla="*/ 1751 h 5558"/>
                                <a:gd name="connsiteX1" fmla="*/ 1826 w 5873"/>
                                <a:gd name="connsiteY1" fmla="*/ 5275 h 5558"/>
                                <a:gd name="connsiteX2" fmla="*/ 5826 w 5873"/>
                                <a:gd name="connsiteY2" fmla="*/ 3561 h 5558"/>
                                <a:gd name="connsiteX3" fmla="*/ 5636 w 5873"/>
                                <a:gd name="connsiteY3" fmla="*/ 1370 h 5558"/>
                                <a:gd name="connsiteX4" fmla="*/ 111 w 5873"/>
                                <a:gd name="connsiteY4" fmla="*/ 1751 h 555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873" h="5558">
                                  <a:moveTo>
                                    <a:pt x="111" y="1751"/>
                                  </a:moveTo>
                                  <a:cubicBezTo>
                                    <a:pt x="-365" y="3275"/>
                                    <a:pt x="778" y="4228"/>
                                    <a:pt x="1826" y="5275"/>
                                  </a:cubicBezTo>
                                  <a:cubicBezTo>
                                    <a:pt x="3445" y="6133"/>
                                    <a:pt x="4874" y="4894"/>
                                    <a:pt x="5826" y="3561"/>
                                  </a:cubicBezTo>
                                  <a:cubicBezTo>
                                    <a:pt x="5826" y="2894"/>
                                    <a:pt x="6017" y="2037"/>
                                    <a:pt x="5636" y="1370"/>
                                  </a:cubicBezTo>
                                  <a:cubicBezTo>
                                    <a:pt x="4302" y="-821"/>
                                    <a:pt x="1445" y="-154"/>
                                    <a:pt x="111" y="175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07951136" name="Freeform: Shape 1707951136"/>
                          <wps:cNvSpPr/>
                          <wps:spPr>
                            <a:xfrm>
                              <a:off x="3772364" y="542740"/>
                              <a:ext cx="5151" cy="5879"/>
                            </a:xfrm>
                            <a:custGeom>
                              <a:avLst/>
                              <a:gdLst>
                                <a:gd name="connsiteX0" fmla="*/ 1341 w 5151"/>
                                <a:gd name="connsiteY0" fmla="*/ 146 h 5879"/>
                                <a:gd name="connsiteX1" fmla="*/ 8 w 5151"/>
                                <a:gd name="connsiteY1" fmla="*/ 4051 h 5879"/>
                                <a:gd name="connsiteX2" fmla="*/ 2865 w 5151"/>
                                <a:gd name="connsiteY2" fmla="*/ 5861 h 5879"/>
                                <a:gd name="connsiteX3" fmla="*/ 5151 w 5151"/>
                                <a:gd name="connsiteY3" fmla="*/ 3384 h 5879"/>
                                <a:gd name="connsiteX4" fmla="*/ 1341 w 5151"/>
                                <a:gd name="connsiteY4" fmla="*/ 146 h 587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151" h="5879">
                                  <a:moveTo>
                                    <a:pt x="1341" y="146"/>
                                  </a:moveTo>
                                  <a:cubicBezTo>
                                    <a:pt x="-183" y="1003"/>
                                    <a:pt x="8" y="2527"/>
                                    <a:pt x="8" y="4051"/>
                                  </a:cubicBezTo>
                                  <a:cubicBezTo>
                                    <a:pt x="865" y="4718"/>
                                    <a:pt x="1341" y="6051"/>
                                    <a:pt x="2865" y="5861"/>
                                  </a:cubicBezTo>
                                  <a:cubicBezTo>
                                    <a:pt x="4389" y="5670"/>
                                    <a:pt x="4865" y="4527"/>
                                    <a:pt x="5151" y="3384"/>
                                  </a:cubicBezTo>
                                  <a:cubicBezTo>
                                    <a:pt x="5151" y="1193"/>
                                    <a:pt x="3341" y="-521"/>
                                    <a:pt x="1341" y="1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19569286" name="Freeform: Shape 1819569286"/>
                          <wps:cNvSpPr/>
                          <wps:spPr>
                            <a:xfrm>
                              <a:off x="3755417" y="543933"/>
                              <a:ext cx="6302" cy="6352"/>
                            </a:xfrm>
                            <a:custGeom>
                              <a:avLst/>
                              <a:gdLst>
                                <a:gd name="connsiteX0" fmla="*/ 0 w 6302"/>
                                <a:gd name="connsiteY0" fmla="*/ 3810 h 6352"/>
                                <a:gd name="connsiteX1" fmla="*/ 4477 w 6302"/>
                                <a:gd name="connsiteY1" fmla="*/ 6191 h 6352"/>
                                <a:gd name="connsiteX2" fmla="*/ 6191 w 6302"/>
                                <a:gd name="connsiteY2" fmla="*/ 2477 h 6352"/>
                                <a:gd name="connsiteX3" fmla="*/ 3048 w 6302"/>
                                <a:gd name="connsiteY3" fmla="*/ 0 h 6352"/>
                                <a:gd name="connsiteX4" fmla="*/ 95 w 6302"/>
                                <a:gd name="connsiteY4" fmla="*/ 3905 h 635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302" h="6352">
                                  <a:moveTo>
                                    <a:pt x="0" y="3810"/>
                                  </a:moveTo>
                                  <a:cubicBezTo>
                                    <a:pt x="857" y="5334"/>
                                    <a:pt x="2476" y="6858"/>
                                    <a:pt x="4477" y="6191"/>
                                  </a:cubicBezTo>
                                  <a:cubicBezTo>
                                    <a:pt x="5524" y="5334"/>
                                    <a:pt x="6667" y="4191"/>
                                    <a:pt x="6191" y="2477"/>
                                  </a:cubicBezTo>
                                  <a:cubicBezTo>
                                    <a:pt x="5334" y="1619"/>
                                    <a:pt x="4477" y="0"/>
                                    <a:pt x="3048" y="0"/>
                                  </a:cubicBezTo>
                                  <a:cubicBezTo>
                                    <a:pt x="1429" y="476"/>
                                    <a:pt x="190" y="2381"/>
                                    <a:pt x="95" y="390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97449534" name="Freeform: Shape 1697449534"/>
                          <wps:cNvSpPr/>
                          <wps:spPr>
                            <a:xfrm>
                              <a:off x="4106318" y="544315"/>
                              <a:ext cx="6400" cy="6054"/>
                            </a:xfrm>
                            <a:custGeom>
                              <a:avLst/>
                              <a:gdLst>
                                <a:gd name="connsiteX0" fmla="*/ 4477 w 6400"/>
                                <a:gd name="connsiteY0" fmla="*/ 5810 h 6054"/>
                                <a:gd name="connsiteX1" fmla="*/ 6286 w 6400"/>
                                <a:gd name="connsiteY1" fmla="*/ 1810 h 6054"/>
                                <a:gd name="connsiteX2" fmla="*/ 2953 w 6400"/>
                                <a:gd name="connsiteY2" fmla="*/ 0 h 6054"/>
                                <a:gd name="connsiteX3" fmla="*/ 0 w 6400"/>
                                <a:gd name="connsiteY3" fmla="*/ 3524 h 6054"/>
                                <a:gd name="connsiteX4" fmla="*/ 4477 w 6400"/>
                                <a:gd name="connsiteY4" fmla="*/ 5906 h 605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400" h="6054">
                                  <a:moveTo>
                                    <a:pt x="4477" y="5810"/>
                                  </a:moveTo>
                                  <a:cubicBezTo>
                                    <a:pt x="6096" y="5144"/>
                                    <a:pt x="6668" y="3429"/>
                                    <a:pt x="6286" y="1810"/>
                                  </a:cubicBezTo>
                                  <a:cubicBezTo>
                                    <a:pt x="5429" y="667"/>
                                    <a:pt x="4477" y="0"/>
                                    <a:pt x="2953" y="0"/>
                                  </a:cubicBezTo>
                                  <a:cubicBezTo>
                                    <a:pt x="952" y="286"/>
                                    <a:pt x="762" y="2191"/>
                                    <a:pt x="0" y="3524"/>
                                  </a:cubicBezTo>
                                  <a:cubicBezTo>
                                    <a:pt x="857" y="4858"/>
                                    <a:pt x="2476" y="6572"/>
                                    <a:pt x="4477" y="59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54373887" name="Freeform: Shape 454373887"/>
                          <wps:cNvSpPr/>
                          <wps:spPr>
                            <a:xfrm>
                              <a:off x="3764079" y="544404"/>
                              <a:ext cx="5470" cy="5708"/>
                            </a:xfrm>
                            <a:custGeom>
                              <a:avLst/>
                              <a:gdLst>
                                <a:gd name="connsiteX0" fmla="*/ 4482 w 5470"/>
                                <a:gd name="connsiteY0" fmla="*/ 4863 h 5708"/>
                                <a:gd name="connsiteX1" fmla="*/ 5340 w 5470"/>
                                <a:gd name="connsiteY1" fmla="*/ 2387 h 5708"/>
                                <a:gd name="connsiteX2" fmla="*/ 2196 w 5470"/>
                                <a:gd name="connsiteY2" fmla="*/ 6 h 5708"/>
                                <a:gd name="connsiteX3" fmla="*/ 6 w 5470"/>
                                <a:gd name="connsiteY3" fmla="*/ 3244 h 5708"/>
                                <a:gd name="connsiteX4" fmla="*/ 2196 w 5470"/>
                                <a:gd name="connsiteY4" fmla="*/ 5625 h 5708"/>
                                <a:gd name="connsiteX5" fmla="*/ 4482 w 5470"/>
                                <a:gd name="connsiteY5" fmla="*/ 4959 h 57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5470" h="5708">
                                  <a:moveTo>
                                    <a:pt x="4482" y="4863"/>
                                  </a:moveTo>
                                  <a:cubicBezTo>
                                    <a:pt x="4863" y="4006"/>
                                    <a:pt x="5816" y="3530"/>
                                    <a:pt x="5340" y="2387"/>
                                  </a:cubicBezTo>
                                  <a:cubicBezTo>
                                    <a:pt x="4863" y="1053"/>
                                    <a:pt x="3816" y="-90"/>
                                    <a:pt x="2196" y="6"/>
                                  </a:cubicBezTo>
                                  <a:cubicBezTo>
                                    <a:pt x="1053" y="672"/>
                                    <a:pt x="-90" y="1530"/>
                                    <a:pt x="6" y="3244"/>
                                  </a:cubicBezTo>
                                  <a:cubicBezTo>
                                    <a:pt x="196" y="4387"/>
                                    <a:pt x="1530" y="4768"/>
                                    <a:pt x="2196" y="5625"/>
                                  </a:cubicBezTo>
                                  <a:cubicBezTo>
                                    <a:pt x="3244" y="6006"/>
                                    <a:pt x="3720" y="4959"/>
                                    <a:pt x="4482" y="495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672003402" name="Freeform: Shape 672003402"/>
                          <wps:cNvSpPr/>
                          <wps:spPr>
                            <a:xfrm>
                              <a:off x="4203294" y="544843"/>
                              <a:ext cx="6561" cy="6020"/>
                            </a:xfrm>
                            <a:custGeom>
                              <a:avLst/>
                              <a:gdLst>
                                <a:gd name="connsiteX0" fmla="*/ 370 w 6561"/>
                                <a:gd name="connsiteY0" fmla="*/ 1567 h 6020"/>
                                <a:gd name="connsiteX1" fmla="*/ 560 w 6561"/>
                                <a:gd name="connsiteY1" fmla="*/ 4615 h 6020"/>
                                <a:gd name="connsiteX2" fmla="*/ 3704 w 6561"/>
                                <a:gd name="connsiteY2" fmla="*/ 5949 h 6020"/>
                                <a:gd name="connsiteX3" fmla="*/ 6561 w 6561"/>
                                <a:gd name="connsiteY3" fmla="*/ 3282 h 6020"/>
                                <a:gd name="connsiteX4" fmla="*/ 370 w 6561"/>
                                <a:gd name="connsiteY4" fmla="*/ 1567 h 60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561" h="6020">
                                  <a:moveTo>
                                    <a:pt x="370" y="1567"/>
                                  </a:moveTo>
                                  <a:cubicBezTo>
                                    <a:pt x="-11" y="2425"/>
                                    <a:pt x="-297" y="3949"/>
                                    <a:pt x="560" y="4615"/>
                                  </a:cubicBezTo>
                                  <a:cubicBezTo>
                                    <a:pt x="1513" y="5092"/>
                                    <a:pt x="2370" y="6330"/>
                                    <a:pt x="3704" y="5949"/>
                                  </a:cubicBezTo>
                                  <a:cubicBezTo>
                                    <a:pt x="5037" y="5282"/>
                                    <a:pt x="6085" y="4615"/>
                                    <a:pt x="6561" y="3282"/>
                                  </a:cubicBezTo>
                                  <a:cubicBezTo>
                                    <a:pt x="6561" y="43"/>
                                    <a:pt x="2084" y="-1290"/>
                                    <a:pt x="370" y="156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84521792" name="Freeform: Shape 384521792"/>
                          <wps:cNvSpPr/>
                          <wps:spPr>
                            <a:xfrm>
                              <a:off x="4216137" y="546147"/>
                              <a:ext cx="6386" cy="5501"/>
                            </a:xfrm>
                            <a:custGeom>
                              <a:avLst/>
                              <a:gdLst>
                                <a:gd name="connsiteX0" fmla="*/ 385 w 6386"/>
                                <a:gd name="connsiteY0" fmla="*/ 1596 h 5501"/>
                                <a:gd name="connsiteX1" fmla="*/ 2386 w 6386"/>
                                <a:gd name="connsiteY1" fmla="*/ 5501 h 5501"/>
                                <a:gd name="connsiteX2" fmla="*/ 6386 w 6386"/>
                                <a:gd name="connsiteY2" fmla="*/ 2644 h 5501"/>
                                <a:gd name="connsiteX3" fmla="*/ 2386 w 6386"/>
                                <a:gd name="connsiteY3" fmla="*/ 167 h 5501"/>
                                <a:gd name="connsiteX4" fmla="*/ 385 w 6386"/>
                                <a:gd name="connsiteY4" fmla="*/ 1691 h 55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386" h="5501">
                                  <a:moveTo>
                                    <a:pt x="385" y="1596"/>
                                  </a:moveTo>
                                  <a:cubicBezTo>
                                    <a:pt x="-758" y="3596"/>
                                    <a:pt x="862" y="4835"/>
                                    <a:pt x="2386" y="5501"/>
                                  </a:cubicBezTo>
                                  <a:cubicBezTo>
                                    <a:pt x="4100" y="5311"/>
                                    <a:pt x="5910" y="4454"/>
                                    <a:pt x="6386" y="2644"/>
                                  </a:cubicBezTo>
                                  <a:cubicBezTo>
                                    <a:pt x="5910" y="929"/>
                                    <a:pt x="4386" y="-499"/>
                                    <a:pt x="2386" y="167"/>
                                  </a:cubicBezTo>
                                  <a:cubicBezTo>
                                    <a:pt x="1433" y="358"/>
                                    <a:pt x="1052" y="1025"/>
                                    <a:pt x="385" y="169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0658775" name="Freeform: Shape 140658775"/>
                          <wps:cNvSpPr/>
                          <wps:spPr>
                            <a:xfrm>
                              <a:off x="4137602" y="548124"/>
                              <a:ext cx="5880" cy="5715"/>
                            </a:xfrm>
                            <a:custGeom>
                              <a:avLst/>
                              <a:gdLst>
                                <a:gd name="connsiteX0" fmla="*/ 2435 w 5880"/>
                                <a:gd name="connsiteY0" fmla="*/ 0 h 5715"/>
                                <a:gd name="connsiteX1" fmla="*/ 54 w 5880"/>
                                <a:gd name="connsiteY1" fmla="*/ 4382 h 5715"/>
                                <a:gd name="connsiteX2" fmla="*/ 3197 w 5880"/>
                                <a:gd name="connsiteY2" fmla="*/ 5715 h 5715"/>
                                <a:gd name="connsiteX3" fmla="*/ 5674 w 5880"/>
                                <a:gd name="connsiteY3" fmla="*/ 1810 h 5715"/>
                                <a:gd name="connsiteX4" fmla="*/ 2340 w 5880"/>
                                <a:gd name="connsiteY4" fmla="*/ 0 h 571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880" h="5715">
                                  <a:moveTo>
                                    <a:pt x="2435" y="0"/>
                                  </a:moveTo>
                                  <a:cubicBezTo>
                                    <a:pt x="625" y="857"/>
                                    <a:pt x="-232" y="2477"/>
                                    <a:pt x="54" y="4382"/>
                                  </a:cubicBezTo>
                                  <a:cubicBezTo>
                                    <a:pt x="1102" y="5048"/>
                                    <a:pt x="2054" y="5524"/>
                                    <a:pt x="3197" y="5715"/>
                                  </a:cubicBezTo>
                                  <a:cubicBezTo>
                                    <a:pt x="4531" y="4667"/>
                                    <a:pt x="6531" y="4001"/>
                                    <a:pt x="5674" y="1810"/>
                                  </a:cubicBezTo>
                                  <a:cubicBezTo>
                                    <a:pt x="4721" y="667"/>
                                    <a:pt x="3864" y="0"/>
                                    <a:pt x="234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006291229" name="Freeform: Shape 2006291229"/>
                          <wps:cNvSpPr/>
                          <wps:spPr>
                            <a:xfrm>
                              <a:off x="4092256" y="550730"/>
                              <a:ext cx="5703" cy="4964"/>
                            </a:xfrm>
                            <a:custGeom>
                              <a:avLst/>
                              <a:gdLst>
                                <a:gd name="connsiteX0" fmla="*/ 60 w 5703"/>
                                <a:gd name="connsiteY0" fmla="*/ 1395 h 4964"/>
                                <a:gd name="connsiteX1" fmla="*/ 1680 w 5703"/>
                                <a:gd name="connsiteY1" fmla="*/ 4634 h 4964"/>
                                <a:gd name="connsiteX2" fmla="*/ 5490 w 5703"/>
                                <a:gd name="connsiteY2" fmla="*/ 3300 h 4964"/>
                                <a:gd name="connsiteX3" fmla="*/ 5204 w 5703"/>
                                <a:gd name="connsiteY3" fmla="*/ 1300 h 4964"/>
                                <a:gd name="connsiteX4" fmla="*/ 60 w 5703"/>
                                <a:gd name="connsiteY4" fmla="*/ 1490 h 49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703" h="4964">
                                  <a:moveTo>
                                    <a:pt x="60" y="1395"/>
                                  </a:moveTo>
                                  <a:cubicBezTo>
                                    <a:pt x="-225" y="2919"/>
                                    <a:pt x="537" y="3872"/>
                                    <a:pt x="1680" y="4634"/>
                                  </a:cubicBezTo>
                                  <a:cubicBezTo>
                                    <a:pt x="3204" y="5681"/>
                                    <a:pt x="4537" y="3967"/>
                                    <a:pt x="5490" y="3300"/>
                                  </a:cubicBezTo>
                                  <a:cubicBezTo>
                                    <a:pt x="5680" y="2824"/>
                                    <a:pt x="5966" y="1586"/>
                                    <a:pt x="5204" y="1300"/>
                                  </a:cubicBezTo>
                                  <a:cubicBezTo>
                                    <a:pt x="4347" y="-510"/>
                                    <a:pt x="918" y="-415"/>
                                    <a:pt x="60" y="149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83734998" name="Freeform: Shape 1483734998"/>
                          <wps:cNvSpPr/>
                          <wps:spPr>
                            <a:xfrm>
                              <a:off x="4101402" y="551363"/>
                              <a:ext cx="5439" cy="4896"/>
                            </a:xfrm>
                            <a:custGeom>
                              <a:avLst/>
                              <a:gdLst>
                                <a:gd name="connsiteX0" fmla="*/ 2440 w 5439"/>
                                <a:gd name="connsiteY0" fmla="*/ 95 h 4896"/>
                                <a:gd name="connsiteX1" fmla="*/ 249 w 5439"/>
                                <a:gd name="connsiteY1" fmla="*/ 1429 h 4896"/>
                                <a:gd name="connsiteX2" fmla="*/ 440 w 5439"/>
                                <a:gd name="connsiteY2" fmla="*/ 3905 h 4896"/>
                                <a:gd name="connsiteX3" fmla="*/ 4059 w 5439"/>
                                <a:gd name="connsiteY3" fmla="*/ 4382 h 4896"/>
                                <a:gd name="connsiteX4" fmla="*/ 5393 w 5439"/>
                                <a:gd name="connsiteY4" fmla="*/ 1715 h 4896"/>
                                <a:gd name="connsiteX5" fmla="*/ 2345 w 5439"/>
                                <a:gd name="connsiteY5" fmla="*/ 0 h 489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5439" h="4896">
                                  <a:moveTo>
                                    <a:pt x="2440" y="95"/>
                                  </a:moveTo>
                                  <a:cubicBezTo>
                                    <a:pt x="1583" y="286"/>
                                    <a:pt x="821" y="762"/>
                                    <a:pt x="249" y="1429"/>
                                  </a:cubicBezTo>
                                  <a:cubicBezTo>
                                    <a:pt x="-227" y="2286"/>
                                    <a:pt x="59" y="3239"/>
                                    <a:pt x="440" y="3905"/>
                                  </a:cubicBezTo>
                                  <a:cubicBezTo>
                                    <a:pt x="1583" y="4286"/>
                                    <a:pt x="2916" y="5620"/>
                                    <a:pt x="4059" y="4382"/>
                                  </a:cubicBezTo>
                                  <a:cubicBezTo>
                                    <a:pt x="5202" y="3715"/>
                                    <a:pt x="5583" y="3048"/>
                                    <a:pt x="5393" y="1715"/>
                                  </a:cubicBezTo>
                                  <a:cubicBezTo>
                                    <a:pt x="4917" y="381"/>
                                    <a:pt x="3583" y="381"/>
                                    <a:pt x="234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8564443" name="Freeform: Shape 118564443"/>
                          <wps:cNvSpPr/>
                          <wps:spPr>
                            <a:xfrm>
                              <a:off x="3818239" y="551554"/>
                              <a:ext cx="6227" cy="6191"/>
                            </a:xfrm>
                            <a:custGeom>
                              <a:avLst/>
                              <a:gdLst>
                                <a:gd name="connsiteX0" fmla="*/ 5473 w 6227"/>
                                <a:gd name="connsiteY0" fmla="*/ 4953 h 6191"/>
                                <a:gd name="connsiteX1" fmla="*/ 5854 w 6227"/>
                                <a:gd name="connsiteY1" fmla="*/ 1715 h 6191"/>
                                <a:gd name="connsiteX2" fmla="*/ 2520 w 6227"/>
                                <a:gd name="connsiteY2" fmla="*/ 0 h 6191"/>
                                <a:gd name="connsiteX3" fmla="*/ 234 w 6227"/>
                                <a:gd name="connsiteY3" fmla="*/ 1524 h 6191"/>
                                <a:gd name="connsiteX4" fmla="*/ 1377 w 6227"/>
                                <a:gd name="connsiteY4" fmla="*/ 5715 h 6191"/>
                                <a:gd name="connsiteX5" fmla="*/ 5568 w 6227"/>
                                <a:gd name="connsiteY5" fmla="*/ 4858 h 619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227" h="6191">
                                  <a:moveTo>
                                    <a:pt x="5473" y="4953"/>
                                  </a:moveTo>
                                  <a:cubicBezTo>
                                    <a:pt x="5663" y="3905"/>
                                    <a:pt x="6806" y="2762"/>
                                    <a:pt x="5854" y="1715"/>
                                  </a:cubicBezTo>
                                  <a:cubicBezTo>
                                    <a:pt x="4806" y="857"/>
                                    <a:pt x="4044" y="191"/>
                                    <a:pt x="2520" y="0"/>
                                  </a:cubicBezTo>
                                  <a:cubicBezTo>
                                    <a:pt x="1186" y="0"/>
                                    <a:pt x="1186" y="1143"/>
                                    <a:pt x="234" y="1524"/>
                                  </a:cubicBezTo>
                                  <a:cubicBezTo>
                                    <a:pt x="-147" y="2857"/>
                                    <a:pt x="-242" y="5048"/>
                                    <a:pt x="1377" y="5715"/>
                                  </a:cubicBezTo>
                                  <a:cubicBezTo>
                                    <a:pt x="2901" y="6763"/>
                                    <a:pt x="4711" y="5905"/>
                                    <a:pt x="5568" y="48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134419295" name="Freeform: Shape 2134419295"/>
                          <wps:cNvSpPr/>
                          <wps:spPr>
                            <a:xfrm>
                              <a:off x="4154896" y="551706"/>
                              <a:ext cx="6340" cy="5153"/>
                            </a:xfrm>
                            <a:custGeom>
                              <a:avLst/>
                              <a:gdLst>
                                <a:gd name="connsiteX0" fmla="*/ 3810 w 6340"/>
                                <a:gd name="connsiteY0" fmla="*/ 4991 h 5153"/>
                                <a:gd name="connsiteX1" fmla="*/ 6286 w 6340"/>
                                <a:gd name="connsiteY1" fmla="*/ 2324 h 5153"/>
                                <a:gd name="connsiteX2" fmla="*/ 1334 w 6340"/>
                                <a:gd name="connsiteY2" fmla="*/ 324 h 5153"/>
                                <a:gd name="connsiteX3" fmla="*/ 0 w 6340"/>
                                <a:gd name="connsiteY3" fmla="*/ 2800 h 5153"/>
                                <a:gd name="connsiteX4" fmla="*/ 3810 w 6340"/>
                                <a:gd name="connsiteY4" fmla="*/ 4991 h 51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340" h="5153">
                                  <a:moveTo>
                                    <a:pt x="3810" y="4991"/>
                                  </a:moveTo>
                                  <a:cubicBezTo>
                                    <a:pt x="4953" y="4610"/>
                                    <a:pt x="6668" y="3943"/>
                                    <a:pt x="6286" y="2324"/>
                                  </a:cubicBezTo>
                                  <a:cubicBezTo>
                                    <a:pt x="5144" y="991"/>
                                    <a:pt x="3620" y="-724"/>
                                    <a:pt x="1334" y="324"/>
                                  </a:cubicBezTo>
                                  <a:cubicBezTo>
                                    <a:pt x="953" y="1181"/>
                                    <a:pt x="0" y="1848"/>
                                    <a:pt x="0" y="2800"/>
                                  </a:cubicBezTo>
                                  <a:cubicBezTo>
                                    <a:pt x="857" y="4134"/>
                                    <a:pt x="1810" y="5658"/>
                                    <a:pt x="3810" y="499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84919972" name="Freeform: Shape 1084919972"/>
                          <wps:cNvSpPr/>
                          <wps:spPr>
                            <a:xfrm>
                              <a:off x="4145847" y="551934"/>
                              <a:ext cx="6431" cy="5608"/>
                            </a:xfrm>
                            <a:custGeom>
                              <a:avLst/>
                              <a:gdLst>
                                <a:gd name="connsiteX0" fmla="*/ 2667 w 6431"/>
                                <a:gd name="connsiteY0" fmla="*/ 0 h 5608"/>
                                <a:gd name="connsiteX1" fmla="*/ 0 w 6431"/>
                                <a:gd name="connsiteY1" fmla="*/ 2191 h 5608"/>
                                <a:gd name="connsiteX2" fmla="*/ 857 w 6431"/>
                                <a:gd name="connsiteY2" fmla="*/ 4667 h 5608"/>
                                <a:gd name="connsiteX3" fmla="*/ 4477 w 6431"/>
                                <a:gd name="connsiteY3" fmla="*/ 5334 h 5608"/>
                                <a:gd name="connsiteX4" fmla="*/ 6286 w 6431"/>
                                <a:gd name="connsiteY4" fmla="*/ 2000 h 5608"/>
                                <a:gd name="connsiteX5" fmla="*/ 2667 w 6431"/>
                                <a:gd name="connsiteY5" fmla="*/ 0 h 56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431" h="5608">
                                  <a:moveTo>
                                    <a:pt x="2667" y="0"/>
                                  </a:moveTo>
                                  <a:cubicBezTo>
                                    <a:pt x="1524" y="381"/>
                                    <a:pt x="952" y="1334"/>
                                    <a:pt x="0" y="2191"/>
                                  </a:cubicBezTo>
                                  <a:cubicBezTo>
                                    <a:pt x="0" y="3239"/>
                                    <a:pt x="0" y="4191"/>
                                    <a:pt x="857" y="4667"/>
                                  </a:cubicBezTo>
                                  <a:cubicBezTo>
                                    <a:pt x="1905" y="5715"/>
                                    <a:pt x="3334" y="5810"/>
                                    <a:pt x="4477" y="5334"/>
                                  </a:cubicBezTo>
                                  <a:cubicBezTo>
                                    <a:pt x="5143" y="4477"/>
                                    <a:pt x="6953" y="3620"/>
                                    <a:pt x="6286" y="2000"/>
                                  </a:cubicBezTo>
                                  <a:cubicBezTo>
                                    <a:pt x="5620" y="857"/>
                                    <a:pt x="4096" y="0"/>
                                    <a:pt x="266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88305443" name="Freeform: Shape 788305443"/>
                          <wps:cNvSpPr/>
                          <wps:spPr>
                            <a:xfrm>
                              <a:off x="4200806" y="552419"/>
                              <a:ext cx="26512" cy="7538"/>
                            </a:xfrm>
                            <a:custGeom>
                              <a:avLst/>
                              <a:gdLst>
                                <a:gd name="connsiteX0" fmla="*/ 26479 w 26512"/>
                                <a:gd name="connsiteY0" fmla="*/ 3612 h 7538"/>
                                <a:gd name="connsiteX1" fmla="*/ 26003 w 26512"/>
                                <a:gd name="connsiteY1" fmla="*/ 3135 h 7538"/>
                                <a:gd name="connsiteX2" fmla="*/ 4381 w 26512"/>
                                <a:gd name="connsiteY2" fmla="*/ 1802 h 7538"/>
                                <a:gd name="connsiteX3" fmla="*/ 0 w 26512"/>
                                <a:gd name="connsiteY3" fmla="*/ 3993 h 7538"/>
                                <a:gd name="connsiteX4" fmla="*/ 22669 w 26512"/>
                                <a:gd name="connsiteY4" fmla="*/ 5517 h 7538"/>
                                <a:gd name="connsiteX5" fmla="*/ 26479 w 26512"/>
                                <a:gd name="connsiteY5" fmla="*/ 3707 h 75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6512" h="7538">
                                  <a:moveTo>
                                    <a:pt x="26479" y="3612"/>
                                  </a:moveTo>
                                  <a:lnTo>
                                    <a:pt x="26003" y="3135"/>
                                  </a:lnTo>
                                  <a:cubicBezTo>
                                    <a:pt x="18859" y="2754"/>
                                    <a:pt x="11525" y="-2770"/>
                                    <a:pt x="4381" y="1802"/>
                                  </a:cubicBezTo>
                                  <a:cubicBezTo>
                                    <a:pt x="3048" y="2659"/>
                                    <a:pt x="571" y="1802"/>
                                    <a:pt x="0" y="3993"/>
                                  </a:cubicBezTo>
                                  <a:cubicBezTo>
                                    <a:pt x="6667" y="6469"/>
                                    <a:pt x="15621" y="9708"/>
                                    <a:pt x="22669" y="5517"/>
                                  </a:cubicBezTo>
                                  <a:cubicBezTo>
                                    <a:pt x="23813" y="4850"/>
                                    <a:pt x="26860" y="5993"/>
                                    <a:pt x="26479" y="370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16672504" name="Freeform: Shape 1516672504"/>
                          <wps:cNvSpPr/>
                          <wps:spPr>
                            <a:xfrm>
                              <a:off x="3748464" y="553046"/>
                              <a:ext cx="22764" cy="6857"/>
                            </a:xfrm>
                            <a:custGeom>
                              <a:avLst/>
                              <a:gdLst>
                                <a:gd name="connsiteX0" fmla="*/ 572 w 22764"/>
                                <a:gd name="connsiteY0" fmla="*/ 5937 h 6857"/>
                                <a:gd name="connsiteX1" fmla="*/ 22098 w 22764"/>
                                <a:gd name="connsiteY1" fmla="*/ 2032 h 6857"/>
                                <a:gd name="connsiteX2" fmla="*/ 22765 w 22764"/>
                                <a:gd name="connsiteY2" fmla="*/ 889 h 6857"/>
                                <a:gd name="connsiteX3" fmla="*/ 22289 w 22764"/>
                                <a:gd name="connsiteY3" fmla="*/ 412 h 6857"/>
                                <a:gd name="connsiteX4" fmla="*/ 0 w 22764"/>
                                <a:gd name="connsiteY4" fmla="*/ 4984 h 6857"/>
                                <a:gd name="connsiteX5" fmla="*/ 667 w 22764"/>
                                <a:gd name="connsiteY5" fmla="*/ 6032 h 68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2764" h="6857">
                                  <a:moveTo>
                                    <a:pt x="572" y="5937"/>
                                  </a:moveTo>
                                  <a:cubicBezTo>
                                    <a:pt x="7906" y="8318"/>
                                    <a:pt x="15907" y="5746"/>
                                    <a:pt x="22098" y="2032"/>
                                  </a:cubicBezTo>
                                  <a:lnTo>
                                    <a:pt x="22765" y="889"/>
                                  </a:lnTo>
                                  <a:lnTo>
                                    <a:pt x="22289" y="412"/>
                                  </a:lnTo>
                                  <a:cubicBezTo>
                                    <a:pt x="14288" y="-731"/>
                                    <a:pt x="6096" y="412"/>
                                    <a:pt x="0" y="4984"/>
                                  </a:cubicBezTo>
                                  <a:lnTo>
                                    <a:pt x="667" y="60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34897210" name="Freeform: Shape 234897210"/>
                          <wps:cNvSpPr/>
                          <wps:spPr>
                            <a:xfrm>
                              <a:off x="4172037" y="553363"/>
                              <a:ext cx="6099" cy="5261"/>
                            </a:xfrm>
                            <a:custGeom>
                              <a:avLst/>
                              <a:gdLst>
                                <a:gd name="connsiteX0" fmla="*/ 6099 w 6099"/>
                                <a:gd name="connsiteY0" fmla="*/ 1810 h 5261"/>
                                <a:gd name="connsiteX1" fmla="*/ 2289 w 6099"/>
                                <a:gd name="connsiteY1" fmla="*/ 0 h 5261"/>
                                <a:gd name="connsiteX2" fmla="*/ 99 w 6099"/>
                                <a:gd name="connsiteY2" fmla="*/ 3239 h 5261"/>
                                <a:gd name="connsiteX3" fmla="*/ 4385 w 6099"/>
                                <a:gd name="connsiteY3" fmla="*/ 5048 h 5261"/>
                                <a:gd name="connsiteX4" fmla="*/ 6099 w 6099"/>
                                <a:gd name="connsiteY4" fmla="*/ 1905 h 526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099" h="5261">
                                  <a:moveTo>
                                    <a:pt x="6099" y="1810"/>
                                  </a:moveTo>
                                  <a:cubicBezTo>
                                    <a:pt x="5433" y="95"/>
                                    <a:pt x="3432" y="0"/>
                                    <a:pt x="2289" y="0"/>
                                  </a:cubicBezTo>
                                  <a:cubicBezTo>
                                    <a:pt x="956" y="476"/>
                                    <a:pt x="-378" y="1810"/>
                                    <a:pt x="99" y="3239"/>
                                  </a:cubicBezTo>
                                  <a:cubicBezTo>
                                    <a:pt x="575" y="5048"/>
                                    <a:pt x="2766" y="5620"/>
                                    <a:pt x="4385" y="5048"/>
                                  </a:cubicBezTo>
                                  <a:cubicBezTo>
                                    <a:pt x="5433" y="4381"/>
                                    <a:pt x="6099" y="3239"/>
                                    <a:pt x="6099" y="190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32608422" name="Freeform: Shape 432608422"/>
                          <wps:cNvSpPr/>
                          <wps:spPr>
                            <a:xfrm>
                              <a:off x="3794751" y="553493"/>
                              <a:ext cx="6291" cy="5841"/>
                            </a:xfrm>
                            <a:custGeom>
                              <a:avLst/>
                              <a:gdLst>
                                <a:gd name="connsiteX0" fmla="*/ 4291 w 6291"/>
                                <a:gd name="connsiteY0" fmla="*/ 5680 h 5841"/>
                                <a:gd name="connsiteX1" fmla="*/ 6291 w 6291"/>
                                <a:gd name="connsiteY1" fmla="*/ 2346 h 5841"/>
                                <a:gd name="connsiteX2" fmla="*/ 1814 w 6291"/>
                                <a:gd name="connsiteY2" fmla="*/ 346 h 5841"/>
                                <a:gd name="connsiteX3" fmla="*/ 100 w 6291"/>
                                <a:gd name="connsiteY3" fmla="*/ 3489 h 5841"/>
                                <a:gd name="connsiteX4" fmla="*/ 4291 w 6291"/>
                                <a:gd name="connsiteY4" fmla="*/ 5680 h 58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291" h="5841">
                                  <a:moveTo>
                                    <a:pt x="4291" y="5680"/>
                                  </a:moveTo>
                                  <a:cubicBezTo>
                                    <a:pt x="6005" y="5013"/>
                                    <a:pt x="5624" y="3680"/>
                                    <a:pt x="6291" y="2346"/>
                                  </a:cubicBezTo>
                                  <a:cubicBezTo>
                                    <a:pt x="5339" y="822"/>
                                    <a:pt x="3815" y="-702"/>
                                    <a:pt x="1814" y="346"/>
                                  </a:cubicBezTo>
                                  <a:cubicBezTo>
                                    <a:pt x="957" y="1203"/>
                                    <a:pt x="-376" y="1680"/>
                                    <a:pt x="100" y="3489"/>
                                  </a:cubicBezTo>
                                  <a:cubicBezTo>
                                    <a:pt x="576" y="4823"/>
                                    <a:pt x="2576" y="6347"/>
                                    <a:pt x="4291" y="568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99193331" name="Freeform: Shape 1899193331"/>
                          <wps:cNvSpPr/>
                          <wps:spPr>
                            <a:xfrm>
                              <a:off x="3783119" y="554030"/>
                              <a:ext cx="6242" cy="6082"/>
                            </a:xfrm>
                            <a:custGeom>
                              <a:avLst/>
                              <a:gdLst>
                                <a:gd name="connsiteX0" fmla="*/ 1921 w 6242"/>
                                <a:gd name="connsiteY0" fmla="*/ 5810 h 6082"/>
                                <a:gd name="connsiteX1" fmla="*/ 5254 w 6242"/>
                                <a:gd name="connsiteY1" fmla="*/ 5334 h 6082"/>
                                <a:gd name="connsiteX2" fmla="*/ 6112 w 6242"/>
                                <a:gd name="connsiteY2" fmla="*/ 2667 h 6082"/>
                                <a:gd name="connsiteX3" fmla="*/ 2778 w 6242"/>
                                <a:gd name="connsiteY3" fmla="*/ 0 h 6082"/>
                                <a:gd name="connsiteX4" fmla="*/ 111 w 6242"/>
                                <a:gd name="connsiteY4" fmla="*/ 1810 h 6082"/>
                                <a:gd name="connsiteX5" fmla="*/ 1921 w 6242"/>
                                <a:gd name="connsiteY5" fmla="*/ 5810 h 608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242" h="6082">
                                  <a:moveTo>
                                    <a:pt x="1921" y="5810"/>
                                  </a:moveTo>
                                  <a:cubicBezTo>
                                    <a:pt x="2968" y="6191"/>
                                    <a:pt x="4397" y="6286"/>
                                    <a:pt x="5254" y="5334"/>
                                  </a:cubicBezTo>
                                  <a:cubicBezTo>
                                    <a:pt x="5635" y="4477"/>
                                    <a:pt x="6588" y="3810"/>
                                    <a:pt x="6112" y="2667"/>
                                  </a:cubicBezTo>
                                  <a:cubicBezTo>
                                    <a:pt x="5731" y="953"/>
                                    <a:pt x="4302" y="286"/>
                                    <a:pt x="2778" y="0"/>
                                  </a:cubicBezTo>
                                  <a:cubicBezTo>
                                    <a:pt x="1635" y="476"/>
                                    <a:pt x="1063" y="1048"/>
                                    <a:pt x="111" y="1810"/>
                                  </a:cubicBezTo>
                                  <a:cubicBezTo>
                                    <a:pt x="-365" y="3619"/>
                                    <a:pt x="778" y="4858"/>
                                    <a:pt x="1921" y="581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3569005" name="Freeform: Shape 123569005"/>
                          <wps:cNvSpPr/>
                          <wps:spPr>
                            <a:xfrm>
                              <a:off x="4183696" y="557840"/>
                              <a:ext cx="6156" cy="5721"/>
                            </a:xfrm>
                            <a:custGeom>
                              <a:avLst/>
                              <a:gdLst>
                                <a:gd name="connsiteX0" fmla="*/ 6156 w 6156"/>
                                <a:gd name="connsiteY0" fmla="*/ 2667 h 5721"/>
                                <a:gd name="connsiteX1" fmla="*/ 3108 w 6156"/>
                                <a:gd name="connsiteY1" fmla="*/ 0 h 5721"/>
                                <a:gd name="connsiteX2" fmla="*/ 918 w 6156"/>
                                <a:gd name="connsiteY2" fmla="*/ 857 h 5721"/>
                                <a:gd name="connsiteX3" fmla="*/ 251 w 6156"/>
                                <a:gd name="connsiteY3" fmla="*/ 4001 h 5721"/>
                                <a:gd name="connsiteX4" fmla="*/ 3394 w 6156"/>
                                <a:gd name="connsiteY4" fmla="*/ 5715 h 5721"/>
                                <a:gd name="connsiteX5" fmla="*/ 6061 w 6156"/>
                                <a:gd name="connsiteY5" fmla="*/ 2667 h 572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156" h="5721">
                                  <a:moveTo>
                                    <a:pt x="6156" y="2667"/>
                                  </a:moveTo>
                                  <a:cubicBezTo>
                                    <a:pt x="5871" y="1333"/>
                                    <a:pt x="4632" y="191"/>
                                    <a:pt x="3108" y="0"/>
                                  </a:cubicBezTo>
                                  <a:cubicBezTo>
                                    <a:pt x="2442" y="381"/>
                                    <a:pt x="1299" y="381"/>
                                    <a:pt x="918" y="857"/>
                                  </a:cubicBezTo>
                                  <a:cubicBezTo>
                                    <a:pt x="-35" y="1715"/>
                                    <a:pt x="-225" y="3048"/>
                                    <a:pt x="251" y="4001"/>
                                  </a:cubicBezTo>
                                  <a:cubicBezTo>
                                    <a:pt x="918" y="4858"/>
                                    <a:pt x="2061" y="5810"/>
                                    <a:pt x="3394" y="5715"/>
                                  </a:cubicBezTo>
                                  <a:cubicBezTo>
                                    <a:pt x="4728" y="5334"/>
                                    <a:pt x="5871" y="4191"/>
                                    <a:pt x="6061" y="266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61113463" name="Freeform: Shape 1861113463"/>
                          <wps:cNvSpPr/>
                          <wps:spPr>
                            <a:xfrm>
                              <a:off x="3759513" y="558221"/>
                              <a:ext cx="17450" cy="15430"/>
                            </a:xfrm>
                            <a:custGeom>
                              <a:avLst/>
                              <a:gdLst>
                                <a:gd name="connsiteX0" fmla="*/ 12859 w 17450"/>
                                <a:gd name="connsiteY0" fmla="*/ 10478 h 15430"/>
                                <a:gd name="connsiteX1" fmla="*/ 16478 w 17450"/>
                                <a:gd name="connsiteY1" fmla="*/ 3239 h 15430"/>
                                <a:gd name="connsiteX2" fmla="*/ 17336 w 17450"/>
                                <a:gd name="connsiteY2" fmla="*/ 381 h 15430"/>
                                <a:gd name="connsiteX3" fmla="*/ 16859 w 17450"/>
                                <a:gd name="connsiteY3" fmla="*/ 0 h 15430"/>
                                <a:gd name="connsiteX4" fmla="*/ 0 w 17450"/>
                                <a:gd name="connsiteY4" fmla="*/ 14097 h 15430"/>
                                <a:gd name="connsiteX5" fmla="*/ 667 w 17450"/>
                                <a:gd name="connsiteY5" fmla="*/ 15431 h 15430"/>
                                <a:gd name="connsiteX6" fmla="*/ 12859 w 17450"/>
                                <a:gd name="connsiteY6" fmla="*/ 10382 h 154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7450" h="15430">
                                  <a:moveTo>
                                    <a:pt x="12859" y="10478"/>
                                  </a:moveTo>
                                  <a:cubicBezTo>
                                    <a:pt x="14192" y="8001"/>
                                    <a:pt x="16002" y="6096"/>
                                    <a:pt x="16478" y="3239"/>
                                  </a:cubicBezTo>
                                  <a:cubicBezTo>
                                    <a:pt x="16669" y="2191"/>
                                    <a:pt x="17812" y="1715"/>
                                    <a:pt x="17336" y="381"/>
                                  </a:cubicBezTo>
                                  <a:lnTo>
                                    <a:pt x="16859" y="0"/>
                                  </a:lnTo>
                                  <a:cubicBezTo>
                                    <a:pt x="10001" y="3048"/>
                                    <a:pt x="4858" y="7906"/>
                                    <a:pt x="0" y="14097"/>
                                  </a:cubicBezTo>
                                  <a:lnTo>
                                    <a:pt x="667" y="15431"/>
                                  </a:lnTo>
                                  <a:cubicBezTo>
                                    <a:pt x="5143" y="14288"/>
                                    <a:pt x="9620" y="14288"/>
                                    <a:pt x="12859" y="1038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22133285" name="Freeform: Shape 1622133285"/>
                          <wps:cNvSpPr/>
                          <wps:spPr>
                            <a:xfrm>
                              <a:off x="4175575" y="560177"/>
                              <a:ext cx="5950" cy="5378"/>
                            </a:xfrm>
                            <a:custGeom>
                              <a:avLst/>
                              <a:gdLst>
                                <a:gd name="connsiteX0" fmla="*/ 3419 w 5950"/>
                                <a:gd name="connsiteY0" fmla="*/ 5378 h 5378"/>
                                <a:gd name="connsiteX1" fmla="*/ 5896 w 5950"/>
                                <a:gd name="connsiteY1" fmla="*/ 2235 h 5378"/>
                                <a:gd name="connsiteX2" fmla="*/ 2276 w 5950"/>
                                <a:gd name="connsiteY2" fmla="*/ 44 h 5378"/>
                                <a:gd name="connsiteX3" fmla="*/ 86 w 5950"/>
                                <a:gd name="connsiteY3" fmla="*/ 3378 h 5378"/>
                                <a:gd name="connsiteX4" fmla="*/ 3419 w 5950"/>
                                <a:gd name="connsiteY4" fmla="*/ 5378 h 537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950" h="5378">
                                  <a:moveTo>
                                    <a:pt x="3419" y="5378"/>
                                  </a:moveTo>
                                  <a:cubicBezTo>
                                    <a:pt x="4562" y="4521"/>
                                    <a:pt x="6277" y="4235"/>
                                    <a:pt x="5896" y="2235"/>
                                  </a:cubicBezTo>
                                  <a:cubicBezTo>
                                    <a:pt x="5420" y="901"/>
                                    <a:pt x="3896" y="-242"/>
                                    <a:pt x="2276" y="44"/>
                                  </a:cubicBezTo>
                                  <a:cubicBezTo>
                                    <a:pt x="1229" y="901"/>
                                    <a:pt x="-391" y="1568"/>
                                    <a:pt x="86" y="3378"/>
                                  </a:cubicBezTo>
                                  <a:cubicBezTo>
                                    <a:pt x="752" y="4521"/>
                                    <a:pt x="1895" y="5378"/>
                                    <a:pt x="3419" y="537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57532894" name="Freeform: Shape 1257532894"/>
                          <wps:cNvSpPr/>
                          <wps:spPr>
                            <a:xfrm>
                              <a:off x="3790118" y="560888"/>
                              <a:ext cx="6352" cy="5619"/>
                            </a:xfrm>
                            <a:custGeom>
                              <a:avLst/>
                              <a:gdLst>
                                <a:gd name="connsiteX0" fmla="*/ 1876 w 6352"/>
                                <a:gd name="connsiteY0" fmla="*/ 0 h 5619"/>
                                <a:gd name="connsiteX1" fmla="*/ 256 w 6352"/>
                                <a:gd name="connsiteY1" fmla="*/ 3905 h 5619"/>
                                <a:gd name="connsiteX2" fmla="*/ 3876 w 6352"/>
                                <a:gd name="connsiteY2" fmla="*/ 5620 h 5619"/>
                                <a:gd name="connsiteX3" fmla="*/ 6352 w 6352"/>
                                <a:gd name="connsiteY3" fmla="*/ 2477 h 5619"/>
                                <a:gd name="connsiteX4" fmla="*/ 5876 w 6352"/>
                                <a:gd name="connsiteY4" fmla="*/ 1619 h 5619"/>
                                <a:gd name="connsiteX5" fmla="*/ 1876 w 6352"/>
                                <a:gd name="connsiteY5" fmla="*/ 95 h 561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352" h="5619">
                                  <a:moveTo>
                                    <a:pt x="1876" y="0"/>
                                  </a:moveTo>
                                  <a:cubicBezTo>
                                    <a:pt x="256" y="476"/>
                                    <a:pt x="-410" y="2381"/>
                                    <a:pt x="256" y="3905"/>
                                  </a:cubicBezTo>
                                  <a:cubicBezTo>
                                    <a:pt x="1304" y="5048"/>
                                    <a:pt x="2447" y="5620"/>
                                    <a:pt x="3876" y="5620"/>
                                  </a:cubicBezTo>
                                  <a:cubicBezTo>
                                    <a:pt x="4924" y="4763"/>
                                    <a:pt x="6257" y="4286"/>
                                    <a:pt x="6352" y="2477"/>
                                  </a:cubicBezTo>
                                  <a:cubicBezTo>
                                    <a:pt x="6067" y="2286"/>
                                    <a:pt x="5686" y="2000"/>
                                    <a:pt x="5876" y="1619"/>
                                  </a:cubicBezTo>
                                  <a:cubicBezTo>
                                    <a:pt x="5400" y="95"/>
                                    <a:pt x="3400" y="-95"/>
                                    <a:pt x="1876" y="9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92362196" name="Freeform: Shape 1992362196"/>
                          <wps:cNvSpPr/>
                          <wps:spPr>
                            <a:xfrm>
                              <a:off x="4200157" y="560778"/>
                              <a:ext cx="20051" cy="14696"/>
                            </a:xfrm>
                            <a:custGeom>
                              <a:avLst/>
                              <a:gdLst>
                                <a:gd name="connsiteX0" fmla="*/ 17699 w 20051"/>
                                <a:gd name="connsiteY0" fmla="*/ 9826 h 14696"/>
                                <a:gd name="connsiteX1" fmla="*/ 19890 w 20051"/>
                                <a:gd name="connsiteY1" fmla="*/ 5921 h 14696"/>
                                <a:gd name="connsiteX2" fmla="*/ 15890 w 20051"/>
                                <a:gd name="connsiteY2" fmla="*/ 4111 h 14696"/>
                                <a:gd name="connsiteX3" fmla="*/ 12080 w 20051"/>
                                <a:gd name="connsiteY3" fmla="*/ 6587 h 14696"/>
                                <a:gd name="connsiteX4" fmla="*/ 554 w 20051"/>
                                <a:gd name="connsiteY4" fmla="*/ 15 h 14696"/>
                                <a:gd name="connsiteX5" fmla="*/ 2555 w 20051"/>
                                <a:gd name="connsiteY5" fmla="*/ 4016 h 14696"/>
                                <a:gd name="connsiteX6" fmla="*/ 14556 w 20051"/>
                                <a:gd name="connsiteY6" fmla="*/ 14398 h 14696"/>
                                <a:gd name="connsiteX7" fmla="*/ 16556 w 20051"/>
                                <a:gd name="connsiteY7" fmla="*/ 14207 h 14696"/>
                                <a:gd name="connsiteX8" fmla="*/ 14175 w 20051"/>
                                <a:gd name="connsiteY8" fmla="*/ 10874 h 14696"/>
                                <a:gd name="connsiteX9" fmla="*/ 17699 w 20051"/>
                                <a:gd name="connsiteY9" fmla="*/ 9731 h 1469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20051" h="14696">
                                  <a:moveTo>
                                    <a:pt x="17699" y="9826"/>
                                  </a:moveTo>
                                  <a:cubicBezTo>
                                    <a:pt x="19033" y="8969"/>
                                    <a:pt x="20557" y="8016"/>
                                    <a:pt x="19890" y="5921"/>
                                  </a:cubicBezTo>
                                  <a:cubicBezTo>
                                    <a:pt x="19033" y="4778"/>
                                    <a:pt x="17604" y="3730"/>
                                    <a:pt x="15890" y="4111"/>
                                  </a:cubicBezTo>
                                  <a:cubicBezTo>
                                    <a:pt x="14080" y="4492"/>
                                    <a:pt x="13699" y="6492"/>
                                    <a:pt x="12080" y="6587"/>
                                  </a:cubicBezTo>
                                  <a:cubicBezTo>
                                    <a:pt x="9413" y="3539"/>
                                    <a:pt x="5412" y="-271"/>
                                    <a:pt x="554" y="15"/>
                                  </a:cubicBezTo>
                                  <a:cubicBezTo>
                                    <a:pt x="-1255" y="1349"/>
                                    <a:pt x="1888" y="2492"/>
                                    <a:pt x="2555" y="4016"/>
                                  </a:cubicBezTo>
                                  <a:cubicBezTo>
                                    <a:pt x="4555" y="9064"/>
                                    <a:pt x="9698" y="12398"/>
                                    <a:pt x="14556" y="14398"/>
                                  </a:cubicBezTo>
                                  <a:cubicBezTo>
                                    <a:pt x="15032" y="14779"/>
                                    <a:pt x="16271" y="14874"/>
                                    <a:pt x="16556" y="14207"/>
                                  </a:cubicBezTo>
                                  <a:cubicBezTo>
                                    <a:pt x="16366" y="12874"/>
                                    <a:pt x="15413" y="11636"/>
                                    <a:pt x="14175" y="10874"/>
                                  </a:cubicBezTo>
                                  <a:cubicBezTo>
                                    <a:pt x="13985" y="8683"/>
                                    <a:pt x="16556" y="10493"/>
                                    <a:pt x="17699" y="973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39294070" name="Freeform: Shape 1239294070"/>
                          <wps:cNvSpPr/>
                          <wps:spPr>
                            <a:xfrm>
                              <a:off x="4221763" y="560874"/>
                              <a:ext cx="6834" cy="5636"/>
                            </a:xfrm>
                            <a:custGeom>
                              <a:avLst/>
                              <a:gdLst>
                                <a:gd name="connsiteX0" fmla="*/ 6189 w 6834"/>
                                <a:gd name="connsiteY0" fmla="*/ 4491 h 5636"/>
                                <a:gd name="connsiteX1" fmla="*/ 6380 w 6834"/>
                                <a:gd name="connsiteY1" fmla="*/ 1253 h 5636"/>
                                <a:gd name="connsiteX2" fmla="*/ 2570 w 6834"/>
                                <a:gd name="connsiteY2" fmla="*/ 110 h 5636"/>
                                <a:gd name="connsiteX3" fmla="*/ 93 w 6834"/>
                                <a:gd name="connsiteY3" fmla="*/ 2300 h 5636"/>
                                <a:gd name="connsiteX4" fmla="*/ 1427 w 6834"/>
                                <a:gd name="connsiteY4" fmla="*/ 5348 h 5636"/>
                                <a:gd name="connsiteX5" fmla="*/ 6284 w 6834"/>
                                <a:gd name="connsiteY5" fmla="*/ 4491 h 56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834" h="5636">
                                  <a:moveTo>
                                    <a:pt x="6189" y="4491"/>
                                  </a:moveTo>
                                  <a:cubicBezTo>
                                    <a:pt x="6856" y="3634"/>
                                    <a:pt x="7142" y="2110"/>
                                    <a:pt x="6380" y="1253"/>
                                  </a:cubicBezTo>
                                  <a:cubicBezTo>
                                    <a:pt x="5237" y="395"/>
                                    <a:pt x="4094" y="-271"/>
                                    <a:pt x="2570" y="110"/>
                                  </a:cubicBezTo>
                                  <a:cubicBezTo>
                                    <a:pt x="1427" y="586"/>
                                    <a:pt x="760" y="1253"/>
                                    <a:pt x="93" y="2300"/>
                                  </a:cubicBezTo>
                                  <a:cubicBezTo>
                                    <a:pt x="-288" y="3634"/>
                                    <a:pt x="569" y="4491"/>
                                    <a:pt x="1427" y="5348"/>
                                  </a:cubicBezTo>
                                  <a:cubicBezTo>
                                    <a:pt x="2951" y="5539"/>
                                    <a:pt x="5427" y="6206"/>
                                    <a:pt x="6284" y="449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06400261" name="Freeform: Shape 1506400261"/>
                          <wps:cNvSpPr/>
                          <wps:spPr>
                            <a:xfrm>
                              <a:off x="4152972" y="561982"/>
                              <a:ext cx="18401" cy="16367"/>
                            </a:xfrm>
                            <a:custGeom>
                              <a:avLst/>
                              <a:gdLst>
                                <a:gd name="connsiteX0" fmla="*/ 18 w 18401"/>
                                <a:gd name="connsiteY0" fmla="*/ 240 h 16367"/>
                                <a:gd name="connsiteX1" fmla="*/ 1733 w 18401"/>
                                <a:gd name="connsiteY1" fmla="*/ 2907 h 16367"/>
                                <a:gd name="connsiteX2" fmla="*/ 16878 w 18401"/>
                                <a:gd name="connsiteY2" fmla="*/ 16337 h 16367"/>
                                <a:gd name="connsiteX3" fmla="*/ 18402 w 18401"/>
                                <a:gd name="connsiteY3" fmla="*/ 15956 h 16367"/>
                                <a:gd name="connsiteX4" fmla="*/ 14782 w 18401"/>
                                <a:gd name="connsiteY4" fmla="*/ 9193 h 16367"/>
                                <a:gd name="connsiteX5" fmla="*/ 11639 w 18401"/>
                                <a:gd name="connsiteY5" fmla="*/ 4812 h 16367"/>
                                <a:gd name="connsiteX6" fmla="*/ 114 w 18401"/>
                                <a:gd name="connsiteY6" fmla="*/ 144 h 1636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8401" h="16367">
                                  <a:moveTo>
                                    <a:pt x="18" y="240"/>
                                  </a:moveTo>
                                  <a:cubicBezTo>
                                    <a:pt x="-172" y="1383"/>
                                    <a:pt x="1161" y="2240"/>
                                    <a:pt x="1733" y="2907"/>
                                  </a:cubicBezTo>
                                  <a:cubicBezTo>
                                    <a:pt x="3924" y="9669"/>
                                    <a:pt x="11258" y="13098"/>
                                    <a:pt x="16878" y="16337"/>
                                  </a:cubicBezTo>
                                  <a:cubicBezTo>
                                    <a:pt x="17163" y="16337"/>
                                    <a:pt x="18021" y="16527"/>
                                    <a:pt x="18402" y="15956"/>
                                  </a:cubicBezTo>
                                  <a:cubicBezTo>
                                    <a:pt x="17735" y="13956"/>
                                    <a:pt x="16211" y="11098"/>
                                    <a:pt x="14782" y="9193"/>
                                  </a:cubicBezTo>
                                  <a:cubicBezTo>
                                    <a:pt x="14115" y="7383"/>
                                    <a:pt x="12782" y="6526"/>
                                    <a:pt x="11639" y="4812"/>
                                  </a:cubicBezTo>
                                  <a:cubicBezTo>
                                    <a:pt x="8686" y="2430"/>
                                    <a:pt x="4495" y="-713"/>
                                    <a:pt x="114" y="14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3688141" name="Freeform: Shape 163688141"/>
                          <wps:cNvSpPr/>
                          <wps:spPr>
                            <a:xfrm>
                              <a:off x="3781006" y="562870"/>
                              <a:ext cx="5833" cy="5460"/>
                            </a:xfrm>
                            <a:custGeom>
                              <a:avLst/>
                              <a:gdLst>
                                <a:gd name="connsiteX0" fmla="*/ 319 w 5833"/>
                                <a:gd name="connsiteY0" fmla="*/ 4019 h 5460"/>
                                <a:gd name="connsiteX1" fmla="*/ 4129 w 5833"/>
                                <a:gd name="connsiteY1" fmla="*/ 5352 h 5460"/>
                                <a:gd name="connsiteX2" fmla="*/ 5653 w 5833"/>
                                <a:gd name="connsiteY2" fmla="*/ 2019 h 5460"/>
                                <a:gd name="connsiteX3" fmla="*/ 2701 w 5833"/>
                                <a:gd name="connsiteY3" fmla="*/ 18 h 5460"/>
                                <a:gd name="connsiteX4" fmla="*/ 319 w 5833"/>
                                <a:gd name="connsiteY4" fmla="*/ 4019 h 54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833" h="5460">
                                  <a:moveTo>
                                    <a:pt x="319" y="4019"/>
                                  </a:moveTo>
                                  <a:cubicBezTo>
                                    <a:pt x="1272" y="5067"/>
                                    <a:pt x="2320" y="5733"/>
                                    <a:pt x="4129" y="5352"/>
                                  </a:cubicBezTo>
                                  <a:cubicBezTo>
                                    <a:pt x="4987" y="4686"/>
                                    <a:pt x="6320" y="3543"/>
                                    <a:pt x="5653" y="2019"/>
                                  </a:cubicBezTo>
                                  <a:cubicBezTo>
                                    <a:pt x="4796" y="1161"/>
                                    <a:pt x="3939" y="-172"/>
                                    <a:pt x="2701" y="18"/>
                                  </a:cubicBezTo>
                                  <a:cubicBezTo>
                                    <a:pt x="1367" y="685"/>
                                    <a:pt x="-824" y="2209"/>
                                    <a:pt x="319" y="401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3435202" name="Freeform: Shape 23435202"/>
                          <wps:cNvSpPr/>
                          <wps:spPr>
                            <a:xfrm>
                              <a:off x="4182344" y="566411"/>
                              <a:ext cx="6098" cy="4930"/>
                            </a:xfrm>
                            <a:custGeom>
                              <a:avLst/>
                              <a:gdLst>
                                <a:gd name="connsiteX0" fmla="*/ 460 w 6098"/>
                                <a:gd name="connsiteY0" fmla="*/ 1144 h 4930"/>
                                <a:gd name="connsiteX1" fmla="*/ 650 w 6098"/>
                                <a:gd name="connsiteY1" fmla="*/ 4192 h 4930"/>
                                <a:gd name="connsiteX2" fmla="*/ 4460 w 6098"/>
                                <a:gd name="connsiteY2" fmla="*/ 4668 h 4930"/>
                                <a:gd name="connsiteX3" fmla="*/ 6080 w 6098"/>
                                <a:gd name="connsiteY3" fmla="*/ 2287 h 4930"/>
                                <a:gd name="connsiteX4" fmla="*/ 460 w 6098"/>
                                <a:gd name="connsiteY4" fmla="*/ 1144 h 49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098" h="4930">
                                  <a:moveTo>
                                    <a:pt x="460" y="1144"/>
                                  </a:moveTo>
                                  <a:cubicBezTo>
                                    <a:pt x="-493" y="2001"/>
                                    <a:pt x="269" y="3335"/>
                                    <a:pt x="650" y="4192"/>
                                  </a:cubicBezTo>
                                  <a:cubicBezTo>
                                    <a:pt x="1793" y="5335"/>
                                    <a:pt x="3127" y="4859"/>
                                    <a:pt x="4460" y="4668"/>
                                  </a:cubicBezTo>
                                  <a:cubicBezTo>
                                    <a:pt x="4937" y="4002"/>
                                    <a:pt x="6270" y="3335"/>
                                    <a:pt x="6080" y="2287"/>
                                  </a:cubicBezTo>
                                  <a:cubicBezTo>
                                    <a:pt x="4937" y="573"/>
                                    <a:pt x="2270" y="-1237"/>
                                    <a:pt x="460" y="114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40629681" name="Freeform: Shape 1940629681"/>
                          <wps:cNvSpPr/>
                          <wps:spPr>
                            <a:xfrm>
                              <a:off x="4223239" y="569129"/>
                              <a:ext cx="6897" cy="6158"/>
                            </a:xfrm>
                            <a:custGeom>
                              <a:avLst/>
                              <a:gdLst>
                                <a:gd name="connsiteX0" fmla="*/ 4427 w 6897"/>
                                <a:gd name="connsiteY0" fmla="*/ 6142 h 6158"/>
                                <a:gd name="connsiteX1" fmla="*/ 6809 w 6897"/>
                                <a:gd name="connsiteY1" fmla="*/ 1951 h 6158"/>
                                <a:gd name="connsiteX2" fmla="*/ 4808 w 6897"/>
                                <a:gd name="connsiteY2" fmla="*/ 237 h 6158"/>
                                <a:gd name="connsiteX3" fmla="*/ 427 w 6897"/>
                                <a:gd name="connsiteY3" fmla="*/ 1380 h 6158"/>
                                <a:gd name="connsiteX4" fmla="*/ 427 w 6897"/>
                                <a:gd name="connsiteY4" fmla="*/ 4523 h 6158"/>
                                <a:gd name="connsiteX5" fmla="*/ 4427 w 6897"/>
                                <a:gd name="connsiteY5" fmla="*/ 6047 h 615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897" h="6158">
                                  <a:moveTo>
                                    <a:pt x="4427" y="6142"/>
                                  </a:moveTo>
                                  <a:cubicBezTo>
                                    <a:pt x="5761" y="5285"/>
                                    <a:pt x="7285" y="3951"/>
                                    <a:pt x="6809" y="1951"/>
                                  </a:cubicBezTo>
                                  <a:cubicBezTo>
                                    <a:pt x="6142" y="1094"/>
                                    <a:pt x="5475" y="808"/>
                                    <a:pt x="4808" y="237"/>
                                  </a:cubicBezTo>
                                  <a:cubicBezTo>
                                    <a:pt x="3094" y="-430"/>
                                    <a:pt x="1665" y="427"/>
                                    <a:pt x="427" y="1380"/>
                                  </a:cubicBezTo>
                                  <a:cubicBezTo>
                                    <a:pt x="236" y="2523"/>
                                    <a:pt x="-430" y="3570"/>
                                    <a:pt x="427" y="4523"/>
                                  </a:cubicBezTo>
                                  <a:cubicBezTo>
                                    <a:pt x="1475" y="5380"/>
                                    <a:pt x="2808" y="6523"/>
                                    <a:pt x="4427" y="604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19591104" name="Freeform: Shape 1819591104"/>
                          <wps:cNvSpPr/>
                          <wps:spPr>
                            <a:xfrm>
                              <a:off x="4092031" y="593207"/>
                              <a:ext cx="22669" cy="6709"/>
                            </a:xfrm>
                            <a:custGeom>
                              <a:avLst/>
                              <a:gdLst>
                                <a:gd name="connsiteX0" fmla="*/ 22670 w 22669"/>
                                <a:gd name="connsiteY0" fmla="*/ 1018 h 6709"/>
                                <a:gd name="connsiteX1" fmla="*/ 0 w 22669"/>
                                <a:gd name="connsiteY1" fmla="*/ 5590 h 6709"/>
                                <a:gd name="connsiteX2" fmla="*/ 0 w 22669"/>
                                <a:gd name="connsiteY2" fmla="*/ 6638 h 6709"/>
                                <a:gd name="connsiteX3" fmla="*/ 17526 w 22669"/>
                                <a:gd name="connsiteY3" fmla="*/ 4161 h 6709"/>
                                <a:gd name="connsiteX4" fmla="*/ 22670 w 22669"/>
                                <a:gd name="connsiteY4" fmla="*/ 1113 h 67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669" h="6709">
                                  <a:moveTo>
                                    <a:pt x="22670" y="1018"/>
                                  </a:moveTo>
                                  <a:cubicBezTo>
                                    <a:pt x="14669" y="-1363"/>
                                    <a:pt x="6001" y="542"/>
                                    <a:pt x="0" y="5590"/>
                                  </a:cubicBezTo>
                                  <a:lnTo>
                                    <a:pt x="0" y="6638"/>
                                  </a:lnTo>
                                  <a:cubicBezTo>
                                    <a:pt x="6191" y="6828"/>
                                    <a:pt x="12287" y="6828"/>
                                    <a:pt x="17526" y="4161"/>
                                  </a:cubicBezTo>
                                  <a:cubicBezTo>
                                    <a:pt x="19050" y="2637"/>
                                    <a:pt x="22670" y="3114"/>
                                    <a:pt x="22670" y="111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69724688" name="Freeform: Shape 769724688"/>
                          <wps:cNvSpPr/>
                          <wps:spPr>
                            <a:xfrm>
                              <a:off x="3866044" y="598988"/>
                              <a:ext cx="5483" cy="5429"/>
                            </a:xfrm>
                            <a:custGeom>
                              <a:avLst/>
                              <a:gdLst>
                                <a:gd name="connsiteX0" fmla="*/ 3007 w 5483"/>
                                <a:gd name="connsiteY0" fmla="*/ 5334 h 5429"/>
                                <a:gd name="connsiteX1" fmla="*/ 5483 w 5483"/>
                                <a:gd name="connsiteY1" fmla="*/ 2477 h 5429"/>
                                <a:gd name="connsiteX2" fmla="*/ 2340 w 5483"/>
                                <a:gd name="connsiteY2" fmla="*/ 0 h 5429"/>
                                <a:gd name="connsiteX3" fmla="*/ 149 w 5483"/>
                                <a:gd name="connsiteY3" fmla="*/ 3715 h 5429"/>
                                <a:gd name="connsiteX4" fmla="*/ 3007 w 5483"/>
                                <a:gd name="connsiteY4" fmla="*/ 5429 h 54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483" h="5429">
                                  <a:moveTo>
                                    <a:pt x="3007" y="5334"/>
                                  </a:moveTo>
                                  <a:cubicBezTo>
                                    <a:pt x="4531" y="4858"/>
                                    <a:pt x="5293" y="4001"/>
                                    <a:pt x="5483" y="2477"/>
                                  </a:cubicBezTo>
                                  <a:cubicBezTo>
                                    <a:pt x="5102" y="1333"/>
                                    <a:pt x="3769" y="95"/>
                                    <a:pt x="2340" y="0"/>
                                  </a:cubicBezTo>
                                  <a:cubicBezTo>
                                    <a:pt x="1197" y="857"/>
                                    <a:pt x="-517" y="1715"/>
                                    <a:pt x="149" y="3715"/>
                                  </a:cubicBezTo>
                                  <a:cubicBezTo>
                                    <a:pt x="626" y="4763"/>
                                    <a:pt x="1769" y="5429"/>
                                    <a:pt x="3007" y="54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86023900" name="Freeform: Shape 1386023900"/>
                          <wps:cNvSpPr/>
                          <wps:spPr>
                            <a:xfrm>
                              <a:off x="4105162" y="600988"/>
                              <a:ext cx="6680" cy="6285"/>
                            </a:xfrm>
                            <a:custGeom>
                              <a:avLst/>
                              <a:gdLst>
                                <a:gd name="connsiteX0" fmla="*/ 489 w 6680"/>
                                <a:gd name="connsiteY0" fmla="*/ 5048 h 6285"/>
                                <a:gd name="connsiteX1" fmla="*/ 4204 w 6680"/>
                                <a:gd name="connsiteY1" fmla="*/ 6191 h 6285"/>
                                <a:gd name="connsiteX2" fmla="*/ 6681 w 6680"/>
                                <a:gd name="connsiteY2" fmla="*/ 2286 h 6285"/>
                                <a:gd name="connsiteX3" fmla="*/ 13 w 6680"/>
                                <a:gd name="connsiteY3" fmla="*/ 2286 h 6285"/>
                                <a:gd name="connsiteX4" fmla="*/ 489 w 6680"/>
                                <a:gd name="connsiteY4" fmla="*/ 4953 h 628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680" h="6285">
                                  <a:moveTo>
                                    <a:pt x="489" y="5048"/>
                                  </a:moveTo>
                                  <a:cubicBezTo>
                                    <a:pt x="1632" y="5715"/>
                                    <a:pt x="2680" y="6572"/>
                                    <a:pt x="4204" y="6191"/>
                                  </a:cubicBezTo>
                                  <a:cubicBezTo>
                                    <a:pt x="5919" y="5524"/>
                                    <a:pt x="6395" y="3810"/>
                                    <a:pt x="6681" y="2286"/>
                                  </a:cubicBezTo>
                                  <a:cubicBezTo>
                                    <a:pt x="5538" y="-762"/>
                                    <a:pt x="1156" y="-762"/>
                                    <a:pt x="13" y="2286"/>
                                  </a:cubicBezTo>
                                  <a:cubicBezTo>
                                    <a:pt x="204" y="3143"/>
                                    <a:pt x="-368" y="4286"/>
                                    <a:pt x="489" y="49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28733113" name="Freeform: Shape 328733113"/>
                          <wps:cNvSpPr/>
                          <wps:spPr>
                            <a:xfrm>
                              <a:off x="4120796" y="602707"/>
                              <a:ext cx="24193" cy="7139"/>
                            </a:xfrm>
                            <a:custGeom>
                              <a:avLst/>
                              <a:gdLst>
                                <a:gd name="connsiteX0" fmla="*/ 24194 w 24193"/>
                                <a:gd name="connsiteY0" fmla="*/ 282 h 7139"/>
                                <a:gd name="connsiteX1" fmla="*/ 0 w 24193"/>
                                <a:gd name="connsiteY1" fmla="*/ 6283 h 7139"/>
                                <a:gd name="connsiteX2" fmla="*/ 857 w 24193"/>
                                <a:gd name="connsiteY2" fmla="*/ 6949 h 7139"/>
                                <a:gd name="connsiteX3" fmla="*/ 9811 w 24193"/>
                                <a:gd name="connsiteY3" fmla="*/ 7140 h 7139"/>
                                <a:gd name="connsiteX4" fmla="*/ 24098 w 24193"/>
                                <a:gd name="connsiteY4" fmla="*/ 1234 h 7139"/>
                                <a:gd name="connsiteX5" fmla="*/ 24098 w 24193"/>
                                <a:gd name="connsiteY5" fmla="*/ 187 h 71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4193" h="7139">
                                  <a:moveTo>
                                    <a:pt x="24194" y="282"/>
                                  </a:moveTo>
                                  <a:cubicBezTo>
                                    <a:pt x="15526" y="-385"/>
                                    <a:pt x="5524" y="-385"/>
                                    <a:pt x="0" y="6283"/>
                                  </a:cubicBezTo>
                                  <a:lnTo>
                                    <a:pt x="857" y="6949"/>
                                  </a:lnTo>
                                  <a:lnTo>
                                    <a:pt x="9811" y="7140"/>
                                  </a:lnTo>
                                  <a:cubicBezTo>
                                    <a:pt x="15335" y="7140"/>
                                    <a:pt x="20002" y="3901"/>
                                    <a:pt x="24098" y="1234"/>
                                  </a:cubicBezTo>
                                  <a:lnTo>
                                    <a:pt x="24098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03586479" name="Freeform: Shape 303586479"/>
                          <wps:cNvSpPr/>
                          <wps:spPr>
                            <a:xfrm>
                              <a:off x="3819926" y="605506"/>
                              <a:ext cx="5976" cy="5834"/>
                            </a:xfrm>
                            <a:custGeom>
                              <a:avLst/>
                              <a:gdLst>
                                <a:gd name="connsiteX0" fmla="*/ 1595 w 5976"/>
                                <a:gd name="connsiteY0" fmla="*/ 340 h 5834"/>
                                <a:gd name="connsiteX1" fmla="*/ 262 w 5976"/>
                                <a:gd name="connsiteY1" fmla="*/ 4245 h 5834"/>
                                <a:gd name="connsiteX2" fmla="*/ 3786 w 5976"/>
                                <a:gd name="connsiteY2" fmla="*/ 5769 h 5834"/>
                                <a:gd name="connsiteX3" fmla="*/ 5977 w 5976"/>
                                <a:gd name="connsiteY3" fmla="*/ 2530 h 5834"/>
                                <a:gd name="connsiteX4" fmla="*/ 1595 w 5976"/>
                                <a:gd name="connsiteY4" fmla="*/ 340 h 58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976" h="5834">
                                  <a:moveTo>
                                    <a:pt x="1595" y="340"/>
                                  </a:moveTo>
                                  <a:cubicBezTo>
                                    <a:pt x="262" y="1197"/>
                                    <a:pt x="-405" y="2721"/>
                                    <a:pt x="262" y="4245"/>
                                  </a:cubicBezTo>
                                  <a:cubicBezTo>
                                    <a:pt x="928" y="5388"/>
                                    <a:pt x="2071" y="6055"/>
                                    <a:pt x="3786" y="5769"/>
                                  </a:cubicBezTo>
                                  <a:cubicBezTo>
                                    <a:pt x="5310" y="5293"/>
                                    <a:pt x="5977" y="4054"/>
                                    <a:pt x="5977" y="2530"/>
                                  </a:cubicBezTo>
                                  <a:cubicBezTo>
                                    <a:pt x="5310" y="1197"/>
                                    <a:pt x="3500" y="-803"/>
                                    <a:pt x="1595" y="3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17500144" name="Freeform: Shape 1617500144"/>
                          <wps:cNvSpPr/>
                          <wps:spPr>
                            <a:xfrm>
                              <a:off x="3829114" y="607560"/>
                              <a:ext cx="5227" cy="4891"/>
                            </a:xfrm>
                            <a:custGeom>
                              <a:avLst/>
                              <a:gdLst>
                                <a:gd name="connsiteX0" fmla="*/ 2218 w 5227"/>
                                <a:gd name="connsiteY0" fmla="*/ 0 h 4891"/>
                                <a:gd name="connsiteX1" fmla="*/ 218 w 5227"/>
                                <a:gd name="connsiteY1" fmla="*/ 1524 h 4891"/>
                                <a:gd name="connsiteX2" fmla="*/ 1265 w 5227"/>
                                <a:gd name="connsiteY2" fmla="*/ 4382 h 4891"/>
                                <a:gd name="connsiteX3" fmla="*/ 4409 w 5227"/>
                                <a:gd name="connsiteY3" fmla="*/ 4382 h 4891"/>
                                <a:gd name="connsiteX4" fmla="*/ 5075 w 5227"/>
                                <a:gd name="connsiteY4" fmla="*/ 2191 h 4891"/>
                                <a:gd name="connsiteX5" fmla="*/ 2218 w 5227"/>
                                <a:gd name="connsiteY5" fmla="*/ 0 h 489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5227" h="4891">
                                  <a:moveTo>
                                    <a:pt x="2218" y="0"/>
                                  </a:moveTo>
                                  <a:cubicBezTo>
                                    <a:pt x="1742" y="667"/>
                                    <a:pt x="694" y="476"/>
                                    <a:pt x="218" y="1524"/>
                                  </a:cubicBezTo>
                                  <a:cubicBezTo>
                                    <a:pt x="-259" y="2572"/>
                                    <a:pt x="27" y="3715"/>
                                    <a:pt x="1265" y="4382"/>
                                  </a:cubicBezTo>
                                  <a:cubicBezTo>
                                    <a:pt x="2123" y="5239"/>
                                    <a:pt x="3456" y="4858"/>
                                    <a:pt x="4409" y="4382"/>
                                  </a:cubicBezTo>
                                  <a:cubicBezTo>
                                    <a:pt x="4790" y="3524"/>
                                    <a:pt x="5552" y="3048"/>
                                    <a:pt x="5075" y="2191"/>
                                  </a:cubicBezTo>
                                  <a:cubicBezTo>
                                    <a:pt x="4599" y="1048"/>
                                    <a:pt x="3456" y="476"/>
                                    <a:pt x="221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631527777" name="Freeform: Shape 631527777"/>
                          <wps:cNvSpPr/>
                          <wps:spPr>
                            <a:xfrm>
                              <a:off x="3752655" y="610611"/>
                              <a:ext cx="17716" cy="16851"/>
                            </a:xfrm>
                            <a:custGeom>
                              <a:avLst/>
                              <a:gdLst>
                                <a:gd name="connsiteX0" fmla="*/ 11525 w 17716"/>
                                <a:gd name="connsiteY0" fmla="*/ 14570 h 16851"/>
                                <a:gd name="connsiteX1" fmla="*/ 17716 w 17716"/>
                                <a:gd name="connsiteY1" fmla="*/ 16094 h 16851"/>
                                <a:gd name="connsiteX2" fmla="*/ 6858 w 17716"/>
                                <a:gd name="connsiteY2" fmla="*/ 2474 h 16851"/>
                                <a:gd name="connsiteX3" fmla="*/ 3334 w 17716"/>
                                <a:gd name="connsiteY3" fmla="*/ 664 h 16851"/>
                                <a:gd name="connsiteX4" fmla="*/ 0 w 17716"/>
                                <a:gd name="connsiteY4" fmla="*/ 854 h 16851"/>
                                <a:gd name="connsiteX5" fmla="*/ 11525 w 17716"/>
                                <a:gd name="connsiteY5" fmla="*/ 14570 h 1685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7716" h="16851">
                                  <a:moveTo>
                                    <a:pt x="11525" y="14570"/>
                                  </a:moveTo>
                                  <a:cubicBezTo>
                                    <a:pt x="13335" y="15618"/>
                                    <a:pt x="16002" y="18095"/>
                                    <a:pt x="17716" y="16094"/>
                                  </a:cubicBezTo>
                                  <a:cubicBezTo>
                                    <a:pt x="13906" y="11046"/>
                                    <a:pt x="12573" y="5712"/>
                                    <a:pt x="6858" y="2474"/>
                                  </a:cubicBezTo>
                                  <a:cubicBezTo>
                                    <a:pt x="5715" y="1997"/>
                                    <a:pt x="4381" y="1331"/>
                                    <a:pt x="3334" y="664"/>
                                  </a:cubicBezTo>
                                  <a:cubicBezTo>
                                    <a:pt x="2191" y="1045"/>
                                    <a:pt x="667" y="-1146"/>
                                    <a:pt x="0" y="854"/>
                                  </a:cubicBezTo>
                                  <a:cubicBezTo>
                                    <a:pt x="5810" y="4760"/>
                                    <a:pt x="5620" y="11237"/>
                                    <a:pt x="11525" y="1457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98271698" name="Freeform: Shape 498271698"/>
                          <wps:cNvSpPr/>
                          <wps:spPr>
                            <a:xfrm>
                              <a:off x="3717842" y="366727"/>
                              <a:ext cx="540722" cy="364068"/>
                            </a:xfrm>
                            <a:custGeom>
                              <a:avLst/>
                              <a:gdLst>
                                <a:gd name="connsiteX0" fmla="*/ 525827 w 540722"/>
                                <a:gd name="connsiteY0" fmla="*/ 187875 h 364068"/>
                                <a:gd name="connsiteX1" fmla="*/ 516492 w 540722"/>
                                <a:gd name="connsiteY1" fmla="*/ 194733 h 364068"/>
                                <a:gd name="connsiteX2" fmla="*/ 519636 w 540722"/>
                                <a:gd name="connsiteY2" fmla="*/ 203972 h 364068"/>
                                <a:gd name="connsiteX3" fmla="*/ 522969 w 540722"/>
                                <a:gd name="connsiteY3" fmla="*/ 203115 h 364068"/>
                                <a:gd name="connsiteX4" fmla="*/ 521160 w 540722"/>
                                <a:gd name="connsiteY4" fmla="*/ 199210 h 364068"/>
                                <a:gd name="connsiteX5" fmla="*/ 522969 w 540722"/>
                                <a:gd name="connsiteY5" fmla="*/ 193304 h 364068"/>
                                <a:gd name="connsiteX6" fmla="*/ 529446 w 540722"/>
                                <a:gd name="connsiteY6" fmla="*/ 192447 h 364068"/>
                                <a:gd name="connsiteX7" fmla="*/ 534399 w 540722"/>
                                <a:gd name="connsiteY7" fmla="*/ 197305 h 364068"/>
                                <a:gd name="connsiteX8" fmla="*/ 534399 w 540722"/>
                                <a:gd name="connsiteY8" fmla="*/ 206163 h 364068"/>
                                <a:gd name="connsiteX9" fmla="*/ 524112 w 540722"/>
                                <a:gd name="connsiteY9" fmla="*/ 214545 h 364068"/>
                                <a:gd name="connsiteX10" fmla="*/ 358473 w 540722"/>
                                <a:gd name="connsiteY10" fmla="*/ 215878 h 364068"/>
                                <a:gd name="connsiteX11" fmla="*/ 304942 w 540722"/>
                                <a:gd name="connsiteY11" fmla="*/ 221879 h 364068"/>
                                <a:gd name="connsiteX12" fmla="*/ 292655 w 540722"/>
                                <a:gd name="connsiteY12" fmla="*/ 239881 h 364068"/>
                                <a:gd name="connsiteX13" fmla="*/ 279701 w 540722"/>
                                <a:gd name="connsiteY13" fmla="*/ 253121 h 364068"/>
                                <a:gd name="connsiteX14" fmla="*/ 279225 w 540722"/>
                                <a:gd name="connsiteY14" fmla="*/ 252645 h 364068"/>
                                <a:gd name="connsiteX15" fmla="*/ 282749 w 540722"/>
                                <a:gd name="connsiteY15" fmla="*/ 241024 h 364068"/>
                                <a:gd name="connsiteX16" fmla="*/ 287035 w 540722"/>
                                <a:gd name="connsiteY16" fmla="*/ 229404 h 364068"/>
                                <a:gd name="connsiteX17" fmla="*/ 309228 w 540722"/>
                                <a:gd name="connsiteY17" fmla="*/ 201591 h 364068"/>
                                <a:gd name="connsiteX18" fmla="*/ 327040 w 540722"/>
                                <a:gd name="connsiteY18" fmla="*/ 197019 h 364068"/>
                                <a:gd name="connsiteX19" fmla="*/ 350186 w 540722"/>
                                <a:gd name="connsiteY19" fmla="*/ 200353 h 364068"/>
                                <a:gd name="connsiteX20" fmla="*/ 350662 w 540722"/>
                                <a:gd name="connsiteY20" fmla="*/ 199210 h 364068"/>
                                <a:gd name="connsiteX21" fmla="*/ 341804 w 540722"/>
                                <a:gd name="connsiteY21" fmla="*/ 193971 h 364068"/>
                                <a:gd name="connsiteX22" fmla="*/ 321801 w 540722"/>
                                <a:gd name="connsiteY22" fmla="*/ 194447 h 364068"/>
                                <a:gd name="connsiteX23" fmla="*/ 321325 w 540722"/>
                                <a:gd name="connsiteY23" fmla="*/ 193399 h 364068"/>
                                <a:gd name="connsiteX24" fmla="*/ 341994 w 540722"/>
                                <a:gd name="connsiteY24" fmla="*/ 182350 h 364068"/>
                                <a:gd name="connsiteX25" fmla="*/ 360187 w 540722"/>
                                <a:gd name="connsiteY25" fmla="*/ 175111 h 364068"/>
                                <a:gd name="connsiteX26" fmla="*/ 367331 w 540722"/>
                                <a:gd name="connsiteY26" fmla="*/ 174445 h 364068"/>
                                <a:gd name="connsiteX27" fmla="*/ 367331 w 540722"/>
                                <a:gd name="connsiteY27" fmla="*/ 174445 h 364068"/>
                                <a:gd name="connsiteX28" fmla="*/ 350186 w 540722"/>
                                <a:gd name="connsiteY28" fmla="*/ 202829 h 364068"/>
                                <a:gd name="connsiteX29" fmla="*/ 343709 w 540722"/>
                                <a:gd name="connsiteY29" fmla="*/ 205687 h 364068"/>
                                <a:gd name="connsiteX30" fmla="*/ 338089 w 540722"/>
                                <a:gd name="connsiteY30" fmla="*/ 206830 h 364068"/>
                                <a:gd name="connsiteX31" fmla="*/ 322087 w 540722"/>
                                <a:gd name="connsiteY31" fmla="*/ 212545 h 364068"/>
                                <a:gd name="connsiteX32" fmla="*/ 323421 w 540722"/>
                                <a:gd name="connsiteY32" fmla="*/ 213402 h 364068"/>
                                <a:gd name="connsiteX33" fmla="*/ 355710 w 540722"/>
                                <a:gd name="connsiteY33" fmla="*/ 213688 h 364068"/>
                                <a:gd name="connsiteX34" fmla="*/ 358377 w 540722"/>
                                <a:gd name="connsiteY34" fmla="*/ 210544 h 364068"/>
                                <a:gd name="connsiteX35" fmla="*/ 360187 w 540722"/>
                                <a:gd name="connsiteY35" fmla="*/ 203020 h 364068"/>
                                <a:gd name="connsiteX36" fmla="*/ 364854 w 540722"/>
                                <a:gd name="connsiteY36" fmla="*/ 192637 h 364068"/>
                                <a:gd name="connsiteX37" fmla="*/ 376189 w 540722"/>
                                <a:gd name="connsiteY37" fmla="*/ 172159 h 364068"/>
                                <a:gd name="connsiteX38" fmla="*/ 376189 w 540722"/>
                                <a:gd name="connsiteY38" fmla="*/ 172159 h 364068"/>
                                <a:gd name="connsiteX39" fmla="*/ 377523 w 540722"/>
                                <a:gd name="connsiteY39" fmla="*/ 172635 h 364068"/>
                                <a:gd name="connsiteX40" fmla="*/ 403050 w 540722"/>
                                <a:gd name="connsiteY40" fmla="*/ 172254 h 364068"/>
                                <a:gd name="connsiteX41" fmla="*/ 404193 w 540722"/>
                                <a:gd name="connsiteY41" fmla="*/ 173206 h 364068"/>
                                <a:gd name="connsiteX42" fmla="*/ 404193 w 540722"/>
                                <a:gd name="connsiteY42" fmla="*/ 173206 h 364068"/>
                                <a:gd name="connsiteX43" fmla="*/ 402669 w 540722"/>
                                <a:gd name="connsiteY43" fmla="*/ 197590 h 364068"/>
                                <a:gd name="connsiteX44" fmla="*/ 380666 w 540722"/>
                                <a:gd name="connsiteY44" fmla="*/ 208449 h 364068"/>
                                <a:gd name="connsiteX45" fmla="*/ 374856 w 540722"/>
                                <a:gd name="connsiteY45" fmla="*/ 212449 h 364068"/>
                                <a:gd name="connsiteX46" fmla="*/ 406193 w 540722"/>
                                <a:gd name="connsiteY46" fmla="*/ 213116 h 364068"/>
                                <a:gd name="connsiteX47" fmla="*/ 409050 w 540722"/>
                                <a:gd name="connsiteY47" fmla="*/ 209401 h 364068"/>
                                <a:gd name="connsiteX48" fmla="*/ 410860 w 540722"/>
                                <a:gd name="connsiteY48" fmla="*/ 203020 h 364068"/>
                                <a:gd name="connsiteX49" fmla="*/ 410193 w 540722"/>
                                <a:gd name="connsiteY49" fmla="*/ 193780 h 364068"/>
                                <a:gd name="connsiteX50" fmla="*/ 410193 w 540722"/>
                                <a:gd name="connsiteY50" fmla="*/ 190542 h 364068"/>
                                <a:gd name="connsiteX51" fmla="*/ 412194 w 540722"/>
                                <a:gd name="connsiteY51" fmla="*/ 175111 h 364068"/>
                                <a:gd name="connsiteX52" fmla="*/ 419718 w 540722"/>
                                <a:gd name="connsiteY52" fmla="*/ 179112 h 364068"/>
                                <a:gd name="connsiteX53" fmla="*/ 417051 w 540722"/>
                                <a:gd name="connsiteY53" fmla="*/ 174254 h 364068"/>
                                <a:gd name="connsiteX54" fmla="*/ 428196 w 540722"/>
                                <a:gd name="connsiteY54" fmla="*/ 175969 h 364068"/>
                                <a:gd name="connsiteX55" fmla="*/ 426576 w 540722"/>
                                <a:gd name="connsiteY55" fmla="*/ 177778 h 364068"/>
                                <a:gd name="connsiteX56" fmla="*/ 428577 w 540722"/>
                                <a:gd name="connsiteY56" fmla="*/ 181684 h 364068"/>
                                <a:gd name="connsiteX57" fmla="*/ 431434 w 540722"/>
                                <a:gd name="connsiteY57" fmla="*/ 180826 h 364068"/>
                                <a:gd name="connsiteX58" fmla="*/ 431910 w 540722"/>
                                <a:gd name="connsiteY58" fmla="*/ 176445 h 364068"/>
                                <a:gd name="connsiteX59" fmla="*/ 467439 w 540722"/>
                                <a:gd name="connsiteY59" fmla="*/ 186541 h 364068"/>
                                <a:gd name="connsiteX60" fmla="*/ 477059 w 540722"/>
                                <a:gd name="connsiteY60" fmla="*/ 189685 h 364068"/>
                                <a:gd name="connsiteX61" fmla="*/ 464391 w 540722"/>
                                <a:gd name="connsiteY61" fmla="*/ 183017 h 364068"/>
                                <a:gd name="connsiteX62" fmla="*/ 455437 w 540722"/>
                                <a:gd name="connsiteY62" fmla="*/ 178826 h 364068"/>
                                <a:gd name="connsiteX63" fmla="*/ 457628 w 540722"/>
                                <a:gd name="connsiteY63" fmla="*/ 177683 h 364068"/>
                                <a:gd name="connsiteX64" fmla="*/ 472106 w 540722"/>
                                <a:gd name="connsiteY64" fmla="*/ 168253 h 364068"/>
                                <a:gd name="connsiteX65" fmla="*/ 474106 w 540722"/>
                                <a:gd name="connsiteY65" fmla="*/ 166253 h 364068"/>
                                <a:gd name="connsiteX66" fmla="*/ 468105 w 540722"/>
                                <a:gd name="connsiteY66" fmla="*/ 166634 h 364068"/>
                                <a:gd name="connsiteX67" fmla="*/ 451151 w 540722"/>
                                <a:gd name="connsiteY67" fmla="*/ 177683 h 364068"/>
                                <a:gd name="connsiteX68" fmla="*/ 425529 w 540722"/>
                                <a:gd name="connsiteY68" fmla="*/ 171492 h 364068"/>
                                <a:gd name="connsiteX69" fmla="*/ 413051 w 540722"/>
                                <a:gd name="connsiteY69" fmla="*/ 168825 h 364068"/>
                                <a:gd name="connsiteX70" fmla="*/ 413051 w 540722"/>
                                <a:gd name="connsiteY70" fmla="*/ 168825 h 364068"/>
                                <a:gd name="connsiteX71" fmla="*/ 414194 w 540722"/>
                                <a:gd name="connsiteY71" fmla="*/ 159586 h 364068"/>
                                <a:gd name="connsiteX72" fmla="*/ 414861 w 540722"/>
                                <a:gd name="connsiteY72" fmla="*/ 156061 h 364068"/>
                                <a:gd name="connsiteX73" fmla="*/ 416480 w 540722"/>
                                <a:gd name="connsiteY73" fmla="*/ 154442 h 364068"/>
                                <a:gd name="connsiteX74" fmla="*/ 420004 w 540722"/>
                                <a:gd name="connsiteY74" fmla="*/ 152823 h 364068"/>
                                <a:gd name="connsiteX75" fmla="*/ 433339 w 540722"/>
                                <a:gd name="connsiteY75" fmla="*/ 152823 h 364068"/>
                                <a:gd name="connsiteX76" fmla="*/ 441626 w 540722"/>
                                <a:gd name="connsiteY76" fmla="*/ 154633 h 364068"/>
                                <a:gd name="connsiteX77" fmla="*/ 445817 w 540722"/>
                                <a:gd name="connsiteY77" fmla="*/ 153775 h 364068"/>
                                <a:gd name="connsiteX78" fmla="*/ 448008 w 540722"/>
                                <a:gd name="connsiteY78" fmla="*/ 139869 h 364068"/>
                                <a:gd name="connsiteX79" fmla="*/ 448008 w 540722"/>
                                <a:gd name="connsiteY79" fmla="*/ 139869 h 364068"/>
                                <a:gd name="connsiteX80" fmla="*/ 460676 w 540722"/>
                                <a:gd name="connsiteY80" fmla="*/ 126153 h 364068"/>
                                <a:gd name="connsiteX81" fmla="*/ 458866 w 540722"/>
                                <a:gd name="connsiteY81" fmla="*/ 122914 h 364068"/>
                                <a:gd name="connsiteX82" fmla="*/ 455532 w 540722"/>
                                <a:gd name="connsiteY82" fmla="*/ 123581 h 364068"/>
                                <a:gd name="connsiteX83" fmla="*/ 455532 w 540722"/>
                                <a:gd name="connsiteY83" fmla="*/ 128820 h 364068"/>
                                <a:gd name="connsiteX84" fmla="*/ 447912 w 540722"/>
                                <a:gd name="connsiteY84" fmla="*/ 135392 h 364068"/>
                                <a:gd name="connsiteX85" fmla="*/ 446484 w 540722"/>
                                <a:gd name="connsiteY85" fmla="*/ 135964 h 364068"/>
                                <a:gd name="connsiteX86" fmla="*/ 446103 w 540722"/>
                                <a:gd name="connsiteY86" fmla="*/ 134916 h 364068"/>
                                <a:gd name="connsiteX87" fmla="*/ 444769 w 540722"/>
                                <a:gd name="connsiteY87" fmla="*/ 131582 h 364068"/>
                                <a:gd name="connsiteX88" fmla="*/ 442102 w 540722"/>
                                <a:gd name="connsiteY88" fmla="*/ 127010 h 364068"/>
                                <a:gd name="connsiteX89" fmla="*/ 429148 w 540722"/>
                                <a:gd name="connsiteY89" fmla="*/ 109579 h 364068"/>
                                <a:gd name="connsiteX90" fmla="*/ 394001 w 540722"/>
                                <a:gd name="connsiteY90" fmla="*/ 87958 h 364068"/>
                                <a:gd name="connsiteX91" fmla="*/ 355710 w 540722"/>
                                <a:gd name="connsiteY91" fmla="*/ 93482 h 364068"/>
                                <a:gd name="connsiteX92" fmla="*/ 349233 w 540722"/>
                                <a:gd name="connsiteY92" fmla="*/ 86434 h 364068"/>
                                <a:gd name="connsiteX93" fmla="*/ 352377 w 540722"/>
                                <a:gd name="connsiteY93" fmla="*/ 68622 h 364068"/>
                                <a:gd name="connsiteX94" fmla="*/ 356853 w 540722"/>
                                <a:gd name="connsiteY94" fmla="*/ 57382 h 364068"/>
                                <a:gd name="connsiteX95" fmla="*/ 363711 w 540722"/>
                                <a:gd name="connsiteY95" fmla="*/ 28522 h 364068"/>
                                <a:gd name="connsiteX96" fmla="*/ 354758 w 540722"/>
                                <a:gd name="connsiteY96" fmla="*/ 15282 h 364068"/>
                                <a:gd name="connsiteX97" fmla="*/ 345614 w 540722"/>
                                <a:gd name="connsiteY97" fmla="*/ 17092 h 364068"/>
                                <a:gd name="connsiteX98" fmla="*/ 334755 w 540722"/>
                                <a:gd name="connsiteY98" fmla="*/ 26807 h 364068"/>
                                <a:gd name="connsiteX99" fmla="*/ 339042 w 540722"/>
                                <a:gd name="connsiteY99" fmla="*/ 28807 h 364068"/>
                                <a:gd name="connsiteX100" fmla="*/ 349900 w 540722"/>
                                <a:gd name="connsiteY100" fmla="*/ 30617 h 364068"/>
                                <a:gd name="connsiteX101" fmla="*/ 342947 w 540722"/>
                                <a:gd name="connsiteY101" fmla="*/ 47857 h 364068"/>
                                <a:gd name="connsiteX102" fmla="*/ 327802 w 540722"/>
                                <a:gd name="connsiteY102" fmla="*/ 74051 h 364068"/>
                                <a:gd name="connsiteX103" fmla="*/ 327707 w 540722"/>
                                <a:gd name="connsiteY103" fmla="*/ 74051 h 364068"/>
                                <a:gd name="connsiteX104" fmla="*/ 327707 w 540722"/>
                                <a:gd name="connsiteY104" fmla="*/ 65193 h 364068"/>
                                <a:gd name="connsiteX105" fmla="*/ 327707 w 540722"/>
                                <a:gd name="connsiteY105" fmla="*/ 65193 h 364068"/>
                                <a:gd name="connsiteX106" fmla="*/ 248649 w 540722"/>
                                <a:gd name="connsiteY106" fmla="*/ 65193 h 364068"/>
                                <a:gd name="connsiteX107" fmla="*/ 237124 w 540722"/>
                                <a:gd name="connsiteY107" fmla="*/ 59668 h 364068"/>
                                <a:gd name="connsiteX108" fmla="*/ 212169 w 540722"/>
                                <a:gd name="connsiteY108" fmla="*/ 64526 h 364068"/>
                                <a:gd name="connsiteX109" fmla="*/ 210645 w 540722"/>
                                <a:gd name="connsiteY109" fmla="*/ 67193 h 364068"/>
                                <a:gd name="connsiteX110" fmla="*/ 208835 w 540722"/>
                                <a:gd name="connsiteY110" fmla="*/ 67003 h 364068"/>
                                <a:gd name="connsiteX111" fmla="*/ 206549 w 540722"/>
                                <a:gd name="connsiteY111" fmla="*/ 55382 h 364068"/>
                                <a:gd name="connsiteX112" fmla="*/ 205215 w 540722"/>
                                <a:gd name="connsiteY112" fmla="*/ 49667 h 364068"/>
                                <a:gd name="connsiteX113" fmla="*/ 221884 w 540722"/>
                                <a:gd name="connsiteY113" fmla="*/ 37570 h 364068"/>
                                <a:gd name="connsiteX114" fmla="*/ 212931 w 540722"/>
                                <a:gd name="connsiteY114" fmla="*/ 24140 h 364068"/>
                                <a:gd name="connsiteX115" fmla="*/ 212931 w 540722"/>
                                <a:gd name="connsiteY115" fmla="*/ 21949 h 364068"/>
                                <a:gd name="connsiteX116" fmla="*/ 205787 w 540722"/>
                                <a:gd name="connsiteY116" fmla="*/ 14901 h 364068"/>
                                <a:gd name="connsiteX117" fmla="*/ 206263 w 540722"/>
                                <a:gd name="connsiteY117" fmla="*/ 1947 h 364068"/>
                                <a:gd name="connsiteX118" fmla="*/ 203977 w 540722"/>
                                <a:gd name="connsiteY118" fmla="*/ 137 h 364068"/>
                                <a:gd name="connsiteX119" fmla="*/ 195500 w 540722"/>
                                <a:gd name="connsiteY119" fmla="*/ 12234 h 364068"/>
                                <a:gd name="connsiteX120" fmla="*/ 185689 w 540722"/>
                                <a:gd name="connsiteY120" fmla="*/ 4804 h 364068"/>
                                <a:gd name="connsiteX121" fmla="*/ 178069 w 540722"/>
                                <a:gd name="connsiteY121" fmla="*/ 2995 h 364068"/>
                                <a:gd name="connsiteX122" fmla="*/ 178545 w 540722"/>
                                <a:gd name="connsiteY122" fmla="*/ 5471 h 364068"/>
                                <a:gd name="connsiteX123" fmla="*/ 186737 w 540722"/>
                                <a:gd name="connsiteY123" fmla="*/ 21949 h 364068"/>
                                <a:gd name="connsiteX124" fmla="*/ 187213 w 540722"/>
                                <a:gd name="connsiteY124" fmla="*/ 24521 h 364068"/>
                                <a:gd name="connsiteX125" fmla="*/ 184260 w 540722"/>
                                <a:gd name="connsiteY125" fmla="*/ 46714 h 364068"/>
                                <a:gd name="connsiteX126" fmla="*/ 148065 w 540722"/>
                                <a:gd name="connsiteY126" fmla="*/ 97578 h 364068"/>
                                <a:gd name="connsiteX127" fmla="*/ 125777 w 540722"/>
                                <a:gd name="connsiteY127" fmla="*/ 133487 h 364068"/>
                                <a:gd name="connsiteX128" fmla="*/ 124253 w 540722"/>
                                <a:gd name="connsiteY128" fmla="*/ 140345 h 364068"/>
                                <a:gd name="connsiteX129" fmla="*/ 108727 w 540722"/>
                                <a:gd name="connsiteY129" fmla="*/ 132154 h 364068"/>
                                <a:gd name="connsiteX130" fmla="*/ 85105 w 540722"/>
                                <a:gd name="connsiteY130" fmla="*/ 117676 h 364068"/>
                                <a:gd name="connsiteX131" fmla="*/ 87486 w 540722"/>
                                <a:gd name="connsiteY131" fmla="*/ 107103 h 364068"/>
                                <a:gd name="connsiteX132" fmla="*/ 89296 w 540722"/>
                                <a:gd name="connsiteY132" fmla="*/ 85576 h 364068"/>
                                <a:gd name="connsiteX133" fmla="*/ 87963 w 540722"/>
                                <a:gd name="connsiteY133" fmla="*/ 86434 h 364068"/>
                                <a:gd name="connsiteX134" fmla="*/ 82629 w 540722"/>
                                <a:gd name="connsiteY134" fmla="*/ 114151 h 364068"/>
                                <a:gd name="connsiteX135" fmla="*/ 85772 w 540722"/>
                                <a:gd name="connsiteY135" fmla="*/ 122343 h 364068"/>
                                <a:gd name="connsiteX136" fmla="*/ 81962 w 540722"/>
                                <a:gd name="connsiteY136" fmla="*/ 121486 h 364068"/>
                                <a:gd name="connsiteX137" fmla="*/ 70818 w 540722"/>
                                <a:gd name="connsiteY137" fmla="*/ 119962 h 364068"/>
                                <a:gd name="connsiteX138" fmla="*/ 46529 w 540722"/>
                                <a:gd name="connsiteY138" fmla="*/ 126153 h 364068"/>
                                <a:gd name="connsiteX139" fmla="*/ 44529 w 540722"/>
                                <a:gd name="connsiteY139" fmla="*/ 127963 h 364068"/>
                                <a:gd name="connsiteX140" fmla="*/ 55387 w 540722"/>
                                <a:gd name="connsiteY140" fmla="*/ 128820 h 364068"/>
                                <a:gd name="connsiteX141" fmla="*/ 69008 w 540722"/>
                                <a:gd name="connsiteY141" fmla="*/ 122724 h 364068"/>
                                <a:gd name="connsiteX142" fmla="*/ 69960 w 540722"/>
                                <a:gd name="connsiteY142" fmla="*/ 122724 h 364068"/>
                                <a:gd name="connsiteX143" fmla="*/ 76628 w 540722"/>
                                <a:gd name="connsiteY143" fmla="*/ 121676 h 364068"/>
                                <a:gd name="connsiteX144" fmla="*/ 103965 w 540722"/>
                                <a:gd name="connsiteY144" fmla="*/ 133106 h 364068"/>
                                <a:gd name="connsiteX145" fmla="*/ 103965 w 540722"/>
                                <a:gd name="connsiteY145" fmla="*/ 133773 h 364068"/>
                                <a:gd name="connsiteX146" fmla="*/ 93487 w 540722"/>
                                <a:gd name="connsiteY146" fmla="*/ 138154 h 364068"/>
                                <a:gd name="connsiteX147" fmla="*/ 84153 w 540722"/>
                                <a:gd name="connsiteY147" fmla="*/ 149394 h 364068"/>
                                <a:gd name="connsiteX148" fmla="*/ 86629 w 540722"/>
                                <a:gd name="connsiteY148" fmla="*/ 160824 h 364068"/>
                                <a:gd name="connsiteX149" fmla="*/ 88439 w 540722"/>
                                <a:gd name="connsiteY149" fmla="*/ 165205 h 364068"/>
                                <a:gd name="connsiteX150" fmla="*/ 89582 w 540722"/>
                                <a:gd name="connsiteY150" fmla="*/ 145870 h 364068"/>
                                <a:gd name="connsiteX151" fmla="*/ 100440 w 540722"/>
                                <a:gd name="connsiteY151" fmla="*/ 137107 h 364068"/>
                                <a:gd name="connsiteX152" fmla="*/ 124443 w 540722"/>
                                <a:gd name="connsiteY152" fmla="*/ 145203 h 364068"/>
                                <a:gd name="connsiteX153" fmla="*/ 123586 w 540722"/>
                                <a:gd name="connsiteY153" fmla="*/ 167872 h 364068"/>
                                <a:gd name="connsiteX154" fmla="*/ 115776 w 540722"/>
                                <a:gd name="connsiteY154" fmla="*/ 169015 h 364068"/>
                                <a:gd name="connsiteX155" fmla="*/ 80438 w 540722"/>
                                <a:gd name="connsiteY155" fmla="*/ 181303 h 364068"/>
                                <a:gd name="connsiteX156" fmla="*/ 63483 w 540722"/>
                                <a:gd name="connsiteY156" fmla="*/ 185017 h 364068"/>
                                <a:gd name="connsiteX157" fmla="*/ 76342 w 540722"/>
                                <a:gd name="connsiteY157" fmla="*/ 184541 h 364068"/>
                                <a:gd name="connsiteX158" fmla="*/ 122824 w 540722"/>
                                <a:gd name="connsiteY158" fmla="*/ 171778 h 364068"/>
                                <a:gd name="connsiteX159" fmla="*/ 123110 w 540722"/>
                                <a:gd name="connsiteY159" fmla="*/ 172254 h 364068"/>
                                <a:gd name="connsiteX160" fmla="*/ 115299 w 540722"/>
                                <a:gd name="connsiteY160" fmla="*/ 183112 h 364068"/>
                                <a:gd name="connsiteX161" fmla="*/ 112918 w 540722"/>
                                <a:gd name="connsiteY161" fmla="*/ 178731 h 364068"/>
                                <a:gd name="connsiteX162" fmla="*/ 109108 w 540722"/>
                                <a:gd name="connsiteY162" fmla="*/ 180064 h 364068"/>
                                <a:gd name="connsiteX163" fmla="*/ 109108 w 540722"/>
                                <a:gd name="connsiteY163" fmla="*/ 182541 h 364068"/>
                                <a:gd name="connsiteX164" fmla="*/ 112823 w 540722"/>
                                <a:gd name="connsiteY164" fmla="*/ 184922 h 364068"/>
                                <a:gd name="connsiteX165" fmla="*/ 109680 w 540722"/>
                                <a:gd name="connsiteY165" fmla="*/ 188446 h 364068"/>
                                <a:gd name="connsiteX166" fmla="*/ 90058 w 540722"/>
                                <a:gd name="connsiteY166" fmla="*/ 198638 h 364068"/>
                                <a:gd name="connsiteX167" fmla="*/ 87582 w 540722"/>
                                <a:gd name="connsiteY167" fmla="*/ 202353 h 364068"/>
                                <a:gd name="connsiteX168" fmla="*/ 104727 w 540722"/>
                                <a:gd name="connsiteY168" fmla="*/ 197971 h 364068"/>
                                <a:gd name="connsiteX169" fmla="*/ 123586 w 540722"/>
                                <a:gd name="connsiteY169" fmla="*/ 177969 h 364068"/>
                                <a:gd name="connsiteX170" fmla="*/ 119967 w 540722"/>
                                <a:gd name="connsiteY170" fmla="*/ 193209 h 364068"/>
                                <a:gd name="connsiteX171" fmla="*/ 115490 w 540722"/>
                                <a:gd name="connsiteY171" fmla="*/ 190732 h 364068"/>
                                <a:gd name="connsiteX172" fmla="*/ 112537 w 540722"/>
                                <a:gd name="connsiteY172" fmla="*/ 194066 h 364068"/>
                                <a:gd name="connsiteX173" fmla="*/ 115014 w 540722"/>
                                <a:gd name="connsiteY173" fmla="*/ 197400 h 364068"/>
                                <a:gd name="connsiteX174" fmla="*/ 95678 w 540722"/>
                                <a:gd name="connsiteY174" fmla="*/ 203591 h 364068"/>
                                <a:gd name="connsiteX175" fmla="*/ 59388 w 540722"/>
                                <a:gd name="connsiteY175" fmla="*/ 206258 h 364068"/>
                                <a:gd name="connsiteX176" fmla="*/ 41385 w 540722"/>
                                <a:gd name="connsiteY176" fmla="*/ 206258 h 364068"/>
                                <a:gd name="connsiteX177" fmla="*/ 23097 w 540722"/>
                                <a:gd name="connsiteY177" fmla="*/ 208925 h 364068"/>
                                <a:gd name="connsiteX178" fmla="*/ 23288 w 540722"/>
                                <a:gd name="connsiteY178" fmla="*/ 211402 h 364068"/>
                                <a:gd name="connsiteX179" fmla="*/ 50148 w 540722"/>
                                <a:gd name="connsiteY179" fmla="*/ 213878 h 364068"/>
                                <a:gd name="connsiteX180" fmla="*/ 115776 w 540722"/>
                                <a:gd name="connsiteY180" fmla="*/ 213878 h 364068"/>
                                <a:gd name="connsiteX181" fmla="*/ 129301 w 540722"/>
                                <a:gd name="connsiteY181" fmla="*/ 211402 h 364068"/>
                                <a:gd name="connsiteX182" fmla="*/ 146827 w 540722"/>
                                <a:gd name="connsiteY182" fmla="*/ 189208 h 364068"/>
                                <a:gd name="connsiteX183" fmla="*/ 150351 w 540722"/>
                                <a:gd name="connsiteY183" fmla="*/ 179112 h 364068"/>
                                <a:gd name="connsiteX184" fmla="*/ 162829 w 540722"/>
                                <a:gd name="connsiteY184" fmla="*/ 168825 h 364068"/>
                                <a:gd name="connsiteX185" fmla="*/ 159972 w 540722"/>
                                <a:gd name="connsiteY185" fmla="*/ 194352 h 364068"/>
                                <a:gd name="connsiteX186" fmla="*/ 157686 w 540722"/>
                                <a:gd name="connsiteY186" fmla="*/ 210640 h 364068"/>
                                <a:gd name="connsiteX187" fmla="*/ 163210 w 540722"/>
                                <a:gd name="connsiteY187" fmla="*/ 213688 h 364068"/>
                                <a:gd name="connsiteX188" fmla="*/ 224837 w 540722"/>
                                <a:gd name="connsiteY188" fmla="*/ 214069 h 364068"/>
                                <a:gd name="connsiteX189" fmla="*/ 236172 w 540722"/>
                                <a:gd name="connsiteY189" fmla="*/ 215783 h 364068"/>
                                <a:gd name="connsiteX190" fmla="*/ 237124 w 540722"/>
                                <a:gd name="connsiteY190" fmla="*/ 214069 h 364068"/>
                                <a:gd name="connsiteX191" fmla="*/ 233124 w 540722"/>
                                <a:gd name="connsiteY191" fmla="*/ 209401 h 364068"/>
                                <a:gd name="connsiteX192" fmla="*/ 230838 w 540722"/>
                                <a:gd name="connsiteY192" fmla="*/ 208068 h 364068"/>
                                <a:gd name="connsiteX193" fmla="*/ 194833 w 540722"/>
                                <a:gd name="connsiteY193" fmla="*/ 205401 h 364068"/>
                                <a:gd name="connsiteX194" fmla="*/ 176355 w 540722"/>
                                <a:gd name="connsiteY194" fmla="*/ 203591 h 364068"/>
                                <a:gd name="connsiteX195" fmla="*/ 175688 w 540722"/>
                                <a:gd name="connsiteY195" fmla="*/ 191018 h 364068"/>
                                <a:gd name="connsiteX196" fmla="*/ 180927 w 540722"/>
                                <a:gd name="connsiteY196" fmla="*/ 172730 h 364068"/>
                                <a:gd name="connsiteX197" fmla="*/ 198548 w 540722"/>
                                <a:gd name="connsiteY197" fmla="*/ 181779 h 364068"/>
                                <a:gd name="connsiteX198" fmla="*/ 215217 w 540722"/>
                                <a:gd name="connsiteY198" fmla="*/ 190637 h 364068"/>
                                <a:gd name="connsiteX199" fmla="*/ 263032 w 540722"/>
                                <a:gd name="connsiteY199" fmla="*/ 247216 h 364068"/>
                                <a:gd name="connsiteX200" fmla="*/ 263699 w 540722"/>
                                <a:gd name="connsiteY200" fmla="*/ 252931 h 364068"/>
                                <a:gd name="connsiteX201" fmla="*/ 251031 w 540722"/>
                                <a:gd name="connsiteY201" fmla="*/ 240167 h 364068"/>
                                <a:gd name="connsiteX202" fmla="*/ 238362 w 540722"/>
                                <a:gd name="connsiteY202" fmla="*/ 221498 h 364068"/>
                                <a:gd name="connsiteX203" fmla="*/ 226361 w 540722"/>
                                <a:gd name="connsiteY203" fmla="*/ 216259 h 364068"/>
                                <a:gd name="connsiteX204" fmla="*/ 165687 w 540722"/>
                                <a:gd name="connsiteY204" fmla="*/ 215878 h 364068"/>
                                <a:gd name="connsiteX205" fmla="*/ 22335 w 540722"/>
                                <a:gd name="connsiteY205" fmla="*/ 216545 h 364068"/>
                                <a:gd name="connsiteX206" fmla="*/ 5190 w 540722"/>
                                <a:gd name="connsiteY206" fmla="*/ 206353 h 364068"/>
                                <a:gd name="connsiteX207" fmla="*/ 5190 w 540722"/>
                                <a:gd name="connsiteY207" fmla="*/ 197114 h 364068"/>
                                <a:gd name="connsiteX208" fmla="*/ 13668 w 540722"/>
                                <a:gd name="connsiteY208" fmla="*/ 192542 h 364068"/>
                                <a:gd name="connsiteX209" fmla="*/ 19383 w 540722"/>
                                <a:gd name="connsiteY209" fmla="*/ 197209 h 364068"/>
                                <a:gd name="connsiteX210" fmla="*/ 16716 w 540722"/>
                                <a:gd name="connsiteY210" fmla="*/ 203210 h 364068"/>
                                <a:gd name="connsiteX211" fmla="*/ 18716 w 540722"/>
                                <a:gd name="connsiteY211" fmla="*/ 204734 h 364068"/>
                                <a:gd name="connsiteX212" fmla="*/ 23002 w 540722"/>
                                <a:gd name="connsiteY212" fmla="*/ 199400 h 364068"/>
                                <a:gd name="connsiteX213" fmla="*/ 22526 w 540722"/>
                                <a:gd name="connsiteY213" fmla="*/ 195685 h 364068"/>
                                <a:gd name="connsiteX214" fmla="*/ 14715 w 540722"/>
                                <a:gd name="connsiteY214" fmla="*/ 188827 h 364068"/>
                                <a:gd name="connsiteX215" fmla="*/ 3381 w 540722"/>
                                <a:gd name="connsiteY215" fmla="*/ 192733 h 364068"/>
                                <a:gd name="connsiteX216" fmla="*/ 714 w 540722"/>
                                <a:gd name="connsiteY216" fmla="*/ 206830 h 364068"/>
                                <a:gd name="connsiteX217" fmla="*/ 18716 w 540722"/>
                                <a:gd name="connsiteY217" fmla="*/ 220260 h 364068"/>
                                <a:gd name="connsiteX218" fmla="*/ 180831 w 540722"/>
                                <a:gd name="connsiteY218" fmla="*/ 220927 h 364068"/>
                                <a:gd name="connsiteX219" fmla="*/ 230457 w 540722"/>
                                <a:gd name="connsiteY219" fmla="*/ 222260 h 364068"/>
                                <a:gd name="connsiteX220" fmla="*/ 243982 w 540722"/>
                                <a:gd name="connsiteY220" fmla="*/ 235024 h 364068"/>
                                <a:gd name="connsiteX221" fmla="*/ 242839 w 540722"/>
                                <a:gd name="connsiteY221" fmla="*/ 235214 h 364068"/>
                                <a:gd name="connsiteX222" fmla="*/ 195500 w 540722"/>
                                <a:gd name="connsiteY222" fmla="*/ 225499 h 364068"/>
                                <a:gd name="connsiteX223" fmla="*/ 176831 w 540722"/>
                                <a:gd name="connsiteY223" fmla="*/ 229404 h 364068"/>
                                <a:gd name="connsiteX224" fmla="*/ 168639 w 540722"/>
                                <a:gd name="connsiteY224" fmla="*/ 226737 h 364068"/>
                                <a:gd name="connsiteX225" fmla="*/ 144446 w 540722"/>
                                <a:gd name="connsiteY225" fmla="*/ 223689 h 364068"/>
                                <a:gd name="connsiteX226" fmla="*/ 144636 w 540722"/>
                                <a:gd name="connsiteY226" fmla="*/ 224832 h 364068"/>
                                <a:gd name="connsiteX227" fmla="*/ 164925 w 540722"/>
                                <a:gd name="connsiteY227" fmla="*/ 232071 h 364068"/>
                                <a:gd name="connsiteX228" fmla="*/ 169401 w 540722"/>
                                <a:gd name="connsiteY228" fmla="*/ 231880 h 364068"/>
                                <a:gd name="connsiteX229" fmla="*/ 146256 w 540722"/>
                                <a:gd name="connsiteY229" fmla="*/ 242263 h 364068"/>
                                <a:gd name="connsiteX230" fmla="*/ 140445 w 540722"/>
                                <a:gd name="connsiteY230" fmla="*/ 238072 h 364068"/>
                                <a:gd name="connsiteX231" fmla="*/ 127110 w 540722"/>
                                <a:gd name="connsiteY231" fmla="*/ 235690 h 364068"/>
                                <a:gd name="connsiteX232" fmla="*/ 123300 w 540722"/>
                                <a:gd name="connsiteY232" fmla="*/ 235690 h 364068"/>
                                <a:gd name="connsiteX233" fmla="*/ 130444 w 540722"/>
                                <a:gd name="connsiteY233" fmla="*/ 241215 h 364068"/>
                                <a:gd name="connsiteX234" fmla="*/ 143303 w 540722"/>
                                <a:gd name="connsiteY234" fmla="*/ 243596 h 364068"/>
                                <a:gd name="connsiteX235" fmla="*/ 139779 w 540722"/>
                                <a:gd name="connsiteY235" fmla="*/ 245977 h 364068"/>
                                <a:gd name="connsiteX236" fmla="*/ 116823 w 540722"/>
                                <a:gd name="connsiteY236" fmla="*/ 255502 h 364068"/>
                                <a:gd name="connsiteX237" fmla="*/ 92154 w 540722"/>
                                <a:gd name="connsiteY237" fmla="*/ 247406 h 364068"/>
                                <a:gd name="connsiteX238" fmla="*/ 75294 w 540722"/>
                                <a:gd name="connsiteY238" fmla="*/ 237691 h 364068"/>
                                <a:gd name="connsiteX239" fmla="*/ 74342 w 540722"/>
                                <a:gd name="connsiteY239" fmla="*/ 238834 h 364068"/>
                                <a:gd name="connsiteX240" fmla="*/ 84534 w 540722"/>
                                <a:gd name="connsiteY240" fmla="*/ 247882 h 364068"/>
                                <a:gd name="connsiteX241" fmla="*/ 93487 w 540722"/>
                                <a:gd name="connsiteY241" fmla="*/ 251121 h 364068"/>
                                <a:gd name="connsiteX242" fmla="*/ 104346 w 540722"/>
                                <a:gd name="connsiteY242" fmla="*/ 255788 h 364068"/>
                                <a:gd name="connsiteX243" fmla="*/ 113013 w 540722"/>
                                <a:gd name="connsiteY243" fmla="*/ 258169 h 364068"/>
                                <a:gd name="connsiteX244" fmla="*/ 111870 w 540722"/>
                                <a:gd name="connsiteY244" fmla="*/ 258836 h 364068"/>
                                <a:gd name="connsiteX245" fmla="*/ 62245 w 540722"/>
                                <a:gd name="connsiteY245" fmla="*/ 263694 h 364068"/>
                                <a:gd name="connsiteX246" fmla="*/ 47386 w 540722"/>
                                <a:gd name="connsiteY246" fmla="*/ 262170 h 364068"/>
                                <a:gd name="connsiteX247" fmla="*/ 51387 w 540722"/>
                                <a:gd name="connsiteY247" fmla="*/ 264551 h 364068"/>
                                <a:gd name="connsiteX248" fmla="*/ 46910 w 540722"/>
                                <a:gd name="connsiteY248" fmla="*/ 265885 h 364068"/>
                                <a:gd name="connsiteX249" fmla="*/ 40528 w 540722"/>
                                <a:gd name="connsiteY249" fmla="*/ 267599 h 364068"/>
                                <a:gd name="connsiteX250" fmla="*/ 33384 w 540722"/>
                                <a:gd name="connsiteY250" fmla="*/ 269314 h 364068"/>
                                <a:gd name="connsiteX251" fmla="*/ 23859 w 540722"/>
                                <a:gd name="connsiteY251" fmla="*/ 277029 h 364068"/>
                                <a:gd name="connsiteX252" fmla="*/ 24526 w 540722"/>
                                <a:gd name="connsiteY252" fmla="*/ 278743 h 364068"/>
                                <a:gd name="connsiteX253" fmla="*/ 34813 w 540722"/>
                                <a:gd name="connsiteY253" fmla="*/ 277029 h 364068"/>
                                <a:gd name="connsiteX254" fmla="*/ 47767 w 540722"/>
                                <a:gd name="connsiteY254" fmla="*/ 267980 h 364068"/>
                                <a:gd name="connsiteX255" fmla="*/ 64722 w 540722"/>
                                <a:gd name="connsiteY255" fmla="*/ 265980 h 364068"/>
                                <a:gd name="connsiteX256" fmla="*/ 65388 w 540722"/>
                                <a:gd name="connsiteY256" fmla="*/ 270361 h 364068"/>
                                <a:gd name="connsiteX257" fmla="*/ 69770 w 540722"/>
                                <a:gd name="connsiteY257" fmla="*/ 272362 h 364068"/>
                                <a:gd name="connsiteX258" fmla="*/ 70913 w 540722"/>
                                <a:gd name="connsiteY258" fmla="*/ 271504 h 364068"/>
                                <a:gd name="connsiteX259" fmla="*/ 71103 w 540722"/>
                                <a:gd name="connsiteY259" fmla="*/ 267313 h 364068"/>
                                <a:gd name="connsiteX260" fmla="*/ 79104 w 540722"/>
                                <a:gd name="connsiteY260" fmla="*/ 266456 h 364068"/>
                                <a:gd name="connsiteX261" fmla="*/ 97964 w 540722"/>
                                <a:gd name="connsiteY261" fmla="*/ 264742 h 364068"/>
                                <a:gd name="connsiteX262" fmla="*/ 101107 w 540722"/>
                                <a:gd name="connsiteY262" fmla="*/ 264551 h 364068"/>
                                <a:gd name="connsiteX263" fmla="*/ 99583 w 540722"/>
                                <a:gd name="connsiteY263" fmla="*/ 267885 h 364068"/>
                                <a:gd name="connsiteX264" fmla="*/ 102917 w 540722"/>
                                <a:gd name="connsiteY264" fmla="*/ 270361 h 364068"/>
                                <a:gd name="connsiteX265" fmla="*/ 105393 w 540722"/>
                                <a:gd name="connsiteY265" fmla="*/ 266361 h 364068"/>
                                <a:gd name="connsiteX266" fmla="*/ 102917 w 540722"/>
                                <a:gd name="connsiteY266" fmla="*/ 264551 h 364068"/>
                                <a:gd name="connsiteX267" fmla="*/ 113966 w 540722"/>
                                <a:gd name="connsiteY267" fmla="*/ 260646 h 364068"/>
                                <a:gd name="connsiteX268" fmla="*/ 120919 w 540722"/>
                                <a:gd name="connsiteY268" fmla="*/ 258265 h 364068"/>
                                <a:gd name="connsiteX269" fmla="*/ 126920 w 540722"/>
                                <a:gd name="connsiteY269" fmla="*/ 256931 h 364068"/>
                                <a:gd name="connsiteX270" fmla="*/ 123396 w 540722"/>
                                <a:gd name="connsiteY270" fmla="*/ 265027 h 364068"/>
                                <a:gd name="connsiteX271" fmla="*/ 123396 w 540722"/>
                                <a:gd name="connsiteY271" fmla="*/ 294269 h 364068"/>
                                <a:gd name="connsiteX272" fmla="*/ 124443 w 540722"/>
                                <a:gd name="connsiteY272" fmla="*/ 293888 h 364068"/>
                                <a:gd name="connsiteX273" fmla="*/ 125967 w 540722"/>
                                <a:gd name="connsiteY273" fmla="*/ 266361 h 364068"/>
                                <a:gd name="connsiteX274" fmla="*/ 153495 w 540722"/>
                                <a:gd name="connsiteY274" fmla="*/ 242548 h 364068"/>
                                <a:gd name="connsiteX275" fmla="*/ 153971 w 540722"/>
                                <a:gd name="connsiteY275" fmla="*/ 243215 h 364068"/>
                                <a:gd name="connsiteX276" fmla="*/ 147684 w 540722"/>
                                <a:gd name="connsiteY276" fmla="*/ 266551 h 364068"/>
                                <a:gd name="connsiteX277" fmla="*/ 147684 w 540722"/>
                                <a:gd name="connsiteY277" fmla="*/ 270552 h 364068"/>
                                <a:gd name="connsiteX278" fmla="*/ 153876 w 540722"/>
                                <a:gd name="connsiteY278" fmla="*/ 262837 h 364068"/>
                                <a:gd name="connsiteX279" fmla="*/ 158352 w 540722"/>
                                <a:gd name="connsiteY279" fmla="*/ 240358 h 364068"/>
                                <a:gd name="connsiteX280" fmla="*/ 200643 w 540722"/>
                                <a:gd name="connsiteY280" fmla="*/ 227785 h 364068"/>
                                <a:gd name="connsiteX281" fmla="*/ 202453 w 540722"/>
                                <a:gd name="connsiteY281" fmla="*/ 228451 h 364068"/>
                                <a:gd name="connsiteX282" fmla="*/ 192833 w 540722"/>
                                <a:gd name="connsiteY282" fmla="*/ 240167 h 364068"/>
                                <a:gd name="connsiteX283" fmla="*/ 189975 w 540722"/>
                                <a:gd name="connsiteY283" fmla="*/ 269218 h 364068"/>
                                <a:gd name="connsiteX284" fmla="*/ 184832 w 540722"/>
                                <a:gd name="connsiteY284" fmla="*/ 281315 h 364068"/>
                                <a:gd name="connsiteX285" fmla="*/ 182546 w 540722"/>
                                <a:gd name="connsiteY285" fmla="*/ 286840 h 364068"/>
                                <a:gd name="connsiteX286" fmla="*/ 185880 w 540722"/>
                                <a:gd name="connsiteY286" fmla="*/ 287221 h 364068"/>
                                <a:gd name="connsiteX287" fmla="*/ 191499 w 540722"/>
                                <a:gd name="connsiteY287" fmla="*/ 276172 h 364068"/>
                                <a:gd name="connsiteX288" fmla="*/ 194643 w 540722"/>
                                <a:gd name="connsiteY288" fmla="*/ 279505 h 364068"/>
                                <a:gd name="connsiteX289" fmla="*/ 193500 w 540722"/>
                                <a:gd name="connsiteY289" fmla="*/ 274457 h 364068"/>
                                <a:gd name="connsiteX290" fmla="*/ 199500 w 540722"/>
                                <a:gd name="connsiteY290" fmla="*/ 276934 h 364068"/>
                                <a:gd name="connsiteX291" fmla="*/ 209692 w 540722"/>
                                <a:gd name="connsiteY291" fmla="*/ 279315 h 364068"/>
                                <a:gd name="connsiteX292" fmla="*/ 210835 w 540722"/>
                                <a:gd name="connsiteY292" fmla="*/ 278172 h 364068"/>
                                <a:gd name="connsiteX293" fmla="*/ 193500 w 540722"/>
                                <a:gd name="connsiteY293" fmla="*/ 271123 h 364068"/>
                                <a:gd name="connsiteX294" fmla="*/ 190547 w 540722"/>
                                <a:gd name="connsiteY294" fmla="*/ 251978 h 364068"/>
                                <a:gd name="connsiteX295" fmla="*/ 193881 w 540722"/>
                                <a:gd name="connsiteY295" fmla="*/ 241596 h 364068"/>
                                <a:gd name="connsiteX296" fmla="*/ 198548 w 540722"/>
                                <a:gd name="connsiteY296" fmla="*/ 235214 h 364068"/>
                                <a:gd name="connsiteX297" fmla="*/ 209025 w 540722"/>
                                <a:gd name="connsiteY297" fmla="*/ 229499 h 364068"/>
                                <a:gd name="connsiteX298" fmla="*/ 209502 w 540722"/>
                                <a:gd name="connsiteY298" fmla="*/ 229499 h 364068"/>
                                <a:gd name="connsiteX299" fmla="*/ 209692 w 540722"/>
                                <a:gd name="connsiteY299" fmla="*/ 229975 h 364068"/>
                                <a:gd name="connsiteX300" fmla="*/ 202072 w 540722"/>
                                <a:gd name="connsiteY300" fmla="*/ 242739 h 364068"/>
                                <a:gd name="connsiteX301" fmla="*/ 200548 w 540722"/>
                                <a:gd name="connsiteY301" fmla="*/ 257312 h 364068"/>
                                <a:gd name="connsiteX302" fmla="*/ 203406 w 540722"/>
                                <a:gd name="connsiteY302" fmla="*/ 264361 h 364068"/>
                                <a:gd name="connsiteX303" fmla="*/ 206930 w 540722"/>
                                <a:gd name="connsiteY303" fmla="*/ 254169 h 364068"/>
                                <a:gd name="connsiteX304" fmla="*/ 206263 w 540722"/>
                                <a:gd name="connsiteY304" fmla="*/ 238072 h 364068"/>
                                <a:gd name="connsiteX305" fmla="*/ 215217 w 540722"/>
                                <a:gd name="connsiteY305" fmla="*/ 230642 h 364068"/>
                                <a:gd name="connsiteX306" fmla="*/ 240363 w 540722"/>
                                <a:gd name="connsiteY306" fmla="*/ 238072 h 364068"/>
                                <a:gd name="connsiteX307" fmla="*/ 245220 w 540722"/>
                                <a:gd name="connsiteY307" fmla="*/ 242644 h 364068"/>
                                <a:gd name="connsiteX308" fmla="*/ 239029 w 540722"/>
                                <a:gd name="connsiteY308" fmla="*/ 253883 h 364068"/>
                                <a:gd name="connsiteX309" fmla="*/ 223884 w 540722"/>
                                <a:gd name="connsiteY309" fmla="*/ 253693 h 364068"/>
                                <a:gd name="connsiteX310" fmla="*/ 221217 w 540722"/>
                                <a:gd name="connsiteY310" fmla="*/ 243406 h 364068"/>
                                <a:gd name="connsiteX311" fmla="*/ 228552 w 540722"/>
                                <a:gd name="connsiteY311" fmla="*/ 240739 h 364068"/>
                                <a:gd name="connsiteX312" fmla="*/ 233886 w 540722"/>
                                <a:gd name="connsiteY312" fmla="*/ 242263 h 364068"/>
                                <a:gd name="connsiteX313" fmla="*/ 234552 w 540722"/>
                                <a:gd name="connsiteY313" fmla="*/ 239596 h 364068"/>
                                <a:gd name="connsiteX314" fmla="*/ 229599 w 540722"/>
                                <a:gd name="connsiteY314" fmla="*/ 235786 h 364068"/>
                                <a:gd name="connsiteX315" fmla="*/ 220455 w 540722"/>
                                <a:gd name="connsiteY315" fmla="*/ 237595 h 364068"/>
                                <a:gd name="connsiteX316" fmla="*/ 216645 w 540722"/>
                                <a:gd name="connsiteY316" fmla="*/ 249311 h 364068"/>
                                <a:gd name="connsiteX317" fmla="*/ 226932 w 540722"/>
                                <a:gd name="connsiteY317" fmla="*/ 260074 h 364068"/>
                                <a:gd name="connsiteX318" fmla="*/ 247411 w 540722"/>
                                <a:gd name="connsiteY318" fmla="*/ 253026 h 364068"/>
                                <a:gd name="connsiteX319" fmla="*/ 251031 w 540722"/>
                                <a:gd name="connsiteY319" fmla="*/ 245787 h 364068"/>
                                <a:gd name="connsiteX320" fmla="*/ 268176 w 540722"/>
                                <a:gd name="connsiteY320" fmla="*/ 267980 h 364068"/>
                                <a:gd name="connsiteX321" fmla="*/ 268366 w 540722"/>
                                <a:gd name="connsiteY321" fmla="*/ 276362 h 364068"/>
                                <a:gd name="connsiteX322" fmla="*/ 207216 w 540722"/>
                                <a:gd name="connsiteY322" fmla="*/ 283220 h 364068"/>
                                <a:gd name="connsiteX323" fmla="*/ 194262 w 540722"/>
                                <a:gd name="connsiteY323" fmla="*/ 286459 h 364068"/>
                                <a:gd name="connsiteX324" fmla="*/ 185975 w 540722"/>
                                <a:gd name="connsiteY324" fmla="*/ 287316 h 364068"/>
                                <a:gd name="connsiteX325" fmla="*/ 180450 w 540722"/>
                                <a:gd name="connsiteY325" fmla="*/ 288554 h 364068"/>
                                <a:gd name="connsiteX326" fmla="*/ 178641 w 540722"/>
                                <a:gd name="connsiteY326" fmla="*/ 288459 h 364068"/>
                                <a:gd name="connsiteX327" fmla="*/ 181498 w 540722"/>
                                <a:gd name="connsiteY327" fmla="*/ 270647 h 364068"/>
                                <a:gd name="connsiteX328" fmla="*/ 169973 w 540722"/>
                                <a:gd name="connsiteY328" fmla="*/ 263789 h 364068"/>
                                <a:gd name="connsiteX329" fmla="*/ 156638 w 540722"/>
                                <a:gd name="connsiteY329" fmla="*/ 270647 h 364068"/>
                                <a:gd name="connsiteX330" fmla="*/ 159114 w 540722"/>
                                <a:gd name="connsiteY330" fmla="*/ 295984 h 364068"/>
                                <a:gd name="connsiteX331" fmla="*/ 159114 w 540722"/>
                                <a:gd name="connsiteY331" fmla="*/ 303889 h 364068"/>
                                <a:gd name="connsiteX332" fmla="*/ 140255 w 540722"/>
                                <a:gd name="connsiteY332" fmla="*/ 299984 h 364068"/>
                                <a:gd name="connsiteX333" fmla="*/ 133587 w 540722"/>
                                <a:gd name="connsiteY333" fmla="*/ 301984 h 364068"/>
                                <a:gd name="connsiteX334" fmla="*/ 157876 w 540722"/>
                                <a:gd name="connsiteY334" fmla="*/ 305032 h 364068"/>
                                <a:gd name="connsiteX335" fmla="*/ 160353 w 540722"/>
                                <a:gd name="connsiteY335" fmla="*/ 305223 h 364068"/>
                                <a:gd name="connsiteX336" fmla="*/ 162162 w 540722"/>
                                <a:gd name="connsiteY336" fmla="*/ 319320 h 364068"/>
                                <a:gd name="connsiteX337" fmla="*/ 175021 w 540722"/>
                                <a:gd name="connsiteY337" fmla="*/ 324844 h 364068"/>
                                <a:gd name="connsiteX338" fmla="*/ 217979 w 540722"/>
                                <a:gd name="connsiteY338" fmla="*/ 316272 h 364068"/>
                                <a:gd name="connsiteX339" fmla="*/ 224170 w 540722"/>
                                <a:gd name="connsiteY339" fmla="*/ 314938 h 364068"/>
                                <a:gd name="connsiteX340" fmla="*/ 247792 w 540722"/>
                                <a:gd name="connsiteY340" fmla="*/ 311700 h 364068"/>
                                <a:gd name="connsiteX341" fmla="*/ 240839 w 540722"/>
                                <a:gd name="connsiteY341" fmla="*/ 326845 h 364068"/>
                                <a:gd name="connsiteX342" fmla="*/ 245982 w 540722"/>
                                <a:gd name="connsiteY342" fmla="*/ 334560 h 364068"/>
                                <a:gd name="connsiteX343" fmla="*/ 232362 w 540722"/>
                                <a:gd name="connsiteY343" fmla="*/ 341608 h 364068"/>
                                <a:gd name="connsiteX344" fmla="*/ 202644 w 540722"/>
                                <a:gd name="connsiteY344" fmla="*/ 346466 h 364068"/>
                                <a:gd name="connsiteX345" fmla="*/ 206454 w 540722"/>
                                <a:gd name="connsiteY345" fmla="*/ 350181 h 364068"/>
                                <a:gd name="connsiteX346" fmla="*/ 203310 w 540722"/>
                                <a:gd name="connsiteY346" fmla="*/ 352657 h 364068"/>
                                <a:gd name="connsiteX347" fmla="*/ 204263 w 540722"/>
                                <a:gd name="connsiteY347" fmla="*/ 353991 h 364068"/>
                                <a:gd name="connsiteX348" fmla="*/ 208454 w 540722"/>
                                <a:gd name="connsiteY348" fmla="*/ 352467 h 364068"/>
                                <a:gd name="connsiteX349" fmla="*/ 217788 w 540722"/>
                                <a:gd name="connsiteY349" fmla="*/ 351324 h 364068"/>
                                <a:gd name="connsiteX350" fmla="*/ 226266 w 540722"/>
                                <a:gd name="connsiteY350" fmla="*/ 347990 h 364068"/>
                                <a:gd name="connsiteX351" fmla="*/ 235410 w 540722"/>
                                <a:gd name="connsiteY351" fmla="*/ 343609 h 364068"/>
                                <a:gd name="connsiteX352" fmla="*/ 249602 w 540722"/>
                                <a:gd name="connsiteY352" fmla="*/ 341608 h 364068"/>
                                <a:gd name="connsiteX353" fmla="*/ 249602 w 540722"/>
                                <a:gd name="connsiteY353" fmla="*/ 342656 h 364068"/>
                                <a:gd name="connsiteX354" fmla="*/ 237791 w 540722"/>
                                <a:gd name="connsiteY354" fmla="*/ 361135 h 364068"/>
                                <a:gd name="connsiteX355" fmla="*/ 238934 w 540722"/>
                                <a:gd name="connsiteY355" fmla="*/ 363802 h 364068"/>
                                <a:gd name="connsiteX356" fmla="*/ 245411 w 540722"/>
                                <a:gd name="connsiteY356" fmla="*/ 362754 h 364068"/>
                                <a:gd name="connsiteX357" fmla="*/ 254936 w 540722"/>
                                <a:gd name="connsiteY357" fmla="*/ 344752 h 364068"/>
                                <a:gd name="connsiteX358" fmla="*/ 264461 w 540722"/>
                                <a:gd name="connsiteY358" fmla="*/ 332179 h 364068"/>
                                <a:gd name="connsiteX359" fmla="*/ 266842 w 540722"/>
                                <a:gd name="connsiteY359" fmla="*/ 331893 h 364068"/>
                                <a:gd name="connsiteX360" fmla="*/ 258841 w 540722"/>
                                <a:gd name="connsiteY360" fmla="*/ 343609 h 364068"/>
                                <a:gd name="connsiteX361" fmla="*/ 261318 w 540722"/>
                                <a:gd name="connsiteY361" fmla="*/ 358182 h 364068"/>
                                <a:gd name="connsiteX362" fmla="*/ 268938 w 540722"/>
                                <a:gd name="connsiteY362" fmla="*/ 359515 h 364068"/>
                                <a:gd name="connsiteX363" fmla="*/ 288750 w 540722"/>
                                <a:gd name="connsiteY363" fmla="*/ 355134 h 364068"/>
                                <a:gd name="connsiteX364" fmla="*/ 293893 w 540722"/>
                                <a:gd name="connsiteY364" fmla="*/ 359801 h 364068"/>
                                <a:gd name="connsiteX365" fmla="*/ 302561 w 540722"/>
                                <a:gd name="connsiteY365" fmla="*/ 361516 h 364068"/>
                                <a:gd name="connsiteX366" fmla="*/ 299418 w 540722"/>
                                <a:gd name="connsiteY366" fmla="*/ 356277 h 364068"/>
                                <a:gd name="connsiteX367" fmla="*/ 293131 w 540722"/>
                                <a:gd name="connsiteY367" fmla="*/ 346752 h 364068"/>
                                <a:gd name="connsiteX368" fmla="*/ 290464 w 540722"/>
                                <a:gd name="connsiteY368" fmla="*/ 340561 h 364068"/>
                                <a:gd name="connsiteX369" fmla="*/ 299513 w 540722"/>
                                <a:gd name="connsiteY369" fmla="*/ 344085 h 364068"/>
                                <a:gd name="connsiteX370" fmla="*/ 308466 w 540722"/>
                                <a:gd name="connsiteY370" fmla="*/ 346752 h 364068"/>
                                <a:gd name="connsiteX371" fmla="*/ 316753 w 540722"/>
                                <a:gd name="connsiteY371" fmla="*/ 353134 h 364068"/>
                                <a:gd name="connsiteX372" fmla="*/ 329898 w 540722"/>
                                <a:gd name="connsiteY372" fmla="*/ 357134 h 364068"/>
                                <a:gd name="connsiteX373" fmla="*/ 335232 w 540722"/>
                                <a:gd name="connsiteY373" fmla="*/ 357134 h 364068"/>
                                <a:gd name="connsiteX374" fmla="*/ 332755 w 540722"/>
                                <a:gd name="connsiteY374" fmla="*/ 355324 h 364068"/>
                                <a:gd name="connsiteX375" fmla="*/ 336946 w 540722"/>
                                <a:gd name="connsiteY375" fmla="*/ 352657 h 364068"/>
                                <a:gd name="connsiteX376" fmla="*/ 335041 w 540722"/>
                                <a:gd name="connsiteY376" fmla="*/ 351419 h 364068"/>
                                <a:gd name="connsiteX377" fmla="*/ 325135 w 540722"/>
                                <a:gd name="connsiteY377" fmla="*/ 348847 h 364068"/>
                                <a:gd name="connsiteX378" fmla="*/ 319325 w 540722"/>
                                <a:gd name="connsiteY378" fmla="*/ 347038 h 364068"/>
                                <a:gd name="connsiteX379" fmla="*/ 295798 w 540722"/>
                                <a:gd name="connsiteY379" fmla="*/ 334655 h 364068"/>
                                <a:gd name="connsiteX380" fmla="*/ 301608 w 540722"/>
                                <a:gd name="connsiteY380" fmla="*/ 329131 h 364068"/>
                                <a:gd name="connsiteX381" fmla="*/ 302085 w 540722"/>
                                <a:gd name="connsiteY381" fmla="*/ 320272 h 364068"/>
                                <a:gd name="connsiteX382" fmla="*/ 290083 w 540722"/>
                                <a:gd name="connsiteY382" fmla="*/ 312843 h 364068"/>
                                <a:gd name="connsiteX383" fmla="*/ 290559 w 540722"/>
                                <a:gd name="connsiteY383" fmla="*/ 312367 h 364068"/>
                                <a:gd name="connsiteX384" fmla="*/ 308562 w 540722"/>
                                <a:gd name="connsiteY384" fmla="*/ 314748 h 364068"/>
                                <a:gd name="connsiteX385" fmla="*/ 356091 w 540722"/>
                                <a:gd name="connsiteY385" fmla="*/ 323320 h 364068"/>
                                <a:gd name="connsiteX386" fmla="*/ 381237 w 540722"/>
                                <a:gd name="connsiteY386" fmla="*/ 314938 h 364068"/>
                                <a:gd name="connsiteX387" fmla="*/ 383904 w 540722"/>
                                <a:gd name="connsiteY387" fmla="*/ 299317 h 364068"/>
                                <a:gd name="connsiteX388" fmla="*/ 390572 w 540722"/>
                                <a:gd name="connsiteY388" fmla="*/ 273981 h 364068"/>
                                <a:gd name="connsiteX389" fmla="*/ 379237 w 540722"/>
                                <a:gd name="connsiteY389" fmla="*/ 263599 h 364068"/>
                                <a:gd name="connsiteX390" fmla="*/ 364759 w 540722"/>
                                <a:gd name="connsiteY390" fmla="*/ 267313 h 364068"/>
                                <a:gd name="connsiteX391" fmla="*/ 363045 w 540722"/>
                                <a:gd name="connsiteY391" fmla="*/ 286744 h 364068"/>
                                <a:gd name="connsiteX392" fmla="*/ 361902 w 540722"/>
                                <a:gd name="connsiteY392" fmla="*/ 289792 h 364068"/>
                                <a:gd name="connsiteX393" fmla="*/ 291226 w 540722"/>
                                <a:gd name="connsiteY393" fmla="*/ 279029 h 364068"/>
                                <a:gd name="connsiteX394" fmla="*/ 274938 w 540722"/>
                                <a:gd name="connsiteY394" fmla="*/ 277219 h 364068"/>
                                <a:gd name="connsiteX395" fmla="*/ 268366 w 540722"/>
                                <a:gd name="connsiteY395" fmla="*/ 276553 h 364068"/>
                                <a:gd name="connsiteX396" fmla="*/ 274081 w 540722"/>
                                <a:gd name="connsiteY396" fmla="*/ 277029 h 364068"/>
                                <a:gd name="connsiteX397" fmla="*/ 274557 w 540722"/>
                                <a:gd name="connsiteY397" fmla="*/ 273028 h 364068"/>
                                <a:gd name="connsiteX398" fmla="*/ 291702 w 540722"/>
                                <a:gd name="connsiteY398" fmla="*/ 245501 h 364068"/>
                                <a:gd name="connsiteX399" fmla="*/ 294560 w 540722"/>
                                <a:gd name="connsiteY399" fmla="*/ 248835 h 364068"/>
                                <a:gd name="connsiteX400" fmla="*/ 309038 w 540722"/>
                                <a:gd name="connsiteY400" fmla="*/ 261598 h 364068"/>
                                <a:gd name="connsiteX401" fmla="*/ 327040 w 540722"/>
                                <a:gd name="connsiteY401" fmla="*/ 255693 h 364068"/>
                                <a:gd name="connsiteX402" fmla="*/ 328183 w 540722"/>
                                <a:gd name="connsiteY402" fmla="*/ 241596 h 364068"/>
                                <a:gd name="connsiteX403" fmla="*/ 319039 w 540722"/>
                                <a:gd name="connsiteY403" fmla="*/ 237214 h 364068"/>
                                <a:gd name="connsiteX404" fmla="*/ 309895 w 540722"/>
                                <a:gd name="connsiteY404" fmla="*/ 243406 h 364068"/>
                                <a:gd name="connsiteX405" fmla="*/ 310848 w 540722"/>
                                <a:gd name="connsiteY405" fmla="*/ 246930 h 364068"/>
                                <a:gd name="connsiteX406" fmla="*/ 313324 w 540722"/>
                                <a:gd name="connsiteY406" fmla="*/ 246073 h 364068"/>
                                <a:gd name="connsiteX407" fmla="*/ 317801 w 540722"/>
                                <a:gd name="connsiteY407" fmla="*/ 241024 h 364068"/>
                                <a:gd name="connsiteX408" fmla="*/ 323135 w 540722"/>
                                <a:gd name="connsiteY408" fmla="*/ 242072 h 364068"/>
                                <a:gd name="connsiteX409" fmla="*/ 325421 w 540722"/>
                                <a:gd name="connsiteY409" fmla="*/ 248644 h 364068"/>
                                <a:gd name="connsiteX410" fmla="*/ 319896 w 540722"/>
                                <a:gd name="connsiteY410" fmla="*/ 256550 h 364068"/>
                                <a:gd name="connsiteX411" fmla="*/ 303894 w 540722"/>
                                <a:gd name="connsiteY411" fmla="*/ 255026 h 364068"/>
                                <a:gd name="connsiteX412" fmla="*/ 299227 w 540722"/>
                                <a:gd name="connsiteY412" fmla="*/ 247597 h 364068"/>
                                <a:gd name="connsiteX413" fmla="*/ 299227 w 540722"/>
                                <a:gd name="connsiteY413" fmla="*/ 239881 h 364068"/>
                                <a:gd name="connsiteX414" fmla="*/ 323040 w 540722"/>
                                <a:gd name="connsiteY414" fmla="*/ 231499 h 364068"/>
                                <a:gd name="connsiteX415" fmla="*/ 331898 w 540722"/>
                                <a:gd name="connsiteY415" fmla="*/ 237024 h 364068"/>
                                <a:gd name="connsiteX416" fmla="*/ 335613 w 540722"/>
                                <a:gd name="connsiteY416" fmla="*/ 264837 h 364068"/>
                                <a:gd name="connsiteX417" fmla="*/ 338470 w 540722"/>
                                <a:gd name="connsiteY417" fmla="*/ 260170 h 364068"/>
                                <a:gd name="connsiteX418" fmla="*/ 336279 w 540722"/>
                                <a:gd name="connsiteY418" fmla="*/ 241691 h 364068"/>
                                <a:gd name="connsiteX419" fmla="*/ 329898 w 540722"/>
                                <a:gd name="connsiteY419" fmla="*/ 231785 h 364068"/>
                                <a:gd name="connsiteX420" fmla="*/ 331898 w 540722"/>
                                <a:gd name="connsiteY420" fmla="*/ 231404 h 364068"/>
                                <a:gd name="connsiteX421" fmla="*/ 342090 w 540722"/>
                                <a:gd name="connsiteY421" fmla="*/ 240167 h 364068"/>
                                <a:gd name="connsiteX422" fmla="*/ 348567 w 540722"/>
                                <a:gd name="connsiteY422" fmla="*/ 267694 h 364068"/>
                                <a:gd name="connsiteX423" fmla="*/ 337708 w 540722"/>
                                <a:gd name="connsiteY423" fmla="*/ 276934 h 364068"/>
                                <a:gd name="connsiteX424" fmla="*/ 333231 w 540722"/>
                                <a:gd name="connsiteY424" fmla="*/ 282268 h 364068"/>
                                <a:gd name="connsiteX425" fmla="*/ 340089 w 540722"/>
                                <a:gd name="connsiteY425" fmla="*/ 281410 h 364068"/>
                                <a:gd name="connsiteX426" fmla="*/ 347233 w 540722"/>
                                <a:gd name="connsiteY426" fmla="*/ 274362 h 364068"/>
                                <a:gd name="connsiteX427" fmla="*/ 347519 w 540722"/>
                                <a:gd name="connsiteY427" fmla="*/ 275410 h 364068"/>
                                <a:gd name="connsiteX428" fmla="*/ 348376 w 540722"/>
                                <a:gd name="connsiteY428" fmla="*/ 280267 h 364068"/>
                                <a:gd name="connsiteX429" fmla="*/ 349900 w 540722"/>
                                <a:gd name="connsiteY429" fmla="*/ 271695 h 364068"/>
                                <a:gd name="connsiteX430" fmla="*/ 353043 w 540722"/>
                                <a:gd name="connsiteY430" fmla="*/ 280077 h 364068"/>
                                <a:gd name="connsiteX431" fmla="*/ 361044 w 540722"/>
                                <a:gd name="connsiteY431" fmla="*/ 287602 h 364068"/>
                                <a:gd name="connsiteX432" fmla="*/ 360568 w 540722"/>
                                <a:gd name="connsiteY432" fmla="*/ 283220 h 364068"/>
                                <a:gd name="connsiteX433" fmla="*/ 354282 w 540722"/>
                                <a:gd name="connsiteY433" fmla="*/ 273790 h 364068"/>
                                <a:gd name="connsiteX434" fmla="*/ 346662 w 540722"/>
                                <a:gd name="connsiteY434" fmla="*/ 244072 h 364068"/>
                                <a:gd name="connsiteX435" fmla="*/ 337708 w 540722"/>
                                <a:gd name="connsiteY435" fmla="*/ 231690 h 364068"/>
                                <a:gd name="connsiteX436" fmla="*/ 338375 w 540722"/>
                                <a:gd name="connsiteY436" fmla="*/ 231023 h 364068"/>
                                <a:gd name="connsiteX437" fmla="*/ 360854 w 540722"/>
                                <a:gd name="connsiteY437" fmla="*/ 235024 h 364068"/>
                                <a:gd name="connsiteX438" fmla="*/ 387714 w 540722"/>
                                <a:gd name="connsiteY438" fmla="*/ 250454 h 364068"/>
                                <a:gd name="connsiteX439" fmla="*/ 397239 w 540722"/>
                                <a:gd name="connsiteY439" fmla="*/ 268552 h 364068"/>
                                <a:gd name="connsiteX440" fmla="*/ 397716 w 540722"/>
                                <a:gd name="connsiteY440" fmla="*/ 268171 h 364068"/>
                                <a:gd name="connsiteX441" fmla="*/ 397716 w 540722"/>
                                <a:gd name="connsiteY441" fmla="*/ 261979 h 364068"/>
                                <a:gd name="connsiteX442" fmla="*/ 385524 w 540722"/>
                                <a:gd name="connsiteY442" fmla="*/ 244549 h 364068"/>
                                <a:gd name="connsiteX443" fmla="*/ 386000 w 540722"/>
                                <a:gd name="connsiteY443" fmla="*/ 243882 h 364068"/>
                                <a:gd name="connsiteX444" fmla="*/ 398192 w 540722"/>
                                <a:gd name="connsiteY444" fmla="*/ 247787 h 364068"/>
                                <a:gd name="connsiteX445" fmla="*/ 422576 w 540722"/>
                                <a:gd name="connsiteY445" fmla="*/ 278172 h 364068"/>
                                <a:gd name="connsiteX446" fmla="*/ 416385 w 540722"/>
                                <a:gd name="connsiteY446" fmla="*/ 306842 h 364068"/>
                                <a:gd name="connsiteX447" fmla="*/ 415051 w 540722"/>
                                <a:gd name="connsiteY447" fmla="*/ 310843 h 364068"/>
                                <a:gd name="connsiteX448" fmla="*/ 418194 w 540722"/>
                                <a:gd name="connsiteY448" fmla="*/ 305794 h 364068"/>
                                <a:gd name="connsiteX449" fmla="*/ 423719 w 540722"/>
                                <a:gd name="connsiteY449" fmla="*/ 272076 h 364068"/>
                                <a:gd name="connsiteX450" fmla="*/ 422195 w 540722"/>
                                <a:gd name="connsiteY450" fmla="*/ 266075 h 364068"/>
                                <a:gd name="connsiteX451" fmla="*/ 425052 w 540722"/>
                                <a:gd name="connsiteY451" fmla="*/ 267599 h 364068"/>
                                <a:gd name="connsiteX452" fmla="*/ 428196 w 540722"/>
                                <a:gd name="connsiteY452" fmla="*/ 265789 h 364068"/>
                                <a:gd name="connsiteX453" fmla="*/ 428196 w 540722"/>
                                <a:gd name="connsiteY453" fmla="*/ 262741 h 364068"/>
                                <a:gd name="connsiteX454" fmla="*/ 423338 w 540722"/>
                                <a:gd name="connsiteY454" fmla="*/ 261598 h 364068"/>
                                <a:gd name="connsiteX455" fmla="*/ 421338 w 540722"/>
                                <a:gd name="connsiteY455" fmla="*/ 265313 h 364068"/>
                                <a:gd name="connsiteX456" fmla="*/ 415337 w 540722"/>
                                <a:gd name="connsiteY456" fmla="*/ 256455 h 364068"/>
                                <a:gd name="connsiteX457" fmla="*/ 415718 w 540722"/>
                                <a:gd name="connsiteY457" fmla="*/ 255979 h 364068"/>
                                <a:gd name="connsiteX458" fmla="*/ 437721 w 540722"/>
                                <a:gd name="connsiteY458" fmla="*/ 264170 h 364068"/>
                                <a:gd name="connsiteX459" fmla="*/ 443531 w 540722"/>
                                <a:gd name="connsiteY459" fmla="*/ 265980 h 364068"/>
                                <a:gd name="connsiteX460" fmla="*/ 464010 w 540722"/>
                                <a:gd name="connsiteY460" fmla="*/ 271219 h 364068"/>
                                <a:gd name="connsiteX461" fmla="*/ 478202 w 540722"/>
                                <a:gd name="connsiteY461" fmla="*/ 271885 h 364068"/>
                                <a:gd name="connsiteX462" fmla="*/ 478202 w 540722"/>
                                <a:gd name="connsiteY462" fmla="*/ 271504 h 364068"/>
                                <a:gd name="connsiteX463" fmla="*/ 478011 w 540722"/>
                                <a:gd name="connsiteY463" fmla="*/ 271695 h 364068"/>
                                <a:gd name="connsiteX464" fmla="*/ 470010 w 540722"/>
                                <a:gd name="connsiteY464" fmla="*/ 269885 h 364068"/>
                                <a:gd name="connsiteX465" fmla="*/ 437149 w 540722"/>
                                <a:gd name="connsiteY465" fmla="*/ 261694 h 364068"/>
                                <a:gd name="connsiteX466" fmla="*/ 438483 w 540722"/>
                                <a:gd name="connsiteY466" fmla="*/ 261408 h 364068"/>
                                <a:gd name="connsiteX467" fmla="*/ 441150 w 540722"/>
                                <a:gd name="connsiteY467" fmla="*/ 257217 h 364068"/>
                                <a:gd name="connsiteX468" fmla="*/ 437340 w 540722"/>
                                <a:gd name="connsiteY468" fmla="*/ 255407 h 364068"/>
                                <a:gd name="connsiteX469" fmla="*/ 434863 w 540722"/>
                                <a:gd name="connsiteY469" fmla="*/ 258265 h 364068"/>
                                <a:gd name="connsiteX470" fmla="*/ 437340 w 540722"/>
                                <a:gd name="connsiteY470" fmla="*/ 261503 h 364068"/>
                                <a:gd name="connsiteX471" fmla="*/ 435816 w 540722"/>
                                <a:gd name="connsiteY471" fmla="*/ 261694 h 364068"/>
                                <a:gd name="connsiteX472" fmla="*/ 420671 w 540722"/>
                                <a:gd name="connsiteY472" fmla="*/ 254836 h 364068"/>
                                <a:gd name="connsiteX473" fmla="*/ 415527 w 540722"/>
                                <a:gd name="connsiteY473" fmla="*/ 252645 h 364068"/>
                                <a:gd name="connsiteX474" fmla="*/ 404002 w 540722"/>
                                <a:gd name="connsiteY474" fmla="*/ 247406 h 364068"/>
                                <a:gd name="connsiteX475" fmla="*/ 370188 w 540722"/>
                                <a:gd name="connsiteY475" fmla="*/ 234833 h 364068"/>
                                <a:gd name="connsiteX476" fmla="*/ 363045 w 540722"/>
                                <a:gd name="connsiteY476" fmla="*/ 232833 h 364068"/>
                                <a:gd name="connsiteX477" fmla="*/ 350567 w 540722"/>
                                <a:gd name="connsiteY477" fmla="*/ 229499 h 364068"/>
                                <a:gd name="connsiteX478" fmla="*/ 305037 w 540722"/>
                                <a:gd name="connsiteY478" fmla="*/ 233404 h 364068"/>
                                <a:gd name="connsiteX479" fmla="*/ 300846 w 540722"/>
                                <a:gd name="connsiteY479" fmla="*/ 233881 h 364068"/>
                                <a:gd name="connsiteX480" fmla="*/ 323706 w 540722"/>
                                <a:gd name="connsiteY480" fmla="*/ 221308 h 364068"/>
                                <a:gd name="connsiteX481" fmla="*/ 519064 w 540722"/>
                                <a:gd name="connsiteY481" fmla="*/ 219117 h 364068"/>
                                <a:gd name="connsiteX482" fmla="*/ 538209 w 540722"/>
                                <a:gd name="connsiteY482" fmla="*/ 209592 h 364068"/>
                                <a:gd name="connsiteX483" fmla="*/ 539352 w 540722"/>
                                <a:gd name="connsiteY483" fmla="*/ 194161 h 364068"/>
                                <a:gd name="connsiteX484" fmla="*/ 526875 w 540722"/>
                                <a:gd name="connsiteY484" fmla="*/ 187303 h 364068"/>
                                <a:gd name="connsiteX485" fmla="*/ 209502 w 540722"/>
                                <a:gd name="connsiteY485" fmla="*/ 351324 h 364068"/>
                                <a:gd name="connsiteX486" fmla="*/ 207216 w 540722"/>
                                <a:gd name="connsiteY486" fmla="*/ 349133 h 364068"/>
                                <a:gd name="connsiteX487" fmla="*/ 212740 w 540722"/>
                                <a:gd name="connsiteY487" fmla="*/ 347419 h 364068"/>
                                <a:gd name="connsiteX488" fmla="*/ 226932 w 540722"/>
                                <a:gd name="connsiteY488" fmla="*/ 345418 h 364068"/>
                                <a:gd name="connsiteX489" fmla="*/ 209597 w 540722"/>
                                <a:gd name="connsiteY489" fmla="*/ 351324 h 364068"/>
                                <a:gd name="connsiteX490" fmla="*/ 313515 w 540722"/>
                                <a:gd name="connsiteY490" fmla="*/ 348657 h 364068"/>
                                <a:gd name="connsiteX491" fmla="*/ 331326 w 540722"/>
                                <a:gd name="connsiteY491" fmla="*/ 352848 h 364068"/>
                                <a:gd name="connsiteX492" fmla="*/ 327231 w 540722"/>
                                <a:gd name="connsiteY492" fmla="*/ 356182 h 364068"/>
                                <a:gd name="connsiteX493" fmla="*/ 312276 w 540722"/>
                                <a:gd name="connsiteY493" fmla="*/ 349133 h 364068"/>
                                <a:gd name="connsiteX494" fmla="*/ 313610 w 540722"/>
                                <a:gd name="connsiteY494" fmla="*/ 348657 h 364068"/>
                                <a:gd name="connsiteX495" fmla="*/ 157114 w 540722"/>
                                <a:gd name="connsiteY495" fmla="*/ 277315 h 364068"/>
                                <a:gd name="connsiteX496" fmla="*/ 161115 w 540722"/>
                                <a:gd name="connsiteY496" fmla="*/ 268933 h 364068"/>
                                <a:gd name="connsiteX497" fmla="*/ 174259 w 540722"/>
                                <a:gd name="connsiteY497" fmla="*/ 269409 h 364068"/>
                                <a:gd name="connsiteX498" fmla="*/ 176926 w 540722"/>
                                <a:gd name="connsiteY498" fmla="*/ 272552 h 364068"/>
                                <a:gd name="connsiteX499" fmla="*/ 174450 w 540722"/>
                                <a:gd name="connsiteY499" fmla="*/ 280077 h 364068"/>
                                <a:gd name="connsiteX500" fmla="*/ 172830 w 540722"/>
                                <a:gd name="connsiteY500" fmla="*/ 280077 h 364068"/>
                                <a:gd name="connsiteX501" fmla="*/ 173783 w 540722"/>
                                <a:gd name="connsiteY501" fmla="*/ 272552 h 364068"/>
                                <a:gd name="connsiteX502" fmla="*/ 170640 w 540722"/>
                                <a:gd name="connsiteY502" fmla="*/ 269504 h 364068"/>
                                <a:gd name="connsiteX503" fmla="*/ 163115 w 540722"/>
                                <a:gd name="connsiteY503" fmla="*/ 271219 h 364068"/>
                                <a:gd name="connsiteX504" fmla="*/ 160924 w 540722"/>
                                <a:gd name="connsiteY504" fmla="*/ 278648 h 364068"/>
                                <a:gd name="connsiteX505" fmla="*/ 161781 w 540722"/>
                                <a:gd name="connsiteY505" fmla="*/ 285030 h 364068"/>
                                <a:gd name="connsiteX506" fmla="*/ 161305 w 540722"/>
                                <a:gd name="connsiteY506" fmla="*/ 285697 h 364068"/>
                                <a:gd name="connsiteX507" fmla="*/ 157114 w 540722"/>
                                <a:gd name="connsiteY507" fmla="*/ 277315 h 364068"/>
                                <a:gd name="connsiteX508" fmla="*/ 164925 w 540722"/>
                                <a:gd name="connsiteY508" fmla="*/ 282077 h 364068"/>
                                <a:gd name="connsiteX509" fmla="*/ 173878 w 540722"/>
                                <a:gd name="connsiteY509" fmla="*/ 283601 h 364068"/>
                                <a:gd name="connsiteX510" fmla="*/ 173021 w 540722"/>
                                <a:gd name="connsiteY510" fmla="*/ 289316 h 364068"/>
                                <a:gd name="connsiteX511" fmla="*/ 165020 w 540722"/>
                                <a:gd name="connsiteY511" fmla="*/ 286268 h 364068"/>
                                <a:gd name="connsiteX512" fmla="*/ 164829 w 540722"/>
                                <a:gd name="connsiteY512" fmla="*/ 282077 h 364068"/>
                                <a:gd name="connsiteX513" fmla="*/ 164448 w 540722"/>
                                <a:gd name="connsiteY513" fmla="*/ 276457 h 364068"/>
                                <a:gd name="connsiteX514" fmla="*/ 166258 w 540722"/>
                                <a:gd name="connsiteY514" fmla="*/ 272743 h 364068"/>
                                <a:gd name="connsiteX515" fmla="*/ 169401 w 540722"/>
                                <a:gd name="connsiteY515" fmla="*/ 273790 h 364068"/>
                                <a:gd name="connsiteX516" fmla="*/ 168544 w 540722"/>
                                <a:gd name="connsiteY516" fmla="*/ 279696 h 364068"/>
                                <a:gd name="connsiteX517" fmla="*/ 164353 w 540722"/>
                                <a:gd name="connsiteY517" fmla="*/ 276457 h 364068"/>
                                <a:gd name="connsiteX518" fmla="*/ 242649 w 540722"/>
                                <a:gd name="connsiteY518" fmla="*/ 330369 h 364068"/>
                                <a:gd name="connsiteX519" fmla="*/ 247983 w 540722"/>
                                <a:gd name="connsiteY519" fmla="*/ 315224 h 364068"/>
                                <a:gd name="connsiteX520" fmla="*/ 255126 w 540722"/>
                                <a:gd name="connsiteY520" fmla="*/ 315605 h 364068"/>
                                <a:gd name="connsiteX521" fmla="*/ 244268 w 540722"/>
                                <a:gd name="connsiteY521" fmla="*/ 323320 h 364068"/>
                                <a:gd name="connsiteX522" fmla="*/ 244744 w 540722"/>
                                <a:gd name="connsiteY522" fmla="*/ 328559 h 364068"/>
                                <a:gd name="connsiteX523" fmla="*/ 253126 w 540722"/>
                                <a:gd name="connsiteY523" fmla="*/ 332941 h 364068"/>
                                <a:gd name="connsiteX524" fmla="*/ 251602 w 540722"/>
                                <a:gd name="connsiteY524" fmla="*/ 334941 h 364068"/>
                                <a:gd name="connsiteX525" fmla="*/ 242649 w 540722"/>
                                <a:gd name="connsiteY525" fmla="*/ 330369 h 364068"/>
                                <a:gd name="connsiteX526" fmla="*/ 236648 w 540722"/>
                                <a:gd name="connsiteY526" fmla="*/ 341989 h 364068"/>
                                <a:gd name="connsiteX527" fmla="*/ 249316 w 540722"/>
                                <a:gd name="connsiteY527" fmla="*/ 338275 h 364068"/>
                                <a:gd name="connsiteX528" fmla="*/ 236648 w 540722"/>
                                <a:gd name="connsiteY528" fmla="*/ 341989 h 364068"/>
                                <a:gd name="connsiteX529" fmla="*/ 252459 w 540722"/>
                                <a:gd name="connsiteY529" fmla="*/ 343704 h 364068"/>
                                <a:gd name="connsiteX530" fmla="*/ 244268 w 540722"/>
                                <a:gd name="connsiteY530" fmla="*/ 359515 h 364068"/>
                                <a:gd name="connsiteX531" fmla="*/ 241601 w 540722"/>
                                <a:gd name="connsiteY531" fmla="*/ 360658 h 364068"/>
                                <a:gd name="connsiteX532" fmla="*/ 244935 w 540722"/>
                                <a:gd name="connsiteY532" fmla="*/ 354467 h 364068"/>
                                <a:gd name="connsiteX533" fmla="*/ 253412 w 540722"/>
                                <a:gd name="connsiteY533" fmla="*/ 340751 h 364068"/>
                                <a:gd name="connsiteX534" fmla="*/ 252459 w 540722"/>
                                <a:gd name="connsiteY534" fmla="*/ 343799 h 364068"/>
                                <a:gd name="connsiteX535" fmla="*/ 256650 w 540722"/>
                                <a:gd name="connsiteY535" fmla="*/ 333988 h 364068"/>
                                <a:gd name="connsiteX536" fmla="*/ 256650 w 540722"/>
                                <a:gd name="connsiteY536" fmla="*/ 334655 h 364068"/>
                                <a:gd name="connsiteX537" fmla="*/ 256365 w 540722"/>
                                <a:gd name="connsiteY537" fmla="*/ 334655 h 364068"/>
                                <a:gd name="connsiteX538" fmla="*/ 256365 w 540722"/>
                                <a:gd name="connsiteY538" fmla="*/ 333798 h 364068"/>
                                <a:gd name="connsiteX539" fmla="*/ 257031 w 540722"/>
                                <a:gd name="connsiteY539" fmla="*/ 333798 h 364068"/>
                                <a:gd name="connsiteX540" fmla="*/ 256365 w 540722"/>
                                <a:gd name="connsiteY540" fmla="*/ 333988 h 364068"/>
                                <a:gd name="connsiteX541" fmla="*/ 256650 w 540722"/>
                                <a:gd name="connsiteY541" fmla="*/ 333988 h 364068"/>
                                <a:gd name="connsiteX542" fmla="*/ 255126 w 540722"/>
                                <a:gd name="connsiteY542" fmla="*/ 329416 h 364068"/>
                                <a:gd name="connsiteX543" fmla="*/ 247125 w 540722"/>
                                <a:gd name="connsiteY543" fmla="*/ 327416 h 364068"/>
                                <a:gd name="connsiteX544" fmla="*/ 247125 w 540722"/>
                                <a:gd name="connsiteY544" fmla="*/ 322082 h 364068"/>
                                <a:gd name="connsiteX545" fmla="*/ 259317 w 540722"/>
                                <a:gd name="connsiteY545" fmla="*/ 319891 h 364068"/>
                                <a:gd name="connsiteX546" fmla="*/ 255126 w 540722"/>
                                <a:gd name="connsiteY546" fmla="*/ 329416 h 364068"/>
                                <a:gd name="connsiteX547" fmla="*/ 258746 w 540722"/>
                                <a:gd name="connsiteY547" fmla="*/ 329416 h 364068"/>
                                <a:gd name="connsiteX548" fmla="*/ 261413 w 540722"/>
                                <a:gd name="connsiteY548" fmla="*/ 322368 h 364068"/>
                                <a:gd name="connsiteX549" fmla="*/ 258746 w 540722"/>
                                <a:gd name="connsiteY549" fmla="*/ 329416 h 364068"/>
                                <a:gd name="connsiteX550" fmla="*/ 260556 w 540722"/>
                                <a:gd name="connsiteY550" fmla="*/ 315796 h 364068"/>
                                <a:gd name="connsiteX551" fmla="*/ 254936 w 540722"/>
                                <a:gd name="connsiteY551" fmla="*/ 312748 h 364068"/>
                                <a:gd name="connsiteX552" fmla="*/ 261222 w 540722"/>
                                <a:gd name="connsiteY552" fmla="*/ 312557 h 364068"/>
                                <a:gd name="connsiteX553" fmla="*/ 260556 w 540722"/>
                                <a:gd name="connsiteY553" fmla="*/ 315700 h 364068"/>
                                <a:gd name="connsiteX554" fmla="*/ 262556 w 540722"/>
                                <a:gd name="connsiteY554" fmla="*/ 320844 h 364068"/>
                                <a:gd name="connsiteX555" fmla="*/ 262365 w 540722"/>
                                <a:gd name="connsiteY555" fmla="*/ 320844 h 364068"/>
                                <a:gd name="connsiteX556" fmla="*/ 262365 w 540722"/>
                                <a:gd name="connsiteY556" fmla="*/ 319034 h 364068"/>
                                <a:gd name="connsiteX557" fmla="*/ 262556 w 540722"/>
                                <a:gd name="connsiteY557" fmla="*/ 319034 h 364068"/>
                                <a:gd name="connsiteX558" fmla="*/ 262556 w 540722"/>
                                <a:gd name="connsiteY558" fmla="*/ 320844 h 364068"/>
                                <a:gd name="connsiteX559" fmla="*/ 262746 w 540722"/>
                                <a:gd name="connsiteY559" fmla="*/ 328559 h 364068"/>
                                <a:gd name="connsiteX560" fmla="*/ 263223 w 540722"/>
                                <a:gd name="connsiteY560" fmla="*/ 326178 h 364068"/>
                                <a:gd name="connsiteX561" fmla="*/ 265223 w 540722"/>
                                <a:gd name="connsiteY561" fmla="*/ 327321 h 364068"/>
                                <a:gd name="connsiteX562" fmla="*/ 262746 w 540722"/>
                                <a:gd name="connsiteY562" fmla="*/ 328464 h 364068"/>
                                <a:gd name="connsiteX563" fmla="*/ 265223 w 540722"/>
                                <a:gd name="connsiteY563" fmla="*/ 318177 h 364068"/>
                                <a:gd name="connsiteX564" fmla="*/ 267699 w 540722"/>
                                <a:gd name="connsiteY564" fmla="*/ 311986 h 364068"/>
                                <a:gd name="connsiteX565" fmla="*/ 272176 w 540722"/>
                                <a:gd name="connsiteY565" fmla="*/ 312652 h 364068"/>
                                <a:gd name="connsiteX566" fmla="*/ 272176 w 540722"/>
                                <a:gd name="connsiteY566" fmla="*/ 323416 h 364068"/>
                                <a:gd name="connsiteX567" fmla="*/ 266842 w 540722"/>
                                <a:gd name="connsiteY567" fmla="*/ 324082 h 364068"/>
                                <a:gd name="connsiteX568" fmla="*/ 265223 w 540722"/>
                                <a:gd name="connsiteY568" fmla="*/ 318177 h 364068"/>
                                <a:gd name="connsiteX569" fmla="*/ 277415 w 540722"/>
                                <a:gd name="connsiteY569" fmla="*/ 313510 h 364068"/>
                                <a:gd name="connsiteX570" fmla="*/ 279606 w 540722"/>
                                <a:gd name="connsiteY570" fmla="*/ 312462 h 364068"/>
                                <a:gd name="connsiteX571" fmla="*/ 284749 w 540722"/>
                                <a:gd name="connsiteY571" fmla="*/ 312843 h 364068"/>
                                <a:gd name="connsiteX572" fmla="*/ 277415 w 540722"/>
                                <a:gd name="connsiteY572" fmla="*/ 313510 h 364068"/>
                                <a:gd name="connsiteX573" fmla="*/ 285702 w 540722"/>
                                <a:gd name="connsiteY573" fmla="*/ 315700 h 364068"/>
                                <a:gd name="connsiteX574" fmla="*/ 280177 w 540722"/>
                                <a:gd name="connsiteY574" fmla="*/ 319225 h 364068"/>
                                <a:gd name="connsiteX575" fmla="*/ 285702 w 540722"/>
                                <a:gd name="connsiteY575" fmla="*/ 315700 h 364068"/>
                                <a:gd name="connsiteX576" fmla="*/ 278748 w 540722"/>
                                <a:gd name="connsiteY576" fmla="*/ 326083 h 364068"/>
                                <a:gd name="connsiteX577" fmla="*/ 278748 w 540722"/>
                                <a:gd name="connsiteY577" fmla="*/ 326559 h 364068"/>
                                <a:gd name="connsiteX578" fmla="*/ 278558 w 540722"/>
                                <a:gd name="connsiteY578" fmla="*/ 326559 h 364068"/>
                                <a:gd name="connsiteX579" fmla="*/ 278558 w 540722"/>
                                <a:gd name="connsiteY579" fmla="*/ 326083 h 364068"/>
                                <a:gd name="connsiteX580" fmla="*/ 278748 w 540722"/>
                                <a:gd name="connsiteY580" fmla="*/ 326083 h 364068"/>
                                <a:gd name="connsiteX581" fmla="*/ 279034 w 540722"/>
                                <a:gd name="connsiteY581" fmla="*/ 336370 h 364068"/>
                                <a:gd name="connsiteX582" fmla="*/ 278748 w 540722"/>
                                <a:gd name="connsiteY582" fmla="*/ 337513 h 364068"/>
                                <a:gd name="connsiteX583" fmla="*/ 274938 w 540722"/>
                                <a:gd name="connsiteY583" fmla="*/ 334465 h 364068"/>
                                <a:gd name="connsiteX584" fmla="*/ 279129 w 540722"/>
                                <a:gd name="connsiteY584" fmla="*/ 336274 h 364068"/>
                                <a:gd name="connsiteX585" fmla="*/ 274557 w 540722"/>
                                <a:gd name="connsiteY585" fmla="*/ 331131 h 364068"/>
                                <a:gd name="connsiteX586" fmla="*/ 276081 w 540722"/>
                                <a:gd name="connsiteY586" fmla="*/ 331131 h 364068"/>
                                <a:gd name="connsiteX587" fmla="*/ 274557 w 540722"/>
                                <a:gd name="connsiteY587" fmla="*/ 331131 h 364068"/>
                                <a:gd name="connsiteX588" fmla="*/ 272176 w 540722"/>
                                <a:gd name="connsiteY588" fmla="*/ 328654 h 364068"/>
                                <a:gd name="connsiteX589" fmla="*/ 274843 w 540722"/>
                                <a:gd name="connsiteY589" fmla="*/ 326178 h 364068"/>
                                <a:gd name="connsiteX590" fmla="*/ 275224 w 540722"/>
                                <a:gd name="connsiteY590" fmla="*/ 326654 h 364068"/>
                                <a:gd name="connsiteX591" fmla="*/ 272176 w 540722"/>
                                <a:gd name="connsiteY591" fmla="*/ 328654 h 364068"/>
                                <a:gd name="connsiteX592" fmla="*/ 268366 w 540722"/>
                                <a:gd name="connsiteY592" fmla="*/ 328369 h 364068"/>
                                <a:gd name="connsiteX593" fmla="*/ 267699 w 540722"/>
                                <a:gd name="connsiteY593" fmla="*/ 328369 h 364068"/>
                                <a:gd name="connsiteX594" fmla="*/ 268652 w 540722"/>
                                <a:gd name="connsiteY594" fmla="*/ 327321 h 364068"/>
                                <a:gd name="connsiteX595" fmla="*/ 268366 w 540722"/>
                                <a:gd name="connsiteY595" fmla="*/ 328369 h 364068"/>
                                <a:gd name="connsiteX596" fmla="*/ 268842 w 540722"/>
                                <a:gd name="connsiteY596" fmla="*/ 334750 h 364068"/>
                                <a:gd name="connsiteX597" fmla="*/ 273891 w 540722"/>
                                <a:gd name="connsiteY597" fmla="*/ 337989 h 364068"/>
                                <a:gd name="connsiteX598" fmla="*/ 280368 w 540722"/>
                                <a:gd name="connsiteY598" fmla="*/ 350086 h 364068"/>
                                <a:gd name="connsiteX599" fmla="*/ 268747 w 540722"/>
                                <a:gd name="connsiteY599" fmla="*/ 352467 h 364068"/>
                                <a:gd name="connsiteX600" fmla="*/ 262746 w 540722"/>
                                <a:gd name="connsiteY600" fmla="*/ 350943 h 364068"/>
                                <a:gd name="connsiteX601" fmla="*/ 268938 w 540722"/>
                                <a:gd name="connsiteY601" fmla="*/ 334846 h 364068"/>
                                <a:gd name="connsiteX602" fmla="*/ 264175 w 540722"/>
                                <a:gd name="connsiteY602" fmla="*/ 337989 h 364068"/>
                                <a:gd name="connsiteX603" fmla="*/ 265032 w 540722"/>
                                <a:gd name="connsiteY603" fmla="*/ 336655 h 364068"/>
                                <a:gd name="connsiteX604" fmla="*/ 259508 w 540722"/>
                                <a:gd name="connsiteY604" fmla="*/ 348752 h 364068"/>
                                <a:gd name="connsiteX605" fmla="*/ 264175 w 540722"/>
                                <a:gd name="connsiteY605" fmla="*/ 337989 h 364068"/>
                                <a:gd name="connsiteX606" fmla="*/ 271509 w 540722"/>
                                <a:gd name="connsiteY606" fmla="*/ 357991 h 364068"/>
                                <a:gd name="connsiteX607" fmla="*/ 260556 w 540722"/>
                                <a:gd name="connsiteY607" fmla="*/ 357325 h 364068"/>
                                <a:gd name="connsiteX608" fmla="*/ 259413 w 540722"/>
                                <a:gd name="connsiteY608" fmla="*/ 353991 h 364068"/>
                                <a:gd name="connsiteX609" fmla="*/ 266937 w 540722"/>
                                <a:gd name="connsiteY609" fmla="*/ 353800 h 364068"/>
                                <a:gd name="connsiteX610" fmla="*/ 278558 w 540722"/>
                                <a:gd name="connsiteY610" fmla="*/ 354181 h 364068"/>
                                <a:gd name="connsiteX611" fmla="*/ 283606 w 540722"/>
                                <a:gd name="connsiteY611" fmla="*/ 354658 h 364068"/>
                                <a:gd name="connsiteX612" fmla="*/ 271605 w 540722"/>
                                <a:gd name="connsiteY612" fmla="*/ 357991 h 364068"/>
                                <a:gd name="connsiteX613" fmla="*/ 281130 w 540722"/>
                                <a:gd name="connsiteY613" fmla="*/ 333798 h 364068"/>
                                <a:gd name="connsiteX614" fmla="*/ 281130 w 540722"/>
                                <a:gd name="connsiteY614" fmla="*/ 333322 h 364068"/>
                                <a:gd name="connsiteX615" fmla="*/ 281415 w 540722"/>
                                <a:gd name="connsiteY615" fmla="*/ 333322 h 364068"/>
                                <a:gd name="connsiteX616" fmla="*/ 281415 w 540722"/>
                                <a:gd name="connsiteY616" fmla="*/ 333798 h 364068"/>
                                <a:gd name="connsiteX617" fmla="*/ 281130 w 540722"/>
                                <a:gd name="connsiteY617" fmla="*/ 333798 h 364068"/>
                                <a:gd name="connsiteX618" fmla="*/ 282082 w 540722"/>
                                <a:gd name="connsiteY618" fmla="*/ 344371 h 364068"/>
                                <a:gd name="connsiteX619" fmla="*/ 282939 w 540722"/>
                                <a:gd name="connsiteY619" fmla="*/ 348276 h 364068"/>
                                <a:gd name="connsiteX620" fmla="*/ 282082 w 540722"/>
                                <a:gd name="connsiteY620" fmla="*/ 344371 h 364068"/>
                                <a:gd name="connsiteX621" fmla="*/ 286749 w 540722"/>
                                <a:gd name="connsiteY621" fmla="*/ 354467 h 364068"/>
                                <a:gd name="connsiteX622" fmla="*/ 285892 w 540722"/>
                                <a:gd name="connsiteY622" fmla="*/ 354753 h 364068"/>
                                <a:gd name="connsiteX623" fmla="*/ 285606 w 540722"/>
                                <a:gd name="connsiteY623" fmla="*/ 351229 h 364068"/>
                                <a:gd name="connsiteX624" fmla="*/ 286749 w 540722"/>
                                <a:gd name="connsiteY624" fmla="*/ 354467 h 364068"/>
                                <a:gd name="connsiteX625" fmla="*/ 295036 w 540722"/>
                                <a:gd name="connsiteY625" fmla="*/ 358468 h 364068"/>
                                <a:gd name="connsiteX626" fmla="*/ 293703 w 540722"/>
                                <a:gd name="connsiteY626" fmla="*/ 358658 h 364068"/>
                                <a:gd name="connsiteX627" fmla="*/ 283225 w 540722"/>
                                <a:gd name="connsiteY627" fmla="*/ 338560 h 364068"/>
                                <a:gd name="connsiteX628" fmla="*/ 283892 w 540722"/>
                                <a:gd name="connsiteY628" fmla="*/ 338370 h 364068"/>
                                <a:gd name="connsiteX629" fmla="*/ 295036 w 540722"/>
                                <a:gd name="connsiteY629" fmla="*/ 358468 h 364068"/>
                                <a:gd name="connsiteX630" fmla="*/ 301227 w 540722"/>
                                <a:gd name="connsiteY630" fmla="*/ 343037 h 364068"/>
                                <a:gd name="connsiteX631" fmla="*/ 300846 w 540722"/>
                                <a:gd name="connsiteY631" fmla="*/ 343704 h 364068"/>
                                <a:gd name="connsiteX632" fmla="*/ 289226 w 540722"/>
                                <a:gd name="connsiteY632" fmla="*/ 338465 h 364068"/>
                                <a:gd name="connsiteX633" fmla="*/ 289035 w 540722"/>
                                <a:gd name="connsiteY633" fmla="*/ 337608 h 364068"/>
                                <a:gd name="connsiteX634" fmla="*/ 301227 w 540722"/>
                                <a:gd name="connsiteY634" fmla="*/ 342942 h 364068"/>
                                <a:gd name="connsiteX635" fmla="*/ 296846 w 540722"/>
                                <a:gd name="connsiteY635" fmla="*/ 320749 h 364068"/>
                                <a:gd name="connsiteX636" fmla="*/ 299227 w 540722"/>
                                <a:gd name="connsiteY636" fmla="*/ 325130 h 364068"/>
                                <a:gd name="connsiteX637" fmla="*/ 293607 w 540722"/>
                                <a:gd name="connsiteY637" fmla="*/ 333322 h 364068"/>
                                <a:gd name="connsiteX638" fmla="*/ 287130 w 540722"/>
                                <a:gd name="connsiteY638" fmla="*/ 333988 h 364068"/>
                                <a:gd name="connsiteX639" fmla="*/ 297132 w 540722"/>
                                <a:gd name="connsiteY639" fmla="*/ 328273 h 364068"/>
                                <a:gd name="connsiteX640" fmla="*/ 296941 w 540722"/>
                                <a:gd name="connsiteY640" fmla="*/ 320749 h 364068"/>
                                <a:gd name="connsiteX641" fmla="*/ 293226 w 540722"/>
                                <a:gd name="connsiteY641" fmla="*/ 320082 h 364068"/>
                                <a:gd name="connsiteX642" fmla="*/ 294750 w 540722"/>
                                <a:gd name="connsiteY642" fmla="*/ 327511 h 364068"/>
                                <a:gd name="connsiteX643" fmla="*/ 286749 w 540722"/>
                                <a:gd name="connsiteY643" fmla="*/ 331417 h 364068"/>
                                <a:gd name="connsiteX644" fmla="*/ 282939 w 540722"/>
                                <a:gd name="connsiteY644" fmla="*/ 330274 h 364068"/>
                                <a:gd name="connsiteX645" fmla="*/ 282273 w 540722"/>
                                <a:gd name="connsiteY645" fmla="*/ 328559 h 364068"/>
                                <a:gd name="connsiteX646" fmla="*/ 281415 w 540722"/>
                                <a:gd name="connsiteY646" fmla="*/ 322368 h 364068"/>
                                <a:gd name="connsiteX647" fmla="*/ 293226 w 540722"/>
                                <a:gd name="connsiteY647" fmla="*/ 320177 h 364068"/>
                                <a:gd name="connsiteX648" fmla="*/ 368379 w 540722"/>
                                <a:gd name="connsiteY648" fmla="*/ 268075 h 364068"/>
                                <a:gd name="connsiteX649" fmla="*/ 377999 w 540722"/>
                                <a:gd name="connsiteY649" fmla="*/ 268361 h 364068"/>
                                <a:gd name="connsiteX650" fmla="*/ 383523 w 540722"/>
                                <a:gd name="connsiteY650" fmla="*/ 271885 h 364068"/>
                                <a:gd name="connsiteX651" fmla="*/ 384857 w 540722"/>
                                <a:gd name="connsiteY651" fmla="*/ 281410 h 364068"/>
                                <a:gd name="connsiteX652" fmla="*/ 377713 w 540722"/>
                                <a:gd name="connsiteY652" fmla="*/ 287125 h 364068"/>
                                <a:gd name="connsiteX653" fmla="*/ 380190 w 540722"/>
                                <a:gd name="connsiteY653" fmla="*/ 275695 h 364068"/>
                                <a:gd name="connsiteX654" fmla="*/ 369712 w 540722"/>
                                <a:gd name="connsiteY654" fmla="*/ 272362 h 364068"/>
                                <a:gd name="connsiteX655" fmla="*/ 368379 w 540722"/>
                                <a:gd name="connsiteY655" fmla="*/ 276553 h 364068"/>
                                <a:gd name="connsiteX656" fmla="*/ 367712 w 540722"/>
                                <a:gd name="connsiteY656" fmla="*/ 282077 h 364068"/>
                                <a:gd name="connsiteX657" fmla="*/ 363235 w 540722"/>
                                <a:gd name="connsiteY657" fmla="*/ 276743 h 364068"/>
                                <a:gd name="connsiteX658" fmla="*/ 368379 w 540722"/>
                                <a:gd name="connsiteY658" fmla="*/ 267980 h 364068"/>
                                <a:gd name="connsiteX659" fmla="*/ 371331 w 540722"/>
                                <a:gd name="connsiteY659" fmla="*/ 283220 h 364068"/>
                                <a:gd name="connsiteX660" fmla="*/ 375999 w 540722"/>
                                <a:gd name="connsiteY660" fmla="*/ 277696 h 364068"/>
                                <a:gd name="connsiteX661" fmla="*/ 374856 w 540722"/>
                                <a:gd name="connsiteY661" fmla="*/ 282077 h 364068"/>
                                <a:gd name="connsiteX662" fmla="*/ 371331 w 540722"/>
                                <a:gd name="connsiteY662" fmla="*/ 283220 h 364068"/>
                                <a:gd name="connsiteX663" fmla="*/ 373141 w 540722"/>
                                <a:gd name="connsiteY663" fmla="*/ 287411 h 364068"/>
                                <a:gd name="connsiteX664" fmla="*/ 369522 w 540722"/>
                                <a:gd name="connsiteY664" fmla="*/ 290459 h 364068"/>
                                <a:gd name="connsiteX665" fmla="*/ 365521 w 540722"/>
                                <a:gd name="connsiteY665" fmla="*/ 290459 h 364068"/>
                                <a:gd name="connsiteX666" fmla="*/ 365045 w 540722"/>
                                <a:gd name="connsiteY666" fmla="*/ 285792 h 364068"/>
                                <a:gd name="connsiteX667" fmla="*/ 373236 w 540722"/>
                                <a:gd name="connsiteY667" fmla="*/ 287506 h 364068"/>
                                <a:gd name="connsiteX668" fmla="*/ 289321 w 540722"/>
                                <a:gd name="connsiteY668" fmla="*/ 283506 h 364068"/>
                                <a:gd name="connsiteX669" fmla="*/ 302466 w 540722"/>
                                <a:gd name="connsiteY669" fmla="*/ 285220 h 364068"/>
                                <a:gd name="connsiteX670" fmla="*/ 329993 w 540722"/>
                                <a:gd name="connsiteY670" fmla="*/ 289602 h 364068"/>
                                <a:gd name="connsiteX671" fmla="*/ 335041 w 540722"/>
                                <a:gd name="connsiteY671" fmla="*/ 290459 h 364068"/>
                                <a:gd name="connsiteX672" fmla="*/ 381237 w 540722"/>
                                <a:gd name="connsiteY672" fmla="*/ 290459 h 364068"/>
                                <a:gd name="connsiteX673" fmla="*/ 377904 w 540722"/>
                                <a:gd name="connsiteY673" fmla="*/ 307890 h 364068"/>
                                <a:gd name="connsiteX674" fmla="*/ 376094 w 540722"/>
                                <a:gd name="connsiteY674" fmla="*/ 313795 h 364068"/>
                                <a:gd name="connsiteX675" fmla="*/ 371427 w 540722"/>
                                <a:gd name="connsiteY675" fmla="*/ 319510 h 364068"/>
                                <a:gd name="connsiteX676" fmla="*/ 312943 w 540722"/>
                                <a:gd name="connsiteY676" fmla="*/ 313795 h 364068"/>
                                <a:gd name="connsiteX677" fmla="*/ 227409 w 540722"/>
                                <a:gd name="connsiteY677" fmla="*/ 312462 h 364068"/>
                                <a:gd name="connsiteX678" fmla="*/ 189785 w 540722"/>
                                <a:gd name="connsiteY678" fmla="*/ 321320 h 364068"/>
                                <a:gd name="connsiteX679" fmla="*/ 166449 w 540722"/>
                                <a:gd name="connsiteY679" fmla="*/ 321130 h 364068"/>
                                <a:gd name="connsiteX680" fmla="*/ 161115 w 540722"/>
                                <a:gd name="connsiteY680" fmla="*/ 305223 h 364068"/>
                                <a:gd name="connsiteX681" fmla="*/ 159781 w 540722"/>
                                <a:gd name="connsiteY681" fmla="*/ 293602 h 364068"/>
                                <a:gd name="connsiteX682" fmla="*/ 159114 w 540722"/>
                                <a:gd name="connsiteY682" fmla="*/ 289221 h 364068"/>
                                <a:gd name="connsiteX683" fmla="*/ 166734 w 540722"/>
                                <a:gd name="connsiteY683" fmla="*/ 292078 h 364068"/>
                                <a:gd name="connsiteX684" fmla="*/ 206263 w 540722"/>
                                <a:gd name="connsiteY684" fmla="*/ 287887 h 364068"/>
                                <a:gd name="connsiteX685" fmla="*/ 244744 w 540722"/>
                                <a:gd name="connsiteY685" fmla="*/ 281982 h 364068"/>
                                <a:gd name="connsiteX686" fmla="*/ 289416 w 540722"/>
                                <a:gd name="connsiteY686" fmla="*/ 283506 h 364068"/>
                                <a:gd name="connsiteX687" fmla="*/ 402764 w 540722"/>
                                <a:gd name="connsiteY687" fmla="*/ 161110 h 364068"/>
                                <a:gd name="connsiteX688" fmla="*/ 403431 w 540722"/>
                                <a:gd name="connsiteY688" fmla="*/ 163110 h 364068"/>
                                <a:gd name="connsiteX689" fmla="*/ 403050 w 540722"/>
                                <a:gd name="connsiteY689" fmla="*/ 168634 h 364068"/>
                                <a:gd name="connsiteX690" fmla="*/ 403050 w 540722"/>
                                <a:gd name="connsiteY690" fmla="*/ 168634 h 364068"/>
                                <a:gd name="connsiteX691" fmla="*/ 386095 w 540722"/>
                                <a:gd name="connsiteY691" fmla="*/ 168634 h 364068"/>
                                <a:gd name="connsiteX692" fmla="*/ 385619 w 540722"/>
                                <a:gd name="connsiteY692" fmla="*/ 167587 h 364068"/>
                                <a:gd name="connsiteX693" fmla="*/ 402764 w 540722"/>
                                <a:gd name="connsiteY693" fmla="*/ 161014 h 364068"/>
                                <a:gd name="connsiteX694" fmla="*/ 402764 w 540722"/>
                                <a:gd name="connsiteY694" fmla="*/ 161014 h 364068"/>
                                <a:gd name="connsiteX695" fmla="*/ 402764 w 540722"/>
                                <a:gd name="connsiteY695" fmla="*/ 161014 h 364068"/>
                                <a:gd name="connsiteX696" fmla="*/ 386095 w 540722"/>
                                <a:gd name="connsiteY696" fmla="*/ 154918 h 364068"/>
                                <a:gd name="connsiteX697" fmla="*/ 389143 w 540722"/>
                                <a:gd name="connsiteY697" fmla="*/ 150346 h 364068"/>
                                <a:gd name="connsiteX698" fmla="*/ 387429 w 540722"/>
                                <a:gd name="connsiteY698" fmla="*/ 146822 h 364068"/>
                                <a:gd name="connsiteX699" fmla="*/ 391905 w 540722"/>
                                <a:gd name="connsiteY699" fmla="*/ 145679 h 364068"/>
                                <a:gd name="connsiteX700" fmla="*/ 401240 w 540722"/>
                                <a:gd name="connsiteY700" fmla="*/ 156728 h 364068"/>
                                <a:gd name="connsiteX701" fmla="*/ 401240 w 540722"/>
                                <a:gd name="connsiteY701" fmla="*/ 156728 h 364068"/>
                                <a:gd name="connsiteX702" fmla="*/ 380952 w 540722"/>
                                <a:gd name="connsiteY702" fmla="*/ 164253 h 364068"/>
                                <a:gd name="connsiteX703" fmla="*/ 380952 w 540722"/>
                                <a:gd name="connsiteY703" fmla="*/ 164253 h 364068"/>
                                <a:gd name="connsiteX704" fmla="*/ 380952 w 540722"/>
                                <a:gd name="connsiteY704" fmla="*/ 164253 h 364068"/>
                                <a:gd name="connsiteX705" fmla="*/ 386095 w 540722"/>
                                <a:gd name="connsiteY705" fmla="*/ 154823 h 364068"/>
                                <a:gd name="connsiteX706" fmla="*/ 327040 w 540722"/>
                                <a:gd name="connsiteY706" fmla="*/ 115199 h 364068"/>
                                <a:gd name="connsiteX707" fmla="*/ 348852 w 540722"/>
                                <a:gd name="connsiteY707" fmla="*/ 137488 h 364068"/>
                                <a:gd name="connsiteX708" fmla="*/ 367998 w 540722"/>
                                <a:gd name="connsiteY708" fmla="*/ 143203 h 364068"/>
                                <a:gd name="connsiteX709" fmla="*/ 373998 w 540722"/>
                                <a:gd name="connsiteY709" fmla="*/ 149584 h 364068"/>
                                <a:gd name="connsiteX710" fmla="*/ 371141 w 540722"/>
                                <a:gd name="connsiteY710" fmla="*/ 165872 h 364068"/>
                                <a:gd name="connsiteX711" fmla="*/ 371141 w 540722"/>
                                <a:gd name="connsiteY711" fmla="*/ 165872 h 364068"/>
                                <a:gd name="connsiteX712" fmla="*/ 371141 w 540722"/>
                                <a:gd name="connsiteY712" fmla="*/ 165872 h 364068"/>
                                <a:gd name="connsiteX713" fmla="*/ 366950 w 540722"/>
                                <a:gd name="connsiteY713" fmla="*/ 169777 h 364068"/>
                                <a:gd name="connsiteX714" fmla="*/ 359330 w 540722"/>
                                <a:gd name="connsiteY714" fmla="*/ 171968 h 364068"/>
                                <a:gd name="connsiteX715" fmla="*/ 297989 w 540722"/>
                                <a:gd name="connsiteY715" fmla="*/ 206353 h 364068"/>
                                <a:gd name="connsiteX716" fmla="*/ 299703 w 540722"/>
                                <a:gd name="connsiteY716" fmla="*/ 199305 h 364068"/>
                                <a:gd name="connsiteX717" fmla="*/ 297894 w 540722"/>
                                <a:gd name="connsiteY717" fmla="*/ 191875 h 364068"/>
                                <a:gd name="connsiteX718" fmla="*/ 296655 w 540722"/>
                                <a:gd name="connsiteY718" fmla="*/ 187494 h 364068"/>
                                <a:gd name="connsiteX719" fmla="*/ 317515 w 540722"/>
                                <a:gd name="connsiteY719" fmla="*/ 174254 h 364068"/>
                                <a:gd name="connsiteX720" fmla="*/ 326659 w 540722"/>
                                <a:gd name="connsiteY720" fmla="*/ 154823 h 364068"/>
                                <a:gd name="connsiteX721" fmla="*/ 326659 w 540722"/>
                                <a:gd name="connsiteY721" fmla="*/ 100054 h 364068"/>
                                <a:gd name="connsiteX722" fmla="*/ 327040 w 540722"/>
                                <a:gd name="connsiteY722" fmla="*/ 115199 h 364068"/>
                                <a:gd name="connsiteX723" fmla="*/ 323516 w 540722"/>
                                <a:gd name="connsiteY723" fmla="*/ 155966 h 364068"/>
                                <a:gd name="connsiteX724" fmla="*/ 315991 w 540722"/>
                                <a:gd name="connsiteY724" fmla="*/ 171397 h 364068"/>
                                <a:gd name="connsiteX725" fmla="*/ 272176 w 540722"/>
                                <a:gd name="connsiteY725" fmla="*/ 199210 h 364068"/>
                                <a:gd name="connsiteX726" fmla="*/ 271986 w 540722"/>
                                <a:gd name="connsiteY726" fmla="*/ 199210 h 364068"/>
                                <a:gd name="connsiteX727" fmla="*/ 268652 w 540722"/>
                                <a:gd name="connsiteY727" fmla="*/ 200448 h 364068"/>
                                <a:gd name="connsiteX728" fmla="*/ 265223 w 540722"/>
                                <a:gd name="connsiteY728" fmla="*/ 199210 h 364068"/>
                                <a:gd name="connsiteX729" fmla="*/ 221503 w 540722"/>
                                <a:gd name="connsiteY729" fmla="*/ 171397 h 364068"/>
                                <a:gd name="connsiteX730" fmla="*/ 213978 w 540722"/>
                                <a:gd name="connsiteY730" fmla="*/ 155966 h 364068"/>
                                <a:gd name="connsiteX731" fmla="*/ 213978 w 540722"/>
                                <a:gd name="connsiteY731" fmla="*/ 133582 h 364068"/>
                                <a:gd name="connsiteX732" fmla="*/ 215312 w 540722"/>
                                <a:gd name="connsiteY732" fmla="*/ 133582 h 364068"/>
                                <a:gd name="connsiteX733" fmla="*/ 218265 w 540722"/>
                                <a:gd name="connsiteY733" fmla="*/ 119962 h 364068"/>
                                <a:gd name="connsiteX734" fmla="*/ 214074 w 540722"/>
                                <a:gd name="connsiteY734" fmla="*/ 107674 h 364068"/>
                                <a:gd name="connsiteX735" fmla="*/ 213883 w 540722"/>
                                <a:gd name="connsiteY735" fmla="*/ 107484 h 364068"/>
                                <a:gd name="connsiteX736" fmla="*/ 213883 w 540722"/>
                                <a:gd name="connsiteY736" fmla="*/ 69003 h 364068"/>
                                <a:gd name="connsiteX737" fmla="*/ 232076 w 540722"/>
                                <a:gd name="connsiteY737" fmla="*/ 69003 h 364068"/>
                                <a:gd name="connsiteX738" fmla="*/ 236076 w 540722"/>
                                <a:gd name="connsiteY738" fmla="*/ 70717 h 364068"/>
                                <a:gd name="connsiteX739" fmla="*/ 237315 w 540722"/>
                                <a:gd name="connsiteY739" fmla="*/ 69003 h 364068"/>
                                <a:gd name="connsiteX740" fmla="*/ 323516 w 540722"/>
                                <a:gd name="connsiteY740" fmla="*/ 69003 h 364068"/>
                                <a:gd name="connsiteX741" fmla="*/ 323516 w 540722"/>
                                <a:gd name="connsiteY741" fmla="*/ 155776 h 364068"/>
                                <a:gd name="connsiteX742" fmla="*/ 204072 w 540722"/>
                                <a:gd name="connsiteY742" fmla="*/ 92149 h 364068"/>
                                <a:gd name="connsiteX743" fmla="*/ 209692 w 540722"/>
                                <a:gd name="connsiteY743" fmla="*/ 82624 h 364068"/>
                                <a:gd name="connsiteX744" fmla="*/ 210549 w 540722"/>
                                <a:gd name="connsiteY744" fmla="*/ 83862 h 364068"/>
                                <a:gd name="connsiteX745" fmla="*/ 210549 w 540722"/>
                                <a:gd name="connsiteY745" fmla="*/ 83862 h 364068"/>
                                <a:gd name="connsiteX746" fmla="*/ 210549 w 540722"/>
                                <a:gd name="connsiteY746" fmla="*/ 102150 h 364068"/>
                                <a:gd name="connsiteX747" fmla="*/ 203977 w 540722"/>
                                <a:gd name="connsiteY747" fmla="*/ 92244 h 364068"/>
                                <a:gd name="connsiteX748" fmla="*/ 236076 w 540722"/>
                                <a:gd name="connsiteY748" fmla="*/ 203115 h 364068"/>
                                <a:gd name="connsiteX749" fmla="*/ 180736 w 540722"/>
                                <a:gd name="connsiteY749" fmla="*/ 169682 h 364068"/>
                                <a:gd name="connsiteX750" fmla="*/ 184356 w 540722"/>
                                <a:gd name="connsiteY750" fmla="*/ 159776 h 364068"/>
                                <a:gd name="connsiteX751" fmla="*/ 185403 w 540722"/>
                                <a:gd name="connsiteY751" fmla="*/ 152061 h 364068"/>
                                <a:gd name="connsiteX752" fmla="*/ 186356 w 540722"/>
                                <a:gd name="connsiteY752" fmla="*/ 140631 h 364068"/>
                                <a:gd name="connsiteX753" fmla="*/ 191499 w 540722"/>
                                <a:gd name="connsiteY753" fmla="*/ 125010 h 364068"/>
                                <a:gd name="connsiteX754" fmla="*/ 194357 w 540722"/>
                                <a:gd name="connsiteY754" fmla="*/ 117295 h 364068"/>
                                <a:gd name="connsiteX755" fmla="*/ 197691 w 540722"/>
                                <a:gd name="connsiteY755" fmla="*/ 108532 h 364068"/>
                                <a:gd name="connsiteX756" fmla="*/ 210549 w 540722"/>
                                <a:gd name="connsiteY756" fmla="*/ 117199 h 364068"/>
                                <a:gd name="connsiteX757" fmla="*/ 210549 w 540722"/>
                                <a:gd name="connsiteY757" fmla="*/ 154728 h 364068"/>
                                <a:gd name="connsiteX758" fmla="*/ 219693 w 540722"/>
                                <a:gd name="connsiteY758" fmla="*/ 174159 h 364068"/>
                                <a:gd name="connsiteX759" fmla="*/ 237791 w 540722"/>
                                <a:gd name="connsiteY759" fmla="*/ 185684 h 364068"/>
                                <a:gd name="connsiteX760" fmla="*/ 235981 w 540722"/>
                                <a:gd name="connsiteY760" fmla="*/ 202829 h 364068"/>
                                <a:gd name="connsiteX761" fmla="*/ 235981 w 540722"/>
                                <a:gd name="connsiteY761" fmla="*/ 203210 h 364068"/>
                                <a:gd name="connsiteX762" fmla="*/ 261699 w 540722"/>
                                <a:gd name="connsiteY762" fmla="*/ 238167 h 364068"/>
                                <a:gd name="connsiteX763" fmla="*/ 240363 w 540722"/>
                                <a:gd name="connsiteY763" fmla="*/ 207496 h 364068"/>
                                <a:gd name="connsiteX764" fmla="*/ 239315 w 540722"/>
                                <a:gd name="connsiteY764" fmla="*/ 202924 h 364068"/>
                                <a:gd name="connsiteX765" fmla="*/ 241506 w 540722"/>
                                <a:gd name="connsiteY765" fmla="*/ 190161 h 364068"/>
                                <a:gd name="connsiteX766" fmla="*/ 240363 w 540722"/>
                                <a:gd name="connsiteY766" fmla="*/ 187494 h 364068"/>
                                <a:gd name="connsiteX767" fmla="*/ 238934 w 540722"/>
                                <a:gd name="connsiteY767" fmla="*/ 186351 h 364068"/>
                                <a:gd name="connsiteX768" fmla="*/ 264461 w 540722"/>
                                <a:gd name="connsiteY768" fmla="*/ 202543 h 364068"/>
                                <a:gd name="connsiteX769" fmla="*/ 268557 w 540722"/>
                                <a:gd name="connsiteY769" fmla="*/ 204353 h 364068"/>
                                <a:gd name="connsiteX770" fmla="*/ 272176 w 540722"/>
                                <a:gd name="connsiteY770" fmla="*/ 202924 h 364068"/>
                                <a:gd name="connsiteX771" fmla="*/ 280749 w 540722"/>
                                <a:gd name="connsiteY771" fmla="*/ 197495 h 364068"/>
                                <a:gd name="connsiteX772" fmla="*/ 276653 w 540722"/>
                                <a:gd name="connsiteY772" fmla="*/ 229404 h 364068"/>
                                <a:gd name="connsiteX773" fmla="*/ 276653 w 540722"/>
                                <a:gd name="connsiteY773" fmla="*/ 230071 h 364068"/>
                                <a:gd name="connsiteX774" fmla="*/ 269985 w 540722"/>
                                <a:gd name="connsiteY774" fmla="*/ 238167 h 364068"/>
                                <a:gd name="connsiteX775" fmla="*/ 262175 w 540722"/>
                                <a:gd name="connsiteY775" fmla="*/ 228642 h 364068"/>
                                <a:gd name="connsiteX776" fmla="*/ 260651 w 540722"/>
                                <a:gd name="connsiteY776" fmla="*/ 213021 h 364068"/>
                                <a:gd name="connsiteX777" fmla="*/ 259127 w 540722"/>
                                <a:gd name="connsiteY777" fmla="*/ 199591 h 364068"/>
                                <a:gd name="connsiteX778" fmla="*/ 257508 w 540722"/>
                                <a:gd name="connsiteY778" fmla="*/ 198638 h 364068"/>
                                <a:gd name="connsiteX779" fmla="*/ 255126 w 540722"/>
                                <a:gd name="connsiteY779" fmla="*/ 218260 h 364068"/>
                                <a:gd name="connsiteX780" fmla="*/ 259508 w 540722"/>
                                <a:gd name="connsiteY780" fmla="*/ 227975 h 364068"/>
                                <a:gd name="connsiteX781" fmla="*/ 266652 w 540722"/>
                                <a:gd name="connsiteY781" fmla="*/ 240358 h 364068"/>
                                <a:gd name="connsiteX782" fmla="*/ 264842 w 540722"/>
                                <a:gd name="connsiteY782" fmla="*/ 243215 h 364068"/>
                                <a:gd name="connsiteX783" fmla="*/ 261699 w 540722"/>
                                <a:gd name="connsiteY783" fmla="*/ 238167 h 364068"/>
                                <a:gd name="connsiteX784" fmla="*/ 272843 w 540722"/>
                                <a:gd name="connsiteY784" fmla="*/ 256931 h 364068"/>
                                <a:gd name="connsiteX785" fmla="*/ 271033 w 540722"/>
                                <a:gd name="connsiteY785" fmla="*/ 262837 h 364068"/>
                                <a:gd name="connsiteX786" fmla="*/ 270366 w 540722"/>
                                <a:gd name="connsiteY786" fmla="*/ 263218 h 364068"/>
                                <a:gd name="connsiteX787" fmla="*/ 269033 w 540722"/>
                                <a:gd name="connsiteY787" fmla="*/ 256455 h 364068"/>
                                <a:gd name="connsiteX788" fmla="*/ 266556 w 540722"/>
                                <a:gd name="connsiteY788" fmla="*/ 249787 h 364068"/>
                                <a:gd name="connsiteX789" fmla="*/ 269033 w 540722"/>
                                <a:gd name="connsiteY789" fmla="*/ 244072 h 364068"/>
                                <a:gd name="connsiteX790" fmla="*/ 273891 w 540722"/>
                                <a:gd name="connsiteY790" fmla="*/ 249311 h 364068"/>
                                <a:gd name="connsiteX791" fmla="*/ 272938 w 540722"/>
                                <a:gd name="connsiteY791" fmla="*/ 257026 h 364068"/>
                                <a:gd name="connsiteX792" fmla="*/ 271795 w 540722"/>
                                <a:gd name="connsiteY792" fmla="*/ 240834 h 364068"/>
                                <a:gd name="connsiteX793" fmla="*/ 283606 w 540722"/>
                                <a:gd name="connsiteY793" fmla="*/ 216355 h 364068"/>
                                <a:gd name="connsiteX794" fmla="*/ 285130 w 540722"/>
                                <a:gd name="connsiteY794" fmla="*/ 212354 h 364068"/>
                                <a:gd name="connsiteX795" fmla="*/ 285321 w 540722"/>
                                <a:gd name="connsiteY795" fmla="*/ 204829 h 364068"/>
                                <a:gd name="connsiteX796" fmla="*/ 284273 w 540722"/>
                                <a:gd name="connsiteY796" fmla="*/ 195400 h 364068"/>
                                <a:gd name="connsiteX797" fmla="*/ 283511 w 540722"/>
                                <a:gd name="connsiteY797" fmla="*/ 195781 h 364068"/>
                                <a:gd name="connsiteX798" fmla="*/ 294084 w 540722"/>
                                <a:gd name="connsiteY798" fmla="*/ 189018 h 364068"/>
                                <a:gd name="connsiteX799" fmla="*/ 292845 w 540722"/>
                                <a:gd name="connsiteY799" fmla="*/ 203115 h 364068"/>
                                <a:gd name="connsiteX800" fmla="*/ 293512 w 540722"/>
                                <a:gd name="connsiteY800" fmla="*/ 212354 h 364068"/>
                                <a:gd name="connsiteX801" fmla="*/ 275700 w 540722"/>
                                <a:gd name="connsiteY801" fmla="*/ 244930 h 364068"/>
                                <a:gd name="connsiteX802" fmla="*/ 271890 w 540722"/>
                                <a:gd name="connsiteY802" fmla="*/ 240929 h 36406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  <a:cxn ang="0">
                                  <a:pos x="connsiteX238" y="connsiteY238"/>
                                </a:cxn>
                                <a:cxn ang="0">
                                  <a:pos x="connsiteX239" y="connsiteY239"/>
                                </a:cxn>
                                <a:cxn ang="0">
                                  <a:pos x="connsiteX240" y="connsiteY240"/>
                                </a:cxn>
                                <a:cxn ang="0">
                                  <a:pos x="connsiteX241" y="connsiteY241"/>
                                </a:cxn>
                                <a:cxn ang="0">
                                  <a:pos x="connsiteX242" y="connsiteY242"/>
                                </a:cxn>
                                <a:cxn ang="0">
                                  <a:pos x="connsiteX243" y="connsiteY243"/>
                                </a:cxn>
                                <a:cxn ang="0">
                                  <a:pos x="connsiteX244" y="connsiteY244"/>
                                </a:cxn>
                                <a:cxn ang="0">
                                  <a:pos x="connsiteX245" y="connsiteY245"/>
                                </a:cxn>
                                <a:cxn ang="0">
                                  <a:pos x="connsiteX246" y="connsiteY246"/>
                                </a:cxn>
                                <a:cxn ang="0">
                                  <a:pos x="connsiteX247" y="connsiteY247"/>
                                </a:cxn>
                                <a:cxn ang="0">
                                  <a:pos x="connsiteX248" y="connsiteY248"/>
                                </a:cxn>
                                <a:cxn ang="0">
                                  <a:pos x="connsiteX249" y="connsiteY249"/>
                                </a:cxn>
                                <a:cxn ang="0">
                                  <a:pos x="connsiteX250" y="connsiteY250"/>
                                </a:cxn>
                                <a:cxn ang="0">
                                  <a:pos x="connsiteX251" y="connsiteY251"/>
                                </a:cxn>
                                <a:cxn ang="0">
                                  <a:pos x="connsiteX252" y="connsiteY252"/>
                                </a:cxn>
                                <a:cxn ang="0">
                                  <a:pos x="connsiteX253" y="connsiteY253"/>
                                </a:cxn>
                                <a:cxn ang="0">
                                  <a:pos x="connsiteX254" y="connsiteY254"/>
                                </a:cxn>
                                <a:cxn ang="0">
                                  <a:pos x="connsiteX255" y="connsiteY255"/>
                                </a:cxn>
                                <a:cxn ang="0">
                                  <a:pos x="connsiteX256" y="connsiteY256"/>
                                </a:cxn>
                                <a:cxn ang="0">
                                  <a:pos x="connsiteX257" y="connsiteY257"/>
                                </a:cxn>
                                <a:cxn ang="0">
                                  <a:pos x="connsiteX258" y="connsiteY258"/>
                                </a:cxn>
                                <a:cxn ang="0">
                                  <a:pos x="connsiteX259" y="connsiteY259"/>
                                </a:cxn>
                                <a:cxn ang="0">
                                  <a:pos x="connsiteX260" y="connsiteY260"/>
                                </a:cxn>
                                <a:cxn ang="0">
                                  <a:pos x="connsiteX261" y="connsiteY261"/>
                                </a:cxn>
                                <a:cxn ang="0">
                                  <a:pos x="connsiteX262" y="connsiteY262"/>
                                </a:cxn>
                                <a:cxn ang="0">
                                  <a:pos x="connsiteX263" y="connsiteY263"/>
                                </a:cxn>
                                <a:cxn ang="0">
                                  <a:pos x="connsiteX264" y="connsiteY264"/>
                                </a:cxn>
                                <a:cxn ang="0">
                                  <a:pos x="connsiteX265" y="connsiteY265"/>
                                </a:cxn>
                                <a:cxn ang="0">
                                  <a:pos x="connsiteX266" y="connsiteY266"/>
                                </a:cxn>
                                <a:cxn ang="0">
                                  <a:pos x="connsiteX267" y="connsiteY267"/>
                                </a:cxn>
                                <a:cxn ang="0">
                                  <a:pos x="connsiteX268" y="connsiteY268"/>
                                </a:cxn>
                                <a:cxn ang="0">
                                  <a:pos x="connsiteX269" y="connsiteY269"/>
                                </a:cxn>
                                <a:cxn ang="0">
                                  <a:pos x="connsiteX270" y="connsiteY270"/>
                                </a:cxn>
                                <a:cxn ang="0">
                                  <a:pos x="connsiteX271" y="connsiteY271"/>
                                </a:cxn>
                                <a:cxn ang="0">
                                  <a:pos x="connsiteX272" y="connsiteY272"/>
                                </a:cxn>
                                <a:cxn ang="0">
                                  <a:pos x="connsiteX273" y="connsiteY273"/>
                                </a:cxn>
                                <a:cxn ang="0">
                                  <a:pos x="connsiteX274" y="connsiteY274"/>
                                </a:cxn>
                                <a:cxn ang="0">
                                  <a:pos x="connsiteX275" y="connsiteY275"/>
                                </a:cxn>
                                <a:cxn ang="0">
                                  <a:pos x="connsiteX276" y="connsiteY276"/>
                                </a:cxn>
                                <a:cxn ang="0">
                                  <a:pos x="connsiteX277" y="connsiteY277"/>
                                </a:cxn>
                                <a:cxn ang="0">
                                  <a:pos x="connsiteX278" y="connsiteY278"/>
                                </a:cxn>
                                <a:cxn ang="0">
                                  <a:pos x="connsiteX279" y="connsiteY279"/>
                                </a:cxn>
                                <a:cxn ang="0">
                                  <a:pos x="connsiteX280" y="connsiteY280"/>
                                </a:cxn>
                                <a:cxn ang="0">
                                  <a:pos x="connsiteX281" y="connsiteY281"/>
                                </a:cxn>
                                <a:cxn ang="0">
                                  <a:pos x="connsiteX282" y="connsiteY282"/>
                                </a:cxn>
                                <a:cxn ang="0">
                                  <a:pos x="connsiteX283" y="connsiteY283"/>
                                </a:cxn>
                                <a:cxn ang="0">
                                  <a:pos x="connsiteX284" y="connsiteY284"/>
                                </a:cxn>
                                <a:cxn ang="0">
                                  <a:pos x="connsiteX285" y="connsiteY285"/>
                                </a:cxn>
                                <a:cxn ang="0">
                                  <a:pos x="connsiteX286" y="connsiteY286"/>
                                </a:cxn>
                                <a:cxn ang="0">
                                  <a:pos x="connsiteX287" y="connsiteY287"/>
                                </a:cxn>
                                <a:cxn ang="0">
                                  <a:pos x="connsiteX288" y="connsiteY288"/>
                                </a:cxn>
                                <a:cxn ang="0">
                                  <a:pos x="connsiteX289" y="connsiteY289"/>
                                </a:cxn>
                                <a:cxn ang="0">
                                  <a:pos x="connsiteX290" y="connsiteY290"/>
                                </a:cxn>
                                <a:cxn ang="0">
                                  <a:pos x="connsiteX291" y="connsiteY291"/>
                                </a:cxn>
                                <a:cxn ang="0">
                                  <a:pos x="connsiteX292" y="connsiteY292"/>
                                </a:cxn>
                                <a:cxn ang="0">
                                  <a:pos x="connsiteX293" y="connsiteY293"/>
                                </a:cxn>
                                <a:cxn ang="0">
                                  <a:pos x="connsiteX294" y="connsiteY294"/>
                                </a:cxn>
                                <a:cxn ang="0">
                                  <a:pos x="connsiteX295" y="connsiteY295"/>
                                </a:cxn>
                                <a:cxn ang="0">
                                  <a:pos x="connsiteX296" y="connsiteY296"/>
                                </a:cxn>
                                <a:cxn ang="0">
                                  <a:pos x="connsiteX297" y="connsiteY297"/>
                                </a:cxn>
                                <a:cxn ang="0">
                                  <a:pos x="connsiteX298" y="connsiteY298"/>
                                </a:cxn>
                                <a:cxn ang="0">
                                  <a:pos x="connsiteX299" y="connsiteY299"/>
                                </a:cxn>
                                <a:cxn ang="0">
                                  <a:pos x="connsiteX300" y="connsiteY300"/>
                                </a:cxn>
                                <a:cxn ang="0">
                                  <a:pos x="connsiteX301" y="connsiteY301"/>
                                </a:cxn>
                                <a:cxn ang="0">
                                  <a:pos x="connsiteX302" y="connsiteY302"/>
                                </a:cxn>
                                <a:cxn ang="0">
                                  <a:pos x="connsiteX303" y="connsiteY303"/>
                                </a:cxn>
                                <a:cxn ang="0">
                                  <a:pos x="connsiteX304" y="connsiteY304"/>
                                </a:cxn>
                                <a:cxn ang="0">
                                  <a:pos x="connsiteX305" y="connsiteY305"/>
                                </a:cxn>
                                <a:cxn ang="0">
                                  <a:pos x="connsiteX306" y="connsiteY306"/>
                                </a:cxn>
                                <a:cxn ang="0">
                                  <a:pos x="connsiteX307" y="connsiteY307"/>
                                </a:cxn>
                                <a:cxn ang="0">
                                  <a:pos x="connsiteX308" y="connsiteY308"/>
                                </a:cxn>
                                <a:cxn ang="0">
                                  <a:pos x="connsiteX309" y="connsiteY309"/>
                                </a:cxn>
                                <a:cxn ang="0">
                                  <a:pos x="connsiteX310" y="connsiteY310"/>
                                </a:cxn>
                                <a:cxn ang="0">
                                  <a:pos x="connsiteX311" y="connsiteY311"/>
                                </a:cxn>
                                <a:cxn ang="0">
                                  <a:pos x="connsiteX312" y="connsiteY312"/>
                                </a:cxn>
                                <a:cxn ang="0">
                                  <a:pos x="connsiteX313" y="connsiteY313"/>
                                </a:cxn>
                                <a:cxn ang="0">
                                  <a:pos x="connsiteX314" y="connsiteY314"/>
                                </a:cxn>
                                <a:cxn ang="0">
                                  <a:pos x="connsiteX315" y="connsiteY315"/>
                                </a:cxn>
                                <a:cxn ang="0">
                                  <a:pos x="connsiteX316" y="connsiteY316"/>
                                </a:cxn>
                                <a:cxn ang="0">
                                  <a:pos x="connsiteX317" y="connsiteY317"/>
                                </a:cxn>
                                <a:cxn ang="0">
                                  <a:pos x="connsiteX318" y="connsiteY318"/>
                                </a:cxn>
                                <a:cxn ang="0">
                                  <a:pos x="connsiteX319" y="connsiteY319"/>
                                </a:cxn>
                                <a:cxn ang="0">
                                  <a:pos x="connsiteX320" y="connsiteY320"/>
                                </a:cxn>
                                <a:cxn ang="0">
                                  <a:pos x="connsiteX321" y="connsiteY321"/>
                                </a:cxn>
                                <a:cxn ang="0">
                                  <a:pos x="connsiteX322" y="connsiteY322"/>
                                </a:cxn>
                                <a:cxn ang="0">
                                  <a:pos x="connsiteX323" y="connsiteY323"/>
                                </a:cxn>
                                <a:cxn ang="0">
                                  <a:pos x="connsiteX324" y="connsiteY324"/>
                                </a:cxn>
                                <a:cxn ang="0">
                                  <a:pos x="connsiteX325" y="connsiteY325"/>
                                </a:cxn>
                                <a:cxn ang="0">
                                  <a:pos x="connsiteX326" y="connsiteY326"/>
                                </a:cxn>
                                <a:cxn ang="0">
                                  <a:pos x="connsiteX327" y="connsiteY327"/>
                                </a:cxn>
                                <a:cxn ang="0">
                                  <a:pos x="connsiteX328" y="connsiteY328"/>
                                </a:cxn>
                                <a:cxn ang="0">
                                  <a:pos x="connsiteX329" y="connsiteY329"/>
                                </a:cxn>
                                <a:cxn ang="0">
                                  <a:pos x="connsiteX330" y="connsiteY330"/>
                                </a:cxn>
                                <a:cxn ang="0">
                                  <a:pos x="connsiteX331" y="connsiteY331"/>
                                </a:cxn>
                                <a:cxn ang="0">
                                  <a:pos x="connsiteX332" y="connsiteY332"/>
                                </a:cxn>
                                <a:cxn ang="0">
                                  <a:pos x="connsiteX333" y="connsiteY333"/>
                                </a:cxn>
                                <a:cxn ang="0">
                                  <a:pos x="connsiteX334" y="connsiteY334"/>
                                </a:cxn>
                                <a:cxn ang="0">
                                  <a:pos x="connsiteX335" y="connsiteY335"/>
                                </a:cxn>
                                <a:cxn ang="0">
                                  <a:pos x="connsiteX336" y="connsiteY336"/>
                                </a:cxn>
                                <a:cxn ang="0">
                                  <a:pos x="connsiteX337" y="connsiteY337"/>
                                </a:cxn>
                                <a:cxn ang="0">
                                  <a:pos x="connsiteX338" y="connsiteY338"/>
                                </a:cxn>
                                <a:cxn ang="0">
                                  <a:pos x="connsiteX339" y="connsiteY339"/>
                                </a:cxn>
                                <a:cxn ang="0">
                                  <a:pos x="connsiteX340" y="connsiteY340"/>
                                </a:cxn>
                                <a:cxn ang="0">
                                  <a:pos x="connsiteX341" y="connsiteY341"/>
                                </a:cxn>
                                <a:cxn ang="0">
                                  <a:pos x="connsiteX342" y="connsiteY342"/>
                                </a:cxn>
                                <a:cxn ang="0">
                                  <a:pos x="connsiteX343" y="connsiteY343"/>
                                </a:cxn>
                                <a:cxn ang="0">
                                  <a:pos x="connsiteX344" y="connsiteY344"/>
                                </a:cxn>
                                <a:cxn ang="0">
                                  <a:pos x="connsiteX345" y="connsiteY345"/>
                                </a:cxn>
                                <a:cxn ang="0">
                                  <a:pos x="connsiteX346" y="connsiteY346"/>
                                </a:cxn>
                                <a:cxn ang="0">
                                  <a:pos x="connsiteX347" y="connsiteY347"/>
                                </a:cxn>
                                <a:cxn ang="0">
                                  <a:pos x="connsiteX348" y="connsiteY348"/>
                                </a:cxn>
                                <a:cxn ang="0">
                                  <a:pos x="connsiteX349" y="connsiteY349"/>
                                </a:cxn>
                                <a:cxn ang="0">
                                  <a:pos x="connsiteX350" y="connsiteY350"/>
                                </a:cxn>
                                <a:cxn ang="0">
                                  <a:pos x="connsiteX351" y="connsiteY351"/>
                                </a:cxn>
                                <a:cxn ang="0">
                                  <a:pos x="connsiteX352" y="connsiteY352"/>
                                </a:cxn>
                                <a:cxn ang="0">
                                  <a:pos x="connsiteX353" y="connsiteY353"/>
                                </a:cxn>
                                <a:cxn ang="0">
                                  <a:pos x="connsiteX354" y="connsiteY354"/>
                                </a:cxn>
                                <a:cxn ang="0">
                                  <a:pos x="connsiteX355" y="connsiteY355"/>
                                </a:cxn>
                                <a:cxn ang="0">
                                  <a:pos x="connsiteX356" y="connsiteY356"/>
                                </a:cxn>
                                <a:cxn ang="0">
                                  <a:pos x="connsiteX357" y="connsiteY357"/>
                                </a:cxn>
                                <a:cxn ang="0">
                                  <a:pos x="connsiteX358" y="connsiteY358"/>
                                </a:cxn>
                                <a:cxn ang="0">
                                  <a:pos x="connsiteX359" y="connsiteY359"/>
                                </a:cxn>
                                <a:cxn ang="0">
                                  <a:pos x="connsiteX360" y="connsiteY360"/>
                                </a:cxn>
                                <a:cxn ang="0">
                                  <a:pos x="connsiteX361" y="connsiteY361"/>
                                </a:cxn>
                                <a:cxn ang="0">
                                  <a:pos x="connsiteX362" y="connsiteY362"/>
                                </a:cxn>
                                <a:cxn ang="0">
                                  <a:pos x="connsiteX363" y="connsiteY363"/>
                                </a:cxn>
                                <a:cxn ang="0">
                                  <a:pos x="connsiteX364" y="connsiteY364"/>
                                </a:cxn>
                                <a:cxn ang="0">
                                  <a:pos x="connsiteX365" y="connsiteY365"/>
                                </a:cxn>
                                <a:cxn ang="0">
                                  <a:pos x="connsiteX366" y="connsiteY366"/>
                                </a:cxn>
                                <a:cxn ang="0">
                                  <a:pos x="connsiteX367" y="connsiteY367"/>
                                </a:cxn>
                                <a:cxn ang="0">
                                  <a:pos x="connsiteX368" y="connsiteY368"/>
                                </a:cxn>
                                <a:cxn ang="0">
                                  <a:pos x="connsiteX369" y="connsiteY369"/>
                                </a:cxn>
                                <a:cxn ang="0">
                                  <a:pos x="connsiteX370" y="connsiteY370"/>
                                </a:cxn>
                                <a:cxn ang="0">
                                  <a:pos x="connsiteX371" y="connsiteY371"/>
                                </a:cxn>
                                <a:cxn ang="0">
                                  <a:pos x="connsiteX372" y="connsiteY372"/>
                                </a:cxn>
                                <a:cxn ang="0">
                                  <a:pos x="connsiteX373" y="connsiteY373"/>
                                </a:cxn>
                                <a:cxn ang="0">
                                  <a:pos x="connsiteX374" y="connsiteY374"/>
                                </a:cxn>
                                <a:cxn ang="0">
                                  <a:pos x="connsiteX375" y="connsiteY375"/>
                                </a:cxn>
                                <a:cxn ang="0">
                                  <a:pos x="connsiteX376" y="connsiteY376"/>
                                </a:cxn>
                                <a:cxn ang="0">
                                  <a:pos x="connsiteX377" y="connsiteY377"/>
                                </a:cxn>
                                <a:cxn ang="0">
                                  <a:pos x="connsiteX378" y="connsiteY378"/>
                                </a:cxn>
                                <a:cxn ang="0">
                                  <a:pos x="connsiteX379" y="connsiteY379"/>
                                </a:cxn>
                                <a:cxn ang="0">
                                  <a:pos x="connsiteX380" y="connsiteY380"/>
                                </a:cxn>
                                <a:cxn ang="0">
                                  <a:pos x="connsiteX381" y="connsiteY381"/>
                                </a:cxn>
                                <a:cxn ang="0">
                                  <a:pos x="connsiteX382" y="connsiteY382"/>
                                </a:cxn>
                                <a:cxn ang="0">
                                  <a:pos x="connsiteX383" y="connsiteY383"/>
                                </a:cxn>
                                <a:cxn ang="0">
                                  <a:pos x="connsiteX384" y="connsiteY384"/>
                                </a:cxn>
                                <a:cxn ang="0">
                                  <a:pos x="connsiteX385" y="connsiteY385"/>
                                </a:cxn>
                                <a:cxn ang="0">
                                  <a:pos x="connsiteX386" y="connsiteY386"/>
                                </a:cxn>
                                <a:cxn ang="0">
                                  <a:pos x="connsiteX387" y="connsiteY387"/>
                                </a:cxn>
                                <a:cxn ang="0">
                                  <a:pos x="connsiteX388" y="connsiteY388"/>
                                </a:cxn>
                                <a:cxn ang="0">
                                  <a:pos x="connsiteX389" y="connsiteY389"/>
                                </a:cxn>
                                <a:cxn ang="0">
                                  <a:pos x="connsiteX390" y="connsiteY390"/>
                                </a:cxn>
                                <a:cxn ang="0">
                                  <a:pos x="connsiteX391" y="connsiteY391"/>
                                </a:cxn>
                                <a:cxn ang="0">
                                  <a:pos x="connsiteX392" y="connsiteY392"/>
                                </a:cxn>
                                <a:cxn ang="0">
                                  <a:pos x="connsiteX393" y="connsiteY393"/>
                                </a:cxn>
                                <a:cxn ang="0">
                                  <a:pos x="connsiteX394" y="connsiteY394"/>
                                </a:cxn>
                                <a:cxn ang="0">
                                  <a:pos x="connsiteX395" y="connsiteY395"/>
                                </a:cxn>
                                <a:cxn ang="0">
                                  <a:pos x="connsiteX396" y="connsiteY396"/>
                                </a:cxn>
                                <a:cxn ang="0">
                                  <a:pos x="connsiteX397" y="connsiteY397"/>
                                </a:cxn>
                                <a:cxn ang="0">
                                  <a:pos x="connsiteX398" y="connsiteY398"/>
                                </a:cxn>
                                <a:cxn ang="0">
                                  <a:pos x="connsiteX399" y="connsiteY399"/>
                                </a:cxn>
                                <a:cxn ang="0">
                                  <a:pos x="connsiteX400" y="connsiteY400"/>
                                </a:cxn>
                                <a:cxn ang="0">
                                  <a:pos x="connsiteX401" y="connsiteY401"/>
                                </a:cxn>
                                <a:cxn ang="0">
                                  <a:pos x="connsiteX402" y="connsiteY402"/>
                                </a:cxn>
                                <a:cxn ang="0">
                                  <a:pos x="connsiteX403" y="connsiteY403"/>
                                </a:cxn>
                                <a:cxn ang="0">
                                  <a:pos x="connsiteX404" y="connsiteY404"/>
                                </a:cxn>
                                <a:cxn ang="0">
                                  <a:pos x="connsiteX405" y="connsiteY405"/>
                                </a:cxn>
                                <a:cxn ang="0">
                                  <a:pos x="connsiteX406" y="connsiteY406"/>
                                </a:cxn>
                                <a:cxn ang="0">
                                  <a:pos x="connsiteX407" y="connsiteY407"/>
                                </a:cxn>
                                <a:cxn ang="0">
                                  <a:pos x="connsiteX408" y="connsiteY408"/>
                                </a:cxn>
                                <a:cxn ang="0">
                                  <a:pos x="connsiteX409" y="connsiteY409"/>
                                </a:cxn>
                                <a:cxn ang="0">
                                  <a:pos x="connsiteX410" y="connsiteY410"/>
                                </a:cxn>
                                <a:cxn ang="0">
                                  <a:pos x="connsiteX411" y="connsiteY411"/>
                                </a:cxn>
                                <a:cxn ang="0">
                                  <a:pos x="connsiteX412" y="connsiteY412"/>
                                </a:cxn>
                                <a:cxn ang="0">
                                  <a:pos x="connsiteX413" y="connsiteY413"/>
                                </a:cxn>
                                <a:cxn ang="0">
                                  <a:pos x="connsiteX414" y="connsiteY414"/>
                                </a:cxn>
                                <a:cxn ang="0">
                                  <a:pos x="connsiteX415" y="connsiteY415"/>
                                </a:cxn>
                                <a:cxn ang="0">
                                  <a:pos x="connsiteX416" y="connsiteY416"/>
                                </a:cxn>
                                <a:cxn ang="0">
                                  <a:pos x="connsiteX417" y="connsiteY417"/>
                                </a:cxn>
                                <a:cxn ang="0">
                                  <a:pos x="connsiteX418" y="connsiteY418"/>
                                </a:cxn>
                                <a:cxn ang="0">
                                  <a:pos x="connsiteX419" y="connsiteY419"/>
                                </a:cxn>
                                <a:cxn ang="0">
                                  <a:pos x="connsiteX420" y="connsiteY420"/>
                                </a:cxn>
                                <a:cxn ang="0">
                                  <a:pos x="connsiteX421" y="connsiteY421"/>
                                </a:cxn>
                                <a:cxn ang="0">
                                  <a:pos x="connsiteX422" y="connsiteY422"/>
                                </a:cxn>
                                <a:cxn ang="0">
                                  <a:pos x="connsiteX423" y="connsiteY423"/>
                                </a:cxn>
                                <a:cxn ang="0">
                                  <a:pos x="connsiteX424" y="connsiteY424"/>
                                </a:cxn>
                                <a:cxn ang="0">
                                  <a:pos x="connsiteX425" y="connsiteY425"/>
                                </a:cxn>
                                <a:cxn ang="0">
                                  <a:pos x="connsiteX426" y="connsiteY426"/>
                                </a:cxn>
                                <a:cxn ang="0">
                                  <a:pos x="connsiteX427" y="connsiteY427"/>
                                </a:cxn>
                                <a:cxn ang="0">
                                  <a:pos x="connsiteX428" y="connsiteY428"/>
                                </a:cxn>
                                <a:cxn ang="0">
                                  <a:pos x="connsiteX429" y="connsiteY429"/>
                                </a:cxn>
                                <a:cxn ang="0">
                                  <a:pos x="connsiteX430" y="connsiteY430"/>
                                </a:cxn>
                                <a:cxn ang="0">
                                  <a:pos x="connsiteX431" y="connsiteY431"/>
                                </a:cxn>
                                <a:cxn ang="0">
                                  <a:pos x="connsiteX432" y="connsiteY432"/>
                                </a:cxn>
                                <a:cxn ang="0">
                                  <a:pos x="connsiteX433" y="connsiteY433"/>
                                </a:cxn>
                                <a:cxn ang="0">
                                  <a:pos x="connsiteX434" y="connsiteY434"/>
                                </a:cxn>
                                <a:cxn ang="0">
                                  <a:pos x="connsiteX435" y="connsiteY435"/>
                                </a:cxn>
                                <a:cxn ang="0">
                                  <a:pos x="connsiteX436" y="connsiteY436"/>
                                </a:cxn>
                                <a:cxn ang="0">
                                  <a:pos x="connsiteX437" y="connsiteY437"/>
                                </a:cxn>
                                <a:cxn ang="0">
                                  <a:pos x="connsiteX438" y="connsiteY438"/>
                                </a:cxn>
                                <a:cxn ang="0">
                                  <a:pos x="connsiteX439" y="connsiteY439"/>
                                </a:cxn>
                                <a:cxn ang="0">
                                  <a:pos x="connsiteX440" y="connsiteY440"/>
                                </a:cxn>
                                <a:cxn ang="0">
                                  <a:pos x="connsiteX441" y="connsiteY441"/>
                                </a:cxn>
                                <a:cxn ang="0">
                                  <a:pos x="connsiteX442" y="connsiteY442"/>
                                </a:cxn>
                                <a:cxn ang="0">
                                  <a:pos x="connsiteX443" y="connsiteY443"/>
                                </a:cxn>
                                <a:cxn ang="0">
                                  <a:pos x="connsiteX444" y="connsiteY444"/>
                                </a:cxn>
                                <a:cxn ang="0">
                                  <a:pos x="connsiteX445" y="connsiteY445"/>
                                </a:cxn>
                                <a:cxn ang="0">
                                  <a:pos x="connsiteX446" y="connsiteY446"/>
                                </a:cxn>
                                <a:cxn ang="0">
                                  <a:pos x="connsiteX447" y="connsiteY447"/>
                                </a:cxn>
                                <a:cxn ang="0">
                                  <a:pos x="connsiteX448" y="connsiteY448"/>
                                </a:cxn>
                                <a:cxn ang="0">
                                  <a:pos x="connsiteX449" y="connsiteY449"/>
                                </a:cxn>
                                <a:cxn ang="0">
                                  <a:pos x="connsiteX450" y="connsiteY450"/>
                                </a:cxn>
                                <a:cxn ang="0">
                                  <a:pos x="connsiteX451" y="connsiteY451"/>
                                </a:cxn>
                                <a:cxn ang="0">
                                  <a:pos x="connsiteX452" y="connsiteY452"/>
                                </a:cxn>
                                <a:cxn ang="0">
                                  <a:pos x="connsiteX453" y="connsiteY453"/>
                                </a:cxn>
                                <a:cxn ang="0">
                                  <a:pos x="connsiteX454" y="connsiteY454"/>
                                </a:cxn>
                                <a:cxn ang="0">
                                  <a:pos x="connsiteX455" y="connsiteY455"/>
                                </a:cxn>
                                <a:cxn ang="0">
                                  <a:pos x="connsiteX456" y="connsiteY456"/>
                                </a:cxn>
                                <a:cxn ang="0">
                                  <a:pos x="connsiteX457" y="connsiteY457"/>
                                </a:cxn>
                                <a:cxn ang="0">
                                  <a:pos x="connsiteX458" y="connsiteY458"/>
                                </a:cxn>
                                <a:cxn ang="0">
                                  <a:pos x="connsiteX459" y="connsiteY459"/>
                                </a:cxn>
                                <a:cxn ang="0">
                                  <a:pos x="connsiteX460" y="connsiteY460"/>
                                </a:cxn>
                                <a:cxn ang="0">
                                  <a:pos x="connsiteX461" y="connsiteY461"/>
                                </a:cxn>
                                <a:cxn ang="0">
                                  <a:pos x="connsiteX462" y="connsiteY462"/>
                                </a:cxn>
                                <a:cxn ang="0">
                                  <a:pos x="connsiteX463" y="connsiteY463"/>
                                </a:cxn>
                                <a:cxn ang="0">
                                  <a:pos x="connsiteX464" y="connsiteY464"/>
                                </a:cxn>
                                <a:cxn ang="0">
                                  <a:pos x="connsiteX465" y="connsiteY465"/>
                                </a:cxn>
                                <a:cxn ang="0">
                                  <a:pos x="connsiteX466" y="connsiteY466"/>
                                </a:cxn>
                                <a:cxn ang="0">
                                  <a:pos x="connsiteX467" y="connsiteY467"/>
                                </a:cxn>
                                <a:cxn ang="0">
                                  <a:pos x="connsiteX468" y="connsiteY468"/>
                                </a:cxn>
                                <a:cxn ang="0">
                                  <a:pos x="connsiteX469" y="connsiteY469"/>
                                </a:cxn>
                                <a:cxn ang="0">
                                  <a:pos x="connsiteX470" y="connsiteY470"/>
                                </a:cxn>
                                <a:cxn ang="0">
                                  <a:pos x="connsiteX471" y="connsiteY471"/>
                                </a:cxn>
                                <a:cxn ang="0">
                                  <a:pos x="connsiteX472" y="connsiteY472"/>
                                </a:cxn>
                                <a:cxn ang="0">
                                  <a:pos x="connsiteX473" y="connsiteY473"/>
                                </a:cxn>
                                <a:cxn ang="0">
                                  <a:pos x="connsiteX474" y="connsiteY474"/>
                                </a:cxn>
                                <a:cxn ang="0">
                                  <a:pos x="connsiteX475" y="connsiteY475"/>
                                </a:cxn>
                                <a:cxn ang="0">
                                  <a:pos x="connsiteX476" y="connsiteY476"/>
                                </a:cxn>
                                <a:cxn ang="0">
                                  <a:pos x="connsiteX477" y="connsiteY477"/>
                                </a:cxn>
                                <a:cxn ang="0">
                                  <a:pos x="connsiteX478" y="connsiteY478"/>
                                </a:cxn>
                                <a:cxn ang="0">
                                  <a:pos x="connsiteX479" y="connsiteY479"/>
                                </a:cxn>
                                <a:cxn ang="0">
                                  <a:pos x="connsiteX480" y="connsiteY480"/>
                                </a:cxn>
                                <a:cxn ang="0">
                                  <a:pos x="connsiteX481" y="connsiteY481"/>
                                </a:cxn>
                                <a:cxn ang="0">
                                  <a:pos x="connsiteX482" y="connsiteY482"/>
                                </a:cxn>
                                <a:cxn ang="0">
                                  <a:pos x="connsiteX483" y="connsiteY483"/>
                                </a:cxn>
                                <a:cxn ang="0">
                                  <a:pos x="connsiteX484" y="connsiteY484"/>
                                </a:cxn>
                                <a:cxn ang="0">
                                  <a:pos x="connsiteX485" y="connsiteY485"/>
                                </a:cxn>
                                <a:cxn ang="0">
                                  <a:pos x="connsiteX486" y="connsiteY486"/>
                                </a:cxn>
                                <a:cxn ang="0">
                                  <a:pos x="connsiteX487" y="connsiteY487"/>
                                </a:cxn>
                                <a:cxn ang="0">
                                  <a:pos x="connsiteX488" y="connsiteY488"/>
                                </a:cxn>
                                <a:cxn ang="0">
                                  <a:pos x="connsiteX489" y="connsiteY489"/>
                                </a:cxn>
                                <a:cxn ang="0">
                                  <a:pos x="connsiteX490" y="connsiteY490"/>
                                </a:cxn>
                                <a:cxn ang="0">
                                  <a:pos x="connsiteX491" y="connsiteY491"/>
                                </a:cxn>
                                <a:cxn ang="0">
                                  <a:pos x="connsiteX492" y="connsiteY492"/>
                                </a:cxn>
                                <a:cxn ang="0">
                                  <a:pos x="connsiteX493" y="connsiteY493"/>
                                </a:cxn>
                                <a:cxn ang="0">
                                  <a:pos x="connsiteX494" y="connsiteY494"/>
                                </a:cxn>
                                <a:cxn ang="0">
                                  <a:pos x="connsiteX495" y="connsiteY495"/>
                                </a:cxn>
                                <a:cxn ang="0">
                                  <a:pos x="connsiteX496" y="connsiteY496"/>
                                </a:cxn>
                                <a:cxn ang="0">
                                  <a:pos x="connsiteX497" y="connsiteY497"/>
                                </a:cxn>
                                <a:cxn ang="0">
                                  <a:pos x="connsiteX498" y="connsiteY498"/>
                                </a:cxn>
                                <a:cxn ang="0">
                                  <a:pos x="connsiteX499" y="connsiteY499"/>
                                </a:cxn>
                                <a:cxn ang="0">
                                  <a:pos x="connsiteX500" y="connsiteY500"/>
                                </a:cxn>
                                <a:cxn ang="0">
                                  <a:pos x="connsiteX501" y="connsiteY501"/>
                                </a:cxn>
                                <a:cxn ang="0">
                                  <a:pos x="connsiteX502" y="connsiteY502"/>
                                </a:cxn>
                                <a:cxn ang="0">
                                  <a:pos x="connsiteX503" y="connsiteY503"/>
                                </a:cxn>
                                <a:cxn ang="0">
                                  <a:pos x="connsiteX504" y="connsiteY504"/>
                                </a:cxn>
                                <a:cxn ang="0">
                                  <a:pos x="connsiteX505" y="connsiteY505"/>
                                </a:cxn>
                                <a:cxn ang="0">
                                  <a:pos x="connsiteX506" y="connsiteY506"/>
                                </a:cxn>
                                <a:cxn ang="0">
                                  <a:pos x="connsiteX507" y="connsiteY507"/>
                                </a:cxn>
                                <a:cxn ang="0">
                                  <a:pos x="connsiteX508" y="connsiteY508"/>
                                </a:cxn>
                                <a:cxn ang="0">
                                  <a:pos x="connsiteX509" y="connsiteY509"/>
                                </a:cxn>
                                <a:cxn ang="0">
                                  <a:pos x="connsiteX510" y="connsiteY510"/>
                                </a:cxn>
                                <a:cxn ang="0">
                                  <a:pos x="connsiteX511" y="connsiteY511"/>
                                </a:cxn>
                                <a:cxn ang="0">
                                  <a:pos x="connsiteX512" y="connsiteY512"/>
                                </a:cxn>
                                <a:cxn ang="0">
                                  <a:pos x="connsiteX513" y="connsiteY513"/>
                                </a:cxn>
                                <a:cxn ang="0">
                                  <a:pos x="connsiteX514" y="connsiteY514"/>
                                </a:cxn>
                                <a:cxn ang="0">
                                  <a:pos x="connsiteX515" y="connsiteY515"/>
                                </a:cxn>
                                <a:cxn ang="0">
                                  <a:pos x="connsiteX516" y="connsiteY516"/>
                                </a:cxn>
                                <a:cxn ang="0">
                                  <a:pos x="connsiteX517" y="connsiteY517"/>
                                </a:cxn>
                                <a:cxn ang="0">
                                  <a:pos x="connsiteX518" y="connsiteY518"/>
                                </a:cxn>
                                <a:cxn ang="0">
                                  <a:pos x="connsiteX519" y="connsiteY519"/>
                                </a:cxn>
                                <a:cxn ang="0">
                                  <a:pos x="connsiteX520" y="connsiteY520"/>
                                </a:cxn>
                                <a:cxn ang="0">
                                  <a:pos x="connsiteX521" y="connsiteY521"/>
                                </a:cxn>
                                <a:cxn ang="0">
                                  <a:pos x="connsiteX522" y="connsiteY522"/>
                                </a:cxn>
                                <a:cxn ang="0">
                                  <a:pos x="connsiteX523" y="connsiteY523"/>
                                </a:cxn>
                                <a:cxn ang="0">
                                  <a:pos x="connsiteX524" y="connsiteY524"/>
                                </a:cxn>
                                <a:cxn ang="0">
                                  <a:pos x="connsiteX525" y="connsiteY525"/>
                                </a:cxn>
                                <a:cxn ang="0">
                                  <a:pos x="connsiteX526" y="connsiteY526"/>
                                </a:cxn>
                                <a:cxn ang="0">
                                  <a:pos x="connsiteX527" y="connsiteY527"/>
                                </a:cxn>
                                <a:cxn ang="0">
                                  <a:pos x="connsiteX528" y="connsiteY528"/>
                                </a:cxn>
                                <a:cxn ang="0">
                                  <a:pos x="connsiteX529" y="connsiteY529"/>
                                </a:cxn>
                                <a:cxn ang="0">
                                  <a:pos x="connsiteX530" y="connsiteY530"/>
                                </a:cxn>
                                <a:cxn ang="0">
                                  <a:pos x="connsiteX531" y="connsiteY531"/>
                                </a:cxn>
                                <a:cxn ang="0">
                                  <a:pos x="connsiteX532" y="connsiteY532"/>
                                </a:cxn>
                                <a:cxn ang="0">
                                  <a:pos x="connsiteX533" y="connsiteY533"/>
                                </a:cxn>
                                <a:cxn ang="0">
                                  <a:pos x="connsiteX534" y="connsiteY534"/>
                                </a:cxn>
                                <a:cxn ang="0">
                                  <a:pos x="connsiteX535" y="connsiteY535"/>
                                </a:cxn>
                                <a:cxn ang="0">
                                  <a:pos x="connsiteX536" y="connsiteY536"/>
                                </a:cxn>
                                <a:cxn ang="0">
                                  <a:pos x="connsiteX537" y="connsiteY537"/>
                                </a:cxn>
                                <a:cxn ang="0">
                                  <a:pos x="connsiteX538" y="connsiteY538"/>
                                </a:cxn>
                                <a:cxn ang="0">
                                  <a:pos x="connsiteX539" y="connsiteY539"/>
                                </a:cxn>
                                <a:cxn ang="0">
                                  <a:pos x="connsiteX540" y="connsiteY540"/>
                                </a:cxn>
                                <a:cxn ang="0">
                                  <a:pos x="connsiteX541" y="connsiteY541"/>
                                </a:cxn>
                                <a:cxn ang="0">
                                  <a:pos x="connsiteX542" y="connsiteY542"/>
                                </a:cxn>
                                <a:cxn ang="0">
                                  <a:pos x="connsiteX543" y="connsiteY543"/>
                                </a:cxn>
                                <a:cxn ang="0">
                                  <a:pos x="connsiteX544" y="connsiteY544"/>
                                </a:cxn>
                                <a:cxn ang="0">
                                  <a:pos x="connsiteX545" y="connsiteY545"/>
                                </a:cxn>
                                <a:cxn ang="0">
                                  <a:pos x="connsiteX546" y="connsiteY546"/>
                                </a:cxn>
                                <a:cxn ang="0">
                                  <a:pos x="connsiteX547" y="connsiteY547"/>
                                </a:cxn>
                                <a:cxn ang="0">
                                  <a:pos x="connsiteX548" y="connsiteY548"/>
                                </a:cxn>
                                <a:cxn ang="0">
                                  <a:pos x="connsiteX549" y="connsiteY549"/>
                                </a:cxn>
                                <a:cxn ang="0">
                                  <a:pos x="connsiteX550" y="connsiteY550"/>
                                </a:cxn>
                                <a:cxn ang="0">
                                  <a:pos x="connsiteX551" y="connsiteY551"/>
                                </a:cxn>
                                <a:cxn ang="0">
                                  <a:pos x="connsiteX552" y="connsiteY552"/>
                                </a:cxn>
                                <a:cxn ang="0">
                                  <a:pos x="connsiteX553" y="connsiteY553"/>
                                </a:cxn>
                                <a:cxn ang="0">
                                  <a:pos x="connsiteX554" y="connsiteY554"/>
                                </a:cxn>
                                <a:cxn ang="0">
                                  <a:pos x="connsiteX555" y="connsiteY555"/>
                                </a:cxn>
                                <a:cxn ang="0">
                                  <a:pos x="connsiteX556" y="connsiteY556"/>
                                </a:cxn>
                                <a:cxn ang="0">
                                  <a:pos x="connsiteX557" y="connsiteY557"/>
                                </a:cxn>
                                <a:cxn ang="0">
                                  <a:pos x="connsiteX558" y="connsiteY558"/>
                                </a:cxn>
                                <a:cxn ang="0">
                                  <a:pos x="connsiteX559" y="connsiteY559"/>
                                </a:cxn>
                                <a:cxn ang="0">
                                  <a:pos x="connsiteX560" y="connsiteY560"/>
                                </a:cxn>
                                <a:cxn ang="0">
                                  <a:pos x="connsiteX561" y="connsiteY561"/>
                                </a:cxn>
                                <a:cxn ang="0">
                                  <a:pos x="connsiteX562" y="connsiteY562"/>
                                </a:cxn>
                                <a:cxn ang="0">
                                  <a:pos x="connsiteX563" y="connsiteY563"/>
                                </a:cxn>
                                <a:cxn ang="0">
                                  <a:pos x="connsiteX564" y="connsiteY564"/>
                                </a:cxn>
                                <a:cxn ang="0">
                                  <a:pos x="connsiteX565" y="connsiteY565"/>
                                </a:cxn>
                                <a:cxn ang="0">
                                  <a:pos x="connsiteX566" y="connsiteY566"/>
                                </a:cxn>
                                <a:cxn ang="0">
                                  <a:pos x="connsiteX567" y="connsiteY567"/>
                                </a:cxn>
                                <a:cxn ang="0">
                                  <a:pos x="connsiteX568" y="connsiteY568"/>
                                </a:cxn>
                                <a:cxn ang="0">
                                  <a:pos x="connsiteX569" y="connsiteY569"/>
                                </a:cxn>
                                <a:cxn ang="0">
                                  <a:pos x="connsiteX570" y="connsiteY570"/>
                                </a:cxn>
                                <a:cxn ang="0">
                                  <a:pos x="connsiteX571" y="connsiteY571"/>
                                </a:cxn>
                                <a:cxn ang="0">
                                  <a:pos x="connsiteX572" y="connsiteY572"/>
                                </a:cxn>
                                <a:cxn ang="0">
                                  <a:pos x="connsiteX573" y="connsiteY573"/>
                                </a:cxn>
                                <a:cxn ang="0">
                                  <a:pos x="connsiteX574" y="connsiteY574"/>
                                </a:cxn>
                                <a:cxn ang="0">
                                  <a:pos x="connsiteX575" y="connsiteY575"/>
                                </a:cxn>
                                <a:cxn ang="0">
                                  <a:pos x="connsiteX576" y="connsiteY576"/>
                                </a:cxn>
                                <a:cxn ang="0">
                                  <a:pos x="connsiteX577" y="connsiteY577"/>
                                </a:cxn>
                                <a:cxn ang="0">
                                  <a:pos x="connsiteX578" y="connsiteY578"/>
                                </a:cxn>
                                <a:cxn ang="0">
                                  <a:pos x="connsiteX579" y="connsiteY579"/>
                                </a:cxn>
                                <a:cxn ang="0">
                                  <a:pos x="connsiteX580" y="connsiteY580"/>
                                </a:cxn>
                                <a:cxn ang="0">
                                  <a:pos x="connsiteX581" y="connsiteY581"/>
                                </a:cxn>
                                <a:cxn ang="0">
                                  <a:pos x="connsiteX582" y="connsiteY582"/>
                                </a:cxn>
                                <a:cxn ang="0">
                                  <a:pos x="connsiteX583" y="connsiteY583"/>
                                </a:cxn>
                                <a:cxn ang="0">
                                  <a:pos x="connsiteX584" y="connsiteY584"/>
                                </a:cxn>
                                <a:cxn ang="0">
                                  <a:pos x="connsiteX585" y="connsiteY585"/>
                                </a:cxn>
                                <a:cxn ang="0">
                                  <a:pos x="connsiteX586" y="connsiteY586"/>
                                </a:cxn>
                                <a:cxn ang="0">
                                  <a:pos x="connsiteX587" y="connsiteY587"/>
                                </a:cxn>
                                <a:cxn ang="0">
                                  <a:pos x="connsiteX588" y="connsiteY588"/>
                                </a:cxn>
                                <a:cxn ang="0">
                                  <a:pos x="connsiteX589" y="connsiteY589"/>
                                </a:cxn>
                                <a:cxn ang="0">
                                  <a:pos x="connsiteX590" y="connsiteY590"/>
                                </a:cxn>
                                <a:cxn ang="0">
                                  <a:pos x="connsiteX591" y="connsiteY591"/>
                                </a:cxn>
                                <a:cxn ang="0">
                                  <a:pos x="connsiteX592" y="connsiteY592"/>
                                </a:cxn>
                                <a:cxn ang="0">
                                  <a:pos x="connsiteX593" y="connsiteY593"/>
                                </a:cxn>
                                <a:cxn ang="0">
                                  <a:pos x="connsiteX594" y="connsiteY594"/>
                                </a:cxn>
                                <a:cxn ang="0">
                                  <a:pos x="connsiteX595" y="connsiteY595"/>
                                </a:cxn>
                                <a:cxn ang="0">
                                  <a:pos x="connsiteX596" y="connsiteY596"/>
                                </a:cxn>
                                <a:cxn ang="0">
                                  <a:pos x="connsiteX597" y="connsiteY597"/>
                                </a:cxn>
                                <a:cxn ang="0">
                                  <a:pos x="connsiteX598" y="connsiteY598"/>
                                </a:cxn>
                                <a:cxn ang="0">
                                  <a:pos x="connsiteX599" y="connsiteY599"/>
                                </a:cxn>
                                <a:cxn ang="0">
                                  <a:pos x="connsiteX600" y="connsiteY600"/>
                                </a:cxn>
                                <a:cxn ang="0">
                                  <a:pos x="connsiteX601" y="connsiteY601"/>
                                </a:cxn>
                                <a:cxn ang="0">
                                  <a:pos x="connsiteX602" y="connsiteY602"/>
                                </a:cxn>
                                <a:cxn ang="0">
                                  <a:pos x="connsiteX603" y="connsiteY603"/>
                                </a:cxn>
                                <a:cxn ang="0">
                                  <a:pos x="connsiteX604" y="connsiteY604"/>
                                </a:cxn>
                                <a:cxn ang="0">
                                  <a:pos x="connsiteX605" y="connsiteY605"/>
                                </a:cxn>
                                <a:cxn ang="0">
                                  <a:pos x="connsiteX606" y="connsiteY606"/>
                                </a:cxn>
                                <a:cxn ang="0">
                                  <a:pos x="connsiteX607" y="connsiteY607"/>
                                </a:cxn>
                                <a:cxn ang="0">
                                  <a:pos x="connsiteX608" y="connsiteY608"/>
                                </a:cxn>
                                <a:cxn ang="0">
                                  <a:pos x="connsiteX609" y="connsiteY609"/>
                                </a:cxn>
                                <a:cxn ang="0">
                                  <a:pos x="connsiteX610" y="connsiteY610"/>
                                </a:cxn>
                                <a:cxn ang="0">
                                  <a:pos x="connsiteX611" y="connsiteY611"/>
                                </a:cxn>
                                <a:cxn ang="0">
                                  <a:pos x="connsiteX612" y="connsiteY612"/>
                                </a:cxn>
                                <a:cxn ang="0">
                                  <a:pos x="connsiteX613" y="connsiteY613"/>
                                </a:cxn>
                                <a:cxn ang="0">
                                  <a:pos x="connsiteX614" y="connsiteY614"/>
                                </a:cxn>
                                <a:cxn ang="0">
                                  <a:pos x="connsiteX615" y="connsiteY615"/>
                                </a:cxn>
                                <a:cxn ang="0">
                                  <a:pos x="connsiteX616" y="connsiteY616"/>
                                </a:cxn>
                                <a:cxn ang="0">
                                  <a:pos x="connsiteX617" y="connsiteY617"/>
                                </a:cxn>
                                <a:cxn ang="0">
                                  <a:pos x="connsiteX618" y="connsiteY618"/>
                                </a:cxn>
                                <a:cxn ang="0">
                                  <a:pos x="connsiteX619" y="connsiteY619"/>
                                </a:cxn>
                                <a:cxn ang="0">
                                  <a:pos x="connsiteX620" y="connsiteY620"/>
                                </a:cxn>
                                <a:cxn ang="0">
                                  <a:pos x="connsiteX621" y="connsiteY621"/>
                                </a:cxn>
                                <a:cxn ang="0">
                                  <a:pos x="connsiteX622" y="connsiteY622"/>
                                </a:cxn>
                                <a:cxn ang="0">
                                  <a:pos x="connsiteX623" y="connsiteY623"/>
                                </a:cxn>
                                <a:cxn ang="0">
                                  <a:pos x="connsiteX624" y="connsiteY624"/>
                                </a:cxn>
                                <a:cxn ang="0">
                                  <a:pos x="connsiteX625" y="connsiteY625"/>
                                </a:cxn>
                                <a:cxn ang="0">
                                  <a:pos x="connsiteX626" y="connsiteY626"/>
                                </a:cxn>
                                <a:cxn ang="0">
                                  <a:pos x="connsiteX627" y="connsiteY627"/>
                                </a:cxn>
                                <a:cxn ang="0">
                                  <a:pos x="connsiteX628" y="connsiteY628"/>
                                </a:cxn>
                                <a:cxn ang="0">
                                  <a:pos x="connsiteX629" y="connsiteY629"/>
                                </a:cxn>
                                <a:cxn ang="0">
                                  <a:pos x="connsiteX630" y="connsiteY630"/>
                                </a:cxn>
                                <a:cxn ang="0">
                                  <a:pos x="connsiteX631" y="connsiteY631"/>
                                </a:cxn>
                                <a:cxn ang="0">
                                  <a:pos x="connsiteX632" y="connsiteY632"/>
                                </a:cxn>
                                <a:cxn ang="0">
                                  <a:pos x="connsiteX633" y="connsiteY633"/>
                                </a:cxn>
                                <a:cxn ang="0">
                                  <a:pos x="connsiteX634" y="connsiteY634"/>
                                </a:cxn>
                                <a:cxn ang="0">
                                  <a:pos x="connsiteX635" y="connsiteY635"/>
                                </a:cxn>
                                <a:cxn ang="0">
                                  <a:pos x="connsiteX636" y="connsiteY636"/>
                                </a:cxn>
                                <a:cxn ang="0">
                                  <a:pos x="connsiteX637" y="connsiteY637"/>
                                </a:cxn>
                                <a:cxn ang="0">
                                  <a:pos x="connsiteX638" y="connsiteY638"/>
                                </a:cxn>
                                <a:cxn ang="0">
                                  <a:pos x="connsiteX639" y="connsiteY639"/>
                                </a:cxn>
                                <a:cxn ang="0">
                                  <a:pos x="connsiteX640" y="connsiteY640"/>
                                </a:cxn>
                                <a:cxn ang="0">
                                  <a:pos x="connsiteX641" y="connsiteY641"/>
                                </a:cxn>
                                <a:cxn ang="0">
                                  <a:pos x="connsiteX642" y="connsiteY642"/>
                                </a:cxn>
                                <a:cxn ang="0">
                                  <a:pos x="connsiteX643" y="connsiteY643"/>
                                </a:cxn>
                                <a:cxn ang="0">
                                  <a:pos x="connsiteX644" y="connsiteY644"/>
                                </a:cxn>
                                <a:cxn ang="0">
                                  <a:pos x="connsiteX645" y="connsiteY645"/>
                                </a:cxn>
                                <a:cxn ang="0">
                                  <a:pos x="connsiteX646" y="connsiteY646"/>
                                </a:cxn>
                                <a:cxn ang="0">
                                  <a:pos x="connsiteX647" y="connsiteY647"/>
                                </a:cxn>
                                <a:cxn ang="0">
                                  <a:pos x="connsiteX648" y="connsiteY648"/>
                                </a:cxn>
                                <a:cxn ang="0">
                                  <a:pos x="connsiteX649" y="connsiteY649"/>
                                </a:cxn>
                                <a:cxn ang="0">
                                  <a:pos x="connsiteX650" y="connsiteY650"/>
                                </a:cxn>
                                <a:cxn ang="0">
                                  <a:pos x="connsiteX651" y="connsiteY651"/>
                                </a:cxn>
                                <a:cxn ang="0">
                                  <a:pos x="connsiteX652" y="connsiteY652"/>
                                </a:cxn>
                                <a:cxn ang="0">
                                  <a:pos x="connsiteX653" y="connsiteY653"/>
                                </a:cxn>
                                <a:cxn ang="0">
                                  <a:pos x="connsiteX654" y="connsiteY654"/>
                                </a:cxn>
                                <a:cxn ang="0">
                                  <a:pos x="connsiteX655" y="connsiteY655"/>
                                </a:cxn>
                                <a:cxn ang="0">
                                  <a:pos x="connsiteX656" y="connsiteY656"/>
                                </a:cxn>
                                <a:cxn ang="0">
                                  <a:pos x="connsiteX657" y="connsiteY657"/>
                                </a:cxn>
                                <a:cxn ang="0">
                                  <a:pos x="connsiteX658" y="connsiteY658"/>
                                </a:cxn>
                                <a:cxn ang="0">
                                  <a:pos x="connsiteX659" y="connsiteY659"/>
                                </a:cxn>
                                <a:cxn ang="0">
                                  <a:pos x="connsiteX660" y="connsiteY660"/>
                                </a:cxn>
                                <a:cxn ang="0">
                                  <a:pos x="connsiteX661" y="connsiteY661"/>
                                </a:cxn>
                                <a:cxn ang="0">
                                  <a:pos x="connsiteX662" y="connsiteY662"/>
                                </a:cxn>
                                <a:cxn ang="0">
                                  <a:pos x="connsiteX663" y="connsiteY663"/>
                                </a:cxn>
                                <a:cxn ang="0">
                                  <a:pos x="connsiteX664" y="connsiteY664"/>
                                </a:cxn>
                                <a:cxn ang="0">
                                  <a:pos x="connsiteX665" y="connsiteY665"/>
                                </a:cxn>
                                <a:cxn ang="0">
                                  <a:pos x="connsiteX666" y="connsiteY666"/>
                                </a:cxn>
                                <a:cxn ang="0">
                                  <a:pos x="connsiteX667" y="connsiteY667"/>
                                </a:cxn>
                                <a:cxn ang="0">
                                  <a:pos x="connsiteX668" y="connsiteY668"/>
                                </a:cxn>
                                <a:cxn ang="0">
                                  <a:pos x="connsiteX669" y="connsiteY669"/>
                                </a:cxn>
                                <a:cxn ang="0">
                                  <a:pos x="connsiteX670" y="connsiteY670"/>
                                </a:cxn>
                                <a:cxn ang="0">
                                  <a:pos x="connsiteX671" y="connsiteY671"/>
                                </a:cxn>
                                <a:cxn ang="0">
                                  <a:pos x="connsiteX672" y="connsiteY672"/>
                                </a:cxn>
                                <a:cxn ang="0">
                                  <a:pos x="connsiteX673" y="connsiteY673"/>
                                </a:cxn>
                                <a:cxn ang="0">
                                  <a:pos x="connsiteX674" y="connsiteY674"/>
                                </a:cxn>
                                <a:cxn ang="0">
                                  <a:pos x="connsiteX675" y="connsiteY675"/>
                                </a:cxn>
                                <a:cxn ang="0">
                                  <a:pos x="connsiteX676" y="connsiteY676"/>
                                </a:cxn>
                                <a:cxn ang="0">
                                  <a:pos x="connsiteX677" y="connsiteY677"/>
                                </a:cxn>
                                <a:cxn ang="0">
                                  <a:pos x="connsiteX678" y="connsiteY678"/>
                                </a:cxn>
                                <a:cxn ang="0">
                                  <a:pos x="connsiteX679" y="connsiteY679"/>
                                </a:cxn>
                                <a:cxn ang="0">
                                  <a:pos x="connsiteX680" y="connsiteY680"/>
                                </a:cxn>
                                <a:cxn ang="0">
                                  <a:pos x="connsiteX681" y="connsiteY681"/>
                                </a:cxn>
                                <a:cxn ang="0">
                                  <a:pos x="connsiteX682" y="connsiteY682"/>
                                </a:cxn>
                                <a:cxn ang="0">
                                  <a:pos x="connsiteX683" y="connsiteY683"/>
                                </a:cxn>
                                <a:cxn ang="0">
                                  <a:pos x="connsiteX684" y="connsiteY684"/>
                                </a:cxn>
                                <a:cxn ang="0">
                                  <a:pos x="connsiteX685" y="connsiteY685"/>
                                </a:cxn>
                                <a:cxn ang="0">
                                  <a:pos x="connsiteX686" y="connsiteY686"/>
                                </a:cxn>
                                <a:cxn ang="0">
                                  <a:pos x="connsiteX687" y="connsiteY687"/>
                                </a:cxn>
                                <a:cxn ang="0">
                                  <a:pos x="connsiteX688" y="connsiteY688"/>
                                </a:cxn>
                                <a:cxn ang="0">
                                  <a:pos x="connsiteX689" y="connsiteY689"/>
                                </a:cxn>
                                <a:cxn ang="0">
                                  <a:pos x="connsiteX690" y="connsiteY690"/>
                                </a:cxn>
                                <a:cxn ang="0">
                                  <a:pos x="connsiteX691" y="connsiteY691"/>
                                </a:cxn>
                                <a:cxn ang="0">
                                  <a:pos x="connsiteX692" y="connsiteY692"/>
                                </a:cxn>
                                <a:cxn ang="0">
                                  <a:pos x="connsiteX693" y="connsiteY693"/>
                                </a:cxn>
                                <a:cxn ang="0">
                                  <a:pos x="connsiteX694" y="connsiteY694"/>
                                </a:cxn>
                                <a:cxn ang="0">
                                  <a:pos x="connsiteX695" y="connsiteY695"/>
                                </a:cxn>
                                <a:cxn ang="0">
                                  <a:pos x="connsiteX696" y="connsiteY696"/>
                                </a:cxn>
                                <a:cxn ang="0">
                                  <a:pos x="connsiteX697" y="connsiteY697"/>
                                </a:cxn>
                                <a:cxn ang="0">
                                  <a:pos x="connsiteX698" y="connsiteY698"/>
                                </a:cxn>
                                <a:cxn ang="0">
                                  <a:pos x="connsiteX699" y="connsiteY699"/>
                                </a:cxn>
                                <a:cxn ang="0">
                                  <a:pos x="connsiteX700" y="connsiteY700"/>
                                </a:cxn>
                                <a:cxn ang="0">
                                  <a:pos x="connsiteX701" y="connsiteY701"/>
                                </a:cxn>
                                <a:cxn ang="0">
                                  <a:pos x="connsiteX702" y="connsiteY702"/>
                                </a:cxn>
                                <a:cxn ang="0">
                                  <a:pos x="connsiteX703" y="connsiteY703"/>
                                </a:cxn>
                                <a:cxn ang="0">
                                  <a:pos x="connsiteX704" y="connsiteY704"/>
                                </a:cxn>
                                <a:cxn ang="0">
                                  <a:pos x="connsiteX705" y="connsiteY705"/>
                                </a:cxn>
                                <a:cxn ang="0">
                                  <a:pos x="connsiteX706" y="connsiteY706"/>
                                </a:cxn>
                                <a:cxn ang="0">
                                  <a:pos x="connsiteX707" y="connsiteY707"/>
                                </a:cxn>
                                <a:cxn ang="0">
                                  <a:pos x="connsiteX708" y="connsiteY708"/>
                                </a:cxn>
                                <a:cxn ang="0">
                                  <a:pos x="connsiteX709" y="connsiteY709"/>
                                </a:cxn>
                                <a:cxn ang="0">
                                  <a:pos x="connsiteX710" y="connsiteY710"/>
                                </a:cxn>
                                <a:cxn ang="0">
                                  <a:pos x="connsiteX711" y="connsiteY711"/>
                                </a:cxn>
                                <a:cxn ang="0">
                                  <a:pos x="connsiteX712" y="connsiteY712"/>
                                </a:cxn>
                                <a:cxn ang="0">
                                  <a:pos x="connsiteX713" y="connsiteY713"/>
                                </a:cxn>
                                <a:cxn ang="0">
                                  <a:pos x="connsiteX714" y="connsiteY714"/>
                                </a:cxn>
                                <a:cxn ang="0">
                                  <a:pos x="connsiteX715" y="connsiteY715"/>
                                </a:cxn>
                                <a:cxn ang="0">
                                  <a:pos x="connsiteX716" y="connsiteY716"/>
                                </a:cxn>
                                <a:cxn ang="0">
                                  <a:pos x="connsiteX717" y="connsiteY717"/>
                                </a:cxn>
                                <a:cxn ang="0">
                                  <a:pos x="connsiteX718" y="connsiteY718"/>
                                </a:cxn>
                                <a:cxn ang="0">
                                  <a:pos x="connsiteX719" y="connsiteY719"/>
                                </a:cxn>
                                <a:cxn ang="0">
                                  <a:pos x="connsiteX720" y="connsiteY720"/>
                                </a:cxn>
                                <a:cxn ang="0">
                                  <a:pos x="connsiteX721" y="connsiteY721"/>
                                </a:cxn>
                                <a:cxn ang="0">
                                  <a:pos x="connsiteX722" y="connsiteY722"/>
                                </a:cxn>
                                <a:cxn ang="0">
                                  <a:pos x="connsiteX723" y="connsiteY723"/>
                                </a:cxn>
                                <a:cxn ang="0">
                                  <a:pos x="connsiteX724" y="connsiteY724"/>
                                </a:cxn>
                                <a:cxn ang="0">
                                  <a:pos x="connsiteX725" y="connsiteY725"/>
                                </a:cxn>
                                <a:cxn ang="0">
                                  <a:pos x="connsiteX726" y="connsiteY726"/>
                                </a:cxn>
                                <a:cxn ang="0">
                                  <a:pos x="connsiteX727" y="connsiteY727"/>
                                </a:cxn>
                                <a:cxn ang="0">
                                  <a:pos x="connsiteX728" y="connsiteY728"/>
                                </a:cxn>
                                <a:cxn ang="0">
                                  <a:pos x="connsiteX729" y="connsiteY729"/>
                                </a:cxn>
                                <a:cxn ang="0">
                                  <a:pos x="connsiteX730" y="connsiteY730"/>
                                </a:cxn>
                                <a:cxn ang="0">
                                  <a:pos x="connsiteX731" y="connsiteY731"/>
                                </a:cxn>
                                <a:cxn ang="0">
                                  <a:pos x="connsiteX732" y="connsiteY732"/>
                                </a:cxn>
                                <a:cxn ang="0">
                                  <a:pos x="connsiteX733" y="connsiteY733"/>
                                </a:cxn>
                                <a:cxn ang="0">
                                  <a:pos x="connsiteX734" y="connsiteY734"/>
                                </a:cxn>
                                <a:cxn ang="0">
                                  <a:pos x="connsiteX735" y="connsiteY735"/>
                                </a:cxn>
                                <a:cxn ang="0">
                                  <a:pos x="connsiteX736" y="connsiteY736"/>
                                </a:cxn>
                                <a:cxn ang="0">
                                  <a:pos x="connsiteX737" y="connsiteY737"/>
                                </a:cxn>
                                <a:cxn ang="0">
                                  <a:pos x="connsiteX738" y="connsiteY738"/>
                                </a:cxn>
                                <a:cxn ang="0">
                                  <a:pos x="connsiteX739" y="connsiteY739"/>
                                </a:cxn>
                                <a:cxn ang="0">
                                  <a:pos x="connsiteX740" y="connsiteY740"/>
                                </a:cxn>
                                <a:cxn ang="0">
                                  <a:pos x="connsiteX741" y="connsiteY741"/>
                                </a:cxn>
                                <a:cxn ang="0">
                                  <a:pos x="connsiteX742" y="connsiteY742"/>
                                </a:cxn>
                                <a:cxn ang="0">
                                  <a:pos x="connsiteX743" y="connsiteY743"/>
                                </a:cxn>
                                <a:cxn ang="0">
                                  <a:pos x="connsiteX744" y="connsiteY744"/>
                                </a:cxn>
                                <a:cxn ang="0">
                                  <a:pos x="connsiteX745" y="connsiteY745"/>
                                </a:cxn>
                                <a:cxn ang="0">
                                  <a:pos x="connsiteX746" y="connsiteY746"/>
                                </a:cxn>
                                <a:cxn ang="0">
                                  <a:pos x="connsiteX747" y="connsiteY747"/>
                                </a:cxn>
                                <a:cxn ang="0">
                                  <a:pos x="connsiteX748" y="connsiteY748"/>
                                </a:cxn>
                                <a:cxn ang="0">
                                  <a:pos x="connsiteX749" y="connsiteY749"/>
                                </a:cxn>
                                <a:cxn ang="0">
                                  <a:pos x="connsiteX750" y="connsiteY750"/>
                                </a:cxn>
                                <a:cxn ang="0">
                                  <a:pos x="connsiteX751" y="connsiteY751"/>
                                </a:cxn>
                                <a:cxn ang="0">
                                  <a:pos x="connsiteX752" y="connsiteY752"/>
                                </a:cxn>
                                <a:cxn ang="0">
                                  <a:pos x="connsiteX753" y="connsiteY753"/>
                                </a:cxn>
                                <a:cxn ang="0">
                                  <a:pos x="connsiteX754" y="connsiteY754"/>
                                </a:cxn>
                                <a:cxn ang="0">
                                  <a:pos x="connsiteX755" y="connsiteY755"/>
                                </a:cxn>
                                <a:cxn ang="0">
                                  <a:pos x="connsiteX756" y="connsiteY756"/>
                                </a:cxn>
                                <a:cxn ang="0">
                                  <a:pos x="connsiteX757" y="connsiteY757"/>
                                </a:cxn>
                                <a:cxn ang="0">
                                  <a:pos x="connsiteX758" y="connsiteY758"/>
                                </a:cxn>
                                <a:cxn ang="0">
                                  <a:pos x="connsiteX759" y="connsiteY759"/>
                                </a:cxn>
                                <a:cxn ang="0">
                                  <a:pos x="connsiteX760" y="connsiteY760"/>
                                </a:cxn>
                                <a:cxn ang="0">
                                  <a:pos x="connsiteX761" y="connsiteY761"/>
                                </a:cxn>
                                <a:cxn ang="0">
                                  <a:pos x="connsiteX762" y="connsiteY762"/>
                                </a:cxn>
                                <a:cxn ang="0">
                                  <a:pos x="connsiteX763" y="connsiteY763"/>
                                </a:cxn>
                                <a:cxn ang="0">
                                  <a:pos x="connsiteX764" y="connsiteY764"/>
                                </a:cxn>
                                <a:cxn ang="0">
                                  <a:pos x="connsiteX765" y="connsiteY765"/>
                                </a:cxn>
                                <a:cxn ang="0">
                                  <a:pos x="connsiteX766" y="connsiteY766"/>
                                </a:cxn>
                                <a:cxn ang="0">
                                  <a:pos x="connsiteX767" y="connsiteY767"/>
                                </a:cxn>
                                <a:cxn ang="0">
                                  <a:pos x="connsiteX768" y="connsiteY768"/>
                                </a:cxn>
                                <a:cxn ang="0">
                                  <a:pos x="connsiteX769" y="connsiteY769"/>
                                </a:cxn>
                                <a:cxn ang="0">
                                  <a:pos x="connsiteX770" y="connsiteY770"/>
                                </a:cxn>
                                <a:cxn ang="0">
                                  <a:pos x="connsiteX771" y="connsiteY771"/>
                                </a:cxn>
                                <a:cxn ang="0">
                                  <a:pos x="connsiteX772" y="connsiteY772"/>
                                </a:cxn>
                                <a:cxn ang="0">
                                  <a:pos x="connsiteX773" y="connsiteY773"/>
                                </a:cxn>
                                <a:cxn ang="0">
                                  <a:pos x="connsiteX774" y="connsiteY774"/>
                                </a:cxn>
                                <a:cxn ang="0">
                                  <a:pos x="connsiteX775" y="connsiteY775"/>
                                </a:cxn>
                                <a:cxn ang="0">
                                  <a:pos x="connsiteX776" y="connsiteY776"/>
                                </a:cxn>
                                <a:cxn ang="0">
                                  <a:pos x="connsiteX777" y="connsiteY777"/>
                                </a:cxn>
                                <a:cxn ang="0">
                                  <a:pos x="connsiteX778" y="connsiteY778"/>
                                </a:cxn>
                                <a:cxn ang="0">
                                  <a:pos x="connsiteX779" y="connsiteY779"/>
                                </a:cxn>
                                <a:cxn ang="0">
                                  <a:pos x="connsiteX780" y="connsiteY780"/>
                                </a:cxn>
                                <a:cxn ang="0">
                                  <a:pos x="connsiteX781" y="connsiteY781"/>
                                </a:cxn>
                                <a:cxn ang="0">
                                  <a:pos x="connsiteX782" y="connsiteY782"/>
                                </a:cxn>
                                <a:cxn ang="0">
                                  <a:pos x="connsiteX783" y="connsiteY783"/>
                                </a:cxn>
                                <a:cxn ang="0">
                                  <a:pos x="connsiteX784" y="connsiteY784"/>
                                </a:cxn>
                                <a:cxn ang="0">
                                  <a:pos x="connsiteX785" y="connsiteY785"/>
                                </a:cxn>
                                <a:cxn ang="0">
                                  <a:pos x="connsiteX786" y="connsiteY786"/>
                                </a:cxn>
                                <a:cxn ang="0">
                                  <a:pos x="connsiteX787" y="connsiteY787"/>
                                </a:cxn>
                                <a:cxn ang="0">
                                  <a:pos x="connsiteX788" y="connsiteY788"/>
                                </a:cxn>
                                <a:cxn ang="0">
                                  <a:pos x="connsiteX789" y="connsiteY789"/>
                                </a:cxn>
                                <a:cxn ang="0">
                                  <a:pos x="connsiteX790" y="connsiteY790"/>
                                </a:cxn>
                                <a:cxn ang="0">
                                  <a:pos x="connsiteX791" y="connsiteY791"/>
                                </a:cxn>
                                <a:cxn ang="0">
                                  <a:pos x="connsiteX792" y="connsiteY792"/>
                                </a:cxn>
                                <a:cxn ang="0">
                                  <a:pos x="connsiteX793" y="connsiteY793"/>
                                </a:cxn>
                                <a:cxn ang="0">
                                  <a:pos x="connsiteX794" y="connsiteY794"/>
                                </a:cxn>
                                <a:cxn ang="0">
                                  <a:pos x="connsiteX795" y="connsiteY795"/>
                                </a:cxn>
                                <a:cxn ang="0">
                                  <a:pos x="connsiteX796" y="connsiteY796"/>
                                </a:cxn>
                                <a:cxn ang="0">
                                  <a:pos x="connsiteX797" y="connsiteY797"/>
                                </a:cxn>
                                <a:cxn ang="0">
                                  <a:pos x="connsiteX798" y="connsiteY798"/>
                                </a:cxn>
                                <a:cxn ang="0">
                                  <a:pos x="connsiteX799" y="connsiteY799"/>
                                </a:cxn>
                                <a:cxn ang="0">
                                  <a:pos x="connsiteX800" y="connsiteY800"/>
                                </a:cxn>
                                <a:cxn ang="0">
                                  <a:pos x="connsiteX801" y="connsiteY801"/>
                                </a:cxn>
                                <a:cxn ang="0">
                                  <a:pos x="connsiteX802" y="connsiteY802"/>
                                </a:cxn>
                              </a:cxnLst>
                              <a:rect l="l" t="t" r="r" b="b"/>
                              <a:pathLst>
                                <a:path w="540722" h="364068">
                                  <a:moveTo>
                                    <a:pt x="525827" y="187875"/>
                                  </a:moveTo>
                                  <a:cubicBezTo>
                                    <a:pt x="521541" y="188256"/>
                                    <a:pt x="518302" y="191018"/>
                                    <a:pt x="516492" y="194733"/>
                                  </a:cubicBezTo>
                                  <a:cubicBezTo>
                                    <a:pt x="515540" y="198448"/>
                                    <a:pt x="516873" y="201781"/>
                                    <a:pt x="519636" y="203972"/>
                                  </a:cubicBezTo>
                                  <a:cubicBezTo>
                                    <a:pt x="520779" y="204448"/>
                                    <a:pt x="522303" y="204258"/>
                                    <a:pt x="522969" y="203115"/>
                                  </a:cubicBezTo>
                                  <a:cubicBezTo>
                                    <a:pt x="523827" y="200924"/>
                                    <a:pt x="521445" y="200924"/>
                                    <a:pt x="521160" y="199210"/>
                                  </a:cubicBezTo>
                                  <a:cubicBezTo>
                                    <a:pt x="520493" y="196828"/>
                                    <a:pt x="521350" y="194828"/>
                                    <a:pt x="522969" y="193304"/>
                                  </a:cubicBezTo>
                                  <a:cubicBezTo>
                                    <a:pt x="524589" y="191590"/>
                                    <a:pt x="527446" y="192447"/>
                                    <a:pt x="529446" y="192447"/>
                                  </a:cubicBezTo>
                                  <a:cubicBezTo>
                                    <a:pt x="531447" y="193780"/>
                                    <a:pt x="533447" y="194923"/>
                                    <a:pt x="534399" y="197305"/>
                                  </a:cubicBezTo>
                                  <a:cubicBezTo>
                                    <a:pt x="535447" y="200162"/>
                                    <a:pt x="535447" y="203401"/>
                                    <a:pt x="534399" y="206163"/>
                                  </a:cubicBezTo>
                                  <a:cubicBezTo>
                                    <a:pt x="532590" y="210354"/>
                                    <a:pt x="528399" y="213688"/>
                                    <a:pt x="524112" y="214545"/>
                                  </a:cubicBezTo>
                                  <a:cubicBezTo>
                                    <a:pt x="510301" y="216545"/>
                                    <a:pt x="358473" y="215878"/>
                                    <a:pt x="358473" y="215878"/>
                                  </a:cubicBezTo>
                                  <a:cubicBezTo>
                                    <a:pt x="340661" y="217593"/>
                                    <a:pt x="320277" y="212545"/>
                                    <a:pt x="304942" y="221879"/>
                                  </a:cubicBezTo>
                                  <a:cubicBezTo>
                                    <a:pt x="297989" y="225213"/>
                                    <a:pt x="294465" y="232928"/>
                                    <a:pt x="292655" y="239881"/>
                                  </a:cubicBezTo>
                                  <a:cubicBezTo>
                                    <a:pt x="288178" y="243882"/>
                                    <a:pt x="283320" y="248644"/>
                                    <a:pt x="279701" y="253121"/>
                                  </a:cubicBezTo>
                                  <a:lnTo>
                                    <a:pt x="279225" y="252645"/>
                                  </a:lnTo>
                                  <a:cubicBezTo>
                                    <a:pt x="280082" y="248644"/>
                                    <a:pt x="281892" y="245120"/>
                                    <a:pt x="282749" y="241024"/>
                                  </a:cubicBezTo>
                                  <a:cubicBezTo>
                                    <a:pt x="285225" y="237691"/>
                                    <a:pt x="285225" y="233119"/>
                                    <a:pt x="287035" y="229404"/>
                                  </a:cubicBezTo>
                                  <a:cubicBezTo>
                                    <a:pt x="293322" y="219212"/>
                                    <a:pt x="299322" y="208735"/>
                                    <a:pt x="309228" y="201591"/>
                                  </a:cubicBezTo>
                                  <a:cubicBezTo>
                                    <a:pt x="313419" y="196066"/>
                                    <a:pt x="320754" y="197019"/>
                                    <a:pt x="327040" y="197019"/>
                                  </a:cubicBezTo>
                                  <a:cubicBezTo>
                                    <a:pt x="333898" y="200162"/>
                                    <a:pt x="341899" y="201210"/>
                                    <a:pt x="350186" y="200353"/>
                                  </a:cubicBezTo>
                                  <a:cubicBezTo>
                                    <a:pt x="350472" y="199972"/>
                                    <a:pt x="350662" y="199686"/>
                                    <a:pt x="350662" y="199210"/>
                                  </a:cubicBezTo>
                                  <a:cubicBezTo>
                                    <a:pt x="348376" y="197019"/>
                                    <a:pt x="344471" y="196162"/>
                                    <a:pt x="341804" y="193971"/>
                                  </a:cubicBezTo>
                                  <a:cubicBezTo>
                                    <a:pt x="335136" y="190732"/>
                                    <a:pt x="328850" y="195019"/>
                                    <a:pt x="321801" y="194447"/>
                                  </a:cubicBezTo>
                                  <a:cubicBezTo>
                                    <a:pt x="321516" y="194066"/>
                                    <a:pt x="321135" y="193971"/>
                                    <a:pt x="321325" y="193399"/>
                                  </a:cubicBezTo>
                                  <a:cubicBezTo>
                                    <a:pt x="327707" y="188732"/>
                                    <a:pt x="334851" y="185303"/>
                                    <a:pt x="341994" y="182350"/>
                                  </a:cubicBezTo>
                                  <a:cubicBezTo>
                                    <a:pt x="347805" y="179207"/>
                                    <a:pt x="353996" y="177493"/>
                                    <a:pt x="360187" y="175111"/>
                                  </a:cubicBezTo>
                                  <a:cubicBezTo>
                                    <a:pt x="362664" y="175111"/>
                                    <a:pt x="365045" y="172921"/>
                                    <a:pt x="367331" y="174445"/>
                                  </a:cubicBezTo>
                                  <a:lnTo>
                                    <a:pt x="367331" y="174445"/>
                                  </a:lnTo>
                                  <a:cubicBezTo>
                                    <a:pt x="362378" y="184160"/>
                                    <a:pt x="357806" y="194542"/>
                                    <a:pt x="350186" y="202829"/>
                                  </a:cubicBezTo>
                                  <a:cubicBezTo>
                                    <a:pt x="347709" y="202829"/>
                                    <a:pt x="346185" y="205496"/>
                                    <a:pt x="343709" y="205687"/>
                                  </a:cubicBezTo>
                                  <a:cubicBezTo>
                                    <a:pt x="342375" y="207496"/>
                                    <a:pt x="339708" y="206163"/>
                                    <a:pt x="338089" y="206830"/>
                                  </a:cubicBezTo>
                                  <a:cubicBezTo>
                                    <a:pt x="332946" y="209020"/>
                                    <a:pt x="325611" y="207687"/>
                                    <a:pt x="322087" y="212545"/>
                                  </a:cubicBezTo>
                                  <a:cubicBezTo>
                                    <a:pt x="322468" y="213021"/>
                                    <a:pt x="322944" y="213211"/>
                                    <a:pt x="323421" y="213402"/>
                                  </a:cubicBezTo>
                                  <a:cubicBezTo>
                                    <a:pt x="333612" y="213592"/>
                                    <a:pt x="344947" y="214259"/>
                                    <a:pt x="355710" y="213688"/>
                                  </a:cubicBezTo>
                                  <a:cubicBezTo>
                                    <a:pt x="357044" y="213211"/>
                                    <a:pt x="358187" y="211973"/>
                                    <a:pt x="358377" y="210544"/>
                                  </a:cubicBezTo>
                                  <a:cubicBezTo>
                                    <a:pt x="356853" y="207687"/>
                                    <a:pt x="358854" y="205210"/>
                                    <a:pt x="360187" y="203020"/>
                                  </a:cubicBezTo>
                                  <a:cubicBezTo>
                                    <a:pt x="361044" y="199019"/>
                                    <a:pt x="363711" y="196447"/>
                                    <a:pt x="364854" y="192637"/>
                                  </a:cubicBezTo>
                                  <a:cubicBezTo>
                                    <a:pt x="368379" y="185779"/>
                                    <a:pt x="372379" y="179017"/>
                                    <a:pt x="376189" y="172159"/>
                                  </a:cubicBezTo>
                                  <a:lnTo>
                                    <a:pt x="376189" y="172159"/>
                                  </a:lnTo>
                                  <a:cubicBezTo>
                                    <a:pt x="376189" y="172159"/>
                                    <a:pt x="376856" y="172825"/>
                                    <a:pt x="377523" y="172635"/>
                                  </a:cubicBezTo>
                                  <a:cubicBezTo>
                                    <a:pt x="385047" y="170063"/>
                                    <a:pt x="394477" y="172444"/>
                                    <a:pt x="403050" y="172254"/>
                                  </a:cubicBezTo>
                                  <a:lnTo>
                                    <a:pt x="404193" y="173206"/>
                                  </a:lnTo>
                                  <a:lnTo>
                                    <a:pt x="404193" y="173206"/>
                                  </a:lnTo>
                                  <a:cubicBezTo>
                                    <a:pt x="405050" y="181303"/>
                                    <a:pt x="403526" y="189494"/>
                                    <a:pt x="402669" y="197590"/>
                                  </a:cubicBezTo>
                                  <a:cubicBezTo>
                                    <a:pt x="399811" y="207306"/>
                                    <a:pt x="388667" y="206353"/>
                                    <a:pt x="380666" y="208449"/>
                                  </a:cubicBezTo>
                                  <a:cubicBezTo>
                                    <a:pt x="378666" y="209782"/>
                                    <a:pt x="374856" y="209116"/>
                                    <a:pt x="374856" y="212449"/>
                                  </a:cubicBezTo>
                                  <a:cubicBezTo>
                                    <a:pt x="384476" y="214450"/>
                                    <a:pt x="395811" y="213307"/>
                                    <a:pt x="406193" y="213116"/>
                                  </a:cubicBezTo>
                                  <a:cubicBezTo>
                                    <a:pt x="407812" y="212449"/>
                                    <a:pt x="408193" y="210925"/>
                                    <a:pt x="409050" y="209401"/>
                                  </a:cubicBezTo>
                                  <a:cubicBezTo>
                                    <a:pt x="409431" y="207211"/>
                                    <a:pt x="411527" y="205401"/>
                                    <a:pt x="410860" y="203020"/>
                                  </a:cubicBezTo>
                                  <a:cubicBezTo>
                                    <a:pt x="409050" y="200638"/>
                                    <a:pt x="410670" y="196924"/>
                                    <a:pt x="410193" y="193780"/>
                                  </a:cubicBezTo>
                                  <a:cubicBezTo>
                                    <a:pt x="410574" y="192923"/>
                                    <a:pt x="410574" y="191780"/>
                                    <a:pt x="410193" y="190542"/>
                                  </a:cubicBezTo>
                                  <a:cubicBezTo>
                                    <a:pt x="411527" y="185684"/>
                                    <a:pt x="411241" y="179779"/>
                                    <a:pt x="412194" y="175111"/>
                                  </a:cubicBezTo>
                                  <a:cubicBezTo>
                                    <a:pt x="415242" y="175492"/>
                                    <a:pt x="416575" y="179017"/>
                                    <a:pt x="419718" y="179112"/>
                                  </a:cubicBezTo>
                                  <a:cubicBezTo>
                                    <a:pt x="421338" y="176731"/>
                                    <a:pt x="417909" y="175778"/>
                                    <a:pt x="417051" y="174254"/>
                                  </a:cubicBezTo>
                                  <a:cubicBezTo>
                                    <a:pt x="420766" y="173397"/>
                                    <a:pt x="424862" y="174445"/>
                                    <a:pt x="428196" y="175969"/>
                                  </a:cubicBezTo>
                                  <a:lnTo>
                                    <a:pt x="426576" y="177778"/>
                                  </a:lnTo>
                                  <a:cubicBezTo>
                                    <a:pt x="425529" y="179588"/>
                                    <a:pt x="427053" y="181017"/>
                                    <a:pt x="428577" y="181684"/>
                                  </a:cubicBezTo>
                                  <a:cubicBezTo>
                                    <a:pt x="429720" y="182065"/>
                                    <a:pt x="430577" y="181207"/>
                                    <a:pt x="431434" y="180826"/>
                                  </a:cubicBezTo>
                                  <a:cubicBezTo>
                                    <a:pt x="433625" y="179302"/>
                                    <a:pt x="431244" y="177778"/>
                                    <a:pt x="431910" y="176445"/>
                                  </a:cubicBezTo>
                                  <a:cubicBezTo>
                                    <a:pt x="444293" y="178636"/>
                                    <a:pt x="456104" y="181684"/>
                                    <a:pt x="467439" y="186541"/>
                                  </a:cubicBezTo>
                                  <a:cubicBezTo>
                                    <a:pt x="470582" y="187589"/>
                                    <a:pt x="473630" y="189875"/>
                                    <a:pt x="477059" y="189685"/>
                                  </a:cubicBezTo>
                                  <a:cubicBezTo>
                                    <a:pt x="473535" y="186541"/>
                                    <a:pt x="468772" y="184827"/>
                                    <a:pt x="464391" y="183017"/>
                                  </a:cubicBezTo>
                                  <a:cubicBezTo>
                                    <a:pt x="461533" y="181303"/>
                                    <a:pt x="457533" y="181207"/>
                                    <a:pt x="455437" y="178826"/>
                                  </a:cubicBezTo>
                                  <a:cubicBezTo>
                                    <a:pt x="455913" y="177969"/>
                                    <a:pt x="457056" y="178350"/>
                                    <a:pt x="457628" y="177683"/>
                                  </a:cubicBezTo>
                                  <a:cubicBezTo>
                                    <a:pt x="463248" y="177016"/>
                                    <a:pt x="468105" y="172825"/>
                                    <a:pt x="472106" y="168253"/>
                                  </a:cubicBezTo>
                                  <a:cubicBezTo>
                                    <a:pt x="472392" y="167206"/>
                                    <a:pt x="474297" y="167587"/>
                                    <a:pt x="474106" y="166253"/>
                                  </a:cubicBezTo>
                                  <a:cubicBezTo>
                                    <a:pt x="472582" y="164539"/>
                                    <a:pt x="470106" y="166729"/>
                                    <a:pt x="468105" y="166634"/>
                                  </a:cubicBezTo>
                                  <a:cubicBezTo>
                                    <a:pt x="461152" y="167968"/>
                                    <a:pt x="458104" y="176159"/>
                                    <a:pt x="451151" y="177683"/>
                                  </a:cubicBezTo>
                                  <a:cubicBezTo>
                                    <a:pt x="442674" y="175683"/>
                                    <a:pt x="434006" y="173683"/>
                                    <a:pt x="425529" y="171492"/>
                                  </a:cubicBezTo>
                                  <a:cubicBezTo>
                                    <a:pt x="421338" y="170825"/>
                                    <a:pt x="416861" y="170444"/>
                                    <a:pt x="413051" y="168825"/>
                                  </a:cubicBezTo>
                                  <a:lnTo>
                                    <a:pt x="413051" y="168825"/>
                                  </a:lnTo>
                                  <a:cubicBezTo>
                                    <a:pt x="413051" y="165682"/>
                                    <a:pt x="413908" y="162634"/>
                                    <a:pt x="414194" y="159586"/>
                                  </a:cubicBezTo>
                                  <a:cubicBezTo>
                                    <a:pt x="414670" y="158538"/>
                                    <a:pt x="415051" y="157395"/>
                                    <a:pt x="414861" y="156061"/>
                                  </a:cubicBezTo>
                                  <a:cubicBezTo>
                                    <a:pt x="415337" y="155395"/>
                                    <a:pt x="415908" y="154823"/>
                                    <a:pt x="416480" y="154442"/>
                                  </a:cubicBezTo>
                                  <a:lnTo>
                                    <a:pt x="420004" y="152823"/>
                                  </a:lnTo>
                                  <a:cubicBezTo>
                                    <a:pt x="424100" y="151775"/>
                                    <a:pt x="429148" y="152537"/>
                                    <a:pt x="433339" y="152823"/>
                                  </a:cubicBezTo>
                                  <a:cubicBezTo>
                                    <a:pt x="435816" y="154156"/>
                                    <a:pt x="438959" y="153966"/>
                                    <a:pt x="441626" y="154633"/>
                                  </a:cubicBezTo>
                                  <a:cubicBezTo>
                                    <a:pt x="442769" y="153775"/>
                                    <a:pt x="444483" y="153585"/>
                                    <a:pt x="445817" y="153775"/>
                                  </a:cubicBezTo>
                                  <a:cubicBezTo>
                                    <a:pt x="451151" y="150918"/>
                                    <a:pt x="447627" y="144727"/>
                                    <a:pt x="448008" y="139869"/>
                                  </a:cubicBezTo>
                                  <a:lnTo>
                                    <a:pt x="448008" y="139869"/>
                                  </a:lnTo>
                                  <a:cubicBezTo>
                                    <a:pt x="452675" y="135678"/>
                                    <a:pt x="456866" y="131011"/>
                                    <a:pt x="460676" y="126153"/>
                                  </a:cubicBezTo>
                                  <a:cubicBezTo>
                                    <a:pt x="460866" y="124819"/>
                                    <a:pt x="460009" y="123486"/>
                                    <a:pt x="458866" y="122914"/>
                                  </a:cubicBezTo>
                                  <a:cubicBezTo>
                                    <a:pt x="457723" y="122438"/>
                                    <a:pt x="456390" y="122629"/>
                                    <a:pt x="455532" y="123581"/>
                                  </a:cubicBezTo>
                                  <a:cubicBezTo>
                                    <a:pt x="453532" y="125105"/>
                                    <a:pt x="455532" y="126915"/>
                                    <a:pt x="455532" y="128820"/>
                                  </a:cubicBezTo>
                                  <a:cubicBezTo>
                                    <a:pt x="453532" y="131487"/>
                                    <a:pt x="450389" y="133868"/>
                                    <a:pt x="447912" y="135392"/>
                                  </a:cubicBezTo>
                                  <a:cubicBezTo>
                                    <a:pt x="447912" y="135392"/>
                                    <a:pt x="447341" y="135583"/>
                                    <a:pt x="446484" y="135964"/>
                                  </a:cubicBezTo>
                                  <a:lnTo>
                                    <a:pt x="446103" y="134916"/>
                                  </a:lnTo>
                                  <a:cubicBezTo>
                                    <a:pt x="445626" y="133868"/>
                                    <a:pt x="445055" y="132725"/>
                                    <a:pt x="444769" y="131582"/>
                                  </a:cubicBezTo>
                                  <a:cubicBezTo>
                                    <a:pt x="443817" y="130439"/>
                                    <a:pt x="443150" y="128248"/>
                                    <a:pt x="442102" y="127010"/>
                                  </a:cubicBezTo>
                                  <a:cubicBezTo>
                                    <a:pt x="439245" y="119581"/>
                                    <a:pt x="433815" y="115390"/>
                                    <a:pt x="429148" y="109579"/>
                                  </a:cubicBezTo>
                                  <a:cubicBezTo>
                                    <a:pt x="420671" y="98530"/>
                                    <a:pt x="407336" y="92244"/>
                                    <a:pt x="394001" y="87958"/>
                                  </a:cubicBezTo>
                                  <a:cubicBezTo>
                                    <a:pt x="380856" y="83386"/>
                                    <a:pt x="367521" y="89291"/>
                                    <a:pt x="355710" y="93482"/>
                                  </a:cubicBezTo>
                                  <a:cubicBezTo>
                                    <a:pt x="352091" y="92434"/>
                                    <a:pt x="350186" y="89577"/>
                                    <a:pt x="349233" y="86434"/>
                                  </a:cubicBezTo>
                                  <a:cubicBezTo>
                                    <a:pt x="348567" y="80052"/>
                                    <a:pt x="349900" y="73861"/>
                                    <a:pt x="352377" y="68622"/>
                                  </a:cubicBezTo>
                                  <a:cubicBezTo>
                                    <a:pt x="352853" y="64431"/>
                                    <a:pt x="355710" y="61192"/>
                                    <a:pt x="356853" y="57382"/>
                                  </a:cubicBezTo>
                                  <a:cubicBezTo>
                                    <a:pt x="359806" y="47953"/>
                                    <a:pt x="363045" y="38713"/>
                                    <a:pt x="363711" y="28522"/>
                                  </a:cubicBezTo>
                                  <a:cubicBezTo>
                                    <a:pt x="363997" y="22330"/>
                                    <a:pt x="359425" y="17949"/>
                                    <a:pt x="354758" y="15282"/>
                                  </a:cubicBezTo>
                                  <a:cubicBezTo>
                                    <a:pt x="351615" y="14425"/>
                                    <a:pt x="347900" y="14615"/>
                                    <a:pt x="345614" y="17092"/>
                                  </a:cubicBezTo>
                                  <a:cubicBezTo>
                                    <a:pt x="343423" y="21664"/>
                                    <a:pt x="338756" y="24616"/>
                                    <a:pt x="334755" y="26807"/>
                                  </a:cubicBezTo>
                                  <a:cubicBezTo>
                                    <a:pt x="334470" y="29665"/>
                                    <a:pt x="337899" y="27855"/>
                                    <a:pt x="339042" y="28807"/>
                                  </a:cubicBezTo>
                                  <a:cubicBezTo>
                                    <a:pt x="342661" y="29474"/>
                                    <a:pt x="346852" y="28331"/>
                                    <a:pt x="349900" y="30617"/>
                                  </a:cubicBezTo>
                                  <a:cubicBezTo>
                                    <a:pt x="350281" y="37380"/>
                                    <a:pt x="346376" y="42904"/>
                                    <a:pt x="342947" y="47857"/>
                                  </a:cubicBezTo>
                                  <a:cubicBezTo>
                                    <a:pt x="337327" y="56239"/>
                                    <a:pt x="331326" y="64812"/>
                                    <a:pt x="327802" y="74051"/>
                                  </a:cubicBezTo>
                                  <a:lnTo>
                                    <a:pt x="327707" y="74051"/>
                                  </a:lnTo>
                                  <a:cubicBezTo>
                                    <a:pt x="327707" y="74051"/>
                                    <a:pt x="327707" y="65193"/>
                                    <a:pt x="327707" y="65193"/>
                                  </a:cubicBezTo>
                                  <a:lnTo>
                                    <a:pt x="327707" y="65193"/>
                                  </a:lnTo>
                                  <a:cubicBezTo>
                                    <a:pt x="327707" y="65193"/>
                                    <a:pt x="248649" y="65193"/>
                                    <a:pt x="248649" y="65193"/>
                                  </a:cubicBezTo>
                                  <a:cubicBezTo>
                                    <a:pt x="244649" y="63859"/>
                                    <a:pt x="241506" y="59668"/>
                                    <a:pt x="237124" y="59668"/>
                                  </a:cubicBezTo>
                                  <a:cubicBezTo>
                                    <a:pt x="227790" y="55954"/>
                                    <a:pt x="221598" y="65669"/>
                                    <a:pt x="212169" y="64526"/>
                                  </a:cubicBezTo>
                                  <a:cubicBezTo>
                                    <a:pt x="211026" y="65193"/>
                                    <a:pt x="211311" y="66336"/>
                                    <a:pt x="210645" y="67193"/>
                                  </a:cubicBezTo>
                                  <a:cubicBezTo>
                                    <a:pt x="210168" y="67669"/>
                                    <a:pt x="209311" y="67384"/>
                                    <a:pt x="208835" y="67003"/>
                                  </a:cubicBezTo>
                                  <a:cubicBezTo>
                                    <a:pt x="208359" y="63002"/>
                                    <a:pt x="207025" y="59287"/>
                                    <a:pt x="206549" y="55382"/>
                                  </a:cubicBezTo>
                                  <a:cubicBezTo>
                                    <a:pt x="205501" y="53668"/>
                                    <a:pt x="206073" y="51382"/>
                                    <a:pt x="205215" y="49667"/>
                                  </a:cubicBezTo>
                                  <a:cubicBezTo>
                                    <a:pt x="199881" y="35094"/>
                                    <a:pt x="218169" y="46143"/>
                                    <a:pt x="221884" y="37570"/>
                                  </a:cubicBezTo>
                                  <a:cubicBezTo>
                                    <a:pt x="225027" y="30141"/>
                                    <a:pt x="215693" y="29379"/>
                                    <a:pt x="212931" y="24140"/>
                                  </a:cubicBezTo>
                                  <a:lnTo>
                                    <a:pt x="212931" y="21949"/>
                                  </a:lnTo>
                                  <a:cubicBezTo>
                                    <a:pt x="210264" y="19282"/>
                                    <a:pt x="207406" y="18425"/>
                                    <a:pt x="205787" y="14901"/>
                                  </a:cubicBezTo>
                                  <a:cubicBezTo>
                                    <a:pt x="206930" y="10710"/>
                                    <a:pt x="207501" y="6138"/>
                                    <a:pt x="206263" y="1947"/>
                                  </a:cubicBezTo>
                                  <a:cubicBezTo>
                                    <a:pt x="206073" y="899"/>
                                    <a:pt x="205406" y="-434"/>
                                    <a:pt x="203977" y="137"/>
                                  </a:cubicBezTo>
                                  <a:cubicBezTo>
                                    <a:pt x="200834" y="4519"/>
                                    <a:pt x="198453" y="8043"/>
                                    <a:pt x="195500" y="12234"/>
                                  </a:cubicBezTo>
                                  <a:cubicBezTo>
                                    <a:pt x="192357" y="9853"/>
                                    <a:pt x="189309" y="6900"/>
                                    <a:pt x="185689" y="4804"/>
                                  </a:cubicBezTo>
                                  <a:cubicBezTo>
                                    <a:pt x="183213" y="4423"/>
                                    <a:pt x="180831" y="1947"/>
                                    <a:pt x="178069" y="2995"/>
                                  </a:cubicBezTo>
                                  <a:cubicBezTo>
                                    <a:pt x="177593" y="4042"/>
                                    <a:pt x="178069" y="4804"/>
                                    <a:pt x="178545" y="5471"/>
                                  </a:cubicBezTo>
                                  <a:cubicBezTo>
                                    <a:pt x="178736" y="12043"/>
                                    <a:pt x="182070" y="17187"/>
                                    <a:pt x="186737" y="21949"/>
                                  </a:cubicBezTo>
                                  <a:lnTo>
                                    <a:pt x="187213" y="24521"/>
                                  </a:lnTo>
                                  <a:cubicBezTo>
                                    <a:pt x="184260" y="31379"/>
                                    <a:pt x="185022" y="39285"/>
                                    <a:pt x="184260" y="46714"/>
                                  </a:cubicBezTo>
                                  <a:cubicBezTo>
                                    <a:pt x="176736" y="65860"/>
                                    <a:pt x="164639" y="84338"/>
                                    <a:pt x="148065" y="97578"/>
                                  </a:cubicBezTo>
                                  <a:cubicBezTo>
                                    <a:pt x="138540" y="108341"/>
                                    <a:pt x="127206" y="118723"/>
                                    <a:pt x="125777" y="133487"/>
                                  </a:cubicBezTo>
                                  <a:cubicBezTo>
                                    <a:pt x="125301" y="135868"/>
                                    <a:pt x="126158" y="138726"/>
                                    <a:pt x="124253" y="140345"/>
                                  </a:cubicBezTo>
                                  <a:cubicBezTo>
                                    <a:pt x="118728" y="138345"/>
                                    <a:pt x="113299" y="135678"/>
                                    <a:pt x="108727" y="132154"/>
                                  </a:cubicBezTo>
                                  <a:cubicBezTo>
                                    <a:pt x="101107" y="126820"/>
                                    <a:pt x="90058" y="127486"/>
                                    <a:pt x="85105" y="117676"/>
                                  </a:cubicBezTo>
                                  <a:cubicBezTo>
                                    <a:pt x="83105" y="113770"/>
                                    <a:pt x="85581" y="109960"/>
                                    <a:pt x="87486" y="107103"/>
                                  </a:cubicBezTo>
                                  <a:cubicBezTo>
                                    <a:pt x="93106" y="101769"/>
                                    <a:pt x="92344" y="92149"/>
                                    <a:pt x="89296" y="85576"/>
                                  </a:cubicBezTo>
                                  <a:cubicBezTo>
                                    <a:pt x="88629" y="85386"/>
                                    <a:pt x="88439" y="86243"/>
                                    <a:pt x="87963" y="86434"/>
                                  </a:cubicBezTo>
                                  <a:cubicBezTo>
                                    <a:pt x="87486" y="96340"/>
                                    <a:pt x="79581" y="103198"/>
                                    <a:pt x="82629" y="114151"/>
                                  </a:cubicBezTo>
                                  <a:cubicBezTo>
                                    <a:pt x="83295" y="117295"/>
                                    <a:pt x="84915" y="119390"/>
                                    <a:pt x="85772" y="122343"/>
                                  </a:cubicBezTo>
                                  <a:cubicBezTo>
                                    <a:pt x="84629" y="121962"/>
                                    <a:pt x="82914" y="121962"/>
                                    <a:pt x="81962" y="121486"/>
                                  </a:cubicBezTo>
                                  <a:cubicBezTo>
                                    <a:pt x="78247" y="121009"/>
                                    <a:pt x="74628" y="119485"/>
                                    <a:pt x="70818" y="119962"/>
                                  </a:cubicBezTo>
                                  <a:cubicBezTo>
                                    <a:pt x="63198" y="123486"/>
                                    <a:pt x="52625" y="119104"/>
                                    <a:pt x="46529" y="126153"/>
                                  </a:cubicBezTo>
                                  <a:cubicBezTo>
                                    <a:pt x="45576" y="126343"/>
                                    <a:pt x="44243" y="126534"/>
                                    <a:pt x="44529" y="127963"/>
                                  </a:cubicBezTo>
                                  <a:cubicBezTo>
                                    <a:pt x="48148" y="127963"/>
                                    <a:pt x="51672" y="129010"/>
                                    <a:pt x="55387" y="128820"/>
                                  </a:cubicBezTo>
                                  <a:cubicBezTo>
                                    <a:pt x="61197" y="129868"/>
                                    <a:pt x="65007" y="124915"/>
                                    <a:pt x="69008" y="122724"/>
                                  </a:cubicBezTo>
                                  <a:lnTo>
                                    <a:pt x="69960" y="122724"/>
                                  </a:lnTo>
                                  <a:cubicBezTo>
                                    <a:pt x="71675" y="121009"/>
                                    <a:pt x="74437" y="122057"/>
                                    <a:pt x="76628" y="121676"/>
                                  </a:cubicBezTo>
                                  <a:cubicBezTo>
                                    <a:pt x="87105" y="122819"/>
                                    <a:pt x="95297" y="127867"/>
                                    <a:pt x="103965" y="133106"/>
                                  </a:cubicBezTo>
                                  <a:lnTo>
                                    <a:pt x="103965" y="133773"/>
                                  </a:lnTo>
                                  <a:cubicBezTo>
                                    <a:pt x="100631" y="135297"/>
                                    <a:pt x="96821" y="136249"/>
                                    <a:pt x="93487" y="138154"/>
                                  </a:cubicBezTo>
                                  <a:cubicBezTo>
                                    <a:pt x="89677" y="141012"/>
                                    <a:pt x="85296" y="144727"/>
                                    <a:pt x="84153" y="149394"/>
                                  </a:cubicBezTo>
                                  <a:cubicBezTo>
                                    <a:pt x="81486" y="153585"/>
                                    <a:pt x="85010" y="157300"/>
                                    <a:pt x="86629" y="160824"/>
                                  </a:cubicBezTo>
                                  <a:cubicBezTo>
                                    <a:pt x="86820" y="162538"/>
                                    <a:pt x="86915" y="164539"/>
                                    <a:pt x="88439" y="165205"/>
                                  </a:cubicBezTo>
                                  <a:cubicBezTo>
                                    <a:pt x="93773" y="159490"/>
                                    <a:pt x="88725" y="152442"/>
                                    <a:pt x="89582" y="145870"/>
                                  </a:cubicBezTo>
                                  <a:cubicBezTo>
                                    <a:pt x="90915" y="140821"/>
                                    <a:pt x="95583" y="138440"/>
                                    <a:pt x="100440" y="137107"/>
                                  </a:cubicBezTo>
                                  <a:cubicBezTo>
                                    <a:pt x="109965" y="133106"/>
                                    <a:pt x="116728" y="140821"/>
                                    <a:pt x="124443" y="145203"/>
                                  </a:cubicBezTo>
                                  <a:cubicBezTo>
                                    <a:pt x="124253" y="152918"/>
                                    <a:pt x="125301" y="160348"/>
                                    <a:pt x="123586" y="167872"/>
                                  </a:cubicBezTo>
                                  <a:cubicBezTo>
                                    <a:pt x="121300" y="168730"/>
                                    <a:pt x="118252" y="169206"/>
                                    <a:pt x="115776" y="169015"/>
                                  </a:cubicBezTo>
                                  <a:cubicBezTo>
                                    <a:pt x="102631" y="170063"/>
                                    <a:pt x="92249" y="177207"/>
                                    <a:pt x="80438" y="181303"/>
                                  </a:cubicBezTo>
                                  <a:cubicBezTo>
                                    <a:pt x="75104" y="183112"/>
                                    <a:pt x="68817" y="183017"/>
                                    <a:pt x="63483" y="185017"/>
                                  </a:cubicBezTo>
                                  <a:cubicBezTo>
                                    <a:pt x="67674" y="186160"/>
                                    <a:pt x="71961" y="184732"/>
                                    <a:pt x="76342" y="184541"/>
                                  </a:cubicBezTo>
                                  <a:cubicBezTo>
                                    <a:pt x="92630" y="182160"/>
                                    <a:pt x="105203" y="169587"/>
                                    <a:pt x="122824" y="171778"/>
                                  </a:cubicBezTo>
                                  <a:lnTo>
                                    <a:pt x="123110" y="172254"/>
                                  </a:lnTo>
                                  <a:cubicBezTo>
                                    <a:pt x="121110" y="176445"/>
                                    <a:pt x="118443" y="179969"/>
                                    <a:pt x="115299" y="183112"/>
                                  </a:cubicBezTo>
                                  <a:cubicBezTo>
                                    <a:pt x="114823" y="181303"/>
                                    <a:pt x="114633" y="179779"/>
                                    <a:pt x="112918" y="178731"/>
                                  </a:cubicBezTo>
                                  <a:cubicBezTo>
                                    <a:pt x="111585" y="178064"/>
                                    <a:pt x="110061" y="178731"/>
                                    <a:pt x="109108" y="180064"/>
                                  </a:cubicBezTo>
                                  <a:cubicBezTo>
                                    <a:pt x="108632" y="180922"/>
                                    <a:pt x="108632" y="181874"/>
                                    <a:pt x="109108" y="182541"/>
                                  </a:cubicBezTo>
                                  <a:cubicBezTo>
                                    <a:pt x="109965" y="184065"/>
                                    <a:pt x="111299" y="184351"/>
                                    <a:pt x="112823" y="184922"/>
                                  </a:cubicBezTo>
                                  <a:cubicBezTo>
                                    <a:pt x="112442" y="186446"/>
                                    <a:pt x="110632" y="187113"/>
                                    <a:pt x="109680" y="188446"/>
                                  </a:cubicBezTo>
                                  <a:cubicBezTo>
                                    <a:pt x="105012" y="196352"/>
                                    <a:pt x="95487" y="193114"/>
                                    <a:pt x="90058" y="198638"/>
                                  </a:cubicBezTo>
                                  <a:cubicBezTo>
                                    <a:pt x="89201" y="199781"/>
                                    <a:pt x="86248" y="200448"/>
                                    <a:pt x="87582" y="202353"/>
                                  </a:cubicBezTo>
                                  <a:cubicBezTo>
                                    <a:pt x="93868" y="203020"/>
                                    <a:pt x="100059" y="201305"/>
                                    <a:pt x="104727" y="197971"/>
                                  </a:cubicBezTo>
                                  <a:cubicBezTo>
                                    <a:pt x="110918" y="191113"/>
                                    <a:pt x="117395" y="184541"/>
                                    <a:pt x="123586" y="177969"/>
                                  </a:cubicBezTo>
                                  <a:cubicBezTo>
                                    <a:pt x="124539" y="183303"/>
                                    <a:pt x="123110" y="188923"/>
                                    <a:pt x="119967" y="193209"/>
                                  </a:cubicBezTo>
                                  <a:cubicBezTo>
                                    <a:pt x="118443" y="192352"/>
                                    <a:pt x="117300" y="191209"/>
                                    <a:pt x="115490" y="190732"/>
                                  </a:cubicBezTo>
                                  <a:cubicBezTo>
                                    <a:pt x="113871" y="191113"/>
                                    <a:pt x="112632" y="192733"/>
                                    <a:pt x="112537" y="194066"/>
                                  </a:cubicBezTo>
                                  <a:cubicBezTo>
                                    <a:pt x="113204" y="195209"/>
                                    <a:pt x="113871" y="196543"/>
                                    <a:pt x="115014" y="197400"/>
                                  </a:cubicBezTo>
                                  <a:cubicBezTo>
                                    <a:pt x="109394" y="201400"/>
                                    <a:pt x="102155" y="201781"/>
                                    <a:pt x="95678" y="203591"/>
                                  </a:cubicBezTo>
                                  <a:cubicBezTo>
                                    <a:pt x="83486" y="205115"/>
                                    <a:pt x="71675" y="206068"/>
                                    <a:pt x="59388" y="206258"/>
                                  </a:cubicBezTo>
                                  <a:cubicBezTo>
                                    <a:pt x="53577" y="205877"/>
                                    <a:pt x="46910" y="207973"/>
                                    <a:pt x="41385" y="206258"/>
                                  </a:cubicBezTo>
                                  <a:cubicBezTo>
                                    <a:pt x="35004" y="207401"/>
                                    <a:pt x="28241" y="205401"/>
                                    <a:pt x="23097" y="208925"/>
                                  </a:cubicBezTo>
                                  <a:cubicBezTo>
                                    <a:pt x="22431" y="209782"/>
                                    <a:pt x="23288" y="210640"/>
                                    <a:pt x="23288" y="211402"/>
                                  </a:cubicBezTo>
                                  <a:cubicBezTo>
                                    <a:pt x="31003" y="216450"/>
                                    <a:pt x="41481" y="212449"/>
                                    <a:pt x="50148" y="213878"/>
                                  </a:cubicBezTo>
                                  <a:lnTo>
                                    <a:pt x="115776" y="213878"/>
                                  </a:lnTo>
                                  <a:cubicBezTo>
                                    <a:pt x="120633" y="213688"/>
                                    <a:pt x="125396" y="213497"/>
                                    <a:pt x="129301" y="211402"/>
                                  </a:cubicBezTo>
                                  <a:cubicBezTo>
                                    <a:pt x="137778" y="206544"/>
                                    <a:pt x="142446" y="197781"/>
                                    <a:pt x="146827" y="189208"/>
                                  </a:cubicBezTo>
                                  <a:cubicBezTo>
                                    <a:pt x="148446" y="186160"/>
                                    <a:pt x="149685" y="182636"/>
                                    <a:pt x="150351" y="179112"/>
                                  </a:cubicBezTo>
                                  <a:cubicBezTo>
                                    <a:pt x="151971" y="173397"/>
                                    <a:pt x="157209" y="169396"/>
                                    <a:pt x="162829" y="168825"/>
                                  </a:cubicBezTo>
                                  <a:cubicBezTo>
                                    <a:pt x="163686" y="177588"/>
                                    <a:pt x="161972" y="186256"/>
                                    <a:pt x="159972" y="194352"/>
                                  </a:cubicBezTo>
                                  <a:cubicBezTo>
                                    <a:pt x="159019" y="199686"/>
                                    <a:pt x="155495" y="204925"/>
                                    <a:pt x="157686" y="210640"/>
                                  </a:cubicBezTo>
                                  <a:cubicBezTo>
                                    <a:pt x="158162" y="213307"/>
                                    <a:pt x="161019" y="213307"/>
                                    <a:pt x="163210" y="213688"/>
                                  </a:cubicBezTo>
                                  <a:cubicBezTo>
                                    <a:pt x="183403" y="213307"/>
                                    <a:pt x="203501" y="212545"/>
                                    <a:pt x="224837" y="214069"/>
                                  </a:cubicBezTo>
                                  <a:cubicBezTo>
                                    <a:pt x="228647" y="214735"/>
                                    <a:pt x="231981" y="215878"/>
                                    <a:pt x="236172" y="215783"/>
                                  </a:cubicBezTo>
                                  <a:cubicBezTo>
                                    <a:pt x="236457" y="215307"/>
                                    <a:pt x="237696" y="215116"/>
                                    <a:pt x="237124" y="214069"/>
                                  </a:cubicBezTo>
                                  <a:cubicBezTo>
                                    <a:pt x="236648" y="212259"/>
                                    <a:pt x="235314" y="209878"/>
                                    <a:pt x="233124" y="209401"/>
                                  </a:cubicBezTo>
                                  <a:cubicBezTo>
                                    <a:pt x="232838" y="208354"/>
                                    <a:pt x="231314" y="208735"/>
                                    <a:pt x="230838" y="208068"/>
                                  </a:cubicBezTo>
                                  <a:cubicBezTo>
                                    <a:pt x="220170" y="202067"/>
                                    <a:pt x="207311" y="205210"/>
                                    <a:pt x="194833" y="205401"/>
                                  </a:cubicBezTo>
                                  <a:cubicBezTo>
                                    <a:pt x="188356" y="206068"/>
                                    <a:pt x="181879" y="207211"/>
                                    <a:pt x="176355" y="203591"/>
                                  </a:cubicBezTo>
                                  <a:cubicBezTo>
                                    <a:pt x="173878" y="200543"/>
                                    <a:pt x="175688" y="191018"/>
                                    <a:pt x="175688" y="191018"/>
                                  </a:cubicBezTo>
                                  <a:cubicBezTo>
                                    <a:pt x="175688" y="189018"/>
                                    <a:pt x="178260" y="180541"/>
                                    <a:pt x="180927" y="172730"/>
                                  </a:cubicBezTo>
                                  <a:cubicBezTo>
                                    <a:pt x="185975" y="174159"/>
                                    <a:pt x="198548" y="181779"/>
                                    <a:pt x="198548" y="181779"/>
                                  </a:cubicBezTo>
                                  <a:cubicBezTo>
                                    <a:pt x="204358" y="183970"/>
                                    <a:pt x="209692" y="187494"/>
                                    <a:pt x="215217" y="190637"/>
                                  </a:cubicBezTo>
                                  <a:cubicBezTo>
                                    <a:pt x="237886" y="203210"/>
                                    <a:pt x="252840" y="224070"/>
                                    <a:pt x="263032" y="247216"/>
                                  </a:cubicBezTo>
                                  <a:cubicBezTo>
                                    <a:pt x="263223" y="249025"/>
                                    <a:pt x="264842" y="251026"/>
                                    <a:pt x="263699" y="252931"/>
                                  </a:cubicBezTo>
                                  <a:cubicBezTo>
                                    <a:pt x="260175" y="247597"/>
                                    <a:pt x="255222" y="244549"/>
                                    <a:pt x="251031" y="240167"/>
                                  </a:cubicBezTo>
                                  <a:cubicBezTo>
                                    <a:pt x="249888" y="232261"/>
                                    <a:pt x="245220" y="224737"/>
                                    <a:pt x="238362" y="221498"/>
                                  </a:cubicBezTo>
                                  <a:cubicBezTo>
                                    <a:pt x="235886" y="217783"/>
                                    <a:pt x="230552" y="217498"/>
                                    <a:pt x="226361" y="216259"/>
                                  </a:cubicBezTo>
                                  <a:lnTo>
                                    <a:pt x="165687" y="215878"/>
                                  </a:lnTo>
                                  <a:cubicBezTo>
                                    <a:pt x="116347" y="215212"/>
                                    <a:pt x="71389" y="217402"/>
                                    <a:pt x="22335" y="216545"/>
                                  </a:cubicBezTo>
                                  <a:cubicBezTo>
                                    <a:pt x="15477" y="215878"/>
                                    <a:pt x="7191" y="213497"/>
                                    <a:pt x="5190" y="206353"/>
                                  </a:cubicBezTo>
                                  <a:cubicBezTo>
                                    <a:pt x="3857" y="203877"/>
                                    <a:pt x="3857" y="199495"/>
                                    <a:pt x="5190" y="197114"/>
                                  </a:cubicBezTo>
                                  <a:cubicBezTo>
                                    <a:pt x="7000" y="193876"/>
                                    <a:pt x="10334" y="192923"/>
                                    <a:pt x="13668" y="192542"/>
                                  </a:cubicBezTo>
                                  <a:cubicBezTo>
                                    <a:pt x="16335" y="192923"/>
                                    <a:pt x="18144" y="195400"/>
                                    <a:pt x="19383" y="197209"/>
                                  </a:cubicBezTo>
                                  <a:cubicBezTo>
                                    <a:pt x="19383" y="199400"/>
                                    <a:pt x="17573" y="201400"/>
                                    <a:pt x="16716" y="203210"/>
                                  </a:cubicBezTo>
                                  <a:cubicBezTo>
                                    <a:pt x="16906" y="203877"/>
                                    <a:pt x="17573" y="205210"/>
                                    <a:pt x="18716" y="204734"/>
                                  </a:cubicBezTo>
                                  <a:cubicBezTo>
                                    <a:pt x="20907" y="203877"/>
                                    <a:pt x="22526" y="201591"/>
                                    <a:pt x="23002" y="199400"/>
                                  </a:cubicBezTo>
                                  <a:cubicBezTo>
                                    <a:pt x="23193" y="198257"/>
                                    <a:pt x="23669" y="196543"/>
                                    <a:pt x="22526" y="195685"/>
                                  </a:cubicBezTo>
                                  <a:cubicBezTo>
                                    <a:pt x="21478" y="192161"/>
                                    <a:pt x="17859" y="189589"/>
                                    <a:pt x="14715" y="188827"/>
                                  </a:cubicBezTo>
                                  <a:cubicBezTo>
                                    <a:pt x="10524" y="188542"/>
                                    <a:pt x="6238" y="189685"/>
                                    <a:pt x="3381" y="192733"/>
                                  </a:cubicBezTo>
                                  <a:cubicBezTo>
                                    <a:pt x="-620" y="196066"/>
                                    <a:pt x="-429" y="202162"/>
                                    <a:pt x="714" y="206830"/>
                                  </a:cubicBezTo>
                                  <a:cubicBezTo>
                                    <a:pt x="3381" y="214259"/>
                                    <a:pt x="11191" y="219212"/>
                                    <a:pt x="18716" y="220260"/>
                                  </a:cubicBezTo>
                                  <a:lnTo>
                                    <a:pt x="180831" y="220927"/>
                                  </a:lnTo>
                                  <a:cubicBezTo>
                                    <a:pt x="196643" y="221784"/>
                                    <a:pt x="214455" y="219117"/>
                                    <a:pt x="230457" y="222260"/>
                                  </a:cubicBezTo>
                                  <a:cubicBezTo>
                                    <a:pt x="236267" y="224070"/>
                                    <a:pt x="242458" y="228451"/>
                                    <a:pt x="243982" y="235024"/>
                                  </a:cubicBezTo>
                                  <a:cubicBezTo>
                                    <a:pt x="243792" y="235309"/>
                                    <a:pt x="243315" y="235214"/>
                                    <a:pt x="242839" y="235214"/>
                                  </a:cubicBezTo>
                                  <a:cubicBezTo>
                                    <a:pt x="229695" y="226642"/>
                                    <a:pt x="212359" y="223498"/>
                                    <a:pt x="195500" y="225499"/>
                                  </a:cubicBezTo>
                                  <a:cubicBezTo>
                                    <a:pt x="188832" y="225213"/>
                                    <a:pt x="182832" y="227689"/>
                                    <a:pt x="176831" y="229404"/>
                                  </a:cubicBezTo>
                                  <a:cubicBezTo>
                                    <a:pt x="173688" y="230071"/>
                                    <a:pt x="170640" y="228547"/>
                                    <a:pt x="168639" y="226737"/>
                                  </a:cubicBezTo>
                                  <a:cubicBezTo>
                                    <a:pt x="162639" y="221403"/>
                                    <a:pt x="152161" y="221689"/>
                                    <a:pt x="144446" y="223689"/>
                                  </a:cubicBezTo>
                                  <a:cubicBezTo>
                                    <a:pt x="144446" y="224165"/>
                                    <a:pt x="144255" y="224737"/>
                                    <a:pt x="144636" y="224832"/>
                                  </a:cubicBezTo>
                                  <a:cubicBezTo>
                                    <a:pt x="152828" y="224165"/>
                                    <a:pt x="157590" y="231214"/>
                                    <a:pt x="164925" y="232071"/>
                                  </a:cubicBezTo>
                                  <a:cubicBezTo>
                                    <a:pt x="166544" y="232357"/>
                                    <a:pt x="167877" y="230547"/>
                                    <a:pt x="169401" y="231880"/>
                                  </a:cubicBezTo>
                                  <a:cubicBezTo>
                                    <a:pt x="161781" y="235595"/>
                                    <a:pt x="154447" y="239977"/>
                                    <a:pt x="146256" y="242263"/>
                                  </a:cubicBezTo>
                                  <a:cubicBezTo>
                                    <a:pt x="143779" y="241786"/>
                                    <a:pt x="142446" y="239405"/>
                                    <a:pt x="140445" y="238072"/>
                                  </a:cubicBezTo>
                                  <a:cubicBezTo>
                                    <a:pt x="137302" y="234547"/>
                                    <a:pt x="131492" y="236071"/>
                                    <a:pt x="127110" y="235690"/>
                                  </a:cubicBezTo>
                                  <a:cubicBezTo>
                                    <a:pt x="125586" y="235976"/>
                                    <a:pt x="124253" y="235024"/>
                                    <a:pt x="123300" y="235690"/>
                                  </a:cubicBezTo>
                                  <a:cubicBezTo>
                                    <a:pt x="124634" y="238357"/>
                                    <a:pt x="127587" y="239881"/>
                                    <a:pt x="130444" y="241215"/>
                                  </a:cubicBezTo>
                                  <a:cubicBezTo>
                                    <a:pt x="134635" y="243025"/>
                                    <a:pt x="139398" y="241024"/>
                                    <a:pt x="143303" y="243596"/>
                                  </a:cubicBezTo>
                                  <a:cubicBezTo>
                                    <a:pt x="142255" y="244739"/>
                                    <a:pt x="141017" y="245120"/>
                                    <a:pt x="139779" y="245977"/>
                                  </a:cubicBezTo>
                                  <a:cubicBezTo>
                                    <a:pt x="131968" y="249025"/>
                                    <a:pt x="125491" y="256074"/>
                                    <a:pt x="116823" y="255502"/>
                                  </a:cubicBezTo>
                                  <a:cubicBezTo>
                                    <a:pt x="107679" y="256550"/>
                                    <a:pt x="98345" y="253788"/>
                                    <a:pt x="92154" y="247406"/>
                                  </a:cubicBezTo>
                                  <a:cubicBezTo>
                                    <a:pt x="89487" y="240834"/>
                                    <a:pt x="82629" y="237310"/>
                                    <a:pt x="75294" y="237691"/>
                                  </a:cubicBezTo>
                                  <a:cubicBezTo>
                                    <a:pt x="74818" y="238072"/>
                                    <a:pt x="74151" y="238072"/>
                                    <a:pt x="74342" y="238834"/>
                                  </a:cubicBezTo>
                                  <a:cubicBezTo>
                                    <a:pt x="77961" y="241024"/>
                                    <a:pt x="80819" y="245406"/>
                                    <a:pt x="84534" y="247882"/>
                                  </a:cubicBezTo>
                                  <a:cubicBezTo>
                                    <a:pt x="86820" y="250740"/>
                                    <a:pt x="91392" y="247882"/>
                                    <a:pt x="93487" y="251121"/>
                                  </a:cubicBezTo>
                                  <a:cubicBezTo>
                                    <a:pt x="96630" y="253312"/>
                                    <a:pt x="100631" y="255121"/>
                                    <a:pt x="104346" y="255788"/>
                                  </a:cubicBezTo>
                                  <a:cubicBezTo>
                                    <a:pt x="107013" y="256931"/>
                                    <a:pt x="109965" y="257503"/>
                                    <a:pt x="113013" y="258169"/>
                                  </a:cubicBezTo>
                                  <a:lnTo>
                                    <a:pt x="111870" y="258836"/>
                                  </a:lnTo>
                                  <a:cubicBezTo>
                                    <a:pt x="96726" y="263884"/>
                                    <a:pt x="79200" y="264361"/>
                                    <a:pt x="62245" y="263694"/>
                                  </a:cubicBezTo>
                                  <a:cubicBezTo>
                                    <a:pt x="57292" y="263503"/>
                                    <a:pt x="52434" y="261979"/>
                                    <a:pt x="47386" y="262170"/>
                                  </a:cubicBezTo>
                                  <a:cubicBezTo>
                                    <a:pt x="48243" y="263218"/>
                                    <a:pt x="49863" y="263980"/>
                                    <a:pt x="51387" y="264551"/>
                                  </a:cubicBezTo>
                                  <a:cubicBezTo>
                                    <a:pt x="50053" y="265408"/>
                                    <a:pt x="48529" y="265694"/>
                                    <a:pt x="46910" y="265885"/>
                                  </a:cubicBezTo>
                                  <a:cubicBezTo>
                                    <a:pt x="44910" y="266361"/>
                                    <a:pt x="42624" y="266551"/>
                                    <a:pt x="40528" y="267599"/>
                                  </a:cubicBezTo>
                                  <a:cubicBezTo>
                                    <a:pt x="37861" y="267409"/>
                                    <a:pt x="35575" y="268456"/>
                                    <a:pt x="33384" y="269314"/>
                                  </a:cubicBezTo>
                                  <a:cubicBezTo>
                                    <a:pt x="30527" y="272362"/>
                                    <a:pt x="27193" y="275505"/>
                                    <a:pt x="23859" y="277029"/>
                                  </a:cubicBezTo>
                                  <a:cubicBezTo>
                                    <a:pt x="23859" y="277696"/>
                                    <a:pt x="23669" y="278743"/>
                                    <a:pt x="24526" y="278743"/>
                                  </a:cubicBezTo>
                                  <a:cubicBezTo>
                                    <a:pt x="27669" y="277410"/>
                                    <a:pt x="31670" y="278362"/>
                                    <a:pt x="34813" y="277029"/>
                                  </a:cubicBezTo>
                                  <a:cubicBezTo>
                                    <a:pt x="40338" y="276553"/>
                                    <a:pt x="43481" y="270457"/>
                                    <a:pt x="47767" y="267980"/>
                                  </a:cubicBezTo>
                                  <a:cubicBezTo>
                                    <a:pt x="52434" y="264265"/>
                                    <a:pt x="59102" y="265123"/>
                                    <a:pt x="64722" y="265980"/>
                                  </a:cubicBezTo>
                                  <a:cubicBezTo>
                                    <a:pt x="68055" y="266837"/>
                                    <a:pt x="64341" y="268171"/>
                                    <a:pt x="65388" y="270361"/>
                                  </a:cubicBezTo>
                                  <a:cubicBezTo>
                                    <a:pt x="66722" y="271504"/>
                                    <a:pt x="67865" y="272838"/>
                                    <a:pt x="69770" y="272362"/>
                                  </a:cubicBezTo>
                                  <a:cubicBezTo>
                                    <a:pt x="70056" y="271981"/>
                                    <a:pt x="70437" y="271695"/>
                                    <a:pt x="70913" y="271504"/>
                                  </a:cubicBezTo>
                                  <a:cubicBezTo>
                                    <a:pt x="71961" y="270171"/>
                                    <a:pt x="71770" y="268647"/>
                                    <a:pt x="71103" y="267313"/>
                                  </a:cubicBezTo>
                                  <a:cubicBezTo>
                                    <a:pt x="73485" y="265789"/>
                                    <a:pt x="76628" y="267504"/>
                                    <a:pt x="79104" y="266456"/>
                                  </a:cubicBezTo>
                                  <a:cubicBezTo>
                                    <a:pt x="85391" y="266266"/>
                                    <a:pt x="91773" y="264932"/>
                                    <a:pt x="97964" y="264742"/>
                                  </a:cubicBezTo>
                                  <a:cubicBezTo>
                                    <a:pt x="98916" y="264551"/>
                                    <a:pt x="100155" y="263599"/>
                                    <a:pt x="101107" y="264551"/>
                                  </a:cubicBezTo>
                                  <a:cubicBezTo>
                                    <a:pt x="100631" y="265885"/>
                                    <a:pt x="98916" y="266075"/>
                                    <a:pt x="99583" y="267885"/>
                                  </a:cubicBezTo>
                                  <a:cubicBezTo>
                                    <a:pt x="99869" y="269409"/>
                                    <a:pt x="101583" y="270076"/>
                                    <a:pt x="102917" y="270361"/>
                                  </a:cubicBezTo>
                                  <a:cubicBezTo>
                                    <a:pt x="104631" y="269695"/>
                                    <a:pt x="106060" y="268552"/>
                                    <a:pt x="105393" y="266361"/>
                                  </a:cubicBezTo>
                                  <a:cubicBezTo>
                                    <a:pt x="105108" y="265218"/>
                                    <a:pt x="103774" y="265027"/>
                                    <a:pt x="102917" y="264551"/>
                                  </a:cubicBezTo>
                                  <a:cubicBezTo>
                                    <a:pt x="106441" y="262837"/>
                                    <a:pt x="110442" y="262360"/>
                                    <a:pt x="113966" y="260646"/>
                                  </a:cubicBezTo>
                                  <a:cubicBezTo>
                                    <a:pt x="116442" y="260170"/>
                                    <a:pt x="118824" y="259312"/>
                                    <a:pt x="120919" y="258265"/>
                                  </a:cubicBezTo>
                                  <a:cubicBezTo>
                                    <a:pt x="123110" y="258074"/>
                                    <a:pt x="124920" y="256074"/>
                                    <a:pt x="126920" y="256931"/>
                                  </a:cubicBezTo>
                                  <a:cubicBezTo>
                                    <a:pt x="126063" y="259789"/>
                                    <a:pt x="124920" y="262456"/>
                                    <a:pt x="123396" y="265027"/>
                                  </a:cubicBezTo>
                                  <a:cubicBezTo>
                                    <a:pt x="120729" y="273886"/>
                                    <a:pt x="118728" y="285697"/>
                                    <a:pt x="123396" y="294269"/>
                                  </a:cubicBezTo>
                                  <a:cubicBezTo>
                                    <a:pt x="123872" y="294460"/>
                                    <a:pt x="124062" y="294079"/>
                                    <a:pt x="124443" y="293888"/>
                                  </a:cubicBezTo>
                                  <a:cubicBezTo>
                                    <a:pt x="120919" y="285030"/>
                                    <a:pt x="122919" y="274743"/>
                                    <a:pt x="125967" y="266361"/>
                                  </a:cubicBezTo>
                                  <a:cubicBezTo>
                                    <a:pt x="128253" y="252073"/>
                                    <a:pt x="142922" y="247882"/>
                                    <a:pt x="153495" y="242548"/>
                                  </a:cubicBezTo>
                                  <a:lnTo>
                                    <a:pt x="153971" y="243215"/>
                                  </a:lnTo>
                                  <a:cubicBezTo>
                                    <a:pt x="151113" y="250645"/>
                                    <a:pt x="147018" y="257693"/>
                                    <a:pt x="147684" y="266551"/>
                                  </a:cubicBezTo>
                                  <a:cubicBezTo>
                                    <a:pt x="148065" y="268075"/>
                                    <a:pt x="147018" y="269599"/>
                                    <a:pt x="147684" y="270552"/>
                                  </a:cubicBezTo>
                                  <a:cubicBezTo>
                                    <a:pt x="150542" y="269028"/>
                                    <a:pt x="152352" y="265694"/>
                                    <a:pt x="153876" y="262837"/>
                                  </a:cubicBezTo>
                                  <a:cubicBezTo>
                                    <a:pt x="155019" y="255312"/>
                                    <a:pt x="150732" y="245882"/>
                                    <a:pt x="158352" y="240358"/>
                                  </a:cubicBezTo>
                                  <a:cubicBezTo>
                                    <a:pt x="171973" y="235024"/>
                                    <a:pt x="184832" y="227975"/>
                                    <a:pt x="200643" y="227785"/>
                                  </a:cubicBezTo>
                                  <a:cubicBezTo>
                                    <a:pt x="201120" y="228261"/>
                                    <a:pt x="202358" y="227404"/>
                                    <a:pt x="202453" y="228451"/>
                                  </a:cubicBezTo>
                                  <a:cubicBezTo>
                                    <a:pt x="199119" y="232166"/>
                                    <a:pt x="194262" y="235690"/>
                                    <a:pt x="192833" y="240167"/>
                                  </a:cubicBezTo>
                                  <a:cubicBezTo>
                                    <a:pt x="187499" y="247597"/>
                                    <a:pt x="187689" y="260170"/>
                                    <a:pt x="189975" y="269218"/>
                                  </a:cubicBezTo>
                                  <a:cubicBezTo>
                                    <a:pt x="191499" y="274457"/>
                                    <a:pt x="187023" y="277315"/>
                                    <a:pt x="184832" y="281315"/>
                                  </a:cubicBezTo>
                                  <a:cubicBezTo>
                                    <a:pt x="183784" y="282744"/>
                                    <a:pt x="183498" y="285220"/>
                                    <a:pt x="182546" y="286840"/>
                                  </a:cubicBezTo>
                                  <a:lnTo>
                                    <a:pt x="185880" y="287221"/>
                                  </a:lnTo>
                                  <a:cubicBezTo>
                                    <a:pt x="188737" y="284173"/>
                                    <a:pt x="191404" y="280553"/>
                                    <a:pt x="191499" y="276172"/>
                                  </a:cubicBezTo>
                                  <a:cubicBezTo>
                                    <a:pt x="191785" y="277886"/>
                                    <a:pt x="193309" y="279220"/>
                                    <a:pt x="194643" y="279505"/>
                                  </a:cubicBezTo>
                                  <a:cubicBezTo>
                                    <a:pt x="195786" y="277696"/>
                                    <a:pt x="193690" y="276267"/>
                                    <a:pt x="193500" y="274457"/>
                                  </a:cubicBezTo>
                                  <a:cubicBezTo>
                                    <a:pt x="196167" y="272933"/>
                                    <a:pt x="197310" y="276267"/>
                                    <a:pt x="199500" y="276934"/>
                                  </a:cubicBezTo>
                                  <a:cubicBezTo>
                                    <a:pt x="203025" y="277791"/>
                                    <a:pt x="205977" y="279315"/>
                                    <a:pt x="209692" y="279315"/>
                                  </a:cubicBezTo>
                                  <a:lnTo>
                                    <a:pt x="210835" y="278172"/>
                                  </a:lnTo>
                                  <a:cubicBezTo>
                                    <a:pt x="207120" y="272457"/>
                                    <a:pt x="199881" y="271409"/>
                                    <a:pt x="193500" y="271123"/>
                                  </a:cubicBezTo>
                                  <a:cubicBezTo>
                                    <a:pt x="190166" y="265599"/>
                                    <a:pt x="190166" y="258741"/>
                                    <a:pt x="190547" y="251978"/>
                                  </a:cubicBezTo>
                                  <a:cubicBezTo>
                                    <a:pt x="191214" y="248454"/>
                                    <a:pt x="191880" y="244739"/>
                                    <a:pt x="193881" y="241596"/>
                                  </a:cubicBezTo>
                                  <a:cubicBezTo>
                                    <a:pt x="194738" y="239215"/>
                                    <a:pt x="197024" y="237024"/>
                                    <a:pt x="198548" y="235214"/>
                                  </a:cubicBezTo>
                                  <a:cubicBezTo>
                                    <a:pt x="201501" y="232357"/>
                                    <a:pt x="205406" y="230356"/>
                                    <a:pt x="209025" y="229499"/>
                                  </a:cubicBezTo>
                                  <a:lnTo>
                                    <a:pt x="209502" y="229499"/>
                                  </a:lnTo>
                                  <a:cubicBezTo>
                                    <a:pt x="209502" y="229499"/>
                                    <a:pt x="209692" y="229975"/>
                                    <a:pt x="209692" y="229975"/>
                                  </a:cubicBezTo>
                                  <a:cubicBezTo>
                                    <a:pt x="205215" y="233500"/>
                                    <a:pt x="204739" y="238357"/>
                                    <a:pt x="202072" y="242739"/>
                                  </a:cubicBezTo>
                                  <a:cubicBezTo>
                                    <a:pt x="199215" y="246930"/>
                                    <a:pt x="197881" y="252645"/>
                                    <a:pt x="200548" y="257312"/>
                                  </a:cubicBezTo>
                                  <a:cubicBezTo>
                                    <a:pt x="201501" y="259503"/>
                                    <a:pt x="201024" y="262837"/>
                                    <a:pt x="203406" y="264361"/>
                                  </a:cubicBezTo>
                                  <a:cubicBezTo>
                                    <a:pt x="205596" y="261313"/>
                                    <a:pt x="205787" y="257503"/>
                                    <a:pt x="206930" y="254169"/>
                                  </a:cubicBezTo>
                                  <a:cubicBezTo>
                                    <a:pt x="206454" y="248644"/>
                                    <a:pt x="203120" y="243406"/>
                                    <a:pt x="206263" y="238072"/>
                                  </a:cubicBezTo>
                                  <a:cubicBezTo>
                                    <a:pt x="207978" y="233881"/>
                                    <a:pt x="211407" y="232166"/>
                                    <a:pt x="215217" y="230642"/>
                                  </a:cubicBezTo>
                                  <a:cubicBezTo>
                                    <a:pt x="224361" y="229785"/>
                                    <a:pt x="232362" y="234547"/>
                                    <a:pt x="240363" y="238072"/>
                                  </a:cubicBezTo>
                                  <a:cubicBezTo>
                                    <a:pt x="242077" y="239215"/>
                                    <a:pt x="244839" y="240262"/>
                                    <a:pt x="245220" y="242644"/>
                                  </a:cubicBezTo>
                                  <a:cubicBezTo>
                                    <a:pt x="245030" y="247216"/>
                                    <a:pt x="242553" y="251692"/>
                                    <a:pt x="239029" y="253883"/>
                                  </a:cubicBezTo>
                                  <a:cubicBezTo>
                                    <a:pt x="234552" y="256550"/>
                                    <a:pt x="228075" y="256931"/>
                                    <a:pt x="223884" y="253693"/>
                                  </a:cubicBezTo>
                                  <a:cubicBezTo>
                                    <a:pt x="221408" y="251216"/>
                                    <a:pt x="220360" y="246835"/>
                                    <a:pt x="221217" y="243406"/>
                                  </a:cubicBezTo>
                                  <a:cubicBezTo>
                                    <a:pt x="223027" y="241405"/>
                                    <a:pt x="225504" y="239691"/>
                                    <a:pt x="228552" y="240739"/>
                                  </a:cubicBezTo>
                                  <a:cubicBezTo>
                                    <a:pt x="230266" y="241596"/>
                                    <a:pt x="231695" y="243215"/>
                                    <a:pt x="233886" y="242263"/>
                                  </a:cubicBezTo>
                                  <a:cubicBezTo>
                                    <a:pt x="234743" y="241786"/>
                                    <a:pt x="235029" y="240453"/>
                                    <a:pt x="234552" y="239596"/>
                                  </a:cubicBezTo>
                                  <a:cubicBezTo>
                                    <a:pt x="232743" y="238548"/>
                                    <a:pt x="232076" y="236071"/>
                                    <a:pt x="229599" y="235786"/>
                                  </a:cubicBezTo>
                                  <a:cubicBezTo>
                                    <a:pt x="226456" y="235309"/>
                                    <a:pt x="222551" y="235405"/>
                                    <a:pt x="220455" y="237595"/>
                                  </a:cubicBezTo>
                                  <a:cubicBezTo>
                                    <a:pt x="216931" y="240643"/>
                                    <a:pt x="215598" y="245120"/>
                                    <a:pt x="216645" y="249311"/>
                                  </a:cubicBezTo>
                                  <a:cubicBezTo>
                                    <a:pt x="217788" y="254645"/>
                                    <a:pt x="221789" y="258550"/>
                                    <a:pt x="226932" y="260074"/>
                                  </a:cubicBezTo>
                                  <a:cubicBezTo>
                                    <a:pt x="234552" y="261884"/>
                                    <a:pt x="242553" y="259598"/>
                                    <a:pt x="247411" y="253026"/>
                                  </a:cubicBezTo>
                                  <a:cubicBezTo>
                                    <a:pt x="249411" y="250835"/>
                                    <a:pt x="249888" y="248454"/>
                                    <a:pt x="251031" y="245787"/>
                                  </a:cubicBezTo>
                                  <a:cubicBezTo>
                                    <a:pt x="259032" y="250645"/>
                                    <a:pt x="265032" y="259217"/>
                                    <a:pt x="268176" y="267980"/>
                                  </a:cubicBezTo>
                                  <a:cubicBezTo>
                                    <a:pt x="268176" y="270838"/>
                                    <a:pt x="269033" y="273886"/>
                                    <a:pt x="268366" y="276362"/>
                                  </a:cubicBezTo>
                                  <a:cubicBezTo>
                                    <a:pt x="247506" y="277029"/>
                                    <a:pt x="226742" y="278172"/>
                                    <a:pt x="207216" y="283220"/>
                                  </a:cubicBezTo>
                                  <a:cubicBezTo>
                                    <a:pt x="203025" y="284554"/>
                                    <a:pt x="198357" y="284935"/>
                                    <a:pt x="194262" y="286459"/>
                                  </a:cubicBezTo>
                                  <a:cubicBezTo>
                                    <a:pt x="191309" y="285982"/>
                                    <a:pt x="188737" y="288173"/>
                                    <a:pt x="185975" y="287316"/>
                                  </a:cubicBezTo>
                                  <a:lnTo>
                                    <a:pt x="180450" y="288554"/>
                                  </a:lnTo>
                                  <a:cubicBezTo>
                                    <a:pt x="179974" y="288554"/>
                                    <a:pt x="179307" y="288554"/>
                                    <a:pt x="178641" y="288459"/>
                                  </a:cubicBezTo>
                                  <a:cubicBezTo>
                                    <a:pt x="175974" y="281601"/>
                                    <a:pt x="183975" y="277410"/>
                                    <a:pt x="181498" y="270647"/>
                                  </a:cubicBezTo>
                                  <a:cubicBezTo>
                                    <a:pt x="179307" y="266742"/>
                                    <a:pt x="175021" y="263122"/>
                                    <a:pt x="169973" y="263789"/>
                                  </a:cubicBezTo>
                                  <a:cubicBezTo>
                                    <a:pt x="164353" y="263122"/>
                                    <a:pt x="159305" y="266266"/>
                                    <a:pt x="156638" y="270647"/>
                                  </a:cubicBezTo>
                                  <a:cubicBezTo>
                                    <a:pt x="152828" y="279029"/>
                                    <a:pt x="157686" y="287792"/>
                                    <a:pt x="159114" y="295984"/>
                                  </a:cubicBezTo>
                                  <a:cubicBezTo>
                                    <a:pt x="158829" y="298651"/>
                                    <a:pt x="161781" y="301699"/>
                                    <a:pt x="159114" y="303889"/>
                                  </a:cubicBezTo>
                                  <a:cubicBezTo>
                                    <a:pt x="153780" y="300175"/>
                                    <a:pt x="146827" y="298174"/>
                                    <a:pt x="140255" y="299984"/>
                                  </a:cubicBezTo>
                                  <a:cubicBezTo>
                                    <a:pt x="138255" y="301032"/>
                                    <a:pt x="134635" y="299698"/>
                                    <a:pt x="133587" y="301984"/>
                                  </a:cubicBezTo>
                                  <a:cubicBezTo>
                                    <a:pt x="140731" y="305890"/>
                                    <a:pt x="149875" y="305318"/>
                                    <a:pt x="157876" y="305032"/>
                                  </a:cubicBezTo>
                                  <a:cubicBezTo>
                                    <a:pt x="158829" y="304651"/>
                                    <a:pt x="159495" y="304556"/>
                                    <a:pt x="160353" y="305223"/>
                                  </a:cubicBezTo>
                                  <a:cubicBezTo>
                                    <a:pt x="161019" y="309604"/>
                                    <a:pt x="159495" y="315415"/>
                                    <a:pt x="162162" y="319320"/>
                                  </a:cubicBezTo>
                                  <a:cubicBezTo>
                                    <a:pt x="165115" y="323320"/>
                                    <a:pt x="170163" y="324368"/>
                                    <a:pt x="175021" y="324844"/>
                                  </a:cubicBezTo>
                                  <a:cubicBezTo>
                                    <a:pt x="190356" y="324368"/>
                                    <a:pt x="204072" y="319796"/>
                                    <a:pt x="217979" y="316272"/>
                                  </a:cubicBezTo>
                                  <a:cubicBezTo>
                                    <a:pt x="220170" y="316081"/>
                                    <a:pt x="221789" y="314938"/>
                                    <a:pt x="224170" y="314938"/>
                                  </a:cubicBezTo>
                                  <a:cubicBezTo>
                                    <a:pt x="231695" y="313224"/>
                                    <a:pt x="239791" y="311890"/>
                                    <a:pt x="247792" y="311700"/>
                                  </a:cubicBezTo>
                                  <a:cubicBezTo>
                                    <a:pt x="244268" y="316272"/>
                                    <a:pt x="242268" y="321225"/>
                                    <a:pt x="240839" y="326845"/>
                                  </a:cubicBezTo>
                                  <a:cubicBezTo>
                                    <a:pt x="238839" y="331417"/>
                                    <a:pt x="244363" y="332083"/>
                                    <a:pt x="245982" y="334560"/>
                                  </a:cubicBezTo>
                                  <a:cubicBezTo>
                                    <a:pt x="240839" y="336084"/>
                                    <a:pt x="237124" y="339608"/>
                                    <a:pt x="232362" y="341608"/>
                                  </a:cubicBezTo>
                                  <a:cubicBezTo>
                                    <a:pt x="221694" y="341227"/>
                                    <a:pt x="212740" y="345323"/>
                                    <a:pt x="202644" y="346466"/>
                                  </a:cubicBezTo>
                                  <a:cubicBezTo>
                                    <a:pt x="202453" y="348657"/>
                                    <a:pt x="206168" y="347990"/>
                                    <a:pt x="206454" y="350181"/>
                                  </a:cubicBezTo>
                                  <a:cubicBezTo>
                                    <a:pt x="205977" y="351705"/>
                                    <a:pt x="204453" y="351895"/>
                                    <a:pt x="203310" y="352657"/>
                                  </a:cubicBezTo>
                                  <a:cubicBezTo>
                                    <a:pt x="203120" y="353705"/>
                                    <a:pt x="203310" y="353800"/>
                                    <a:pt x="204263" y="353991"/>
                                  </a:cubicBezTo>
                                  <a:cubicBezTo>
                                    <a:pt x="205311" y="352848"/>
                                    <a:pt x="207406" y="353610"/>
                                    <a:pt x="208454" y="352467"/>
                                  </a:cubicBezTo>
                                  <a:cubicBezTo>
                                    <a:pt x="211788" y="352467"/>
                                    <a:pt x="214645" y="351419"/>
                                    <a:pt x="217788" y="351324"/>
                                  </a:cubicBezTo>
                                  <a:cubicBezTo>
                                    <a:pt x="220646" y="350181"/>
                                    <a:pt x="223789" y="349990"/>
                                    <a:pt x="226266" y="347990"/>
                                  </a:cubicBezTo>
                                  <a:cubicBezTo>
                                    <a:pt x="229790" y="346942"/>
                                    <a:pt x="231981" y="344656"/>
                                    <a:pt x="235410" y="343609"/>
                                  </a:cubicBezTo>
                                  <a:cubicBezTo>
                                    <a:pt x="240363" y="343609"/>
                                    <a:pt x="244935" y="341894"/>
                                    <a:pt x="249602" y="341608"/>
                                  </a:cubicBezTo>
                                  <a:lnTo>
                                    <a:pt x="249602" y="342656"/>
                                  </a:lnTo>
                                  <a:cubicBezTo>
                                    <a:pt x="245792" y="348847"/>
                                    <a:pt x="241791" y="355229"/>
                                    <a:pt x="237791" y="361135"/>
                                  </a:cubicBezTo>
                                  <a:cubicBezTo>
                                    <a:pt x="237124" y="362278"/>
                                    <a:pt x="237981" y="363516"/>
                                    <a:pt x="238934" y="363802"/>
                                  </a:cubicBezTo>
                                  <a:cubicBezTo>
                                    <a:pt x="241315" y="364468"/>
                                    <a:pt x="243601" y="363802"/>
                                    <a:pt x="245411" y="362754"/>
                                  </a:cubicBezTo>
                                  <a:cubicBezTo>
                                    <a:pt x="248935" y="356753"/>
                                    <a:pt x="252078" y="351038"/>
                                    <a:pt x="254936" y="344752"/>
                                  </a:cubicBezTo>
                                  <a:cubicBezTo>
                                    <a:pt x="256079" y="339037"/>
                                    <a:pt x="260270" y="335989"/>
                                    <a:pt x="264461" y="332179"/>
                                  </a:cubicBezTo>
                                  <a:cubicBezTo>
                                    <a:pt x="265128" y="331893"/>
                                    <a:pt x="266175" y="330845"/>
                                    <a:pt x="266842" y="331893"/>
                                  </a:cubicBezTo>
                                  <a:cubicBezTo>
                                    <a:pt x="263508" y="335798"/>
                                    <a:pt x="261318" y="339418"/>
                                    <a:pt x="258841" y="343609"/>
                                  </a:cubicBezTo>
                                  <a:cubicBezTo>
                                    <a:pt x="257508" y="348276"/>
                                    <a:pt x="257127" y="354372"/>
                                    <a:pt x="261318" y="358182"/>
                                  </a:cubicBezTo>
                                  <a:cubicBezTo>
                                    <a:pt x="263318" y="359896"/>
                                    <a:pt x="266271" y="359325"/>
                                    <a:pt x="268938" y="359515"/>
                                  </a:cubicBezTo>
                                  <a:cubicBezTo>
                                    <a:pt x="275415" y="356182"/>
                                    <a:pt x="283797" y="361516"/>
                                    <a:pt x="288750" y="355134"/>
                                  </a:cubicBezTo>
                                  <a:cubicBezTo>
                                    <a:pt x="291702" y="354658"/>
                                    <a:pt x="292274" y="358182"/>
                                    <a:pt x="293893" y="359801"/>
                                  </a:cubicBezTo>
                                  <a:cubicBezTo>
                                    <a:pt x="296751" y="360658"/>
                                    <a:pt x="299703" y="363516"/>
                                    <a:pt x="302561" y="361516"/>
                                  </a:cubicBezTo>
                                  <a:cubicBezTo>
                                    <a:pt x="302370" y="359706"/>
                                    <a:pt x="300370" y="357991"/>
                                    <a:pt x="299418" y="356277"/>
                                  </a:cubicBezTo>
                                  <a:cubicBezTo>
                                    <a:pt x="297417" y="352753"/>
                                    <a:pt x="294941" y="349895"/>
                                    <a:pt x="293131" y="346752"/>
                                  </a:cubicBezTo>
                                  <a:cubicBezTo>
                                    <a:pt x="292274" y="344371"/>
                                    <a:pt x="290845" y="342847"/>
                                    <a:pt x="290464" y="340561"/>
                                  </a:cubicBezTo>
                                  <a:cubicBezTo>
                                    <a:pt x="293512" y="341608"/>
                                    <a:pt x="296179" y="343609"/>
                                    <a:pt x="299513" y="344085"/>
                                  </a:cubicBezTo>
                                  <a:cubicBezTo>
                                    <a:pt x="302370" y="345228"/>
                                    <a:pt x="305799" y="345133"/>
                                    <a:pt x="308466" y="346752"/>
                                  </a:cubicBezTo>
                                  <a:cubicBezTo>
                                    <a:pt x="310657" y="349609"/>
                                    <a:pt x="313991" y="351324"/>
                                    <a:pt x="316753" y="353134"/>
                                  </a:cubicBezTo>
                                  <a:cubicBezTo>
                                    <a:pt x="320944" y="355134"/>
                                    <a:pt x="325611" y="355515"/>
                                    <a:pt x="329898" y="357134"/>
                                  </a:cubicBezTo>
                                  <a:cubicBezTo>
                                    <a:pt x="331612" y="357325"/>
                                    <a:pt x="334089" y="358658"/>
                                    <a:pt x="335232" y="357134"/>
                                  </a:cubicBezTo>
                                  <a:cubicBezTo>
                                    <a:pt x="334565" y="356277"/>
                                    <a:pt x="333708" y="355801"/>
                                    <a:pt x="332755" y="355324"/>
                                  </a:cubicBezTo>
                                  <a:cubicBezTo>
                                    <a:pt x="332279" y="353134"/>
                                    <a:pt x="335803" y="354277"/>
                                    <a:pt x="336946" y="352657"/>
                                  </a:cubicBezTo>
                                  <a:cubicBezTo>
                                    <a:pt x="336565" y="351800"/>
                                    <a:pt x="335803" y="351514"/>
                                    <a:pt x="335041" y="351419"/>
                                  </a:cubicBezTo>
                                  <a:cubicBezTo>
                                    <a:pt x="332660" y="350181"/>
                                    <a:pt x="326754" y="349705"/>
                                    <a:pt x="325135" y="348847"/>
                                  </a:cubicBezTo>
                                  <a:cubicBezTo>
                                    <a:pt x="323135" y="348562"/>
                                    <a:pt x="321325" y="347704"/>
                                    <a:pt x="319325" y="347038"/>
                                  </a:cubicBezTo>
                                  <a:cubicBezTo>
                                    <a:pt x="309324" y="347038"/>
                                    <a:pt x="303799" y="337989"/>
                                    <a:pt x="295798" y="334655"/>
                                  </a:cubicBezTo>
                                  <a:cubicBezTo>
                                    <a:pt x="297608" y="332941"/>
                                    <a:pt x="300465" y="331607"/>
                                    <a:pt x="301608" y="329131"/>
                                  </a:cubicBezTo>
                                  <a:cubicBezTo>
                                    <a:pt x="303132" y="326749"/>
                                    <a:pt x="303609" y="322939"/>
                                    <a:pt x="302085" y="320272"/>
                                  </a:cubicBezTo>
                                  <a:cubicBezTo>
                                    <a:pt x="300561" y="315034"/>
                                    <a:pt x="293893" y="315700"/>
                                    <a:pt x="290083" y="312843"/>
                                  </a:cubicBezTo>
                                  <a:lnTo>
                                    <a:pt x="290559" y="312367"/>
                                  </a:lnTo>
                                  <a:cubicBezTo>
                                    <a:pt x="297036" y="312081"/>
                                    <a:pt x="302751" y="313510"/>
                                    <a:pt x="308562" y="314748"/>
                                  </a:cubicBezTo>
                                  <a:cubicBezTo>
                                    <a:pt x="324564" y="316939"/>
                                    <a:pt x="339423" y="322939"/>
                                    <a:pt x="356091" y="323320"/>
                                  </a:cubicBezTo>
                                  <a:cubicBezTo>
                                    <a:pt x="365235" y="323320"/>
                                    <a:pt x="376761" y="323797"/>
                                    <a:pt x="381237" y="314938"/>
                                  </a:cubicBezTo>
                                  <a:cubicBezTo>
                                    <a:pt x="382095" y="309700"/>
                                    <a:pt x="383047" y="304556"/>
                                    <a:pt x="383904" y="299317"/>
                                  </a:cubicBezTo>
                                  <a:cubicBezTo>
                                    <a:pt x="385905" y="290935"/>
                                    <a:pt x="391429" y="283220"/>
                                    <a:pt x="390572" y="273981"/>
                                  </a:cubicBezTo>
                                  <a:cubicBezTo>
                                    <a:pt x="388572" y="268742"/>
                                    <a:pt x="384381" y="265218"/>
                                    <a:pt x="379237" y="263599"/>
                                  </a:cubicBezTo>
                                  <a:cubicBezTo>
                                    <a:pt x="373903" y="262456"/>
                                    <a:pt x="368188" y="263218"/>
                                    <a:pt x="364759" y="267313"/>
                                  </a:cubicBezTo>
                                  <a:cubicBezTo>
                                    <a:pt x="358758" y="272171"/>
                                    <a:pt x="362949" y="280267"/>
                                    <a:pt x="363045" y="286744"/>
                                  </a:cubicBezTo>
                                  <a:cubicBezTo>
                                    <a:pt x="363045" y="288078"/>
                                    <a:pt x="363235" y="289126"/>
                                    <a:pt x="361902" y="289792"/>
                                  </a:cubicBezTo>
                                  <a:cubicBezTo>
                                    <a:pt x="337708" y="287602"/>
                                    <a:pt x="315229" y="281601"/>
                                    <a:pt x="291226" y="279029"/>
                                  </a:cubicBezTo>
                                  <a:cubicBezTo>
                                    <a:pt x="285702" y="278077"/>
                                    <a:pt x="280177" y="278362"/>
                                    <a:pt x="274938" y="277219"/>
                                  </a:cubicBezTo>
                                  <a:lnTo>
                                    <a:pt x="268366" y="276553"/>
                                  </a:lnTo>
                                  <a:lnTo>
                                    <a:pt x="274081" y="277029"/>
                                  </a:lnTo>
                                  <a:cubicBezTo>
                                    <a:pt x="273605" y="275695"/>
                                    <a:pt x="274081" y="274171"/>
                                    <a:pt x="274557" y="273028"/>
                                  </a:cubicBezTo>
                                  <a:cubicBezTo>
                                    <a:pt x="276748" y="261979"/>
                                    <a:pt x="283606" y="252740"/>
                                    <a:pt x="291702" y="245501"/>
                                  </a:cubicBezTo>
                                  <a:cubicBezTo>
                                    <a:pt x="294560" y="243787"/>
                                    <a:pt x="293893" y="247692"/>
                                    <a:pt x="294560" y="248835"/>
                                  </a:cubicBezTo>
                                  <a:cubicBezTo>
                                    <a:pt x="297036" y="255217"/>
                                    <a:pt x="302942" y="259693"/>
                                    <a:pt x="309038" y="261598"/>
                                  </a:cubicBezTo>
                                  <a:cubicBezTo>
                                    <a:pt x="315991" y="262741"/>
                                    <a:pt x="322659" y="261122"/>
                                    <a:pt x="327040" y="255693"/>
                                  </a:cubicBezTo>
                                  <a:cubicBezTo>
                                    <a:pt x="329231" y="251692"/>
                                    <a:pt x="331898" y="245787"/>
                                    <a:pt x="328183" y="241596"/>
                                  </a:cubicBezTo>
                                  <a:cubicBezTo>
                                    <a:pt x="325897" y="238738"/>
                                    <a:pt x="322659" y="237214"/>
                                    <a:pt x="319039" y="237214"/>
                                  </a:cubicBezTo>
                                  <a:cubicBezTo>
                                    <a:pt x="314753" y="237214"/>
                                    <a:pt x="312086" y="240262"/>
                                    <a:pt x="309895" y="243406"/>
                                  </a:cubicBezTo>
                                  <a:cubicBezTo>
                                    <a:pt x="309895" y="244739"/>
                                    <a:pt x="309705" y="246263"/>
                                    <a:pt x="310848" y="246930"/>
                                  </a:cubicBezTo>
                                  <a:cubicBezTo>
                                    <a:pt x="311514" y="246930"/>
                                    <a:pt x="312848" y="247120"/>
                                    <a:pt x="313324" y="246073"/>
                                  </a:cubicBezTo>
                                  <a:cubicBezTo>
                                    <a:pt x="313610" y="243596"/>
                                    <a:pt x="315801" y="242358"/>
                                    <a:pt x="317801" y="241024"/>
                                  </a:cubicBezTo>
                                  <a:cubicBezTo>
                                    <a:pt x="319611" y="239977"/>
                                    <a:pt x="321611" y="241024"/>
                                    <a:pt x="323135" y="242072"/>
                                  </a:cubicBezTo>
                                  <a:cubicBezTo>
                                    <a:pt x="324945" y="243596"/>
                                    <a:pt x="325326" y="246073"/>
                                    <a:pt x="325421" y="248644"/>
                                  </a:cubicBezTo>
                                  <a:cubicBezTo>
                                    <a:pt x="325135" y="251788"/>
                                    <a:pt x="322944" y="255217"/>
                                    <a:pt x="319896" y="256550"/>
                                  </a:cubicBezTo>
                                  <a:cubicBezTo>
                                    <a:pt x="315039" y="259027"/>
                                    <a:pt x="308085" y="257884"/>
                                    <a:pt x="303894" y="255026"/>
                                  </a:cubicBezTo>
                                  <a:cubicBezTo>
                                    <a:pt x="301894" y="252835"/>
                                    <a:pt x="300751" y="250359"/>
                                    <a:pt x="299227" y="247597"/>
                                  </a:cubicBezTo>
                                  <a:cubicBezTo>
                                    <a:pt x="298941" y="244930"/>
                                    <a:pt x="297894" y="242548"/>
                                    <a:pt x="299227" y="239881"/>
                                  </a:cubicBezTo>
                                  <a:cubicBezTo>
                                    <a:pt x="306561" y="235500"/>
                                    <a:pt x="314181" y="232357"/>
                                    <a:pt x="323040" y="231499"/>
                                  </a:cubicBezTo>
                                  <a:cubicBezTo>
                                    <a:pt x="326564" y="232166"/>
                                    <a:pt x="329517" y="234547"/>
                                    <a:pt x="331898" y="237024"/>
                                  </a:cubicBezTo>
                                  <a:cubicBezTo>
                                    <a:pt x="339518" y="244930"/>
                                    <a:pt x="330279" y="256169"/>
                                    <a:pt x="335613" y="264837"/>
                                  </a:cubicBezTo>
                                  <a:cubicBezTo>
                                    <a:pt x="337613" y="264551"/>
                                    <a:pt x="337613" y="261789"/>
                                    <a:pt x="338470" y="260170"/>
                                  </a:cubicBezTo>
                                  <a:cubicBezTo>
                                    <a:pt x="340947" y="254169"/>
                                    <a:pt x="337803" y="247597"/>
                                    <a:pt x="336279" y="241691"/>
                                  </a:cubicBezTo>
                                  <a:cubicBezTo>
                                    <a:pt x="334279" y="237976"/>
                                    <a:pt x="333136" y="234833"/>
                                    <a:pt x="329898" y="231785"/>
                                  </a:cubicBezTo>
                                  <a:cubicBezTo>
                                    <a:pt x="330755" y="231404"/>
                                    <a:pt x="331041" y="231404"/>
                                    <a:pt x="331898" y="231404"/>
                                  </a:cubicBezTo>
                                  <a:cubicBezTo>
                                    <a:pt x="335422" y="233785"/>
                                    <a:pt x="339232" y="236452"/>
                                    <a:pt x="342090" y="240167"/>
                                  </a:cubicBezTo>
                                  <a:cubicBezTo>
                                    <a:pt x="346947" y="248073"/>
                                    <a:pt x="349424" y="257407"/>
                                    <a:pt x="348567" y="267694"/>
                                  </a:cubicBezTo>
                                  <a:cubicBezTo>
                                    <a:pt x="347233" y="272743"/>
                                    <a:pt x="341899" y="275124"/>
                                    <a:pt x="337708" y="276934"/>
                                  </a:cubicBezTo>
                                  <a:cubicBezTo>
                                    <a:pt x="336089" y="278267"/>
                                    <a:pt x="334089" y="280267"/>
                                    <a:pt x="333231" y="282268"/>
                                  </a:cubicBezTo>
                                  <a:cubicBezTo>
                                    <a:pt x="335232" y="283411"/>
                                    <a:pt x="338089" y="282268"/>
                                    <a:pt x="340089" y="281410"/>
                                  </a:cubicBezTo>
                                  <a:cubicBezTo>
                                    <a:pt x="343233" y="280267"/>
                                    <a:pt x="345138" y="276172"/>
                                    <a:pt x="347233" y="274362"/>
                                  </a:cubicBezTo>
                                  <a:cubicBezTo>
                                    <a:pt x="347519" y="274552"/>
                                    <a:pt x="347424" y="275029"/>
                                    <a:pt x="347519" y="275410"/>
                                  </a:cubicBezTo>
                                  <a:cubicBezTo>
                                    <a:pt x="347709" y="277219"/>
                                    <a:pt x="346662" y="279791"/>
                                    <a:pt x="348376" y="280267"/>
                                  </a:cubicBezTo>
                                  <a:cubicBezTo>
                                    <a:pt x="349233" y="277886"/>
                                    <a:pt x="349424" y="274552"/>
                                    <a:pt x="349900" y="271695"/>
                                  </a:cubicBezTo>
                                  <a:cubicBezTo>
                                    <a:pt x="352091" y="274076"/>
                                    <a:pt x="352377" y="277029"/>
                                    <a:pt x="353043" y="280077"/>
                                  </a:cubicBezTo>
                                  <a:cubicBezTo>
                                    <a:pt x="354567" y="283125"/>
                                    <a:pt x="357044" y="287125"/>
                                    <a:pt x="361044" y="287602"/>
                                  </a:cubicBezTo>
                                  <a:cubicBezTo>
                                    <a:pt x="362092" y="286078"/>
                                    <a:pt x="360854" y="284554"/>
                                    <a:pt x="360568" y="283220"/>
                                  </a:cubicBezTo>
                                  <a:cubicBezTo>
                                    <a:pt x="360092" y="279029"/>
                                    <a:pt x="356568" y="276838"/>
                                    <a:pt x="354282" y="273790"/>
                                  </a:cubicBezTo>
                                  <a:cubicBezTo>
                                    <a:pt x="348471" y="265694"/>
                                    <a:pt x="351138" y="253121"/>
                                    <a:pt x="346662" y="244072"/>
                                  </a:cubicBezTo>
                                  <a:cubicBezTo>
                                    <a:pt x="345042" y="239215"/>
                                    <a:pt x="341518" y="235690"/>
                                    <a:pt x="337708" y="231690"/>
                                  </a:cubicBezTo>
                                  <a:lnTo>
                                    <a:pt x="338375" y="231023"/>
                                  </a:lnTo>
                                  <a:cubicBezTo>
                                    <a:pt x="346566" y="230833"/>
                                    <a:pt x="353329" y="233500"/>
                                    <a:pt x="360854" y="235024"/>
                                  </a:cubicBezTo>
                                  <a:cubicBezTo>
                                    <a:pt x="369998" y="239596"/>
                                    <a:pt x="383333" y="238548"/>
                                    <a:pt x="387714" y="250454"/>
                                  </a:cubicBezTo>
                                  <a:cubicBezTo>
                                    <a:pt x="389524" y="257217"/>
                                    <a:pt x="392572" y="263408"/>
                                    <a:pt x="397239" y="268552"/>
                                  </a:cubicBezTo>
                                  <a:lnTo>
                                    <a:pt x="397716" y="268171"/>
                                  </a:lnTo>
                                  <a:cubicBezTo>
                                    <a:pt x="398668" y="266456"/>
                                    <a:pt x="398668" y="263599"/>
                                    <a:pt x="397716" y="261979"/>
                                  </a:cubicBezTo>
                                  <a:cubicBezTo>
                                    <a:pt x="396668" y="253597"/>
                                    <a:pt x="389429" y="251597"/>
                                    <a:pt x="385524" y="244549"/>
                                  </a:cubicBezTo>
                                  <a:lnTo>
                                    <a:pt x="386000" y="243882"/>
                                  </a:lnTo>
                                  <a:cubicBezTo>
                                    <a:pt x="390000" y="245025"/>
                                    <a:pt x="394191" y="246073"/>
                                    <a:pt x="398192" y="247787"/>
                                  </a:cubicBezTo>
                                  <a:cubicBezTo>
                                    <a:pt x="411527" y="251502"/>
                                    <a:pt x="420861" y="264551"/>
                                    <a:pt x="422576" y="278172"/>
                                  </a:cubicBezTo>
                                  <a:cubicBezTo>
                                    <a:pt x="422576" y="288935"/>
                                    <a:pt x="420576" y="297793"/>
                                    <a:pt x="416385" y="306842"/>
                                  </a:cubicBezTo>
                                  <a:cubicBezTo>
                                    <a:pt x="415908" y="308176"/>
                                    <a:pt x="413527" y="309700"/>
                                    <a:pt x="415051" y="310843"/>
                                  </a:cubicBezTo>
                                  <a:cubicBezTo>
                                    <a:pt x="416861" y="309509"/>
                                    <a:pt x="417242" y="307318"/>
                                    <a:pt x="418194" y="305794"/>
                                  </a:cubicBezTo>
                                  <a:cubicBezTo>
                                    <a:pt x="423719" y="296555"/>
                                    <a:pt x="426481" y="283792"/>
                                    <a:pt x="423719" y="272076"/>
                                  </a:cubicBezTo>
                                  <a:cubicBezTo>
                                    <a:pt x="423528" y="269885"/>
                                    <a:pt x="421052" y="268171"/>
                                    <a:pt x="422195" y="266075"/>
                                  </a:cubicBezTo>
                                  <a:cubicBezTo>
                                    <a:pt x="423052" y="267123"/>
                                    <a:pt x="424005" y="267218"/>
                                    <a:pt x="425052" y="267599"/>
                                  </a:cubicBezTo>
                                  <a:cubicBezTo>
                                    <a:pt x="426100" y="266932"/>
                                    <a:pt x="427529" y="266932"/>
                                    <a:pt x="428196" y="265789"/>
                                  </a:cubicBezTo>
                                  <a:cubicBezTo>
                                    <a:pt x="428386" y="264742"/>
                                    <a:pt x="429053" y="263599"/>
                                    <a:pt x="428196" y="262741"/>
                                  </a:cubicBezTo>
                                  <a:cubicBezTo>
                                    <a:pt x="427148" y="261217"/>
                                    <a:pt x="425052" y="261217"/>
                                    <a:pt x="423338" y="261598"/>
                                  </a:cubicBezTo>
                                  <a:cubicBezTo>
                                    <a:pt x="422481" y="262646"/>
                                    <a:pt x="421528" y="263980"/>
                                    <a:pt x="421338" y="265313"/>
                                  </a:cubicBezTo>
                                  <a:cubicBezTo>
                                    <a:pt x="419718" y="262456"/>
                                    <a:pt x="418004" y="258741"/>
                                    <a:pt x="415337" y="256455"/>
                                  </a:cubicBezTo>
                                  <a:lnTo>
                                    <a:pt x="415718" y="255979"/>
                                  </a:lnTo>
                                  <a:cubicBezTo>
                                    <a:pt x="423243" y="258455"/>
                                    <a:pt x="430005" y="262170"/>
                                    <a:pt x="437721" y="264170"/>
                                  </a:cubicBezTo>
                                  <a:cubicBezTo>
                                    <a:pt x="439340" y="265218"/>
                                    <a:pt x="441245" y="265980"/>
                                    <a:pt x="443531" y="265980"/>
                                  </a:cubicBezTo>
                                  <a:cubicBezTo>
                                    <a:pt x="450008" y="268456"/>
                                    <a:pt x="457152" y="269504"/>
                                    <a:pt x="464010" y="271219"/>
                                  </a:cubicBezTo>
                                  <a:cubicBezTo>
                                    <a:pt x="468963" y="270742"/>
                                    <a:pt x="473154" y="273028"/>
                                    <a:pt x="478202" y="271885"/>
                                  </a:cubicBezTo>
                                  <a:lnTo>
                                    <a:pt x="478202" y="271504"/>
                                  </a:lnTo>
                                  <a:lnTo>
                                    <a:pt x="478011" y="271695"/>
                                  </a:lnTo>
                                  <a:cubicBezTo>
                                    <a:pt x="476202" y="269314"/>
                                    <a:pt x="472201" y="271504"/>
                                    <a:pt x="470010" y="269885"/>
                                  </a:cubicBezTo>
                                  <a:cubicBezTo>
                                    <a:pt x="458485" y="268742"/>
                                    <a:pt x="447531" y="265694"/>
                                    <a:pt x="437149" y="261694"/>
                                  </a:cubicBezTo>
                                  <a:cubicBezTo>
                                    <a:pt x="437340" y="261217"/>
                                    <a:pt x="438006" y="261408"/>
                                    <a:pt x="438483" y="261408"/>
                                  </a:cubicBezTo>
                                  <a:cubicBezTo>
                                    <a:pt x="440197" y="260551"/>
                                    <a:pt x="441340" y="259027"/>
                                    <a:pt x="441150" y="257217"/>
                                  </a:cubicBezTo>
                                  <a:cubicBezTo>
                                    <a:pt x="440292" y="256074"/>
                                    <a:pt x="438959" y="255407"/>
                                    <a:pt x="437340" y="255407"/>
                                  </a:cubicBezTo>
                                  <a:cubicBezTo>
                                    <a:pt x="436387" y="255883"/>
                                    <a:pt x="435054" y="257122"/>
                                    <a:pt x="434863" y="258265"/>
                                  </a:cubicBezTo>
                                  <a:cubicBezTo>
                                    <a:pt x="435054" y="259598"/>
                                    <a:pt x="436197" y="261122"/>
                                    <a:pt x="437340" y="261503"/>
                                  </a:cubicBezTo>
                                  <a:cubicBezTo>
                                    <a:pt x="437054" y="261789"/>
                                    <a:pt x="436387" y="261694"/>
                                    <a:pt x="435816" y="261694"/>
                                  </a:cubicBezTo>
                                  <a:cubicBezTo>
                                    <a:pt x="430672" y="259312"/>
                                    <a:pt x="425624" y="257122"/>
                                    <a:pt x="420671" y="254836"/>
                                  </a:cubicBezTo>
                                  <a:cubicBezTo>
                                    <a:pt x="418861" y="254550"/>
                                    <a:pt x="417337" y="253026"/>
                                    <a:pt x="415527" y="252645"/>
                                  </a:cubicBezTo>
                                  <a:cubicBezTo>
                                    <a:pt x="411717" y="250835"/>
                                    <a:pt x="407907" y="248930"/>
                                    <a:pt x="404002" y="247406"/>
                                  </a:cubicBezTo>
                                  <a:cubicBezTo>
                                    <a:pt x="393334" y="241882"/>
                                    <a:pt x="381523" y="238834"/>
                                    <a:pt x="370188" y="234833"/>
                                  </a:cubicBezTo>
                                  <a:cubicBezTo>
                                    <a:pt x="367712" y="234166"/>
                                    <a:pt x="365331" y="233500"/>
                                    <a:pt x="363045" y="232833"/>
                                  </a:cubicBezTo>
                                  <a:cubicBezTo>
                                    <a:pt x="358854" y="231690"/>
                                    <a:pt x="354758" y="230642"/>
                                    <a:pt x="350567" y="229499"/>
                                  </a:cubicBezTo>
                                  <a:cubicBezTo>
                                    <a:pt x="336375" y="225975"/>
                                    <a:pt x="317420" y="225594"/>
                                    <a:pt x="305037" y="233404"/>
                                  </a:cubicBezTo>
                                  <a:cubicBezTo>
                                    <a:pt x="303037" y="232738"/>
                                    <a:pt x="301894" y="235881"/>
                                    <a:pt x="300846" y="233881"/>
                                  </a:cubicBezTo>
                                  <a:cubicBezTo>
                                    <a:pt x="304371" y="224641"/>
                                    <a:pt x="314467" y="221593"/>
                                    <a:pt x="323706" y="221308"/>
                                  </a:cubicBezTo>
                                  <a:cubicBezTo>
                                    <a:pt x="390572" y="220641"/>
                                    <a:pt x="453151" y="220165"/>
                                    <a:pt x="519064" y="219117"/>
                                  </a:cubicBezTo>
                                  <a:cubicBezTo>
                                    <a:pt x="526779" y="219117"/>
                                    <a:pt x="534209" y="216450"/>
                                    <a:pt x="538209" y="209592"/>
                                  </a:cubicBezTo>
                                  <a:cubicBezTo>
                                    <a:pt x="541067" y="205591"/>
                                    <a:pt x="541543" y="198638"/>
                                    <a:pt x="539352" y="194161"/>
                                  </a:cubicBezTo>
                                  <a:cubicBezTo>
                                    <a:pt x="536685" y="189304"/>
                                    <a:pt x="532209" y="187303"/>
                                    <a:pt x="526875" y="187303"/>
                                  </a:cubicBezTo>
                                  <a:close/>
                                  <a:moveTo>
                                    <a:pt x="209502" y="351324"/>
                                  </a:moveTo>
                                  <a:lnTo>
                                    <a:pt x="207216" y="349133"/>
                                  </a:lnTo>
                                  <a:cubicBezTo>
                                    <a:pt x="208359" y="347609"/>
                                    <a:pt x="210835" y="348466"/>
                                    <a:pt x="212740" y="347419"/>
                                  </a:cubicBezTo>
                                  <a:cubicBezTo>
                                    <a:pt x="217026" y="346085"/>
                                    <a:pt x="222075" y="344371"/>
                                    <a:pt x="226932" y="345418"/>
                                  </a:cubicBezTo>
                                  <a:cubicBezTo>
                                    <a:pt x="221884" y="349419"/>
                                    <a:pt x="215407" y="349990"/>
                                    <a:pt x="209597" y="351324"/>
                                  </a:cubicBezTo>
                                  <a:close/>
                                  <a:moveTo>
                                    <a:pt x="313515" y="348657"/>
                                  </a:moveTo>
                                  <a:cubicBezTo>
                                    <a:pt x="317515" y="350467"/>
                                    <a:pt x="325516" y="352181"/>
                                    <a:pt x="331326" y="352848"/>
                                  </a:cubicBezTo>
                                  <a:cubicBezTo>
                                    <a:pt x="330850" y="355134"/>
                                    <a:pt x="326754" y="352943"/>
                                    <a:pt x="327231" y="356182"/>
                                  </a:cubicBezTo>
                                  <a:cubicBezTo>
                                    <a:pt x="322087" y="354181"/>
                                    <a:pt x="316086" y="353134"/>
                                    <a:pt x="312276" y="349133"/>
                                  </a:cubicBezTo>
                                  <a:cubicBezTo>
                                    <a:pt x="312657" y="348943"/>
                                    <a:pt x="312943" y="348466"/>
                                    <a:pt x="313610" y="348657"/>
                                  </a:cubicBezTo>
                                  <a:close/>
                                  <a:moveTo>
                                    <a:pt x="157114" y="277315"/>
                                  </a:moveTo>
                                  <a:cubicBezTo>
                                    <a:pt x="157590" y="274267"/>
                                    <a:pt x="158257" y="271123"/>
                                    <a:pt x="161115" y="268933"/>
                                  </a:cubicBezTo>
                                  <a:cubicBezTo>
                                    <a:pt x="165115" y="266742"/>
                                    <a:pt x="170640" y="267218"/>
                                    <a:pt x="174259" y="269409"/>
                                  </a:cubicBezTo>
                                  <a:cubicBezTo>
                                    <a:pt x="175402" y="270076"/>
                                    <a:pt x="176259" y="271123"/>
                                    <a:pt x="176926" y="272552"/>
                                  </a:cubicBezTo>
                                  <a:cubicBezTo>
                                    <a:pt x="177783" y="275410"/>
                                    <a:pt x="176450" y="278458"/>
                                    <a:pt x="174450" y="280077"/>
                                  </a:cubicBezTo>
                                  <a:lnTo>
                                    <a:pt x="172830" y="280077"/>
                                  </a:lnTo>
                                  <a:cubicBezTo>
                                    <a:pt x="172830" y="277410"/>
                                    <a:pt x="172830" y="274743"/>
                                    <a:pt x="173783" y="272552"/>
                                  </a:cubicBezTo>
                                  <a:cubicBezTo>
                                    <a:pt x="173592" y="270552"/>
                                    <a:pt x="171973" y="270361"/>
                                    <a:pt x="170640" y="269504"/>
                                  </a:cubicBezTo>
                                  <a:cubicBezTo>
                                    <a:pt x="167782" y="268647"/>
                                    <a:pt x="165306" y="269980"/>
                                    <a:pt x="163115" y="271219"/>
                                  </a:cubicBezTo>
                                  <a:cubicBezTo>
                                    <a:pt x="161496" y="273219"/>
                                    <a:pt x="159972" y="275791"/>
                                    <a:pt x="160924" y="278648"/>
                                  </a:cubicBezTo>
                                  <a:cubicBezTo>
                                    <a:pt x="162067" y="280458"/>
                                    <a:pt x="161115" y="283030"/>
                                    <a:pt x="161781" y="285030"/>
                                  </a:cubicBezTo>
                                  <a:lnTo>
                                    <a:pt x="161305" y="285697"/>
                                  </a:lnTo>
                                  <a:cubicBezTo>
                                    <a:pt x="159305" y="283506"/>
                                    <a:pt x="156638" y="281125"/>
                                    <a:pt x="157114" y="277315"/>
                                  </a:cubicBezTo>
                                  <a:close/>
                                  <a:moveTo>
                                    <a:pt x="164925" y="282077"/>
                                  </a:moveTo>
                                  <a:cubicBezTo>
                                    <a:pt x="167401" y="283887"/>
                                    <a:pt x="170925" y="283125"/>
                                    <a:pt x="173878" y="283601"/>
                                  </a:cubicBezTo>
                                  <a:cubicBezTo>
                                    <a:pt x="174354" y="285411"/>
                                    <a:pt x="174354" y="287792"/>
                                    <a:pt x="173021" y="289316"/>
                                  </a:cubicBezTo>
                                  <a:cubicBezTo>
                                    <a:pt x="170163" y="288649"/>
                                    <a:pt x="166544" y="288935"/>
                                    <a:pt x="165020" y="286268"/>
                                  </a:cubicBezTo>
                                  <a:cubicBezTo>
                                    <a:pt x="165401" y="285125"/>
                                    <a:pt x="164544" y="283411"/>
                                    <a:pt x="164829" y="282077"/>
                                  </a:cubicBezTo>
                                  <a:close/>
                                  <a:moveTo>
                                    <a:pt x="164448" y="276457"/>
                                  </a:moveTo>
                                  <a:cubicBezTo>
                                    <a:pt x="164925" y="275124"/>
                                    <a:pt x="164448" y="273124"/>
                                    <a:pt x="166258" y="272743"/>
                                  </a:cubicBezTo>
                                  <a:cubicBezTo>
                                    <a:pt x="167401" y="272457"/>
                                    <a:pt x="169211" y="272457"/>
                                    <a:pt x="169401" y="273790"/>
                                  </a:cubicBezTo>
                                  <a:cubicBezTo>
                                    <a:pt x="169211" y="275791"/>
                                    <a:pt x="169116" y="277791"/>
                                    <a:pt x="168544" y="279696"/>
                                  </a:cubicBezTo>
                                  <a:cubicBezTo>
                                    <a:pt x="166258" y="279886"/>
                                    <a:pt x="165020" y="278553"/>
                                    <a:pt x="164353" y="276457"/>
                                  </a:cubicBezTo>
                                  <a:close/>
                                  <a:moveTo>
                                    <a:pt x="242649" y="330369"/>
                                  </a:moveTo>
                                  <a:cubicBezTo>
                                    <a:pt x="241791" y="324463"/>
                                    <a:pt x="244173" y="319510"/>
                                    <a:pt x="247983" y="315224"/>
                                  </a:cubicBezTo>
                                  <a:cubicBezTo>
                                    <a:pt x="250269" y="314748"/>
                                    <a:pt x="252936" y="314176"/>
                                    <a:pt x="255126" y="315605"/>
                                  </a:cubicBezTo>
                                  <a:cubicBezTo>
                                    <a:pt x="250745" y="316748"/>
                                    <a:pt x="245316" y="317796"/>
                                    <a:pt x="244268" y="323320"/>
                                  </a:cubicBezTo>
                                  <a:cubicBezTo>
                                    <a:pt x="244458" y="325511"/>
                                    <a:pt x="243792" y="326654"/>
                                    <a:pt x="244744" y="328559"/>
                                  </a:cubicBezTo>
                                  <a:cubicBezTo>
                                    <a:pt x="246554" y="331798"/>
                                    <a:pt x="250745" y="330369"/>
                                    <a:pt x="253126" y="332941"/>
                                  </a:cubicBezTo>
                                  <a:cubicBezTo>
                                    <a:pt x="253126" y="333798"/>
                                    <a:pt x="252459" y="334750"/>
                                    <a:pt x="251602" y="334941"/>
                                  </a:cubicBezTo>
                                  <a:cubicBezTo>
                                    <a:pt x="248745" y="333226"/>
                                    <a:pt x="245316" y="332560"/>
                                    <a:pt x="242649" y="330369"/>
                                  </a:cubicBezTo>
                                  <a:close/>
                                  <a:moveTo>
                                    <a:pt x="236648" y="341989"/>
                                  </a:moveTo>
                                  <a:cubicBezTo>
                                    <a:pt x="240648" y="340275"/>
                                    <a:pt x="244839" y="336751"/>
                                    <a:pt x="249316" y="338275"/>
                                  </a:cubicBezTo>
                                  <a:cubicBezTo>
                                    <a:pt x="246173" y="340751"/>
                                    <a:pt x="241029" y="341799"/>
                                    <a:pt x="236648" y="341989"/>
                                  </a:cubicBezTo>
                                  <a:close/>
                                  <a:moveTo>
                                    <a:pt x="252459" y="343704"/>
                                  </a:moveTo>
                                  <a:cubicBezTo>
                                    <a:pt x="250173" y="349038"/>
                                    <a:pt x="247411" y="354277"/>
                                    <a:pt x="244268" y="359515"/>
                                  </a:cubicBezTo>
                                  <a:cubicBezTo>
                                    <a:pt x="243887" y="360373"/>
                                    <a:pt x="242553" y="360563"/>
                                    <a:pt x="241601" y="360658"/>
                                  </a:cubicBezTo>
                                  <a:cubicBezTo>
                                    <a:pt x="241601" y="358277"/>
                                    <a:pt x="243887" y="356467"/>
                                    <a:pt x="244935" y="354467"/>
                                  </a:cubicBezTo>
                                  <a:cubicBezTo>
                                    <a:pt x="248459" y="349895"/>
                                    <a:pt x="249411" y="345037"/>
                                    <a:pt x="253412" y="340751"/>
                                  </a:cubicBezTo>
                                  <a:cubicBezTo>
                                    <a:pt x="254364" y="341799"/>
                                    <a:pt x="252459" y="342466"/>
                                    <a:pt x="252459" y="343799"/>
                                  </a:cubicBezTo>
                                  <a:close/>
                                  <a:moveTo>
                                    <a:pt x="256650" y="333988"/>
                                  </a:moveTo>
                                  <a:lnTo>
                                    <a:pt x="256650" y="334655"/>
                                  </a:lnTo>
                                  <a:lnTo>
                                    <a:pt x="256365" y="334655"/>
                                  </a:lnTo>
                                  <a:lnTo>
                                    <a:pt x="256365" y="333798"/>
                                  </a:lnTo>
                                  <a:lnTo>
                                    <a:pt x="257031" y="333798"/>
                                  </a:lnTo>
                                  <a:cubicBezTo>
                                    <a:pt x="257031" y="333798"/>
                                    <a:pt x="256555" y="333798"/>
                                    <a:pt x="256365" y="333988"/>
                                  </a:cubicBezTo>
                                  <a:lnTo>
                                    <a:pt x="256650" y="333988"/>
                                  </a:lnTo>
                                  <a:close/>
                                  <a:moveTo>
                                    <a:pt x="255126" y="329416"/>
                                  </a:moveTo>
                                  <a:cubicBezTo>
                                    <a:pt x="252269" y="329035"/>
                                    <a:pt x="249602" y="328273"/>
                                    <a:pt x="247125" y="327416"/>
                                  </a:cubicBezTo>
                                  <a:cubicBezTo>
                                    <a:pt x="245411" y="325702"/>
                                    <a:pt x="247125" y="323892"/>
                                    <a:pt x="247125" y="322082"/>
                                  </a:cubicBezTo>
                                  <a:cubicBezTo>
                                    <a:pt x="249411" y="318367"/>
                                    <a:pt x="256079" y="316558"/>
                                    <a:pt x="259317" y="319891"/>
                                  </a:cubicBezTo>
                                  <a:cubicBezTo>
                                    <a:pt x="258841" y="323606"/>
                                    <a:pt x="257508" y="326749"/>
                                    <a:pt x="255126" y="329416"/>
                                  </a:cubicBezTo>
                                  <a:close/>
                                  <a:moveTo>
                                    <a:pt x="258746" y="329416"/>
                                  </a:moveTo>
                                  <a:cubicBezTo>
                                    <a:pt x="259222" y="327226"/>
                                    <a:pt x="260270" y="324368"/>
                                    <a:pt x="261413" y="322368"/>
                                  </a:cubicBezTo>
                                  <a:cubicBezTo>
                                    <a:pt x="261222" y="324559"/>
                                    <a:pt x="260270" y="327607"/>
                                    <a:pt x="258746" y="329416"/>
                                  </a:cubicBezTo>
                                  <a:close/>
                                  <a:moveTo>
                                    <a:pt x="260556" y="315796"/>
                                  </a:moveTo>
                                  <a:cubicBezTo>
                                    <a:pt x="258365" y="315319"/>
                                    <a:pt x="257222" y="312748"/>
                                    <a:pt x="254936" y="312748"/>
                                  </a:cubicBezTo>
                                  <a:cubicBezTo>
                                    <a:pt x="256936" y="312081"/>
                                    <a:pt x="258936" y="312271"/>
                                    <a:pt x="261222" y="312557"/>
                                  </a:cubicBezTo>
                                  <a:cubicBezTo>
                                    <a:pt x="262080" y="313700"/>
                                    <a:pt x="260746" y="314748"/>
                                    <a:pt x="260556" y="315700"/>
                                  </a:cubicBezTo>
                                  <a:close/>
                                  <a:moveTo>
                                    <a:pt x="262556" y="320844"/>
                                  </a:moveTo>
                                  <a:lnTo>
                                    <a:pt x="262365" y="320844"/>
                                  </a:lnTo>
                                  <a:lnTo>
                                    <a:pt x="262365" y="319034"/>
                                  </a:lnTo>
                                  <a:lnTo>
                                    <a:pt x="262556" y="319034"/>
                                  </a:lnTo>
                                  <a:lnTo>
                                    <a:pt x="262556" y="320844"/>
                                  </a:lnTo>
                                  <a:close/>
                                  <a:moveTo>
                                    <a:pt x="262746" y="328559"/>
                                  </a:moveTo>
                                  <a:cubicBezTo>
                                    <a:pt x="262556" y="327892"/>
                                    <a:pt x="263032" y="327035"/>
                                    <a:pt x="263223" y="326178"/>
                                  </a:cubicBezTo>
                                  <a:cubicBezTo>
                                    <a:pt x="264080" y="325321"/>
                                    <a:pt x="264937" y="326845"/>
                                    <a:pt x="265223" y="327321"/>
                                  </a:cubicBezTo>
                                  <a:cubicBezTo>
                                    <a:pt x="264747" y="328178"/>
                                    <a:pt x="263699" y="328654"/>
                                    <a:pt x="262746" y="328464"/>
                                  </a:cubicBezTo>
                                  <a:close/>
                                  <a:moveTo>
                                    <a:pt x="265223" y="318177"/>
                                  </a:moveTo>
                                  <a:cubicBezTo>
                                    <a:pt x="266080" y="315796"/>
                                    <a:pt x="266175" y="313795"/>
                                    <a:pt x="267699" y="311986"/>
                                  </a:cubicBezTo>
                                  <a:cubicBezTo>
                                    <a:pt x="269319" y="311986"/>
                                    <a:pt x="270843" y="311986"/>
                                    <a:pt x="272176" y="312652"/>
                                  </a:cubicBezTo>
                                  <a:cubicBezTo>
                                    <a:pt x="272557" y="315986"/>
                                    <a:pt x="276653" y="320558"/>
                                    <a:pt x="272176" y="323416"/>
                                  </a:cubicBezTo>
                                  <a:cubicBezTo>
                                    <a:pt x="270652" y="324082"/>
                                    <a:pt x="268557" y="325606"/>
                                    <a:pt x="266842" y="324082"/>
                                  </a:cubicBezTo>
                                  <a:cubicBezTo>
                                    <a:pt x="264651" y="322273"/>
                                    <a:pt x="264366" y="320558"/>
                                    <a:pt x="265223" y="318177"/>
                                  </a:cubicBezTo>
                                  <a:close/>
                                  <a:moveTo>
                                    <a:pt x="277415" y="313510"/>
                                  </a:moveTo>
                                  <a:cubicBezTo>
                                    <a:pt x="277034" y="311986"/>
                                    <a:pt x="278939" y="313129"/>
                                    <a:pt x="279606" y="312462"/>
                                  </a:cubicBezTo>
                                  <a:lnTo>
                                    <a:pt x="284749" y="312843"/>
                                  </a:lnTo>
                                  <a:cubicBezTo>
                                    <a:pt x="282082" y="312462"/>
                                    <a:pt x="278748" y="318748"/>
                                    <a:pt x="277415" y="313510"/>
                                  </a:cubicBezTo>
                                  <a:close/>
                                  <a:moveTo>
                                    <a:pt x="285702" y="315700"/>
                                  </a:moveTo>
                                  <a:cubicBezTo>
                                    <a:pt x="283701" y="316367"/>
                                    <a:pt x="282177" y="318748"/>
                                    <a:pt x="280177" y="319225"/>
                                  </a:cubicBezTo>
                                  <a:cubicBezTo>
                                    <a:pt x="281225" y="317415"/>
                                    <a:pt x="283701" y="315510"/>
                                    <a:pt x="285702" y="315700"/>
                                  </a:cubicBezTo>
                                  <a:close/>
                                  <a:moveTo>
                                    <a:pt x="278748" y="326083"/>
                                  </a:moveTo>
                                  <a:lnTo>
                                    <a:pt x="278748" y="326559"/>
                                  </a:lnTo>
                                  <a:lnTo>
                                    <a:pt x="278558" y="326559"/>
                                  </a:lnTo>
                                  <a:lnTo>
                                    <a:pt x="278558" y="326083"/>
                                  </a:lnTo>
                                  <a:lnTo>
                                    <a:pt x="278748" y="326083"/>
                                  </a:lnTo>
                                  <a:close/>
                                  <a:moveTo>
                                    <a:pt x="279034" y="336370"/>
                                  </a:moveTo>
                                  <a:cubicBezTo>
                                    <a:pt x="279034" y="336370"/>
                                    <a:pt x="279225" y="337227"/>
                                    <a:pt x="278748" y="337513"/>
                                  </a:cubicBezTo>
                                  <a:lnTo>
                                    <a:pt x="274938" y="334465"/>
                                  </a:lnTo>
                                  <a:cubicBezTo>
                                    <a:pt x="276748" y="334084"/>
                                    <a:pt x="278082" y="334941"/>
                                    <a:pt x="279129" y="336274"/>
                                  </a:cubicBezTo>
                                  <a:close/>
                                  <a:moveTo>
                                    <a:pt x="274557" y="331131"/>
                                  </a:moveTo>
                                  <a:cubicBezTo>
                                    <a:pt x="274557" y="331131"/>
                                    <a:pt x="275700" y="330845"/>
                                    <a:pt x="276081" y="331131"/>
                                  </a:cubicBezTo>
                                  <a:lnTo>
                                    <a:pt x="274557" y="331131"/>
                                  </a:lnTo>
                                  <a:close/>
                                  <a:moveTo>
                                    <a:pt x="272176" y="328654"/>
                                  </a:moveTo>
                                  <a:cubicBezTo>
                                    <a:pt x="272843" y="327607"/>
                                    <a:pt x="273700" y="326178"/>
                                    <a:pt x="274843" y="326178"/>
                                  </a:cubicBezTo>
                                  <a:cubicBezTo>
                                    <a:pt x="274843" y="326368"/>
                                    <a:pt x="275034" y="326559"/>
                                    <a:pt x="275224" y="326654"/>
                                  </a:cubicBezTo>
                                  <a:cubicBezTo>
                                    <a:pt x="274176" y="327511"/>
                                    <a:pt x="273414" y="328369"/>
                                    <a:pt x="272176" y="328654"/>
                                  </a:cubicBezTo>
                                  <a:close/>
                                  <a:moveTo>
                                    <a:pt x="268366" y="328369"/>
                                  </a:moveTo>
                                  <a:lnTo>
                                    <a:pt x="267699" y="328369"/>
                                  </a:lnTo>
                                  <a:lnTo>
                                    <a:pt x="268652" y="327321"/>
                                  </a:lnTo>
                                  <a:cubicBezTo>
                                    <a:pt x="269128" y="327702"/>
                                    <a:pt x="268461" y="327988"/>
                                    <a:pt x="268366" y="328369"/>
                                  </a:cubicBezTo>
                                  <a:close/>
                                  <a:moveTo>
                                    <a:pt x="268842" y="334750"/>
                                  </a:moveTo>
                                  <a:cubicBezTo>
                                    <a:pt x="271033" y="332369"/>
                                    <a:pt x="273033" y="336084"/>
                                    <a:pt x="273891" y="337989"/>
                                  </a:cubicBezTo>
                                  <a:cubicBezTo>
                                    <a:pt x="276367" y="341704"/>
                                    <a:pt x="282844" y="345037"/>
                                    <a:pt x="280368" y="350086"/>
                                  </a:cubicBezTo>
                                  <a:cubicBezTo>
                                    <a:pt x="277224" y="352943"/>
                                    <a:pt x="272176" y="350276"/>
                                    <a:pt x="268747" y="352467"/>
                                  </a:cubicBezTo>
                                  <a:cubicBezTo>
                                    <a:pt x="266937" y="352276"/>
                                    <a:pt x="263794" y="352848"/>
                                    <a:pt x="262746" y="350943"/>
                                  </a:cubicBezTo>
                                  <a:cubicBezTo>
                                    <a:pt x="264556" y="345609"/>
                                    <a:pt x="266271" y="339513"/>
                                    <a:pt x="268938" y="334846"/>
                                  </a:cubicBezTo>
                                  <a:close/>
                                  <a:moveTo>
                                    <a:pt x="264175" y="337989"/>
                                  </a:moveTo>
                                  <a:lnTo>
                                    <a:pt x="265032" y="336655"/>
                                  </a:lnTo>
                                  <a:cubicBezTo>
                                    <a:pt x="263699" y="340656"/>
                                    <a:pt x="261699" y="344847"/>
                                    <a:pt x="259508" y="348752"/>
                                  </a:cubicBezTo>
                                  <a:cubicBezTo>
                                    <a:pt x="258555" y="344752"/>
                                    <a:pt x="262651" y="341513"/>
                                    <a:pt x="264175" y="337989"/>
                                  </a:cubicBezTo>
                                  <a:close/>
                                  <a:moveTo>
                                    <a:pt x="271509" y="357991"/>
                                  </a:moveTo>
                                  <a:cubicBezTo>
                                    <a:pt x="268366" y="358182"/>
                                    <a:pt x="263508" y="359992"/>
                                    <a:pt x="260556" y="357325"/>
                                  </a:cubicBezTo>
                                  <a:cubicBezTo>
                                    <a:pt x="260746" y="355991"/>
                                    <a:pt x="259222" y="355324"/>
                                    <a:pt x="259413" y="353991"/>
                                  </a:cubicBezTo>
                                  <a:cubicBezTo>
                                    <a:pt x="262080" y="352943"/>
                                    <a:pt x="264366" y="356182"/>
                                    <a:pt x="266937" y="353800"/>
                                  </a:cubicBezTo>
                                  <a:cubicBezTo>
                                    <a:pt x="270747" y="353991"/>
                                    <a:pt x="274748" y="353324"/>
                                    <a:pt x="278558" y="354181"/>
                                  </a:cubicBezTo>
                                  <a:cubicBezTo>
                                    <a:pt x="280368" y="354658"/>
                                    <a:pt x="283225" y="351133"/>
                                    <a:pt x="283606" y="354658"/>
                                  </a:cubicBezTo>
                                  <a:cubicBezTo>
                                    <a:pt x="282273" y="360182"/>
                                    <a:pt x="275605" y="356372"/>
                                    <a:pt x="271605" y="357991"/>
                                  </a:cubicBezTo>
                                  <a:close/>
                                  <a:moveTo>
                                    <a:pt x="281130" y="333798"/>
                                  </a:moveTo>
                                  <a:lnTo>
                                    <a:pt x="281130" y="333322"/>
                                  </a:lnTo>
                                  <a:lnTo>
                                    <a:pt x="281415" y="333322"/>
                                  </a:lnTo>
                                  <a:lnTo>
                                    <a:pt x="281415" y="333798"/>
                                  </a:lnTo>
                                  <a:lnTo>
                                    <a:pt x="281130" y="333798"/>
                                  </a:lnTo>
                                  <a:close/>
                                  <a:moveTo>
                                    <a:pt x="282082" y="344371"/>
                                  </a:moveTo>
                                  <a:cubicBezTo>
                                    <a:pt x="282273" y="346085"/>
                                    <a:pt x="283892" y="346752"/>
                                    <a:pt x="282939" y="348276"/>
                                  </a:cubicBezTo>
                                  <a:cubicBezTo>
                                    <a:pt x="282654" y="347609"/>
                                    <a:pt x="281606" y="346085"/>
                                    <a:pt x="282082" y="344371"/>
                                  </a:cubicBezTo>
                                  <a:close/>
                                  <a:moveTo>
                                    <a:pt x="286749" y="354467"/>
                                  </a:moveTo>
                                  <a:lnTo>
                                    <a:pt x="285892" y="354753"/>
                                  </a:lnTo>
                                  <a:cubicBezTo>
                                    <a:pt x="285035" y="354086"/>
                                    <a:pt x="285416" y="352276"/>
                                    <a:pt x="285606" y="351229"/>
                                  </a:cubicBezTo>
                                  <a:cubicBezTo>
                                    <a:pt x="286559" y="352086"/>
                                    <a:pt x="287416" y="353229"/>
                                    <a:pt x="286749" y="354467"/>
                                  </a:cubicBezTo>
                                  <a:close/>
                                  <a:moveTo>
                                    <a:pt x="295036" y="358468"/>
                                  </a:moveTo>
                                  <a:cubicBezTo>
                                    <a:pt x="294846" y="358944"/>
                                    <a:pt x="293988" y="358944"/>
                                    <a:pt x="293703" y="358658"/>
                                  </a:cubicBezTo>
                                  <a:cubicBezTo>
                                    <a:pt x="288750" y="352276"/>
                                    <a:pt x="286368" y="345609"/>
                                    <a:pt x="283225" y="338560"/>
                                  </a:cubicBezTo>
                                  <a:lnTo>
                                    <a:pt x="283892" y="338370"/>
                                  </a:lnTo>
                                  <a:cubicBezTo>
                                    <a:pt x="287892" y="344942"/>
                                    <a:pt x="291036" y="352086"/>
                                    <a:pt x="295036" y="358468"/>
                                  </a:cubicBezTo>
                                  <a:close/>
                                  <a:moveTo>
                                    <a:pt x="301227" y="343037"/>
                                  </a:moveTo>
                                  <a:cubicBezTo>
                                    <a:pt x="301227" y="343037"/>
                                    <a:pt x="300846" y="343513"/>
                                    <a:pt x="300846" y="343704"/>
                                  </a:cubicBezTo>
                                  <a:cubicBezTo>
                                    <a:pt x="295989" y="343894"/>
                                    <a:pt x="292845" y="341037"/>
                                    <a:pt x="289226" y="338465"/>
                                  </a:cubicBezTo>
                                  <a:lnTo>
                                    <a:pt x="289035" y="337608"/>
                                  </a:lnTo>
                                  <a:cubicBezTo>
                                    <a:pt x="293512" y="337989"/>
                                    <a:pt x="297227" y="340846"/>
                                    <a:pt x="301227" y="342942"/>
                                  </a:cubicBezTo>
                                  <a:close/>
                                  <a:moveTo>
                                    <a:pt x="296846" y="320749"/>
                                  </a:moveTo>
                                  <a:cubicBezTo>
                                    <a:pt x="298846" y="321225"/>
                                    <a:pt x="299037" y="323416"/>
                                    <a:pt x="299227" y="325130"/>
                                  </a:cubicBezTo>
                                  <a:cubicBezTo>
                                    <a:pt x="299037" y="328845"/>
                                    <a:pt x="297036" y="331988"/>
                                    <a:pt x="293607" y="333322"/>
                                  </a:cubicBezTo>
                                  <a:cubicBezTo>
                                    <a:pt x="291798" y="334369"/>
                                    <a:pt x="288940" y="334655"/>
                                    <a:pt x="287130" y="333988"/>
                                  </a:cubicBezTo>
                                  <a:cubicBezTo>
                                    <a:pt x="291131" y="333798"/>
                                    <a:pt x="295417" y="332274"/>
                                    <a:pt x="297132" y="328273"/>
                                  </a:cubicBezTo>
                                  <a:lnTo>
                                    <a:pt x="296941" y="320749"/>
                                  </a:lnTo>
                                  <a:close/>
                                  <a:moveTo>
                                    <a:pt x="293226" y="320082"/>
                                  </a:moveTo>
                                  <a:cubicBezTo>
                                    <a:pt x="294084" y="322463"/>
                                    <a:pt x="295512" y="324654"/>
                                    <a:pt x="294750" y="327511"/>
                                  </a:cubicBezTo>
                                  <a:cubicBezTo>
                                    <a:pt x="293131" y="330655"/>
                                    <a:pt x="289797" y="330655"/>
                                    <a:pt x="286749" y="331417"/>
                                  </a:cubicBezTo>
                                  <a:cubicBezTo>
                                    <a:pt x="285225" y="331607"/>
                                    <a:pt x="284082" y="331131"/>
                                    <a:pt x="282939" y="330274"/>
                                  </a:cubicBezTo>
                                  <a:cubicBezTo>
                                    <a:pt x="283130" y="329607"/>
                                    <a:pt x="282749" y="329131"/>
                                    <a:pt x="282273" y="328559"/>
                                  </a:cubicBezTo>
                                  <a:cubicBezTo>
                                    <a:pt x="282749" y="326368"/>
                                    <a:pt x="278463" y="324178"/>
                                    <a:pt x="281415" y="322368"/>
                                  </a:cubicBezTo>
                                  <a:cubicBezTo>
                                    <a:pt x="284082" y="319891"/>
                                    <a:pt x="290369" y="314176"/>
                                    <a:pt x="293226" y="320177"/>
                                  </a:cubicBezTo>
                                  <a:close/>
                                  <a:moveTo>
                                    <a:pt x="368379" y="268075"/>
                                  </a:moveTo>
                                  <a:cubicBezTo>
                                    <a:pt x="371046" y="266742"/>
                                    <a:pt x="375332" y="266932"/>
                                    <a:pt x="377999" y="268361"/>
                                  </a:cubicBezTo>
                                  <a:cubicBezTo>
                                    <a:pt x="380190" y="268837"/>
                                    <a:pt x="382666" y="269885"/>
                                    <a:pt x="383523" y="271885"/>
                                  </a:cubicBezTo>
                                  <a:cubicBezTo>
                                    <a:pt x="386000" y="274267"/>
                                    <a:pt x="385333" y="278458"/>
                                    <a:pt x="384857" y="281410"/>
                                  </a:cubicBezTo>
                                  <a:cubicBezTo>
                                    <a:pt x="383333" y="284458"/>
                                    <a:pt x="381047" y="286649"/>
                                    <a:pt x="377713" y="287125"/>
                                  </a:cubicBezTo>
                                  <a:cubicBezTo>
                                    <a:pt x="377904" y="283125"/>
                                    <a:pt x="381523" y="280267"/>
                                    <a:pt x="380190" y="275695"/>
                                  </a:cubicBezTo>
                                  <a:cubicBezTo>
                                    <a:pt x="377999" y="272552"/>
                                    <a:pt x="373713" y="271504"/>
                                    <a:pt x="369712" y="272362"/>
                                  </a:cubicBezTo>
                                  <a:cubicBezTo>
                                    <a:pt x="368188" y="273409"/>
                                    <a:pt x="368855" y="275029"/>
                                    <a:pt x="368379" y="276553"/>
                                  </a:cubicBezTo>
                                  <a:lnTo>
                                    <a:pt x="367712" y="282077"/>
                                  </a:lnTo>
                                  <a:cubicBezTo>
                                    <a:pt x="364378" y="282077"/>
                                    <a:pt x="364188" y="279029"/>
                                    <a:pt x="363235" y="276743"/>
                                  </a:cubicBezTo>
                                  <a:cubicBezTo>
                                    <a:pt x="363426" y="273219"/>
                                    <a:pt x="364854" y="269695"/>
                                    <a:pt x="368379" y="267980"/>
                                  </a:cubicBezTo>
                                  <a:close/>
                                  <a:moveTo>
                                    <a:pt x="371331" y="283220"/>
                                  </a:moveTo>
                                  <a:cubicBezTo>
                                    <a:pt x="373141" y="281410"/>
                                    <a:pt x="370855" y="270838"/>
                                    <a:pt x="375999" y="277696"/>
                                  </a:cubicBezTo>
                                  <a:cubicBezTo>
                                    <a:pt x="375999" y="279029"/>
                                    <a:pt x="376189" y="281029"/>
                                    <a:pt x="374856" y="282077"/>
                                  </a:cubicBezTo>
                                  <a:cubicBezTo>
                                    <a:pt x="373998" y="282744"/>
                                    <a:pt x="372665" y="284077"/>
                                    <a:pt x="371331" y="283220"/>
                                  </a:cubicBezTo>
                                  <a:close/>
                                  <a:moveTo>
                                    <a:pt x="373141" y="287411"/>
                                  </a:moveTo>
                                  <a:cubicBezTo>
                                    <a:pt x="373332" y="290078"/>
                                    <a:pt x="370760" y="289411"/>
                                    <a:pt x="369522" y="290459"/>
                                  </a:cubicBezTo>
                                  <a:lnTo>
                                    <a:pt x="365521" y="290459"/>
                                  </a:lnTo>
                                  <a:cubicBezTo>
                                    <a:pt x="364664" y="289126"/>
                                    <a:pt x="365045" y="287125"/>
                                    <a:pt x="365045" y="285792"/>
                                  </a:cubicBezTo>
                                  <a:cubicBezTo>
                                    <a:pt x="367712" y="286268"/>
                                    <a:pt x="370665" y="286268"/>
                                    <a:pt x="373236" y="287506"/>
                                  </a:cubicBezTo>
                                  <a:close/>
                                  <a:moveTo>
                                    <a:pt x="289321" y="283506"/>
                                  </a:moveTo>
                                  <a:cubicBezTo>
                                    <a:pt x="293988" y="283696"/>
                                    <a:pt x="297989" y="284839"/>
                                    <a:pt x="302466" y="285220"/>
                                  </a:cubicBezTo>
                                  <a:cubicBezTo>
                                    <a:pt x="311800" y="286363"/>
                                    <a:pt x="320468" y="288935"/>
                                    <a:pt x="329993" y="289602"/>
                                  </a:cubicBezTo>
                                  <a:cubicBezTo>
                                    <a:pt x="331517" y="290078"/>
                                    <a:pt x="333327" y="290078"/>
                                    <a:pt x="335041" y="290459"/>
                                  </a:cubicBezTo>
                                  <a:cubicBezTo>
                                    <a:pt x="349995" y="292840"/>
                                    <a:pt x="366855" y="297031"/>
                                    <a:pt x="381237" y="290459"/>
                                  </a:cubicBezTo>
                                  <a:cubicBezTo>
                                    <a:pt x="381237" y="296460"/>
                                    <a:pt x="378761" y="302080"/>
                                    <a:pt x="377904" y="307890"/>
                                  </a:cubicBezTo>
                                  <a:cubicBezTo>
                                    <a:pt x="376570" y="309604"/>
                                    <a:pt x="377713" y="312271"/>
                                    <a:pt x="376094" y="313795"/>
                                  </a:cubicBezTo>
                                  <a:cubicBezTo>
                                    <a:pt x="376094" y="316843"/>
                                    <a:pt x="373617" y="318367"/>
                                    <a:pt x="371427" y="319510"/>
                                  </a:cubicBezTo>
                                  <a:cubicBezTo>
                                    <a:pt x="351615" y="323892"/>
                                    <a:pt x="332088" y="317129"/>
                                    <a:pt x="312943" y="313795"/>
                                  </a:cubicBezTo>
                                  <a:cubicBezTo>
                                    <a:pt x="286083" y="307890"/>
                                    <a:pt x="254745" y="306271"/>
                                    <a:pt x="227409" y="312462"/>
                                  </a:cubicBezTo>
                                  <a:cubicBezTo>
                                    <a:pt x="214550" y="314843"/>
                                    <a:pt x="202072" y="317796"/>
                                    <a:pt x="189785" y="321320"/>
                                  </a:cubicBezTo>
                                  <a:cubicBezTo>
                                    <a:pt x="182165" y="322368"/>
                                    <a:pt x="173783" y="323511"/>
                                    <a:pt x="166449" y="321130"/>
                                  </a:cubicBezTo>
                                  <a:cubicBezTo>
                                    <a:pt x="160448" y="318272"/>
                                    <a:pt x="162924" y="310557"/>
                                    <a:pt x="161115" y="305223"/>
                                  </a:cubicBezTo>
                                  <a:cubicBezTo>
                                    <a:pt x="161496" y="301032"/>
                                    <a:pt x="159972" y="297698"/>
                                    <a:pt x="159781" y="293602"/>
                                  </a:cubicBezTo>
                                  <a:cubicBezTo>
                                    <a:pt x="159305" y="292269"/>
                                    <a:pt x="158924" y="290554"/>
                                    <a:pt x="159114" y="289221"/>
                                  </a:cubicBezTo>
                                  <a:cubicBezTo>
                                    <a:pt x="161591" y="289602"/>
                                    <a:pt x="164067" y="291412"/>
                                    <a:pt x="166734" y="292078"/>
                                  </a:cubicBezTo>
                                  <a:cubicBezTo>
                                    <a:pt x="180736" y="294745"/>
                                    <a:pt x="193214" y="290269"/>
                                    <a:pt x="206263" y="287887"/>
                                  </a:cubicBezTo>
                                  <a:cubicBezTo>
                                    <a:pt x="218741" y="285220"/>
                                    <a:pt x="231600" y="283030"/>
                                    <a:pt x="244744" y="281982"/>
                                  </a:cubicBezTo>
                                  <a:cubicBezTo>
                                    <a:pt x="259698" y="281791"/>
                                    <a:pt x="275034" y="280934"/>
                                    <a:pt x="289416" y="283506"/>
                                  </a:cubicBezTo>
                                  <a:close/>
                                  <a:moveTo>
                                    <a:pt x="402764" y="161110"/>
                                  </a:moveTo>
                                  <a:lnTo>
                                    <a:pt x="403431" y="163110"/>
                                  </a:lnTo>
                                  <a:lnTo>
                                    <a:pt x="403050" y="168634"/>
                                  </a:lnTo>
                                  <a:lnTo>
                                    <a:pt x="403050" y="168634"/>
                                  </a:lnTo>
                                  <a:cubicBezTo>
                                    <a:pt x="403050" y="168634"/>
                                    <a:pt x="386095" y="168634"/>
                                    <a:pt x="386095" y="168634"/>
                                  </a:cubicBezTo>
                                  <a:cubicBezTo>
                                    <a:pt x="385905" y="168253"/>
                                    <a:pt x="385428" y="168158"/>
                                    <a:pt x="385619" y="167587"/>
                                  </a:cubicBezTo>
                                  <a:cubicBezTo>
                                    <a:pt x="391620" y="166063"/>
                                    <a:pt x="396763" y="162538"/>
                                    <a:pt x="402764" y="161014"/>
                                  </a:cubicBezTo>
                                  <a:lnTo>
                                    <a:pt x="402764" y="161014"/>
                                  </a:lnTo>
                                  <a:cubicBezTo>
                                    <a:pt x="402764" y="161014"/>
                                    <a:pt x="402764" y="161014"/>
                                    <a:pt x="402764" y="161014"/>
                                  </a:cubicBezTo>
                                  <a:close/>
                                  <a:moveTo>
                                    <a:pt x="386095" y="154918"/>
                                  </a:moveTo>
                                  <a:cubicBezTo>
                                    <a:pt x="387429" y="153585"/>
                                    <a:pt x="388095" y="152061"/>
                                    <a:pt x="389143" y="150346"/>
                                  </a:cubicBezTo>
                                  <a:cubicBezTo>
                                    <a:pt x="389334" y="148632"/>
                                    <a:pt x="388476" y="147965"/>
                                    <a:pt x="387429" y="146822"/>
                                  </a:cubicBezTo>
                                  <a:cubicBezTo>
                                    <a:pt x="388572" y="145679"/>
                                    <a:pt x="390477" y="145965"/>
                                    <a:pt x="391905" y="145679"/>
                                  </a:cubicBezTo>
                                  <a:cubicBezTo>
                                    <a:pt x="396096" y="148156"/>
                                    <a:pt x="400383" y="152251"/>
                                    <a:pt x="401240" y="156728"/>
                                  </a:cubicBezTo>
                                  <a:lnTo>
                                    <a:pt x="401240" y="156728"/>
                                  </a:lnTo>
                                  <a:cubicBezTo>
                                    <a:pt x="394572" y="159586"/>
                                    <a:pt x="387905" y="162729"/>
                                    <a:pt x="380952" y="164253"/>
                                  </a:cubicBezTo>
                                  <a:lnTo>
                                    <a:pt x="380952" y="164253"/>
                                  </a:lnTo>
                                  <a:cubicBezTo>
                                    <a:pt x="380952" y="164253"/>
                                    <a:pt x="380952" y="164253"/>
                                    <a:pt x="380952" y="164253"/>
                                  </a:cubicBezTo>
                                  <a:cubicBezTo>
                                    <a:pt x="382095" y="161395"/>
                                    <a:pt x="384095" y="157871"/>
                                    <a:pt x="386095" y="154823"/>
                                  </a:cubicBezTo>
                                  <a:close/>
                                  <a:moveTo>
                                    <a:pt x="327040" y="115199"/>
                                  </a:moveTo>
                                  <a:cubicBezTo>
                                    <a:pt x="332374" y="124057"/>
                                    <a:pt x="338946" y="134154"/>
                                    <a:pt x="348852" y="137488"/>
                                  </a:cubicBezTo>
                                  <a:cubicBezTo>
                                    <a:pt x="354186" y="141869"/>
                                    <a:pt x="360854" y="147013"/>
                                    <a:pt x="367998" y="143203"/>
                                  </a:cubicBezTo>
                                  <a:cubicBezTo>
                                    <a:pt x="371808" y="142060"/>
                                    <a:pt x="372189" y="147394"/>
                                    <a:pt x="373998" y="149584"/>
                                  </a:cubicBezTo>
                                  <a:cubicBezTo>
                                    <a:pt x="375999" y="155776"/>
                                    <a:pt x="371522" y="160157"/>
                                    <a:pt x="371141" y="165872"/>
                                  </a:cubicBezTo>
                                  <a:lnTo>
                                    <a:pt x="371141" y="165872"/>
                                  </a:lnTo>
                                  <a:cubicBezTo>
                                    <a:pt x="371141" y="165872"/>
                                    <a:pt x="371141" y="165872"/>
                                    <a:pt x="371141" y="165872"/>
                                  </a:cubicBezTo>
                                  <a:cubicBezTo>
                                    <a:pt x="370474" y="167872"/>
                                    <a:pt x="368855" y="169111"/>
                                    <a:pt x="366950" y="169777"/>
                                  </a:cubicBezTo>
                                  <a:cubicBezTo>
                                    <a:pt x="364283" y="170254"/>
                                    <a:pt x="362092" y="171968"/>
                                    <a:pt x="359330" y="171968"/>
                                  </a:cubicBezTo>
                                  <a:cubicBezTo>
                                    <a:pt x="337708" y="180350"/>
                                    <a:pt x="315134" y="189304"/>
                                    <a:pt x="297989" y="206353"/>
                                  </a:cubicBezTo>
                                  <a:cubicBezTo>
                                    <a:pt x="299037" y="204353"/>
                                    <a:pt x="299513" y="201781"/>
                                    <a:pt x="299703" y="199305"/>
                                  </a:cubicBezTo>
                                  <a:cubicBezTo>
                                    <a:pt x="299322" y="196828"/>
                                    <a:pt x="299513" y="193971"/>
                                    <a:pt x="297894" y="191875"/>
                                  </a:cubicBezTo>
                                  <a:cubicBezTo>
                                    <a:pt x="297513" y="191018"/>
                                    <a:pt x="296465" y="188542"/>
                                    <a:pt x="296655" y="187494"/>
                                  </a:cubicBezTo>
                                  <a:lnTo>
                                    <a:pt x="317515" y="174254"/>
                                  </a:lnTo>
                                  <a:cubicBezTo>
                                    <a:pt x="322849" y="171778"/>
                                    <a:pt x="326659" y="163872"/>
                                    <a:pt x="326659" y="154823"/>
                                  </a:cubicBezTo>
                                  <a:lnTo>
                                    <a:pt x="326659" y="100054"/>
                                  </a:lnTo>
                                  <a:cubicBezTo>
                                    <a:pt x="326659" y="100054"/>
                                    <a:pt x="327040" y="115199"/>
                                    <a:pt x="327040" y="115199"/>
                                  </a:cubicBezTo>
                                  <a:close/>
                                  <a:moveTo>
                                    <a:pt x="323516" y="155966"/>
                                  </a:moveTo>
                                  <a:cubicBezTo>
                                    <a:pt x="322944" y="162729"/>
                                    <a:pt x="320658" y="168253"/>
                                    <a:pt x="315991" y="171397"/>
                                  </a:cubicBezTo>
                                  <a:lnTo>
                                    <a:pt x="272176" y="199210"/>
                                  </a:lnTo>
                                  <a:lnTo>
                                    <a:pt x="271986" y="199210"/>
                                  </a:lnTo>
                                  <a:cubicBezTo>
                                    <a:pt x="271033" y="199972"/>
                                    <a:pt x="269890" y="200448"/>
                                    <a:pt x="268652" y="200448"/>
                                  </a:cubicBezTo>
                                  <a:cubicBezTo>
                                    <a:pt x="267414" y="200448"/>
                                    <a:pt x="266175" y="199972"/>
                                    <a:pt x="265223" y="199210"/>
                                  </a:cubicBezTo>
                                  <a:lnTo>
                                    <a:pt x="221503" y="171397"/>
                                  </a:lnTo>
                                  <a:cubicBezTo>
                                    <a:pt x="216836" y="168253"/>
                                    <a:pt x="214550" y="162634"/>
                                    <a:pt x="213978" y="155966"/>
                                  </a:cubicBezTo>
                                  <a:lnTo>
                                    <a:pt x="213978" y="133582"/>
                                  </a:lnTo>
                                  <a:cubicBezTo>
                                    <a:pt x="213978" y="133582"/>
                                    <a:pt x="214740" y="134154"/>
                                    <a:pt x="215312" y="133582"/>
                                  </a:cubicBezTo>
                                  <a:cubicBezTo>
                                    <a:pt x="219598" y="130725"/>
                                    <a:pt x="218265" y="124343"/>
                                    <a:pt x="218265" y="119962"/>
                                  </a:cubicBezTo>
                                  <a:cubicBezTo>
                                    <a:pt x="219312" y="114723"/>
                                    <a:pt x="215598" y="112246"/>
                                    <a:pt x="214074" y="107674"/>
                                  </a:cubicBezTo>
                                  <a:cubicBezTo>
                                    <a:pt x="214074" y="107674"/>
                                    <a:pt x="213978" y="107579"/>
                                    <a:pt x="213883" y="107484"/>
                                  </a:cubicBezTo>
                                  <a:lnTo>
                                    <a:pt x="213883" y="69003"/>
                                  </a:lnTo>
                                  <a:lnTo>
                                    <a:pt x="232076" y="69003"/>
                                  </a:lnTo>
                                  <a:cubicBezTo>
                                    <a:pt x="233409" y="69574"/>
                                    <a:pt x="234552" y="70527"/>
                                    <a:pt x="236076" y="70717"/>
                                  </a:cubicBezTo>
                                  <a:lnTo>
                                    <a:pt x="237315" y="69003"/>
                                  </a:lnTo>
                                  <a:lnTo>
                                    <a:pt x="323516" y="69003"/>
                                  </a:lnTo>
                                  <a:lnTo>
                                    <a:pt x="323516" y="155776"/>
                                  </a:lnTo>
                                  <a:close/>
                                  <a:moveTo>
                                    <a:pt x="204072" y="92149"/>
                                  </a:moveTo>
                                  <a:cubicBezTo>
                                    <a:pt x="205025" y="88243"/>
                                    <a:pt x="206073" y="84719"/>
                                    <a:pt x="209692" y="82624"/>
                                  </a:cubicBezTo>
                                  <a:cubicBezTo>
                                    <a:pt x="210264" y="83005"/>
                                    <a:pt x="210454" y="83386"/>
                                    <a:pt x="210549" y="83862"/>
                                  </a:cubicBezTo>
                                  <a:lnTo>
                                    <a:pt x="210549" y="83862"/>
                                  </a:lnTo>
                                  <a:cubicBezTo>
                                    <a:pt x="210549" y="83862"/>
                                    <a:pt x="210549" y="102150"/>
                                    <a:pt x="210549" y="102150"/>
                                  </a:cubicBezTo>
                                  <a:cubicBezTo>
                                    <a:pt x="208930" y="98911"/>
                                    <a:pt x="202263" y="96435"/>
                                    <a:pt x="203977" y="92244"/>
                                  </a:cubicBezTo>
                                  <a:close/>
                                  <a:moveTo>
                                    <a:pt x="236076" y="203115"/>
                                  </a:moveTo>
                                  <a:cubicBezTo>
                                    <a:pt x="218931" y="190256"/>
                                    <a:pt x="200072" y="178731"/>
                                    <a:pt x="180736" y="169682"/>
                                  </a:cubicBezTo>
                                  <a:cubicBezTo>
                                    <a:pt x="182451" y="164729"/>
                                    <a:pt x="183975" y="160633"/>
                                    <a:pt x="184356" y="159776"/>
                                  </a:cubicBezTo>
                                  <a:cubicBezTo>
                                    <a:pt x="184641" y="157300"/>
                                    <a:pt x="185689" y="154918"/>
                                    <a:pt x="185403" y="152061"/>
                                  </a:cubicBezTo>
                                  <a:cubicBezTo>
                                    <a:pt x="186737" y="148727"/>
                                    <a:pt x="186356" y="144346"/>
                                    <a:pt x="186356" y="140631"/>
                                  </a:cubicBezTo>
                                  <a:cubicBezTo>
                                    <a:pt x="187023" y="135297"/>
                                    <a:pt x="189690" y="130249"/>
                                    <a:pt x="191499" y="125010"/>
                                  </a:cubicBezTo>
                                  <a:cubicBezTo>
                                    <a:pt x="192547" y="122438"/>
                                    <a:pt x="193309" y="119771"/>
                                    <a:pt x="194357" y="117295"/>
                                  </a:cubicBezTo>
                                  <a:cubicBezTo>
                                    <a:pt x="195405" y="114151"/>
                                    <a:pt x="195690" y="111103"/>
                                    <a:pt x="197691" y="108532"/>
                                  </a:cubicBezTo>
                                  <a:cubicBezTo>
                                    <a:pt x="202834" y="111770"/>
                                    <a:pt x="207882" y="111961"/>
                                    <a:pt x="210549" y="117199"/>
                                  </a:cubicBezTo>
                                  <a:lnTo>
                                    <a:pt x="210549" y="154728"/>
                                  </a:lnTo>
                                  <a:cubicBezTo>
                                    <a:pt x="210549" y="163777"/>
                                    <a:pt x="214455" y="171682"/>
                                    <a:pt x="219693" y="174159"/>
                                  </a:cubicBezTo>
                                  <a:lnTo>
                                    <a:pt x="237791" y="185684"/>
                                  </a:lnTo>
                                  <a:cubicBezTo>
                                    <a:pt x="238077" y="191494"/>
                                    <a:pt x="234267" y="196638"/>
                                    <a:pt x="235981" y="202829"/>
                                  </a:cubicBezTo>
                                  <a:lnTo>
                                    <a:pt x="235981" y="203210"/>
                                  </a:lnTo>
                                  <a:close/>
                                  <a:moveTo>
                                    <a:pt x="261699" y="238167"/>
                                  </a:moveTo>
                                  <a:cubicBezTo>
                                    <a:pt x="256174" y="226451"/>
                                    <a:pt x="249030" y="217021"/>
                                    <a:pt x="240363" y="207496"/>
                                  </a:cubicBezTo>
                                  <a:cubicBezTo>
                                    <a:pt x="239982" y="205972"/>
                                    <a:pt x="238553" y="204639"/>
                                    <a:pt x="239315" y="202924"/>
                                  </a:cubicBezTo>
                                  <a:cubicBezTo>
                                    <a:pt x="242458" y="199876"/>
                                    <a:pt x="243125" y="194066"/>
                                    <a:pt x="241506" y="190161"/>
                                  </a:cubicBezTo>
                                  <a:cubicBezTo>
                                    <a:pt x="241220" y="189304"/>
                                    <a:pt x="240172" y="188351"/>
                                    <a:pt x="240363" y="187494"/>
                                  </a:cubicBezTo>
                                  <a:lnTo>
                                    <a:pt x="238934" y="186351"/>
                                  </a:lnTo>
                                  <a:lnTo>
                                    <a:pt x="264461" y="202543"/>
                                  </a:lnTo>
                                  <a:cubicBezTo>
                                    <a:pt x="265413" y="203686"/>
                                    <a:pt x="266937" y="204353"/>
                                    <a:pt x="268557" y="204353"/>
                                  </a:cubicBezTo>
                                  <a:cubicBezTo>
                                    <a:pt x="269985" y="204353"/>
                                    <a:pt x="271224" y="203782"/>
                                    <a:pt x="272176" y="202924"/>
                                  </a:cubicBezTo>
                                  <a:lnTo>
                                    <a:pt x="280749" y="197495"/>
                                  </a:lnTo>
                                  <a:cubicBezTo>
                                    <a:pt x="274462" y="206925"/>
                                    <a:pt x="284654" y="220546"/>
                                    <a:pt x="276653" y="229404"/>
                                  </a:cubicBezTo>
                                  <a:lnTo>
                                    <a:pt x="276653" y="230071"/>
                                  </a:lnTo>
                                  <a:cubicBezTo>
                                    <a:pt x="274367" y="233119"/>
                                    <a:pt x="273129" y="236071"/>
                                    <a:pt x="269985" y="238167"/>
                                  </a:cubicBezTo>
                                  <a:cubicBezTo>
                                    <a:pt x="265985" y="236452"/>
                                    <a:pt x="264461" y="231976"/>
                                    <a:pt x="262175" y="228642"/>
                                  </a:cubicBezTo>
                                  <a:cubicBezTo>
                                    <a:pt x="258555" y="225118"/>
                                    <a:pt x="258555" y="217879"/>
                                    <a:pt x="260651" y="213021"/>
                                  </a:cubicBezTo>
                                  <a:cubicBezTo>
                                    <a:pt x="262175" y="208163"/>
                                    <a:pt x="259603" y="203972"/>
                                    <a:pt x="259127" y="199591"/>
                                  </a:cubicBezTo>
                                  <a:lnTo>
                                    <a:pt x="257508" y="198638"/>
                                  </a:lnTo>
                                  <a:cubicBezTo>
                                    <a:pt x="253507" y="203877"/>
                                    <a:pt x="251983" y="212068"/>
                                    <a:pt x="255126" y="218260"/>
                                  </a:cubicBezTo>
                                  <a:cubicBezTo>
                                    <a:pt x="256841" y="221308"/>
                                    <a:pt x="256936" y="225499"/>
                                    <a:pt x="259508" y="227975"/>
                                  </a:cubicBezTo>
                                  <a:cubicBezTo>
                                    <a:pt x="261032" y="232833"/>
                                    <a:pt x="263985" y="236071"/>
                                    <a:pt x="266652" y="240358"/>
                                  </a:cubicBezTo>
                                  <a:cubicBezTo>
                                    <a:pt x="267318" y="242072"/>
                                    <a:pt x="265699" y="242358"/>
                                    <a:pt x="264842" y="243215"/>
                                  </a:cubicBezTo>
                                  <a:cubicBezTo>
                                    <a:pt x="263032" y="242072"/>
                                    <a:pt x="263318" y="239310"/>
                                    <a:pt x="261699" y="238167"/>
                                  </a:cubicBezTo>
                                  <a:close/>
                                  <a:moveTo>
                                    <a:pt x="272843" y="256931"/>
                                  </a:moveTo>
                                  <a:cubicBezTo>
                                    <a:pt x="272176" y="258931"/>
                                    <a:pt x="270843" y="260646"/>
                                    <a:pt x="271033" y="262837"/>
                                  </a:cubicBezTo>
                                  <a:lnTo>
                                    <a:pt x="270366" y="263218"/>
                                  </a:lnTo>
                                  <a:cubicBezTo>
                                    <a:pt x="270843" y="260741"/>
                                    <a:pt x="268366" y="259217"/>
                                    <a:pt x="269033" y="256455"/>
                                  </a:cubicBezTo>
                                  <a:cubicBezTo>
                                    <a:pt x="267699" y="254455"/>
                                    <a:pt x="267699" y="251883"/>
                                    <a:pt x="266556" y="249787"/>
                                  </a:cubicBezTo>
                                  <a:cubicBezTo>
                                    <a:pt x="265032" y="247120"/>
                                    <a:pt x="267890" y="245882"/>
                                    <a:pt x="269033" y="244072"/>
                                  </a:cubicBezTo>
                                  <a:cubicBezTo>
                                    <a:pt x="271414" y="245120"/>
                                    <a:pt x="272176" y="247216"/>
                                    <a:pt x="273891" y="249311"/>
                                  </a:cubicBezTo>
                                  <a:cubicBezTo>
                                    <a:pt x="274938" y="252169"/>
                                    <a:pt x="272748" y="254359"/>
                                    <a:pt x="272938" y="257026"/>
                                  </a:cubicBezTo>
                                  <a:close/>
                                  <a:moveTo>
                                    <a:pt x="271795" y="240834"/>
                                  </a:moveTo>
                                  <a:cubicBezTo>
                                    <a:pt x="277510" y="233595"/>
                                    <a:pt x="281987" y="225594"/>
                                    <a:pt x="283606" y="216355"/>
                                  </a:cubicBezTo>
                                  <a:cubicBezTo>
                                    <a:pt x="284749" y="215497"/>
                                    <a:pt x="283892" y="213307"/>
                                    <a:pt x="285130" y="212354"/>
                                  </a:cubicBezTo>
                                  <a:cubicBezTo>
                                    <a:pt x="284844" y="209687"/>
                                    <a:pt x="286654" y="207020"/>
                                    <a:pt x="285321" y="204829"/>
                                  </a:cubicBezTo>
                                  <a:cubicBezTo>
                                    <a:pt x="286368" y="201210"/>
                                    <a:pt x="280463" y="197781"/>
                                    <a:pt x="284273" y="195400"/>
                                  </a:cubicBezTo>
                                  <a:lnTo>
                                    <a:pt x="283511" y="195781"/>
                                  </a:lnTo>
                                  <a:lnTo>
                                    <a:pt x="294084" y="189018"/>
                                  </a:lnTo>
                                  <a:cubicBezTo>
                                    <a:pt x="292655" y="192733"/>
                                    <a:pt x="291321" y="199305"/>
                                    <a:pt x="292845" y="203115"/>
                                  </a:cubicBezTo>
                                  <a:cubicBezTo>
                                    <a:pt x="293322" y="206163"/>
                                    <a:pt x="295798" y="209687"/>
                                    <a:pt x="293512" y="212354"/>
                                  </a:cubicBezTo>
                                  <a:cubicBezTo>
                                    <a:pt x="285511" y="222070"/>
                                    <a:pt x="281034" y="233881"/>
                                    <a:pt x="275700" y="244930"/>
                                  </a:cubicBezTo>
                                  <a:cubicBezTo>
                                    <a:pt x="273700" y="244549"/>
                                    <a:pt x="272748" y="242739"/>
                                    <a:pt x="271890" y="2409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46560308" name="Freeform: Shape 1746560308"/>
                          <wps:cNvSpPr/>
                          <wps:spPr>
                            <a:xfrm>
                              <a:off x="4147549" y="612317"/>
                              <a:ext cx="25051" cy="9664"/>
                            </a:xfrm>
                            <a:custGeom>
                              <a:avLst/>
                              <a:gdLst>
                                <a:gd name="connsiteX0" fmla="*/ 24396 w 25051"/>
                                <a:gd name="connsiteY0" fmla="*/ 577 h 9664"/>
                                <a:gd name="connsiteX1" fmla="*/ 203 w 25051"/>
                                <a:gd name="connsiteY1" fmla="*/ 8483 h 9664"/>
                                <a:gd name="connsiteX2" fmla="*/ 488 w 25051"/>
                                <a:gd name="connsiteY2" fmla="*/ 9626 h 9664"/>
                                <a:gd name="connsiteX3" fmla="*/ 2679 w 25051"/>
                                <a:gd name="connsiteY3" fmla="*/ 9150 h 9664"/>
                                <a:gd name="connsiteX4" fmla="*/ 24968 w 25051"/>
                                <a:gd name="connsiteY4" fmla="*/ 2101 h 9664"/>
                                <a:gd name="connsiteX5" fmla="*/ 24301 w 25051"/>
                                <a:gd name="connsiteY5" fmla="*/ 577 h 96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5051" h="9664">
                                  <a:moveTo>
                                    <a:pt x="24396" y="577"/>
                                  </a:moveTo>
                                  <a:cubicBezTo>
                                    <a:pt x="15443" y="-1423"/>
                                    <a:pt x="6203" y="1911"/>
                                    <a:pt x="203" y="8483"/>
                                  </a:cubicBezTo>
                                  <a:cubicBezTo>
                                    <a:pt x="-178" y="8864"/>
                                    <a:pt x="12" y="9340"/>
                                    <a:pt x="488" y="9626"/>
                                  </a:cubicBezTo>
                                  <a:cubicBezTo>
                                    <a:pt x="1346" y="9816"/>
                                    <a:pt x="2012" y="9245"/>
                                    <a:pt x="2679" y="9150"/>
                                  </a:cubicBezTo>
                                  <a:cubicBezTo>
                                    <a:pt x="10966" y="8769"/>
                                    <a:pt x="19157" y="7340"/>
                                    <a:pt x="24968" y="2101"/>
                                  </a:cubicBezTo>
                                  <a:cubicBezTo>
                                    <a:pt x="25349" y="1244"/>
                                    <a:pt x="24301" y="1053"/>
                                    <a:pt x="24301" y="57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25148612" name="Freeform: Shape 1425148612"/>
                          <wps:cNvSpPr/>
                          <wps:spPr>
                            <a:xfrm>
                              <a:off x="4138746" y="613617"/>
                              <a:ext cx="6593" cy="6516"/>
                            </a:xfrm>
                            <a:custGeom>
                              <a:avLst/>
                              <a:gdLst>
                                <a:gd name="connsiteX0" fmla="*/ 3767 w 6593"/>
                                <a:gd name="connsiteY0" fmla="*/ 6517 h 6516"/>
                                <a:gd name="connsiteX1" fmla="*/ 6434 w 6593"/>
                                <a:gd name="connsiteY1" fmla="*/ 1945 h 6516"/>
                                <a:gd name="connsiteX2" fmla="*/ 1291 w 6593"/>
                                <a:gd name="connsiteY2" fmla="*/ 897 h 6516"/>
                                <a:gd name="connsiteX3" fmla="*/ 148 w 6593"/>
                                <a:gd name="connsiteY3" fmla="*/ 3755 h 6516"/>
                                <a:gd name="connsiteX4" fmla="*/ 3767 w 6593"/>
                                <a:gd name="connsiteY4" fmla="*/ 6422 h 651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593" h="6516">
                                  <a:moveTo>
                                    <a:pt x="3767" y="6517"/>
                                  </a:moveTo>
                                  <a:cubicBezTo>
                                    <a:pt x="5577" y="5660"/>
                                    <a:pt x="7101" y="4326"/>
                                    <a:pt x="6434" y="1945"/>
                                  </a:cubicBezTo>
                                  <a:cubicBezTo>
                                    <a:pt x="5767" y="-436"/>
                                    <a:pt x="2624" y="-436"/>
                                    <a:pt x="1291" y="897"/>
                                  </a:cubicBezTo>
                                  <a:cubicBezTo>
                                    <a:pt x="814" y="1754"/>
                                    <a:pt x="-424" y="2421"/>
                                    <a:pt x="148" y="3755"/>
                                  </a:cubicBezTo>
                                  <a:cubicBezTo>
                                    <a:pt x="1005" y="5088"/>
                                    <a:pt x="1957" y="6231"/>
                                    <a:pt x="3767" y="642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046692217" name="Freeform: Shape 2046692217"/>
                          <wps:cNvSpPr/>
                          <wps:spPr>
                            <a:xfrm>
                              <a:off x="3822378" y="614506"/>
                              <a:ext cx="6217" cy="5790"/>
                            </a:xfrm>
                            <a:custGeom>
                              <a:avLst/>
                              <a:gdLst>
                                <a:gd name="connsiteX0" fmla="*/ 0 w 6217"/>
                                <a:gd name="connsiteY0" fmla="*/ 3246 h 5790"/>
                                <a:gd name="connsiteX1" fmla="*/ 2191 w 6217"/>
                                <a:gd name="connsiteY1" fmla="*/ 5723 h 5790"/>
                                <a:gd name="connsiteX2" fmla="*/ 5239 w 6217"/>
                                <a:gd name="connsiteY2" fmla="*/ 4865 h 5790"/>
                                <a:gd name="connsiteX3" fmla="*/ 6096 w 6217"/>
                                <a:gd name="connsiteY3" fmla="*/ 1341 h 5790"/>
                                <a:gd name="connsiteX4" fmla="*/ 2286 w 6217"/>
                                <a:gd name="connsiteY4" fmla="*/ 8 h 5790"/>
                                <a:gd name="connsiteX5" fmla="*/ 95 w 6217"/>
                                <a:gd name="connsiteY5" fmla="*/ 3151 h 57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217" h="5790">
                                  <a:moveTo>
                                    <a:pt x="0" y="3246"/>
                                  </a:moveTo>
                                  <a:cubicBezTo>
                                    <a:pt x="381" y="4294"/>
                                    <a:pt x="952" y="5627"/>
                                    <a:pt x="2191" y="5723"/>
                                  </a:cubicBezTo>
                                  <a:cubicBezTo>
                                    <a:pt x="3048" y="5913"/>
                                    <a:pt x="4572" y="5723"/>
                                    <a:pt x="5239" y="4865"/>
                                  </a:cubicBezTo>
                                  <a:cubicBezTo>
                                    <a:pt x="6191" y="4008"/>
                                    <a:pt x="6382" y="2484"/>
                                    <a:pt x="6096" y="1341"/>
                                  </a:cubicBezTo>
                                  <a:cubicBezTo>
                                    <a:pt x="5048" y="-183"/>
                                    <a:pt x="3619" y="8"/>
                                    <a:pt x="2286" y="8"/>
                                  </a:cubicBezTo>
                                  <a:cubicBezTo>
                                    <a:pt x="952" y="865"/>
                                    <a:pt x="95" y="1722"/>
                                    <a:pt x="95" y="315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50217150" name="Freeform: Shape 1150217150"/>
                          <wps:cNvSpPr/>
                          <wps:spPr>
                            <a:xfrm>
                              <a:off x="3778478" y="615657"/>
                              <a:ext cx="20182" cy="12692"/>
                            </a:xfrm>
                            <a:custGeom>
                              <a:avLst/>
                              <a:gdLst>
                                <a:gd name="connsiteX0" fmla="*/ 20087 w 20182"/>
                                <a:gd name="connsiteY0" fmla="*/ 12383 h 12692"/>
                                <a:gd name="connsiteX1" fmla="*/ 20087 w 20182"/>
                                <a:gd name="connsiteY1" fmla="*/ 11240 h 12692"/>
                                <a:gd name="connsiteX2" fmla="*/ 466 w 20182"/>
                                <a:gd name="connsiteY2" fmla="*/ 0 h 12692"/>
                                <a:gd name="connsiteX3" fmla="*/ 466 w 20182"/>
                                <a:gd name="connsiteY3" fmla="*/ 1524 h 12692"/>
                                <a:gd name="connsiteX4" fmla="*/ 9324 w 20182"/>
                                <a:gd name="connsiteY4" fmla="*/ 9906 h 12692"/>
                                <a:gd name="connsiteX5" fmla="*/ 20182 w 20182"/>
                                <a:gd name="connsiteY5" fmla="*/ 12383 h 1269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0182" h="12692">
                                  <a:moveTo>
                                    <a:pt x="20087" y="12383"/>
                                  </a:moveTo>
                                  <a:lnTo>
                                    <a:pt x="20087" y="11240"/>
                                  </a:lnTo>
                                  <a:cubicBezTo>
                                    <a:pt x="13801" y="6668"/>
                                    <a:pt x="8752" y="0"/>
                                    <a:pt x="466" y="0"/>
                                  </a:cubicBezTo>
                                  <a:cubicBezTo>
                                    <a:pt x="-582" y="381"/>
                                    <a:pt x="466" y="1048"/>
                                    <a:pt x="466" y="1524"/>
                                  </a:cubicBezTo>
                                  <a:cubicBezTo>
                                    <a:pt x="4276" y="3239"/>
                                    <a:pt x="6943" y="6572"/>
                                    <a:pt x="9324" y="9906"/>
                                  </a:cubicBezTo>
                                  <a:cubicBezTo>
                                    <a:pt x="12372" y="12287"/>
                                    <a:pt x="16182" y="13240"/>
                                    <a:pt x="20182" y="1238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99753292" name="Freeform: Shape 1299753292"/>
                          <wps:cNvSpPr/>
                          <wps:spPr>
                            <a:xfrm>
                              <a:off x="4180137" y="615514"/>
                              <a:ext cx="17144" cy="16362"/>
                            </a:xfrm>
                            <a:custGeom>
                              <a:avLst/>
                              <a:gdLst>
                                <a:gd name="connsiteX0" fmla="*/ 14859 w 17144"/>
                                <a:gd name="connsiteY0" fmla="*/ 48 h 16362"/>
                                <a:gd name="connsiteX1" fmla="*/ 0 w 17144"/>
                                <a:gd name="connsiteY1" fmla="*/ 15954 h 16362"/>
                                <a:gd name="connsiteX2" fmla="*/ 3143 w 17144"/>
                                <a:gd name="connsiteY2" fmla="*/ 15478 h 16362"/>
                                <a:gd name="connsiteX3" fmla="*/ 17145 w 17144"/>
                                <a:gd name="connsiteY3" fmla="*/ 238 h 16362"/>
                                <a:gd name="connsiteX4" fmla="*/ 14859 w 17144"/>
                                <a:gd name="connsiteY4" fmla="*/ 48 h 1636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7144" h="16362">
                                  <a:moveTo>
                                    <a:pt x="14859" y="48"/>
                                  </a:moveTo>
                                  <a:cubicBezTo>
                                    <a:pt x="8382" y="2715"/>
                                    <a:pt x="2667" y="9573"/>
                                    <a:pt x="0" y="15954"/>
                                  </a:cubicBezTo>
                                  <a:cubicBezTo>
                                    <a:pt x="1048" y="17097"/>
                                    <a:pt x="2000" y="15478"/>
                                    <a:pt x="3143" y="15478"/>
                                  </a:cubicBezTo>
                                  <a:cubicBezTo>
                                    <a:pt x="10001" y="13002"/>
                                    <a:pt x="13335" y="5953"/>
                                    <a:pt x="17145" y="238"/>
                                  </a:cubicBezTo>
                                  <a:cubicBezTo>
                                    <a:pt x="16478" y="-143"/>
                                    <a:pt x="15526" y="48"/>
                                    <a:pt x="14859" y="4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20603978" name="Freeform: Shape 1520603978"/>
                          <wps:cNvSpPr/>
                          <wps:spPr>
                            <a:xfrm>
                              <a:off x="3832691" y="615768"/>
                              <a:ext cx="5407" cy="5152"/>
                            </a:xfrm>
                            <a:custGeom>
                              <a:avLst/>
                              <a:gdLst>
                                <a:gd name="connsiteX0" fmla="*/ 164 w 5407"/>
                                <a:gd name="connsiteY0" fmla="*/ 3318 h 5152"/>
                                <a:gd name="connsiteX1" fmla="*/ 3022 w 5407"/>
                                <a:gd name="connsiteY1" fmla="*/ 5128 h 5152"/>
                                <a:gd name="connsiteX2" fmla="*/ 5403 w 5407"/>
                                <a:gd name="connsiteY2" fmla="*/ 1889 h 5152"/>
                                <a:gd name="connsiteX3" fmla="*/ 1879 w 5407"/>
                                <a:gd name="connsiteY3" fmla="*/ 80 h 5152"/>
                                <a:gd name="connsiteX4" fmla="*/ 164 w 5407"/>
                                <a:gd name="connsiteY4" fmla="*/ 3223 h 515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407" h="5152">
                                  <a:moveTo>
                                    <a:pt x="164" y="3318"/>
                                  </a:moveTo>
                                  <a:cubicBezTo>
                                    <a:pt x="1021" y="4366"/>
                                    <a:pt x="1688" y="5318"/>
                                    <a:pt x="3022" y="5128"/>
                                  </a:cubicBezTo>
                                  <a:cubicBezTo>
                                    <a:pt x="4165" y="4080"/>
                                    <a:pt x="5498" y="3794"/>
                                    <a:pt x="5403" y="1889"/>
                                  </a:cubicBezTo>
                                  <a:cubicBezTo>
                                    <a:pt x="4736" y="746"/>
                                    <a:pt x="3212" y="-301"/>
                                    <a:pt x="1879" y="80"/>
                                  </a:cubicBezTo>
                                  <a:cubicBezTo>
                                    <a:pt x="1021" y="937"/>
                                    <a:pt x="-503" y="1604"/>
                                    <a:pt x="164" y="32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11325352" name="Freeform: Shape 411325352"/>
                          <wps:cNvSpPr/>
                          <wps:spPr>
                            <a:xfrm>
                              <a:off x="4204217" y="617752"/>
                              <a:ext cx="14020" cy="17811"/>
                            </a:xfrm>
                            <a:custGeom>
                              <a:avLst/>
                              <a:gdLst>
                                <a:gd name="connsiteX0" fmla="*/ 11734 w 14020"/>
                                <a:gd name="connsiteY0" fmla="*/ 8763 h 17811"/>
                                <a:gd name="connsiteX1" fmla="*/ 14020 w 14020"/>
                                <a:gd name="connsiteY1" fmla="*/ 1048 h 17811"/>
                                <a:gd name="connsiteX2" fmla="*/ 13163 w 14020"/>
                                <a:gd name="connsiteY2" fmla="*/ 0 h 17811"/>
                                <a:gd name="connsiteX3" fmla="*/ 2209 w 14020"/>
                                <a:gd name="connsiteY3" fmla="*/ 12954 h 17811"/>
                                <a:gd name="connsiteX4" fmla="*/ 209 w 14020"/>
                                <a:gd name="connsiteY4" fmla="*/ 17812 h 17811"/>
                                <a:gd name="connsiteX5" fmla="*/ 11734 w 14020"/>
                                <a:gd name="connsiteY5" fmla="*/ 8763 h 1781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4020" h="17811">
                                  <a:moveTo>
                                    <a:pt x="11734" y="8763"/>
                                  </a:moveTo>
                                  <a:cubicBezTo>
                                    <a:pt x="13258" y="6382"/>
                                    <a:pt x="12592" y="3239"/>
                                    <a:pt x="14020" y="1048"/>
                                  </a:cubicBezTo>
                                  <a:lnTo>
                                    <a:pt x="13163" y="0"/>
                                  </a:lnTo>
                                  <a:cubicBezTo>
                                    <a:pt x="7829" y="2191"/>
                                    <a:pt x="4495" y="7906"/>
                                    <a:pt x="2209" y="12954"/>
                                  </a:cubicBezTo>
                                  <a:cubicBezTo>
                                    <a:pt x="1352" y="14478"/>
                                    <a:pt x="-648" y="16193"/>
                                    <a:pt x="209" y="17812"/>
                                  </a:cubicBezTo>
                                  <a:cubicBezTo>
                                    <a:pt x="5543" y="16955"/>
                                    <a:pt x="8401" y="12573"/>
                                    <a:pt x="11734" y="876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7979061" name="Freeform: Shape 177979061"/>
                          <wps:cNvSpPr/>
                          <wps:spPr>
                            <a:xfrm>
                              <a:off x="3741407" y="619058"/>
                              <a:ext cx="6027" cy="5781"/>
                            </a:xfrm>
                            <a:custGeom>
                              <a:avLst/>
                              <a:gdLst>
                                <a:gd name="connsiteX0" fmla="*/ 294 w 6027"/>
                                <a:gd name="connsiteY0" fmla="*/ 1552 h 5781"/>
                                <a:gd name="connsiteX1" fmla="*/ 1628 w 6027"/>
                                <a:gd name="connsiteY1" fmla="*/ 5552 h 5781"/>
                                <a:gd name="connsiteX2" fmla="*/ 5438 w 6027"/>
                                <a:gd name="connsiteY2" fmla="*/ 4885 h 5781"/>
                                <a:gd name="connsiteX3" fmla="*/ 5438 w 6027"/>
                                <a:gd name="connsiteY3" fmla="*/ 1170 h 5781"/>
                                <a:gd name="connsiteX4" fmla="*/ 294 w 6027"/>
                                <a:gd name="connsiteY4" fmla="*/ 1552 h 57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027" h="5781">
                                  <a:moveTo>
                                    <a:pt x="294" y="1552"/>
                                  </a:moveTo>
                                  <a:cubicBezTo>
                                    <a:pt x="-373" y="2885"/>
                                    <a:pt x="104" y="4790"/>
                                    <a:pt x="1628" y="5552"/>
                                  </a:cubicBezTo>
                                  <a:cubicBezTo>
                                    <a:pt x="2961" y="6028"/>
                                    <a:pt x="4485" y="5743"/>
                                    <a:pt x="5438" y="4885"/>
                                  </a:cubicBezTo>
                                  <a:cubicBezTo>
                                    <a:pt x="6485" y="3552"/>
                                    <a:pt x="5914" y="2409"/>
                                    <a:pt x="5438" y="1170"/>
                                  </a:cubicBezTo>
                                  <a:cubicBezTo>
                                    <a:pt x="4295" y="-830"/>
                                    <a:pt x="1247" y="28"/>
                                    <a:pt x="294" y="15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78676509" name="Freeform: Shape 778676509"/>
                          <wps:cNvSpPr/>
                          <wps:spPr>
                            <a:xfrm>
                              <a:off x="3731755" y="620662"/>
                              <a:ext cx="6180" cy="5999"/>
                            </a:xfrm>
                            <a:custGeom>
                              <a:avLst/>
                              <a:gdLst>
                                <a:gd name="connsiteX0" fmla="*/ 6136 w 6180"/>
                                <a:gd name="connsiteY0" fmla="*/ 3949 h 5999"/>
                                <a:gd name="connsiteX1" fmla="*/ 5660 w 6180"/>
                                <a:gd name="connsiteY1" fmla="*/ 1567 h 5999"/>
                                <a:gd name="connsiteX2" fmla="*/ 1660 w 6180"/>
                                <a:gd name="connsiteY2" fmla="*/ 234 h 5999"/>
                                <a:gd name="connsiteX3" fmla="*/ 40 w 6180"/>
                                <a:gd name="connsiteY3" fmla="*/ 3758 h 5999"/>
                                <a:gd name="connsiteX4" fmla="*/ 3850 w 6180"/>
                                <a:gd name="connsiteY4" fmla="*/ 5949 h 5999"/>
                                <a:gd name="connsiteX5" fmla="*/ 6136 w 6180"/>
                                <a:gd name="connsiteY5" fmla="*/ 3949 h 59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180" h="5999">
                                  <a:moveTo>
                                    <a:pt x="6136" y="3949"/>
                                  </a:moveTo>
                                  <a:cubicBezTo>
                                    <a:pt x="6327" y="3091"/>
                                    <a:pt x="5851" y="2425"/>
                                    <a:pt x="5660" y="1567"/>
                                  </a:cubicBezTo>
                                  <a:cubicBezTo>
                                    <a:pt x="4803" y="424"/>
                                    <a:pt x="3184" y="-433"/>
                                    <a:pt x="1660" y="234"/>
                                  </a:cubicBezTo>
                                  <a:cubicBezTo>
                                    <a:pt x="326" y="901"/>
                                    <a:pt x="-150" y="2234"/>
                                    <a:pt x="40" y="3758"/>
                                  </a:cubicBezTo>
                                  <a:cubicBezTo>
                                    <a:pt x="898" y="5282"/>
                                    <a:pt x="2041" y="6235"/>
                                    <a:pt x="3850" y="5949"/>
                                  </a:cubicBezTo>
                                  <a:cubicBezTo>
                                    <a:pt x="4803" y="5758"/>
                                    <a:pt x="5660" y="4806"/>
                                    <a:pt x="6136" y="394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12152396" name="Freeform: Shape 212152396"/>
                          <wps:cNvSpPr/>
                          <wps:spPr>
                            <a:xfrm>
                              <a:off x="3750655" y="621881"/>
                              <a:ext cx="6612" cy="5720"/>
                            </a:xfrm>
                            <a:custGeom>
                              <a:avLst/>
                              <a:gdLst>
                                <a:gd name="connsiteX0" fmla="*/ 0 w 6612"/>
                                <a:gd name="connsiteY0" fmla="*/ 3396 h 5720"/>
                                <a:gd name="connsiteX1" fmla="*/ 5048 w 6612"/>
                                <a:gd name="connsiteY1" fmla="*/ 5397 h 5720"/>
                                <a:gd name="connsiteX2" fmla="*/ 6382 w 6612"/>
                                <a:gd name="connsiteY2" fmla="*/ 1396 h 5720"/>
                                <a:gd name="connsiteX3" fmla="*/ 2096 w 6612"/>
                                <a:gd name="connsiteY3" fmla="*/ 63 h 5720"/>
                                <a:gd name="connsiteX4" fmla="*/ 95 w 6612"/>
                                <a:gd name="connsiteY4" fmla="*/ 3396 h 57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612" h="5720">
                                  <a:moveTo>
                                    <a:pt x="0" y="3396"/>
                                  </a:moveTo>
                                  <a:cubicBezTo>
                                    <a:pt x="1334" y="4730"/>
                                    <a:pt x="2667" y="6444"/>
                                    <a:pt x="5048" y="5397"/>
                                  </a:cubicBezTo>
                                  <a:cubicBezTo>
                                    <a:pt x="7049" y="5111"/>
                                    <a:pt x="6668" y="2730"/>
                                    <a:pt x="6382" y="1396"/>
                                  </a:cubicBezTo>
                                  <a:cubicBezTo>
                                    <a:pt x="5239" y="63"/>
                                    <a:pt x="3715" y="-128"/>
                                    <a:pt x="2096" y="63"/>
                                  </a:cubicBezTo>
                                  <a:cubicBezTo>
                                    <a:pt x="953" y="729"/>
                                    <a:pt x="95" y="1872"/>
                                    <a:pt x="95" y="339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59682929" name="Freeform: Shape 1659682929"/>
                          <wps:cNvSpPr/>
                          <wps:spPr>
                            <a:xfrm>
                              <a:off x="3778632" y="624134"/>
                              <a:ext cx="5741" cy="5072"/>
                            </a:xfrm>
                            <a:custGeom>
                              <a:avLst/>
                              <a:gdLst>
                                <a:gd name="connsiteX0" fmla="*/ 2598 w 5741"/>
                                <a:gd name="connsiteY0" fmla="*/ 0 h 5072"/>
                                <a:gd name="connsiteX1" fmla="*/ 312 w 5741"/>
                                <a:gd name="connsiteY1" fmla="*/ 1810 h 5072"/>
                                <a:gd name="connsiteX2" fmla="*/ 1455 w 5741"/>
                                <a:gd name="connsiteY2" fmla="*/ 4858 h 5072"/>
                                <a:gd name="connsiteX3" fmla="*/ 4598 w 5741"/>
                                <a:gd name="connsiteY3" fmla="*/ 4572 h 5072"/>
                                <a:gd name="connsiteX4" fmla="*/ 5741 w 5741"/>
                                <a:gd name="connsiteY4" fmla="*/ 1334 h 5072"/>
                                <a:gd name="connsiteX5" fmla="*/ 2598 w 5741"/>
                                <a:gd name="connsiteY5" fmla="*/ 0 h 50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5741" h="5072">
                                  <a:moveTo>
                                    <a:pt x="2598" y="0"/>
                                  </a:moveTo>
                                  <a:cubicBezTo>
                                    <a:pt x="1645" y="476"/>
                                    <a:pt x="979" y="1048"/>
                                    <a:pt x="312" y="1810"/>
                                  </a:cubicBezTo>
                                  <a:cubicBezTo>
                                    <a:pt x="-736" y="2953"/>
                                    <a:pt x="1169" y="3810"/>
                                    <a:pt x="1455" y="4858"/>
                                  </a:cubicBezTo>
                                  <a:cubicBezTo>
                                    <a:pt x="2312" y="5048"/>
                                    <a:pt x="3741" y="5334"/>
                                    <a:pt x="4598" y="4572"/>
                                  </a:cubicBezTo>
                                  <a:cubicBezTo>
                                    <a:pt x="5932" y="4191"/>
                                    <a:pt x="5646" y="2572"/>
                                    <a:pt x="5741" y="1334"/>
                                  </a:cubicBezTo>
                                  <a:cubicBezTo>
                                    <a:pt x="5074" y="0"/>
                                    <a:pt x="3550" y="476"/>
                                    <a:pt x="259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80964923" name="Freeform: Shape 1780964923"/>
                          <wps:cNvSpPr/>
                          <wps:spPr>
                            <a:xfrm>
                              <a:off x="4227791" y="624134"/>
                              <a:ext cx="6448" cy="5238"/>
                            </a:xfrm>
                            <a:custGeom>
                              <a:avLst/>
                              <a:gdLst>
                                <a:gd name="connsiteX0" fmla="*/ 2353 w 6448"/>
                                <a:gd name="connsiteY0" fmla="*/ 0 h 5238"/>
                                <a:gd name="connsiteX1" fmla="*/ 162 w 6448"/>
                                <a:gd name="connsiteY1" fmla="*/ 3334 h 5238"/>
                                <a:gd name="connsiteX2" fmla="*/ 3972 w 6448"/>
                                <a:gd name="connsiteY2" fmla="*/ 5239 h 5238"/>
                                <a:gd name="connsiteX3" fmla="*/ 6448 w 6448"/>
                                <a:gd name="connsiteY3" fmla="*/ 2572 h 5238"/>
                                <a:gd name="connsiteX4" fmla="*/ 2257 w 6448"/>
                                <a:gd name="connsiteY4" fmla="*/ 95 h 52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448" h="5238">
                                  <a:moveTo>
                                    <a:pt x="2353" y="0"/>
                                  </a:moveTo>
                                  <a:cubicBezTo>
                                    <a:pt x="1019" y="476"/>
                                    <a:pt x="-505" y="1524"/>
                                    <a:pt x="162" y="3334"/>
                                  </a:cubicBezTo>
                                  <a:cubicBezTo>
                                    <a:pt x="1019" y="4858"/>
                                    <a:pt x="2448" y="5048"/>
                                    <a:pt x="3972" y="5239"/>
                                  </a:cubicBezTo>
                                  <a:cubicBezTo>
                                    <a:pt x="5305" y="5239"/>
                                    <a:pt x="5972" y="3715"/>
                                    <a:pt x="6448" y="2572"/>
                                  </a:cubicBezTo>
                                  <a:cubicBezTo>
                                    <a:pt x="6163" y="762"/>
                                    <a:pt x="3972" y="95"/>
                                    <a:pt x="2257" y="9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29874365" name="Freeform: Shape 329874365"/>
                          <wps:cNvSpPr/>
                          <wps:spPr>
                            <a:xfrm>
                              <a:off x="4196615" y="624780"/>
                              <a:ext cx="7160" cy="5864"/>
                            </a:xfrm>
                            <a:custGeom>
                              <a:avLst/>
                              <a:gdLst>
                                <a:gd name="connsiteX0" fmla="*/ 2857 w 7160"/>
                                <a:gd name="connsiteY0" fmla="*/ 21 h 5864"/>
                                <a:gd name="connsiteX1" fmla="*/ 0 w 7160"/>
                                <a:gd name="connsiteY1" fmla="*/ 3069 h 5864"/>
                                <a:gd name="connsiteX2" fmla="*/ 5144 w 7160"/>
                                <a:gd name="connsiteY2" fmla="*/ 5545 h 5864"/>
                                <a:gd name="connsiteX3" fmla="*/ 7144 w 7160"/>
                                <a:gd name="connsiteY3" fmla="*/ 2688 h 5864"/>
                                <a:gd name="connsiteX4" fmla="*/ 2857 w 7160"/>
                                <a:gd name="connsiteY4" fmla="*/ 21 h 58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7160" h="5864">
                                  <a:moveTo>
                                    <a:pt x="2857" y="21"/>
                                  </a:moveTo>
                                  <a:cubicBezTo>
                                    <a:pt x="1524" y="497"/>
                                    <a:pt x="381" y="1545"/>
                                    <a:pt x="0" y="3069"/>
                                  </a:cubicBezTo>
                                  <a:cubicBezTo>
                                    <a:pt x="857" y="4878"/>
                                    <a:pt x="2857" y="6593"/>
                                    <a:pt x="5144" y="5545"/>
                                  </a:cubicBezTo>
                                  <a:cubicBezTo>
                                    <a:pt x="5810" y="5069"/>
                                    <a:pt x="7334" y="4021"/>
                                    <a:pt x="7144" y="2688"/>
                                  </a:cubicBezTo>
                                  <a:cubicBezTo>
                                    <a:pt x="6096" y="973"/>
                                    <a:pt x="4953" y="-170"/>
                                    <a:pt x="2857" y="2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53695718" name="Freeform: Shape 53695718"/>
                          <wps:cNvSpPr/>
                          <wps:spPr>
                            <a:xfrm>
                              <a:off x="4218260" y="625366"/>
                              <a:ext cx="6263" cy="4948"/>
                            </a:xfrm>
                            <a:custGeom>
                              <a:avLst/>
                              <a:gdLst>
                                <a:gd name="connsiteX0" fmla="*/ 4739 w 6263"/>
                                <a:gd name="connsiteY0" fmla="*/ 4674 h 4948"/>
                                <a:gd name="connsiteX1" fmla="*/ 6263 w 6263"/>
                                <a:gd name="connsiteY1" fmla="*/ 1816 h 4948"/>
                                <a:gd name="connsiteX2" fmla="*/ 1405 w 6263"/>
                                <a:gd name="connsiteY2" fmla="*/ 483 h 4948"/>
                                <a:gd name="connsiteX3" fmla="*/ 739 w 6263"/>
                                <a:gd name="connsiteY3" fmla="*/ 4007 h 4948"/>
                                <a:gd name="connsiteX4" fmla="*/ 4739 w 6263"/>
                                <a:gd name="connsiteY4" fmla="*/ 4674 h 494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263" h="4948">
                                  <a:moveTo>
                                    <a:pt x="4739" y="4674"/>
                                  </a:moveTo>
                                  <a:cubicBezTo>
                                    <a:pt x="5596" y="4198"/>
                                    <a:pt x="6263" y="2959"/>
                                    <a:pt x="6263" y="1816"/>
                                  </a:cubicBezTo>
                                  <a:cubicBezTo>
                                    <a:pt x="5787" y="-184"/>
                                    <a:pt x="2929" y="-374"/>
                                    <a:pt x="1405" y="483"/>
                                  </a:cubicBezTo>
                                  <a:cubicBezTo>
                                    <a:pt x="358" y="1531"/>
                                    <a:pt x="-785" y="2674"/>
                                    <a:pt x="739" y="4007"/>
                                  </a:cubicBezTo>
                                  <a:cubicBezTo>
                                    <a:pt x="1786" y="5055"/>
                                    <a:pt x="3406" y="5150"/>
                                    <a:pt x="4739" y="467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53161724" name="Freeform: Shape 1753161724"/>
                          <wps:cNvSpPr/>
                          <wps:spPr>
                            <a:xfrm>
                              <a:off x="3736898" y="628207"/>
                              <a:ext cx="5763" cy="6023"/>
                            </a:xfrm>
                            <a:custGeom>
                              <a:avLst/>
                              <a:gdLst>
                                <a:gd name="connsiteX0" fmla="*/ 5660 w 5763"/>
                                <a:gd name="connsiteY0" fmla="*/ 1832 h 6023"/>
                                <a:gd name="connsiteX1" fmla="*/ 1660 w 5763"/>
                                <a:gd name="connsiteY1" fmla="*/ 118 h 6023"/>
                                <a:gd name="connsiteX2" fmla="*/ 40 w 5763"/>
                                <a:gd name="connsiteY2" fmla="*/ 3642 h 6023"/>
                                <a:gd name="connsiteX3" fmla="*/ 3660 w 5763"/>
                                <a:gd name="connsiteY3" fmla="*/ 6023 h 6023"/>
                                <a:gd name="connsiteX4" fmla="*/ 5660 w 5763"/>
                                <a:gd name="connsiteY4" fmla="*/ 1832 h 60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763" h="6023">
                                  <a:moveTo>
                                    <a:pt x="5660" y="1832"/>
                                  </a:moveTo>
                                  <a:cubicBezTo>
                                    <a:pt x="4708" y="689"/>
                                    <a:pt x="3279" y="-358"/>
                                    <a:pt x="1660" y="118"/>
                                  </a:cubicBezTo>
                                  <a:cubicBezTo>
                                    <a:pt x="326" y="594"/>
                                    <a:pt x="-150" y="2118"/>
                                    <a:pt x="40" y="3642"/>
                                  </a:cubicBezTo>
                                  <a:cubicBezTo>
                                    <a:pt x="517" y="5166"/>
                                    <a:pt x="2231" y="6023"/>
                                    <a:pt x="3660" y="6023"/>
                                  </a:cubicBezTo>
                                  <a:cubicBezTo>
                                    <a:pt x="5374" y="5357"/>
                                    <a:pt x="6041" y="3642"/>
                                    <a:pt x="5660" y="18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561543380" name="Freeform: Shape 561543380"/>
                          <wps:cNvSpPr/>
                          <wps:spPr>
                            <a:xfrm>
                              <a:off x="4189246" y="630026"/>
                              <a:ext cx="6436" cy="6314"/>
                            </a:xfrm>
                            <a:custGeom>
                              <a:avLst/>
                              <a:gdLst>
                                <a:gd name="connsiteX0" fmla="*/ 3940 w 6436"/>
                                <a:gd name="connsiteY0" fmla="*/ 6204 h 6314"/>
                                <a:gd name="connsiteX1" fmla="*/ 6322 w 6436"/>
                                <a:gd name="connsiteY1" fmla="*/ 1823 h 6314"/>
                                <a:gd name="connsiteX2" fmla="*/ 702 w 6436"/>
                                <a:gd name="connsiteY2" fmla="*/ 1537 h 6314"/>
                                <a:gd name="connsiteX3" fmla="*/ 892 w 6436"/>
                                <a:gd name="connsiteY3" fmla="*/ 5061 h 6314"/>
                                <a:gd name="connsiteX4" fmla="*/ 4036 w 6436"/>
                                <a:gd name="connsiteY4" fmla="*/ 6204 h 63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436" h="6314">
                                  <a:moveTo>
                                    <a:pt x="3940" y="6204"/>
                                  </a:moveTo>
                                  <a:cubicBezTo>
                                    <a:pt x="5750" y="5347"/>
                                    <a:pt x="6798" y="3728"/>
                                    <a:pt x="6322" y="1823"/>
                                  </a:cubicBezTo>
                                  <a:cubicBezTo>
                                    <a:pt x="5274" y="13"/>
                                    <a:pt x="1940" y="-1035"/>
                                    <a:pt x="702" y="1537"/>
                                  </a:cubicBezTo>
                                  <a:cubicBezTo>
                                    <a:pt x="-632" y="2394"/>
                                    <a:pt x="226" y="4204"/>
                                    <a:pt x="892" y="5061"/>
                                  </a:cubicBezTo>
                                  <a:cubicBezTo>
                                    <a:pt x="1845" y="5919"/>
                                    <a:pt x="2702" y="6585"/>
                                    <a:pt x="4036" y="6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8401567" name="Freeform: Shape 108401567"/>
                          <wps:cNvSpPr/>
                          <wps:spPr>
                            <a:xfrm>
                              <a:off x="3826346" y="631478"/>
                              <a:ext cx="5976" cy="5776"/>
                            </a:xfrm>
                            <a:custGeom>
                              <a:avLst/>
                              <a:gdLst>
                                <a:gd name="connsiteX0" fmla="*/ 4033 w 5976"/>
                                <a:gd name="connsiteY0" fmla="*/ 5420 h 5776"/>
                                <a:gd name="connsiteX1" fmla="*/ 5842 w 5976"/>
                                <a:gd name="connsiteY1" fmla="*/ 2276 h 5776"/>
                                <a:gd name="connsiteX2" fmla="*/ 2318 w 5976"/>
                                <a:gd name="connsiteY2" fmla="*/ 86 h 5776"/>
                                <a:gd name="connsiteX3" fmla="*/ 127 w 5976"/>
                                <a:gd name="connsiteY3" fmla="*/ 1800 h 5776"/>
                                <a:gd name="connsiteX4" fmla="*/ 1461 w 5976"/>
                                <a:gd name="connsiteY4" fmla="*/ 5324 h 5776"/>
                                <a:gd name="connsiteX5" fmla="*/ 3937 w 5976"/>
                                <a:gd name="connsiteY5" fmla="*/ 5515 h 577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5976" h="5776">
                                  <a:moveTo>
                                    <a:pt x="4033" y="5420"/>
                                  </a:moveTo>
                                  <a:cubicBezTo>
                                    <a:pt x="4509" y="4372"/>
                                    <a:pt x="6509" y="4086"/>
                                    <a:pt x="5842" y="2276"/>
                                  </a:cubicBezTo>
                                  <a:cubicBezTo>
                                    <a:pt x="4890" y="1229"/>
                                    <a:pt x="4223" y="-391"/>
                                    <a:pt x="2318" y="86"/>
                                  </a:cubicBezTo>
                                  <a:cubicBezTo>
                                    <a:pt x="1366" y="371"/>
                                    <a:pt x="985" y="1133"/>
                                    <a:pt x="127" y="1800"/>
                                  </a:cubicBezTo>
                                  <a:cubicBezTo>
                                    <a:pt x="-349" y="3324"/>
                                    <a:pt x="604" y="4277"/>
                                    <a:pt x="1461" y="5324"/>
                                  </a:cubicBezTo>
                                  <a:cubicBezTo>
                                    <a:pt x="1937" y="5991"/>
                                    <a:pt x="3271" y="5801"/>
                                    <a:pt x="3937" y="551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928747371" name="Freeform: Shape 928747371"/>
                          <wps:cNvSpPr/>
                          <wps:spPr>
                            <a:xfrm>
                              <a:off x="4225095" y="632516"/>
                              <a:ext cx="6244" cy="5669"/>
                            </a:xfrm>
                            <a:custGeom>
                              <a:avLst/>
                              <a:gdLst>
                                <a:gd name="connsiteX0" fmla="*/ 2381 w 6244"/>
                                <a:gd name="connsiteY0" fmla="*/ 0 h 5669"/>
                                <a:gd name="connsiteX1" fmla="*/ 0 w 6244"/>
                                <a:gd name="connsiteY1" fmla="*/ 1810 h 5669"/>
                                <a:gd name="connsiteX2" fmla="*/ 1524 w 6244"/>
                                <a:gd name="connsiteY2" fmla="*/ 5524 h 5669"/>
                                <a:gd name="connsiteX3" fmla="*/ 5334 w 6244"/>
                                <a:gd name="connsiteY3" fmla="*/ 4858 h 5669"/>
                                <a:gd name="connsiteX4" fmla="*/ 6191 w 6244"/>
                                <a:gd name="connsiteY4" fmla="*/ 2381 h 5669"/>
                                <a:gd name="connsiteX5" fmla="*/ 2381 w 6244"/>
                                <a:gd name="connsiteY5" fmla="*/ 0 h 56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244" h="5669">
                                  <a:moveTo>
                                    <a:pt x="2381" y="0"/>
                                  </a:moveTo>
                                  <a:cubicBezTo>
                                    <a:pt x="1238" y="381"/>
                                    <a:pt x="1048" y="1143"/>
                                    <a:pt x="0" y="1810"/>
                                  </a:cubicBezTo>
                                  <a:cubicBezTo>
                                    <a:pt x="0" y="3334"/>
                                    <a:pt x="0" y="4667"/>
                                    <a:pt x="1524" y="5524"/>
                                  </a:cubicBezTo>
                                  <a:cubicBezTo>
                                    <a:pt x="2667" y="5810"/>
                                    <a:pt x="4381" y="5715"/>
                                    <a:pt x="5334" y="4858"/>
                                  </a:cubicBezTo>
                                  <a:cubicBezTo>
                                    <a:pt x="5524" y="4001"/>
                                    <a:pt x="6477" y="3524"/>
                                    <a:pt x="6191" y="2381"/>
                                  </a:cubicBezTo>
                                  <a:cubicBezTo>
                                    <a:pt x="5715" y="667"/>
                                    <a:pt x="3905" y="0"/>
                                    <a:pt x="238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28426425" name="Freeform: Shape 728426425"/>
                          <wps:cNvSpPr/>
                          <wps:spPr>
                            <a:xfrm>
                              <a:off x="4205950" y="632939"/>
                              <a:ext cx="20955" cy="16817"/>
                            </a:xfrm>
                            <a:custGeom>
                              <a:avLst/>
                              <a:gdLst>
                                <a:gd name="connsiteX0" fmla="*/ 10668 w 20955"/>
                                <a:gd name="connsiteY0" fmla="*/ 6625 h 16817"/>
                                <a:gd name="connsiteX1" fmla="*/ 12478 w 20955"/>
                                <a:gd name="connsiteY1" fmla="*/ 5959 h 16817"/>
                                <a:gd name="connsiteX2" fmla="*/ 14954 w 20955"/>
                                <a:gd name="connsiteY2" fmla="*/ 2434 h 16817"/>
                                <a:gd name="connsiteX3" fmla="*/ 12478 w 20955"/>
                                <a:gd name="connsiteY3" fmla="*/ 53 h 16817"/>
                                <a:gd name="connsiteX4" fmla="*/ 9525 w 20955"/>
                                <a:gd name="connsiteY4" fmla="*/ 910 h 16817"/>
                                <a:gd name="connsiteX5" fmla="*/ 9144 w 20955"/>
                                <a:gd name="connsiteY5" fmla="*/ 6911 h 16817"/>
                                <a:gd name="connsiteX6" fmla="*/ 0 w 20955"/>
                                <a:gd name="connsiteY6" fmla="*/ 8435 h 16817"/>
                                <a:gd name="connsiteX7" fmla="*/ 4477 w 20955"/>
                                <a:gd name="connsiteY7" fmla="*/ 10435 h 16817"/>
                                <a:gd name="connsiteX8" fmla="*/ 20955 w 20955"/>
                                <a:gd name="connsiteY8" fmla="*/ 16817 h 16817"/>
                                <a:gd name="connsiteX9" fmla="*/ 20955 w 20955"/>
                                <a:gd name="connsiteY9" fmla="*/ 15484 h 16817"/>
                                <a:gd name="connsiteX10" fmla="*/ 10668 w 20955"/>
                                <a:gd name="connsiteY10" fmla="*/ 6625 h 168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0955" h="16817">
                                  <a:moveTo>
                                    <a:pt x="10668" y="6625"/>
                                  </a:moveTo>
                                  <a:cubicBezTo>
                                    <a:pt x="10858" y="5578"/>
                                    <a:pt x="11811" y="6149"/>
                                    <a:pt x="12478" y="5959"/>
                                  </a:cubicBezTo>
                                  <a:cubicBezTo>
                                    <a:pt x="13811" y="5482"/>
                                    <a:pt x="15621" y="4435"/>
                                    <a:pt x="14954" y="2434"/>
                                  </a:cubicBezTo>
                                  <a:cubicBezTo>
                                    <a:pt x="14288" y="1387"/>
                                    <a:pt x="13621" y="625"/>
                                    <a:pt x="12478" y="53"/>
                                  </a:cubicBezTo>
                                  <a:cubicBezTo>
                                    <a:pt x="11144" y="-233"/>
                                    <a:pt x="10478" y="720"/>
                                    <a:pt x="9525" y="910"/>
                                  </a:cubicBezTo>
                                  <a:cubicBezTo>
                                    <a:pt x="6668" y="2911"/>
                                    <a:pt x="11335" y="4625"/>
                                    <a:pt x="9144" y="6911"/>
                                  </a:cubicBezTo>
                                  <a:cubicBezTo>
                                    <a:pt x="6191" y="7102"/>
                                    <a:pt x="2191" y="6244"/>
                                    <a:pt x="0" y="8435"/>
                                  </a:cubicBezTo>
                                  <a:cubicBezTo>
                                    <a:pt x="1333" y="9578"/>
                                    <a:pt x="3334" y="9578"/>
                                    <a:pt x="4477" y="10435"/>
                                  </a:cubicBezTo>
                                  <a:cubicBezTo>
                                    <a:pt x="8763" y="15103"/>
                                    <a:pt x="14954" y="16627"/>
                                    <a:pt x="20955" y="16817"/>
                                  </a:cubicBezTo>
                                  <a:lnTo>
                                    <a:pt x="20955" y="15484"/>
                                  </a:lnTo>
                                  <a:cubicBezTo>
                                    <a:pt x="17621" y="12245"/>
                                    <a:pt x="14954" y="8721"/>
                                    <a:pt x="10668" y="66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75561441" name="Freeform: Shape 1375561441"/>
                          <wps:cNvSpPr/>
                          <wps:spPr>
                            <a:xfrm>
                              <a:off x="4146509" y="633508"/>
                              <a:ext cx="6439" cy="5759"/>
                            </a:xfrm>
                            <a:custGeom>
                              <a:avLst/>
                              <a:gdLst>
                                <a:gd name="connsiteX0" fmla="*/ 100 w 6439"/>
                                <a:gd name="connsiteY0" fmla="*/ 1580 h 5759"/>
                                <a:gd name="connsiteX1" fmla="*/ 1814 w 6439"/>
                                <a:gd name="connsiteY1" fmla="*/ 5485 h 5759"/>
                                <a:gd name="connsiteX2" fmla="*/ 5529 w 6439"/>
                                <a:gd name="connsiteY2" fmla="*/ 4818 h 5759"/>
                                <a:gd name="connsiteX3" fmla="*/ 6386 w 6439"/>
                                <a:gd name="connsiteY3" fmla="*/ 2151 h 5759"/>
                                <a:gd name="connsiteX4" fmla="*/ 195 w 6439"/>
                                <a:gd name="connsiteY4" fmla="*/ 1675 h 57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439" h="5759">
                                  <a:moveTo>
                                    <a:pt x="100" y="1580"/>
                                  </a:moveTo>
                                  <a:cubicBezTo>
                                    <a:pt x="-376" y="3294"/>
                                    <a:pt x="957" y="4247"/>
                                    <a:pt x="1814" y="5485"/>
                                  </a:cubicBezTo>
                                  <a:cubicBezTo>
                                    <a:pt x="2957" y="5961"/>
                                    <a:pt x="4481" y="5866"/>
                                    <a:pt x="5529" y="4818"/>
                                  </a:cubicBezTo>
                                  <a:cubicBezTo>
                                    <a:pt x="5720" y="3961"/>
                                    <a:pt x="6672" y="3009"/>
                                    <a:pt x="6386" y="2151"/>
                                  </a:cubicBezTo>
                                  <a:cubicBezTo>
                                    <a:pt x="5910" y="-325"/>
                                    <a:pt x="1529" y="-897"/>
                                    <a:pt x="195" y="16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811668586" name="Freeform: Shape 811668586"/>
                          <wps:cNvSpPr/>
                          <wps:spPr>
                            <a:xfrm>
                              <a:off x="3774345" y="638759"/>
                              <a:ext cx="5932" cy="5377"/>
                            </a:xfrm>
                            <a:custGeom>
                              <a:avLst/>
                              <a:gdLst>
                                <a:gd name="connsiteX0" fmla="*/ 5838 w 5932"/>
                                <a:gd name="connsiteY0" fmla="*/ 2711 h 5377"/>
                                <a:gd name="connsiteX1" fmla="*/ 885 w 5932"/>
                                <a:gd name="connsiteY1" fmla="*/ 710 h 5377"/>
                                <a:gd name="connsiteX2" fmla="*/ 27 w 5932"/>
                                <a:gd name="connsiteY2" fmla="*/ 3377 h 5377"/>
                                <a:gd name="connsiteX3" fmla="*/ 3075 w 5932"/>
                                <a:gd name="connsiteY3" fmla="*/ 5378 h 5377"/>
                                <a:gd name="connsiteX4" fmla="*/ 5933 w 5932"/>
                                <a:gd name="connsiteY4" fmla="*/ 2711 h 53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932" h="5377">
                                  <a:moveTo>
                                    <a:pt x="5838" y="2711"/>
                                  </a:moveTo>
                                  <a:cubicBezTo>
                                    <a:pt x="6028" y="234"/>
                                    <a:pt x="2694" y="-814"/>
                                    <a:pt x="885" y="710"/>
                                  </a:cubicBezTo>
                                  <a:cubicBezTo>
                                    <a:pt x="694" y="1568"/>
                                    <a:pt x="-163" y="2234"/>
                                    <a:pt x="27" y="3377"/>
                                  </a:cubicBezTo>
                                  <a:cubicBezTo>
                                    <a:pt x="504" y="4711"/>
                                    <a:pt x="1742" y="5187"/>
                                    <a:pt x="3075" y="5378"/>
                                  </a:cubicBezTo>
                                  <a:cubicBezTo>
                                    <a:pt x="4695" y="5187"/>
                                    <a:pt x="5361" y="4235"/>
                                    <a:pt x="5933" y="271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29273047" name="Freeform: Shape 1729273047"/>
                          <wps:cNvSpPr/>
                          <wps:spPr>
                            <a:xfrm>
                              <a:off x="3776939" y="639279"/>
                              <a:ext cx="16768" cy="17049"/>
                            </a:xfrm>
                            <a:custGeom>
                              <a:avLst/>
                              <a:gdLst>
                                <a:gd name="connsiteX0" fmla="*/ 2958 w 16768"/>
                                <a:gd name="connsiteY0" fmla="*/ 12192 h 17049"/>
                                <a:gd name="connsiteX1" fmla="*/ 100 w 16768"/>
                                <a:gd name="connsiteY1" fmla="*/ 17050 h 17049"/>
                                <a:gd name="connsiteX2" fmla="*/ 13435 w 16768"/>
                                <a:gd name="connsiteY2" fmla="*/ 6001 h 17049"/>
                                <a:gd name="connsiteX3" fmla="*/ 16769 w 16768"/>
                                <a:gd name="connsiteY3" fmla="*/ 0 h 17049"/>
                                <a:gd name="connsiteX4" fmla="*/ 15721 w 16768"/>
                                <a:gd name="connsiteY4" fmla="*/ 0 h 17049"/>
                                <a:gd name="connsiteX5" fmla="*/ 2862 w 16768"/>
                                <a:gd name="connsiteY5" fmla="*/ 12287 h 170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6768" h="17049">
                                  <a:moveTo>
                                    <a:pt x="2958" y="12192"/>
                                  </a:moveTo>
                                  <a:cubicBezTo>
                                    <a:pt x="2291" y="13716"/>
                                    <a:pt x="-567" y="15526"/>
                                    <a:pt x="100" y="17050"/>
                                  </a:cubicBezTo>
                                  <a:cubicBezTo>
                                    <a:pt x="6387" y="16573"/>
                                    <a:pt x="10959" y="11525"/>
                                    <a:pt x="13435" y="6001"/>
                                  </a:cubicBezTo>
                                  <a:cubicBezTo>
                                    <a:pt x="14292" y="3619"/>
                                    <a:pt x="16769" y="2286"/>
                                    <a:pt x="16769" y="0"/>
                                  </a:cubicBezTo>
                                  <a:lnTo>
                                    <a:pt x="15721" y="0"/>
                                  </a:lnTo>
                                  <a:cubicBezTo>
                                    <a:pt x="10863" y="3524"/>
                                    <a:pt x="5529" y="6572"/>
                                    <a:pt x="2862" y="1228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932622956" name="Freeform: Shape 932622956"/>
                          <wps:cNvSpPr/>
                          <wps:spPr>
                            <a:xfrm>
                              <a:off x="4141811" y="639048"/>
                              <a:ext cx="7098" cy="6439"/>
                            </a:xfrm>
                            <a:custGeom>
                              <a:avLst/>
                              <a:gdLst>
                                <a:gd name="connsiteX0" fmla="*/ 892 w 7098"/>
                                <a:gd name="connsiteY0" fmla="*/ 993 h 6439"/>
                                <a:gd name="connsiteX1" fmla="*/ 702 w 7098"/>
                                <a:gd name="connsiteY1" fmla="*/ 4993 h 6439"/>
                                <a:gd name="connsiteX2" fmla="*/ 4226 w 7098"/>
                                <a:gd name="connsiteY2" fmla="*/ 6327 h 6439"/>
                                <a:gd name="connsiteX3" fmla="*/ 7084 w 7098"/>
                                <a:gd name="connsiteY3" fmla="*/ 2422 h 6439"/>
                                <a:gd name="connsiteX4" fmla="*/ 892 w 7098"/>
                                <a:gd name="connsiteY4" fmla="*/ 898 h 64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7098" h="6439">
                                  <a:moveTo>
                                    <a:pt x="892" y="993"/>
                                  </a:moveTo>
                                  <a:cubicBezTo>
                                    <a:pt x="226" y="2326"/>
                                    <a:pt x="-632" y="3660"/>
                                    <a:pt x="702" y="4993"/>
                                  </a:cubicBezTo>
                                  <a:cubicBezTo>
                                    <a:pt x="1559" y="5660"/>
                                    <a:pt x="2702" y="6803"/>
                                    <a:pt x="4226" y="6327"/>
                                  </a:cubicBezTo>
                                  <a:cubicBezTo>
                                    <a:pt x="5560" y="5660"/>
                                    <a:pt x="7274" y="4327"/>
                                    <a:pt x="7084" y="2422"/>
                                  </a:cubicBezTo>
                                  <a:cubicBezTo>
                                    <a:pt x="5750" y="612"/>
                                    <a:pt x="2893" y="-1103"/>
                                    <a:pt x="892" y="89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88628043" name="Freeform: Shape 1488628043"/>
                          <wps:cNvSpPr/>
                          <wps:spPr>
                            <a:xfrm>
                              <a:off x="4152324" y="640745"/>
                              <a:ext cx="6857" cy="5772"/>
                            </a:xfrm>
                            <a:custGeom>
                              <a:avLst/>
                              <a:gdLst>
                                <a:gd name="connsiteX0" fmla="*/ 2191 w 6857"/>
                                <a:gd name="connsiteY0" fmla="*/ 5392 h 5772"/>
                                <a:gd name="connsiteX1" fmla="*/ 3810 w 6857"/>
                                <a:gd name="connsiteY1" fmla="*/ 5773 h 5772"/>
                                <a:gd name="connsiteX2" fmla="*/ 6858 w 6857"/>
                                <a:gd name="connsiteY2" fmla="*/ 2058 h 5772"/>
                                <a:gd name="connsiteX3" fmla="*/ 2381 w 6857"/>
                                <a:gd name="connsiteY3" fmla="*/ 58 h 5772"/>
                                <a:gd name="connsiteX4" fmla="*/ 0 w 6857"/>
                                <a:gd name="connsiteY4" fmla="*/ 2439 h 5772"/>
                                <a:gd name="connsiteX5" fmla="*/ 2191 w 6857"/>
                                <a:gd name="connsiteY5" fmla="*/ 5487 h 57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857" h="5772">
                                  <a:moveTo>
                                    <a:pt x="2191" y="5392"/>
                                  </a:moveTo>
                                  <a:cubicBezTo>
                                    <a:pt x="2667" y="5582"/>
                                    <a:pt x="3524" y="5201"/>
                                    <a:pt x="3810" y="5773"/>
                                  </a:cubicBezTo>
                                  <a:cubicBezTo>
                                    <a:pt x="5524" y="5296"/>
                                    <a:pt x="6667" y="3963"/>
                                    <a:pt x="6858" y="2058"/>
                                  </a:cubicBezTo>
                                  <a:cubicBezTo>
                                    <a:pt x="6382" y="58"/>
                                    <a:pt x="3810" y="-133"/>
                                    <a:pt x="2381" y="58"/>
                                  </a:cubicBezTo>
                                  <a:cubicBezTo>
                                    <a:pt x="1238" y="248"/>
                                    <a:pt x="857" y="1582"/>
                                    <a:pt x="0" y="2439"/>
                                  </a:cubicBezTo>
                                  <a:cubicBezTo>
                                    <a:pt x="0" y="3772"/>
                                    <a:pt x="1048" y="4820"/>
                                    <a:pt x="2191" y="548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7426507" name="Freeform: Shape 127426507"/>
                          <wps:cNvSpPr/>
                          <wps:spPr>
                            <a:xfrm>
                              <a:off x="3813864" y="640632"/>
                              <a:ext cx="5675" cy="5527"/>
                            </a:xfrm>
                            <a:custGeom>
                              <a:avLst/>
                              <a:gdLst>
                                <a:gd name="connsiteX0" fmla="*/ 5657 w 5675"/>
                                <a:gd name="connsiteY0" fmla="*/ 1981 h 5527"/>
                                <a:gd name="connsiteX1" fmla="*/ 2037 w 5675"/>
                                <a:gd name="connsiteY1" fmla="*/ 171 h 5527"/>
                                <a:gd name="connsiteX2" fmla="*/ 37 w 5675"/>
                                <a:gd name="connsiteY2" fmla="*/ 3505 h 5527"/>
                                <a:gd name="connsiteX3" fmla="*/ 3180 w 5675"/>
                                <a:gd name="connsiteY3" fmla="*/ 5505 h 5527"/>
                                <a:gd name="connsiteX4" fmla="*/ 5657 w 5675"/>
                                <a:gd name="connsiteY4" fmla="*/ 1981 h 552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675" h="5527">
                                  <a:moveTo>
                                    <a:pt x="5657" y="1981"/>
                                  </a:moveTo>
                                  <a:cubicBezTo>
                                    <a:pt x="4514" y="933"/>
                                    <a:pt x="4038" y="-496"/>
                                    <a:pt x="2037" y="171"/>
                                  </a:cubicBezTo>
                                  <a:cubicBezTo>
                                    <a:pt x="1180" y="1028"/>
                                    <a:pt x="-249" y="1981"/>
                                    <a:pt x="37" y="3505"/>
                                  </a:cubicBezTo>
                                  <a:cubicBezTo>
                                    <a:pt x="704" y="4648"/>
                                    <a:pt x="1656" y="5695"/>
                                    <a:pt x="3180" y="5505"/>
                                  </a:cubicBezTo>
                                  <a:cubicBezTo>
                                    <a:pt x="4514" y="4838"/>
                                    <a:pt x="5847" y="3790"/>
                                    <a:pt x="5657" y="198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969318193" name="Freeform: Shape 969318193"/>
                          <wps:cNvSpPr/>
                          <wps:spPr>
                            <a:xfrm>
                              <a:off x="3824850" y="640803"/>
                              <a:ext cx="6196" cy="5333"/>
                            </a:xfrm>
                            <a:custGeom>
                              <a:avLst/>
                              <a:gdLst>
                                <a:gd name="connsiteX0" fmla="*/ 5 w 6196"/>
                                <a:gd name="connsiteY0" fmla="*/ 3334 h 5333"/>
                                <a:gd name="connsiteX1" fmla="*/ 3053 w 6196"/>
                                <a:gd name="connsiteY1" fmla="*/ 5334 h 5333"/>
                                <a:gd name="connsiteX2" fmla="*/ 6196 w 6196"/>
                                <a:gd name="connsiteY2" fmla="*/ 2476 h 5333"/>
                                <a:gd name="connsiteX3" fmla="*/ 2386 w 6196"/>
                                <a:gd name="connsiteY3" fmla="*/ 0 h 5333"/>
                                <a:gd name="connsiteX4" fmla="*/ 5 w 6196"/>
                                <a:gd name="connsiteY4" fmla="*/ 3334 h 533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196" h="5333">
                                  <a:moveTo>
                                    <a:pt x="5" y="3334"/>
                                  </a:moveTo>
                                  <a:cubicBezTo>
                                    <a:pt x="481" y="4667"/>
                                    <a:pt x="1815" y="5048"/>
                                    <a:pt x="3053" y="5334"/>
                                  </a:cubicBezTo>
                                  <a:cubicBezTo>
                                    <a:pt x="4672" y="4953"/>
                                    <a:pt x="5720" y="4000"/>
                                    <a:pt x="6196" y="2476"/>
                                  </a:cubicBezTo>
                                  <a:cubicBezTo>
                                    <a:pt x="5815" y="667"/>
                                    <a:pt x="4005" y="0"/>
                                    <a:pt x="2386" y="0"/>
                                  </a:cubicBezTo>
                                  <a:cubicBezTo>
                                    <a:pt x="1243" y="857"/>
                                    <a:pt x="-90" y="1715"/>
                                    <a:pt x="5" y="33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70916209" name="Freeform: Shape 1470916209"/>
                          <wps:cNvSpPr/>
                          <wps:spPr>
                            <a:xfrm>
                              <a:off x="4180994" y="641270"/>
                              <a:ext cx="16062" cy="16646"/>
                            </a:xfrm>
                            <a:custGeom>
                              <a:avLst/>
                              <a:gdLst>
                                <a:gd name="connsiteX0" fmla="*/ 14002 w 16062"/>
                                <a:gd name="connsiteY0" fmla="*/ 13725 h 16646"/>
                                <a:gd name="connsiteX1" fmla="*/ 4477 w 16062"/>
                                <a:gd name="connsiteY1" fmla="*/ 1438 h 16646"/>
                                <a:gd name="connsiteX2" fmla="*/ 0 w 16062"/>
                                <a:gd name="connsiteY2" fmla="*/ 580 h 16646"/>
                                <a:gd name="connsiteX3" fmla="*/ 8668 w 16062"/>
                                <a:gd name="connsiteY3" fmla="*/ 14011 h 16646"/>
                                <a:gd name="connsiteX4" fmla="*/ 16002 w 16062"/>
                                <a:gd name="connsiteY4" fmla="*/ 16392 h 16646"/>
                                <a:gd name="connsiteX5" fmla="*/ 14002 w 16062"/>
                                <a:gd name="connsiteY5" fmla="*/ 13725 h 166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6062" h="16646">
                                  <a:moveTo>
                                    <a:pt x="14002" y="13725"/>
                                  </a:moveTo>
                                  <a:cubicBezTo>
                                    <a:pt x="12001" y="8867"/>
                                    <a:pt x="8382" y="4676"/>
                                    <a:pt x="4477" y="1438"/>
                                  </a:cubicBezTo>
                                  <a:cubicBezTo>
                                    <a:pt x="3143" y="961"/>
                                    <a:pt x="1524" y="-944"/>
                                    <a:pt x="0" y="580"/>
                                  </a:cubicBezTo>
                                  <a:cubicBezTo>
                                    <a:pt x="1619" y="5629"/>
                                    <a:pt x="4667" y="10010"/>
                                    <a:pt x="8668" y="14011"/>
                                  </a:cubicBezTo>
                                  <a:cubicBezTo>
                                    <a:pt x="11144" y="14487"/>
                                    <a:pt x="13335" y="17535"/>
                                    <a:pt x="16002" y="16392"/>
                                  </a:cubicBezTo>
                                  <a:cubicBezTo>
                                    <a:pt x="16383" y="15249"/>
                                    <a:pt x="14859" y="14392"/>
                                    <a:pt x="14002" y="137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89938465" name="Freeform: Shape 89938465"/>
                          <wps:cNvSpPr/>
                          <wps:spPr>
                            <a:xfrm>
                              <a:off x="4194451" y="641923"/>
                              <a:ext cx="7001" cy="6408"/>
                            </a:xfrm>
                            <a:custGeom>
                              <a:avLst/>
                              <a:gdLst>
                                <a:gd name="connsiteX0" fmla="*/ 3498 w 7001"/>
                                <a:gd name="connsiteY0" fmla="*/ 23 h 6408"/>
                                <a:gd name="connsiteX1" fmla="*/ 355 w 7001"/>
                                <a:gd name="connsiteY1" fmla="*/ 2214 h 6408"/>
                                <a:gd name="connsiteX2" fmla="*/ 1688 w 7001"/>
                                <a:gd name="connsiteY2" fmla="*/ 6119 h 6408"/>
                                <a:gd name="connsiteX3" fmla="*/ 6356 w 7001"/>
                                <a:gd name="connsiteY3" fmla="*/ 5071 h 6408"/>
                                <a:gd name="connsiteX4" fmla="*/ 6736 w 7001"/>
                                <a:gd name="connsiteY4" fmla="*/ 1356 h 6408"/>
                                <a:gd name="connsiteX5" fmla="*/ 3593 w 7001"/>
                                <a:gd name="connsiteY5" fmla="*/ 23 h 64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7001" h="6408">
                                  <a:moveTo>
                                    <a:pt x="3498" y="23"/>
                                  </a:moveTo>
                                  <a:cubicBezTo>
                                    <a:pt x="2355" y="499"/>
                                    <a:pt x="831" y="880"/>
                                    <a:pt x="355" y="2214"/>
                                  </a:cubicBezTo>
                                  <a:cubicBezTo>
                                    <a:pt x="-693" y="3738"/>
                                    <a:pt x="831" y="5071"/>
                                    <a:pt x="1688" y="6119"/>
                                  </a:cubicBezTo>
                                  <a:cubicBezTo>
                                    <a:pt x="3212" y="6500"/>
                                    <a:pt x="5308" y="6786"/>
                                    <a:pt x="6356" y="5071"/>
                                  </a:cubicBezTo>
                                  <a:cubicBezTo>
                                    <a:pt x="7022" y="3928"/>
                                    <a:pt x="7213" y="2595"/>
                                    <a:pt x="6736" y="1356"/>
                                  </a:cubicBezTo>
                                  <a:cubicBezTo>
                                    <a:pt x="5593" y="880"/>
                                    <a:pt x="4736" y="-168"/>
                                    <a:pt x="3593" y="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05104265" name="Freeform: Shape 305104265"/>
                          <wps:cNvSpPr/>
                          <wps:spPr>
                            <a:xfrm>
                              <a:off x="3841014" y="646408"/>
                              <a:ext cx="5516" cy="5555"/>
                            </a:xfrm>
                            <a:custGeom>
                              <a:avLst/>
                              <a:gdLst>
                                <a:gd name="connsiteX0" fmla="*/ 5367 w 5516"/>
                                <a:gd name="connsiteY0" fmla="*/ 1253 h 5555"/>
                                <a:gd name="connsiteX1" fmla="*/ 2224 w 5516"/>
                                <a:gd name="connsiteY1" fmla="*/ 110 h 5555"/>
                                <a:gd name="connsiteX2" fmla="*/ 224 w 5516"/>
                                <a:gd name="connsiteY2" fmla="*/ 3444 h 5555"/>
                                <a:gd name="connsiteX3" fmla="*/ 4224 w 5516"/>
                                <a:gd name="connsiteY3" fmla="*/ 5444 h 5555"/>
                                <a:gd name="connsiteX4" fmla="*/ 5367 w 5516"/>
                                <a:gd name="connsiteY4" fmla="*/ 1253 h 55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516" h="5555">
                                  <a:moveTo>
                                    <a:pt x="5367" y="1253"/>
                                  </a:moveTo>
                                  <a:cubicBezTo>
                                    <a:pt x="4415" y="395"/>
                                    <a:pt x="3557" y="-271"/>
                                    <a:pt x="2224" y="110"/>
                                  </a:cubicBezTo>
                                  <a:cubicBezTo>
                                    <a:pt x="1176" y="1158"/>
                                    <a:pt x="-634" y="1443"/>
                                    <a:pt x="224" y="3444"/>
                                  </a:cubicBezTo>
                                  <a:cubicBezTo>
                                    <a:pt x="700" y="5253"/>
                                    <a:pt x="2700" y="5825"/>
                                    <a:pt x="4224" y="5444"/>
                                  </a:cubicBezTo>
                                  <a:cubicBezTo>
                                    <a:pt x="5843" y="4587"/>
                                    <a:pt x="5558" y="2586"/>
                                    <a:pt x="5367" y="12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68044267" name="Freeform: Shape 1868044267"/>
                          <wps:cNvSpPr/>
                          <wps:spPr>
                            <a:xfrm>
                              <a:off x="4149492" y="651048"/>
                              <a:ext cx="13759" cy="22616"/>
                            </a:xfrm>
                            <a:custGeom>
                              <a:avLst/>
                              <a:gdLst>
                                <a:gd name="connsiteX0" fmla="*/ 13500 w 13759"/>
                                <a:gd name="connsiteY0" fmla="*/ 19378 h 22616"/>
                                <a:gd name="connsiteX1" fmla="*/ 9214 w 13759"/>
                                <a:gd name="connsiteY1" fmla="*/ 7472 h 22616"/>
                                <a:gd name="connsiteX2" fmla="*/ 4547 w 13759"/>
                                <a:gd name="connsiteY2" fmla="*/ 2423 h 22616"/>
                                <a:gd name="connsiteX3" fmla="*/ 70 w 13759"/>
                                <a:gd name="connsiteY3" fmla="*/ 423 h 22616"/>
                                <a:gd name="connsiteX4" fmla="*/ 737 w 13759"/>
                                <a:gd name="connsiteY4" fmla="*/ 2137 h 22616"/>
                                <a:gd name="connsiteX5" fmla="*/ 12738 w 13759"/>
                                <a:gd name="connsiteY5" fmla="*/ 22616 h 22616"/>
                                <a:gd name="connsiteX6" fmla="*/ 13405 w 13759"/>
                                <a:gd name="connsiteY6" fmla="*/ 22616 h 22616"/>
                                <a:gd name="connsiteX7" fmla="*/ 13595 w 13759"/>
                                <a:gd name="connsiteY7" fmla="*/ 19473 h 2261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13759" h="22616">
                                  <a:moveTo>
                                    <a:pt x="13500" y="19378"/>
                                  </a:moveTo>
                                  <a:cubicBezTo>
                                    <a:pt x="13119" y="14996"/>
                                    <a:pt x="11500" y="10805"/>
                                    <a:pt x="9214" y="7472"/>
                                  </a:cubicBezTo>
                                  <a:lnTo>
                                    <a:pt x="4547" y="2423"/>
                                  </a:lnTo>
                                  <a:cubicBezTo>
                                    <a:pt x="2832" y="1947"/>
                                    <a:pt x="1689" y="-1101"/>
                                    <a:pt x="70" y="423"/>
                                  </a:cubicBezTo>
                                  <a:cubicBezTo>
                                    <a:pt x="-120" y="1090"/>
                                    <a:pt x="70" y="1756"/>
                                    <a:pt x="737" y="2137"/>
                                  </a:cubicBezTo>
                                  <a:cubicBezTo>
                                    <a:pt x="3594" y="9662"/>
                                    <a:pt x="5214" y="17282"/>
                                    <a:pt x="12738" y="22616"/>
                                  </a:cubicBezTo>
                                  <a:lnTo>
                                    <a:pt x="13405" y="22616"/>
                                  </a:lnTo>
                                  <a:cubicBezTo>
                                    <a:pt x="14358" y="21759"/>
                                    <a:pt x="13024" y="20616"/>
                                    <a:pt x="13595" y="194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78512468" name="Freeform: Shape 1478512468"/>
                          <wps:cNvSpPr/>
                          <wps:spPr>
                            <a:xfrm>
                              <a:off x="3844458" y="651355"/>
                              <a:ext cx="23735" cy="7089"/>
                            </a:xfrm>
                            <a:custGeom>
                              <a:avLst/>
                              <a:gdLst>
                                <a:gd name="connsiteX0" fmla="*/ 23735 w 23735"/>
                                <a:gd name="connsiteY0" fmla="*/ 1830 h 7089"/>
                                <a:gd name="connsiteX1" fmla="*/ 23545 w 23735"/>
                                <a:gd name="connsiteY1" fmla="*/ 1449 h 7089"/>
                                <a:gd name="connsiteX2" fmla="*/ 15544 w 23735"/>
                                <a:gd name="connsiteY2" fmla="*/ 115 h 7089"/>
                                <a:gd name="connsiteX3" fmla="*/ 875 w 23735"/>
                                <a:gd name="connsiteY3" fmla="*/ 3259 h 7089"/>
                                <a:gd name="connsiteX4" fmla="*/ 18 w 23735"/>
                                <a:gd name="connsiteY4" fmla="*/ 4783 h 7089"/>
                                <a:gd name="connsiteX5" fmla="*/ 23640 w 23735"/>
                                <a:gd name="connsiteY5" fmla="*/ 1735 h 708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3735" h="7089">
                                  <a:moveTo>
                                    <a:pt x="23735" y="1830"/>
                                  </a:moveTo>
                                  <a:cubicBezTo>
                                    <a:pt x="23735" y="1830"/>
                                    <a:pt x="23449" y="1639"/>
                                    <a:pt x="23545" y="1449"/>
                                  </a:cubicBezTo>
                                  <a:lnTo>
                                    <a:pt x="15544" y="115"/>
                                  </a:lnTo>
                                  <a:cubicBezTo>
                                    <a:pt x="10400" y="-551"/>
                                    <a:pt x="5733" y="1830"/>
                                    <a:pt x="875" y="3259"/>
                                  </a:cubicBezTo>
                                  <a:cubicBezTo>
                                    <a:pt x="208" y="3449"/>
                                    <a:pt x="-77" y="4306"/>
                                    <a:pt x="18" y="4783"/>
                                  </a:cubicBezTo>
                                  <a:cubicBezTo>
                                    <a:pt x="7638" y="9355"/>
                                    <a:pt x="16972" y="6497"/>
                                    <a:pt x="23640" y="17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63240305" name="Freeform: Shape 63240305"/>
                          <wps:cNvSpPr/>
                          <wps:spPr>
                            <a:xfrm>
                              <a:off x="3808376" y="652328"/>
                              <a:ext cx="21621" cy="15073"/>
                            </a:xfrm>
                            <a:custGeom>
                              <a:avLst/>
                              <a:gdLst>
                                <a:gd name="connsiteX0" fmla="*/ 21622 w 21621"/>
                                <a:gd name="connsiteY0" fmla="*/ 0 h 15073"/>
                                <a:gd name="connsiteX1" fmla="*/ 0 w 21621"/>
                                <a:gd name="connsiteY1" fmla="*/ 14764 h 15073"/>
                                <a:gd name="connsiteX2" fmla="*/ 3810 w 21621"/>
                                <a:gd name="connsiteY2" fmla="*/ 13430 h 15073"/>
                                <a:gd name="connsiteX3" fmla="*/ 21622 w 21621"/>
                                <a:gd name="connsiteY3" fmla="*/ 1333 h 15073"/>
                                <a:gd name="connsiteX4" fmla="*/ 21622 w 21621"/>
                                <a:gd name="connsiteY4" fmla="*/ 0 h 1507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1621" h="15073">
                                  <a:moveTo>
                                    <a:pt x="21622" y="0"/>
                                  </a:moveTo>
                                  <a:cubicBezTo>
                                    <a:pt x="12764" y="857"/>
                                    <a:pt x="2953" y="5715"/>
                                    <a:pt x="0" y="14764"/>
                                  </a:cubicBezTo>
                                  <a:cubicBezTo>
                                    <a:pt x="1715" y="15811"/>
                                    <a:pt x="2477" y="13906"/>
                                    <a:pt x="3810" y="13430"/>
                                  </a:cubicBezTo>
                                  <a:cubicBezTo>
                                    <a:pt x="10859" y="11716"/>
                                    <a:pt x="16002" y="4858"/>
                                    <a:pt x="21622" y="1333"/>
                                  </a:cubicBezTo>
                                  <a:lnTo>
                                    <a:pt x="216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88341081" name="Freeform: Shape 1488341081"/>
                          <wps:cNvSpPr/>
                          <wps:spPr>
                            <a:xfrm>
                              <a:off x="4142894" y="659472"/>
                              <a:ext cx="6180" cy="5881"/>
                            </a:xfrm>
                            <a:custGeom>
                              <a:avLst/>
                              <a:gdLst>
                                <a:gd name="connsiteX0" fmla="*/ 2476 w 6180"/>
                                <a:gd name="connsiteY0" fmla="*/ 95 h 5881"/>
                                <a:gd name="connsiteX1" fmla="*/ 0 w 6180"/>
                                <a:gd name="connsiteY1" fmla="*/ 1905 h 5881"/>
                                <a:gd name="connsiteX2" fmla="*/ 1524 w 6180"/>
                                <a:gd name="connsiteY2" fmla="*/ 5239 h 5881"/>
                                <a:gd name="connsiteX3" fmla="*/ 4667 w 6180"/>
                                <a:gd name="connsiteY3" fmla="*/ 5239 h 5881"/>
                                <a:gd name="connsiteX4" fmla="*/ 6001 w 6180"/>
                                <a:gd name="connsiteY4" fmla="*/ 1715 h 5881"/>
                                <a:gd name="connsiteX5" fmla="*/ 2476 w 6180"/>
                                <a:gd name="connsiteY5" fmla="*/ 0 h 58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180" h="5881">
                                  <a:moveTo>
                                    <a:pt x="2476" y="95"/>
                                  </a:moveTo>
                                  <a:cubicBezTo>
                                    <a:pt x="1619" y="572"/>
                                    <a:pt x="476" y="762"/>
                                    <a:pt x="0" y="1905"/>
                                  </a:cubicBezTo>
                                  <a:cubicBezTo>
                                    <a:pt x="0" y="3048"/>
                                    <a:pt x="0" y="4572"/>
                                    <a:pt x="1524" y="5239"/>
                                  </a:cubicBezTo>
                                  <a:cubicBezTo>
                                    <a:pt x="2191" y="6096"/>
                                    <a:pt x="3810" y="6096"/>
                                    <a:pt x="4667" y="5239"/>
                                  </a:cubicBezTo>
                                  <a:cubicBezTo>
                                    <a:pt x="6001" y="4858"/>
                                    <a:pt x="6477" y="3048"/>
                                    <a:pt x="6001" y="1715"/>
                                  </a:cubicBezTo>
                                  <a:cubicBezTo>
                                    <a:pt x="5144" y="381"/>
                                    <a:pt x="4000" y="381"/>
                                    <a:pt x="247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985150779" name="Freeform: Shape 985150779"/>
                          <wps:cNvSpPr/>
                          <wps:spPr>
                            <a:xfrm>
                              <a:off x="4113176" y="661122"/>
                              <a:ext cx="21812" cy="6021"/>
                            </a:xfrm>
                            <a:custGeom>
                              <a:avLst/>
                              <a:gdLst>
                                <a:gd name="connsiteX0" fmla="*/ 15811 w 21812"/>
                                <a:gd name="connsiteY0" fmla="*/ 5303 h 6021"/>
                                <a:gd name="connsiteX1" fmla="*/ 21812 w 21812"/>
                                <a:gd name="connsiteY1" fmla="*/ 921 h 6021"/>
                                <a:gd name="connsiteX2" fmla="*/ 19621 w 21812"/>
                                <a:gd name="connsiteY2" fmla="*/ 731 h 6021"/>
                                <a:gd name="connsiteX3" fmla="*/ 2667 w 21812"/>
                                <a:gd name="connsiteY3" fmla="*/ 1588 h 6021"/>
                                <a:gd name="connsiteX4" fmla="*/ 0 w 21812"/>
                                <a:gd name="connsiteY4" fmla="*/ 3302 h 6021"/>
                                <a:gd name="connsiteX5" fmla="*/ 15811 w 21812"/>
                                <a:gd name="connsiteY5" fmla="*/ 5303 h 602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1812" h="6021">
                                  <a:moveTo>
                                    <a:pt x="15811" y="5303"/>
                                  </a:moveTo>
                                  <a:cubicBezTo>
                                    <a:pt x="18002" y="4636"/>
                                    <a:pt x="20765" y="3302"/>
                                    <a:pt x="21812" y="921"/>
                                  </a:cubicBezTo>
                                  <a:cubicBezTo>
                                    <a:pt x="21336" y="254"/>
                                    <a:pt x="20098" y="445"/>
                                    <a:pt x="19621" y="731"/>
                                  </a:cubicBezTo>
                                  <a:cubicBezTo>
                                    <a:pt x="13811" y="-793"/>
                                    <a:pt x="8096" y="350"/>
                                    <a:pt x="2667" y="1588"/>
                                  </a:cubicBezTo>
                                  <a:cubicBezTo>
                                    <a:pt x="1810" y="2445"/>
                                    <a:pt x="191" y="1969"/>
                                    <a:pt x="0" y="3302"/>
                                  </a:cubicBezTo>
                                  <a:cubicBezTo>
                                    <a:pt x="5048" y="4636"/>
                                    <a:pt x="10192" y="7303"/>
                                    <a:pt x="15811" y="530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656694896" name="Freeform: Shape 656694896"/>
                          <wps:cNvSpPr/>
                          <wps:spPr>
                            <a:xfrm>
                              <a:off x="3823700" y="664044"/>
                              <a:ext cx="6298" cy="5717"/>
                            </a:xfrm>
                            <a:custGeom>
                              <a:avLst/>
                              <a:gdLst>
                                <a:gd name="connsiteX0" fmla="*/ 6298 w 6298"/>
                                <a:gd name="connsiteY0" fmla="*/ 2857 h 5717"/>
                                <a:gd name="connsiteX1" fmla="*/ 2965 w 6298"/>
                                <a:gd name="connsiteY1" fmla="*/ 0 h 5717"/>
                                <a:gd name="connsiteX2" fmla="*/ 298 w 6298"/>
                                <a:gd name="connsiteY2" fmla="*/ 1810 h 5717"/>
                                <a:gd name="connsiteX3" fmla="*/ 964 w 6298"/>
                                <a:gd name="connsiteY3" fmla="*/ 4858 h 5717"/>
                                <a:gd name="connsiteX4" fmla="*/ 4298 w 6298"/>
                                <a:gd name="connsiteY4" fmla="*/ 5525 h 5717"/>
                                <a:gd name="connsiteX5" fmla="*/ 6298 w 6298"/>
                                <a:gd name="connsiteY5" fmla="*/ 2857 h 571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298" h="5717">
                                  <a:moveTo>
                                    <a:pt x="6298" y="2857"/>
                                  </a:moveTo>
                                  <a:cubicBezTo>
                                    <a:pt x="6013" y="1143"/>
                                    <a:pt x="4679" y="191"/>
                                    <a:pt x="2965" y="0"/>
                                  </a:cubicBezTo>
                                  <a:cubicBezTo>
                                    <a:pt x="1917" y="381"/>
                                    <a:pt x="679" y="667"/>
                                    <a:pt x="298" y="1810"/>
                                  </a:cubicBezTo>
                                  <a:cubicBezTo>
                                    <a:pt x="-560" y="2953"/>
                                    <a:pt x="679" y="3810"/>
                                    <a:pt x="964" y="4858"/>
                                  </a:cubicBezTo>
                                  <a:cubicBezTo>
                                    <a:pt x="1917" y="5525"/>
                                    <a:pt x="3155" y="6001"/>
                                    <a:pt x="4298" y="5525"/>
                                  </a:cubicBezTo>
                                  <a:cubicBezTo>
                                    <a:pt x="5632" y="5048"/>
                                    <a:pt x="5822" y="3524"/>
                                    <a:pt x="6298" y="285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11776768" name="Freeform: Shape 1411776768"/>
                          <wps:cNvSpPr/>
                          <wps:spPr>
                            <a:xfrm>
                              <a:off x="3833515" y="665648"/>
                              <a:ext cx="6293" cy="6125"/>
                            </a:xfrm>
                            <a:custGeom>
                              <a:avLst/>
                              <a:gdLst>
                                <a:gd name="connsiteX0" fmla="*/ 4007 w 6293"/>
                                <a:gd name="connsiteY0" fmla="*/ 6015 h 6125"/>
                                <a:gd name="connsiteX1" fmla="*/ 6293 w 6293"/>
                                <a:gd name="connsiteY1" fmla="*/ 2872 h 6125"/>
                                <a:gd name="connsiteX2" fmla="*/ 2483 w 6293"/>
                                <a:gd name="connsiteY2" fmla="*/ 15 h 6125"/>
                                <a:gd name="connsiteX3" fmla="*/ 197 w 6293"/>
                                <a:gd name="connsiteY3" fmla="*/ 1539 h 6125"/>
                                <a:gd name="connsiteX4" fmla="*/ 674 w 6293"/>
                                <a:gd name="connsiteY4" fmla="*/ 4872 h 6125"/>
                                <a:gd name="connsiteX5" fmla="*/ 4007 w 6293"/>
                                <a:gd name="connsiteY5" fmla="*/ 6015 h 6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293" h="6125">
                                  <a:moveTo>
                                    <a:pt x="4007" y="6015"/>
                                  </a:moveTo>
                                  <a:cubicBezTo>
                                    <a:pt x="5341" y="5349"/>
                                    <a:pt x="5817" y="3825"/>
                                    <a:pt x="6293" y="2872"/>
                                  </a:cubicBezTo>
                                  <a:cubicBezTo>
                                    <a:pt x="5627" y="1539"/>
                                    <a:pt x="4103" y="-176"/>
                                    <a:pt x="2483" y="15"/>
                                  </a:cubicBezTo>
                                  <a:cubicBezTo>
                                    <a:pt x="1626" y="491"/>
                                    <a:pt x="483" y="681"/>
                                    <a:pt x="197" y="1539"/>
                                  </a:cubicBezTo>
                                  <a:cubicBezTo>
                                    <a:pt x="-279" y="2682"/>
                                    <a:pt x="197" y="3920"/>
                                    <a:pt x="674" y="4872"/>
                                  </a:cubicBezTo>
                                  <a:cubicBezTo>
                                    <a:pt x="1626" y="5730"/>
                                    <a:pt x="2674" y="6396"/>
                                    <a:pt x="4007" y="601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67333544" name="Freeform: Shape 1367333544"/>
                          <wps:cNvSpPr/>
                          <wps:spPr>
                            <a:xfrm>
                              <a:off x="4138560" y="667476"/>
                              <a:ext cx="7129" cy="6857"/>
                            </a:xfrm>
                            <a:custGeom>
                              <a:avLst/>
                              <a:gdLst>
                                <a:gd name="connsiteX0" fmla="*/ 1476 w 7129"/>
                                <a:gd name="connsiteY0" fmla="*/ 759 h 6857"/>
                                <a:gd name="connsiteX1" fmla="*/ 333 w 7129"/>
                                <a:gd name="connsiteY1" fmla="*/ 4092 h 6857"/>
                                <a:gd name="connsiteX2" fmla="*/ 2334 w 7129"/>
                                <a:gd name="connsiteY2" fmla="*/ 6474 h 6857"/>
                                <a:gd name="connsiteX3" fmla="*/ 5953 w 7129"/>
                                <a:gd name="connsiteY3" fmla="*/ 5807 h 6857"/>
                                <a:gd name="connsiteX4" fmla="*/ 7096 w 7129"/>
                                <a:gd name="connsiteY4" fmla="*/ 2568 h 6857"/>
                                <a:gd name="connsiteX5" fmla="*/ 1476 w 7129"/>
                                <a:gd name="connsiteY5" fmla="*/ 759 h 68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7129" h="6857">
                                  <a:moveTo>
                                    <a:pt x="1476" y="759"/>
                                  </a:moveTo>
                                  <a:cubicBezTo>
                                    <a:pt x="1000" y="1902"/>
                                    <a:pt x="-714" y="2759"/>
                                    <a:pt x="333" y="4092"/>
                                  </a:cubicBezTo>
                                  <a:cubicBezTo>
                                    <a:pt x="810" y="4950"/>
                                    <a:pt x="1191" y="6283"/>
                                    <a:pt x="2334" y="6474"/>
                                  </a:cubicBezTo>
                                  <a:cubicBezTo>
                                    <a:pt x="3477" y="7140"/>
                                    <a:pt x="5191" y="6950"/>
                                    <a:pt x="5953" y="5807"/>
                                  </a:cubicBezTo>
                                  <a:cubicBezTo>
                                    <a:pt x="6620" y="4759"/>
                                    <a:pt x="7287" y="3997"/>
                                    <a:pt x="7096" y="2568"/>
                                  </a:cubicBezTo>
                                  <a:cubicBezTo>
                                    <a:pt x="6239" y="92"/>
                                    <a:pt x="3286" y="-765"/>
                                    <a:pt x="1476" y="75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2975691" name="Freeform: Shape 142975691"/>
                          <wps:cNvSpPr/>
                          <wps:spPr>
                            <a:xfrm>
                              <a:off x="4147378" y="668324"/>
                              <a:ext cx="6082" cy="6202"/>
                            </a:xfrm>
                            <a:custGeom>
                              <a:avLst/>
                              <a:gdLst>
                                <a:gd name="connsiteX0" fmla="*/ 2279 w 6082"/>
                                <a:gd name="connsiteY0" fmla="*/ 101 h 6202"/>
                                <a:gd name="connsiteX1" fmla="*/ 279 w 6082"/>
                                <a:gd name="connsiteY1" fmla="*/ 4673 h 6202"/>
                                <a:gd name="connsiteX2" fmla="*/ 2279 w 6082"/>
                                <a:gd name="connsiteY2" fmla="*/ 6007 h 6202"/>
                                <a:gd name="connsiteX3" fmla="*/ 5994 w 6082"/>
                                <a:gd name="connsiteY3" fmla="*/ 3816 h 6202"/>
                                <a:gd name="connsiteX4" fmla="*/ 5613 w 6082"/>
                                <a:gd name="connsiteY4" fmla="*/ 1435 h 6202"/>
                                <a:gd name="connsiteX5" fmla="*/ 2279 w 6082"/>
                                <a:gd name="connsiteY5" fmla="*/ 101 h 620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082" h="6202">
                                  <a:moveTo>
                                    <a:pt x="2279" y="101"/>
                                  </a:moveTo>
                                  <a:cubicBezTo>
                                    <a:pt x="88" y="482"/>
                                    <a:pt x="-388" y="2959"/>
                                    <a:pt x="279" y="4673"/>
                                  </a:cubicBezTo>
                                  <a:cubicBezTo>
                                    <a:pt x="755" y="4959"/>
                                    <a:pt x="1231" y="6388"/>
                                    <a:pt x="2279" y="6007"/>
                                  </a:cubicBezTo>
                                  <a:cubicBezTo>
                                    <a:pt x="4279" y="6864"/>
                                    <a:pt x="4946" y="4673"/>
                                    <a:pt x="5994" y="3816"/>
                                  </a:cubicBezTo>
                                  <a:cubicBezTo>
                                    <a:pt x="6280" y="3149"/>
                                    <a:pt x="5803" y="2292"/>
                                    <a:pt x="5613" y="1435"/>
                                  </a:cubicBezTo>
                                  <a:cubicBezTo>
                                    <a:pt x="4756" y="958"/>
                                    <a:pt x="3803" y="-375"/>
                                    <a:pt x="2279" y="10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72578480" name="Freeform: Shape 1472578480"/>
                          <wps:cNvSpPr/>
                          <wps:spPr>
                            <a:xfrm>
                              <a:off x="3827369" y="672382"/>
                              <a:ext cx="6599" cy="6902"/>
                            </a:xfrm>
                            <a:custGeom>
                              <a:avLst/>
                              <a:gdLst>
                                <a:gd name="connsiteX0" fmla="*/ 4820 w 6599"/>
                                <a:gd name="connsiteY0" fmla="*/ 6806 h 6902"/>
                                <a:gd name="connsiteX1" fmla="*/ 6535 w 6599"/>
                                <a:gd name="connsiteY1" fmla="*/ 2234 h 6902"/>
                                <a:gd name="connsiteX2" fmla="*/ 2058 w 6599"/>
                                <a:gd name="connsiteY2" fmla="*/ 44 h 6902"/>
                                <a:gd name="connsiteX3" fmla="*/ 58 w 6599"/>
                                <a:gd name="connsiteY3" fmla="*/ 4901 h 6902"/>
                                <a:gd name="connsiteX4" fmla="*/ 4915 w 6599"/>
                                <a:gd name="connsiteY4" fmla="*/ 6711 h 690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599" h="6902">
                                  <a:moveTo>
                                    <a:pt x="4820" y="6806"/>
                                  </a:moveTo>
                                  <a:cubicBezTo>
                                    <a:pt x="6154" y="5759"/>
                                    <a:pt x="6820" y="4139"/>
                                    <a:pt x="6535" y="2234"/>
                                  </a:cubicBezTo>
                                  <a:cubicBezTo>
                                    <a:pt x="5677" y="234"/>
                                    <a:pt x="3677" y="-147"/>
                                    <a:pt x="2058" y="44"/>
                                  </a:cubicBezTo>
                                  <a:cubicBezTo>
                                    <a:pt x="58" y="1091"/>
                                    <a:pt x="-133" y="3282"/>
                                    <a:pt x="58" y="4901"/>
                                  </a:cubicBezTo>
                                  <a:cubicBezTo>
                                    <a:pt x="724" y="7092"/>
                                    <a:pt x="3106" y="7092"/>
                                    <a:pt x="4915" y="671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78696139" name="Freeform: Shape 378696139"/>
                          <wps:cNvSpPr/>
                          <wps:spPr>
                            <a:xfrm>
                              <a:off x="3829331" y="674045"/>
                              <a:ext cx="14001" cy="14964"/>
                            </a:xfrm>
                            <a:custGeom>
                              <a:avLst/>
                              <a:gdLst>
                                <a:gd name="connsiteX0" fmla="*/ 0 w 14001"/>
                                <a:gd name="connsiteY0" fmla="*/ 13526 h 14964"/>
                                <a:gd name="connsiteX1" fmla="*/ 0 w 14001"/>
                                <a:gd name="connsiteY1" fmla="*/ 14383 h 14964"/>
                                <a:gd name="connsiteX2" fmla="*/ 8001 w 14001"/>
                                <a:gd name="connsiteY2" fmla="*/ 13049 h 14964"/>
                                <a:gd name="connsiteX3" fmla="*/ 14002 w 14001"/>
                                <a:gd name="connsiteY3" fmla="*/ 0 h 14964"/>
                                <a:gd name="connsiteX4" fmla="*/ 0 w 14001"/>
                                <a:gd name="connsiteY4" fmla="*/ 13621 h 149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4001" h="14964">
                                  <a:moveTo>
                                    <a:pt x="0" y="13526"/>
                                  </a:moveTo>
                                  <a:lnTo>
                                    <a:pt x="0" y="14383"/>
                                  </a:lnTo>
                                  <a:cubicBezTo>
                                    <a:pt x="2667" y="16097"/>
                                    <a:pt x="5334" y="13526"/>
                                    <a:pt x="8001" y="13049"/>
                                  </a:cubicBezTo>
                                  <a:cubicBezTo>
                                    <a:pt x="12668" y="10382"/>
                                    <a:pt x="13621" y="4667"/>
                                    <a:pt x="14002" y="0"/>
                                  </a:cubicBezTo>
                                  <a:cubicBezTo>
                                    <a:pt x="9811" y="4667"/>
                                    <a:pt x="3524" y="8573"/>
                                    <a:pt x="0" y="1362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124160663" name="Freeform: Shape 2124160663"/>
                          <wps:cNvSpPr/>
                          <wps:spPr>
                            <a:xfrm>
                              <a:off x="4113409" y="675374"/>
                              <a:ext cx="6305" cy="5798"/>
                            </a:xfrm>
                            <a:custGeom>
                              <a:avLst/>
                              <a:gdLst>
                                <a:gd name="connsiteX0" fmla="*/ 2434 w 6305"/>
                                <a:gd name="connsiteY0" fmla="*/ 100 h 5798"/>
                                <a:gd name="connsiteX1" fmla="*/ 243 w 6305"/>
                                <a:gd name="connsiteY1" fmla="*/ 1910 h 5798"/>
                                <a:gd name="connsiteX2" fmla="*/ 1101 w 6305"/>
                                <a:gd name="connsiteY2" fmla="*/ 5244 h 5798"/>
                                <a:gd name="connsiteX3" fmla="*/ 5101 w 6305"/>
                                <a:gd name="connsiteY3" fmla="*/ 5053 h 5798"/>
                                <a:gd name="connsiteX4" fmla="*/ 6149 w 6305"/>
                                <a:gd name="connsiteY4" fmla="*/ 2386 h 5798"/>
                                <a:gd name="connsiteX5" fmla="*/ 2529 w 6305"/>
                                <a:gd name="connsiteY5" fmla="*/ 5 h 579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305" h="5798">
                                  <a:moveTo>
                                    <a:pt x="2434" y="100"/>
                                  </a:moveTo>
                                  <a:cubicBezTo>
                                    <a:pt x="1577" y="481"/>
                                    <a:pt x="624" y="957"/>
                                    <a:pt x="243" y="1910"/>
                                  </a:cubicBezTo>
                                  <a:cubicBezTo>
                                    <a:pt x="-233" y="3053"/>
                                    <a:pt x="-42" y="4767"/>
                                    <a:pt x="1101" y="5244"/>
                                  </a:cubicBezTo>
                                  <a:cubicBezTo>
                                    <a:pt x="2244" y="5720"/>
                                    <a:pt x="4053" y="6291"/>
                                    <a:pt x="5101" y="5053"/>
                                  </a:cubicBezTo>
                                  <a:cubicBezTo>
                                    <a:pt x="5577" y="4196"/>
                                    <a:pt x="6720" y="3339"/>
                                    <a:pt x="6149" y="2386"/>
                                  </a:cubicBezTo>
                                  <a:cubicBezTo>
                                    <a:pt x="5292" y="1243"/>
                                    <a:pt x="3958" y="-90"/>
                                    <a:pt x="2529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34063187" name="Freeform: Shape 1234063187"/>
                          <wps:cNvSpPr/>
                          <wps:spPr>
                            <a:xfrm>
                              <a:off x="3851810" y="676217"/>
                              <a:ext cx="10668" cy="22706"/>
                            </a:xfrm>
                            <a:custGeom>
                              <a:avLst/>
                              <a:gdLst>
                                <a:gd name="connsiteX0" fmla="*/ 7430 w 10668"/>
                                <a:gd name="connsiteY0" fmla="*/ 7162 h 22706"/>
                                <a:gd name="connsiteX1" fmla="*/ 1143 w 10668"/>
                                <a:gd name="connsiteY1" fmla="*/ 114 h 22706"/>
                                <a:gd name="connsiteX2" fmla="*/ 0 w 10668"/>
                                <a:gd name="connsiteY2" fmla="*/ 495 h 22706"/>
                                <a:gd name="connsiteX3" fmla="*/ 4858 w 10668"/>
                                <a:gd name="connsiteY3" fmla="*/ 18116 h 22706"/>
                                <a:gd name="connsiteX4" fmla="*/ 10668 w 10668"/>
                                <a:gd name="connsiteY4" fmla="*/ 22688 h 22706"/>
                                <a:gd name="connsiteX5" fmla="*/ 8382 w 10668"/>
                                <a:gd name="connsiteY5" fmla="*/ 9448 h 22706"/>
                                <a:gd name="connsiteX6" fmla="*/ 7525 w 10668"/>
                                <a:gd name="connsiteY6" fmla="*/ 7258 h 2270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0668" h="22706">
                                  <a:moveTo>
                                    <a:pt x="7430" y="7162"/>
                                  </a:moveTo>
                                  <a:cubicBezTo>
                                    <a:pt x="5429" y="4972"/>
                                    <a:pt x="3620" y="1828"/>
                                    <a:pt x="1143" y="114"/>
                                  </a:cubicBezTo>
                                  <a:cubicBezTo>
                                    <a:pt x="762" y="-77"/>
                                    <a:pt x="286" y="-77"/>
                                    <a:pt x="0" y="495"/>
                                  </a:cubicBezTo>
                                  <a:cubicBezTo>
                                    <a:pt x="1619" y="6400"/>
                                    <a:pt x="1143" y="13068"/>
                                    <a:pt x="4858" y="18116"/>
                                  </a:cubicBezTo>
                                  <a:cubicBezTo>
                                    <a:pt x="6668" y="19831"/>
                                    <a:pt x="7811" y="22974"/>
                                    <a:pt x="10668" y="22688"/>
                                  </a:cubicBezTo>
                                  <a:cubicBezTo>
                                    <a:pt x="9335" y="18497"/>
                                    <a:pt x="10668" y="13258"/>
                                    <a:pt x="8382" y="9448"/>
                                  </a:cubicBezTo>
                                  <a:cubicBezTo>
                                    <a:pt x="8573" y="8401"/>
                                    <a:pt x="7239" y="8401"/>
                                    <a:pt x="7525" y="72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965411676" name="Freeform: Shape 965411676"/>
                          <wps:cNvSpPr/>
                          <wps:spPr>
                            <a:xfrm>
                              <a:off x="4122277" y="677058"/>
                              <a:ext cx="5567" cy="4701"/>
                            </a:xfrm>
                            <a:custGeom>
                              <a:avLst/>
                              <a:gdLst>
                                <a:gd name="connsiteX0" fmla="*/ 1757 w 5567"/>
                                <a:gd name="connsiteY0" fmla="*/ 130 h 4701"/>
                                <a:gd name="connsiteX1" fmla="*/ 138 w 5567"/>
                                <a:gd name="connsiteY1" fmla="*/ 3178 h 4701"/>
                                <a:gd name="connsiteX2" fmla="*/ 3281 w 5567"/>
                                <a:gd name="connsiteY2" fmla="*/ 4702 h 4701"/>
                                <a:gd name="connsiteX3" fmla="*/ 5567 w 5567"/>
                                <a:gd name="connsiteY3" fmla="*/ 2225 h 4701"/>
                                <a:gd name="connsiteX4" fmla="*/ 1757 w 5567"/>
                                <a:gd name="connsiteY4" fmla="*/ 225 h 47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567" h="4701">
                                  <a:moveTo>
                                    <a:pt x="1757" y="130"/>
                                  </a:moveTo>
                                  <a:cubicBezTo>
                                    <a:pt x="900" y="987"/>
                                    <a:pt x="-433" y="1463"/>
                                    <a:pt x="138" y="3178"/>
                                  </a:cubicBezTo>
                                  <a:cubicBezTo>
                                    <a:pt x="1091" y="4035"/>
                                    <a:pt x="2138" y="4511"/>
                                    <a:pt x="3281" y="4702"/>
                                  </a:cubicBezTo>
                                  <a:cubicBezTo>
                                    <a:pt x="4139" y="3845"/>
                                    <a:pt x="5567" y="3559"/>
                                    <a:pt x="5567" y="2225"/>
                                  </a:cubicBezTo>
                                  <a:cubicBezTo>
                                    <a:pt x="5091" y="416"/>
                                    <a:pt x="3377" y="-442"/>
                                    <a:pt x="1757" y="2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10380494" name="Freeform: Shape 710380494"/>
                          <wps:cNvSpPr/>
                          <wps:spPr>
                            <a:xfrm>
                              <a:off x="4137022" y="679188"/>
                              <a:ext cx="10729" cy="16179"/>
                            </a:xfrm>
                            <a:custGeom>
                              <a:avLst/>
                              <a:gdLst>
                                <a:gd name="connsiteX0" fmla="*/ 1014 w 10729"/>
                                <a:gd name="connsiteY0" fmla="*/ 0 h 16179"/>
                                <a:gd name="connsiteX1" fmla="*/ 62 w 10729"/>
                                <a:gd name="connsiteY1" fmla="*/ 191 h 16179"/>
                                <a:gd name="connsiteX2" fmla="*/ 9015 w 10729"/>
                                <a:gd name="connsiteY2" fmla="*/ 16097 h 16179"/>
                                <a:gd name="connsiteX3" fmla="*/ 9682 w 10729"/>
                                <a:gd name="connsiteY3" fmla="*/ 16097 h 16179"/>
                                <a:gd name="connsiteX4" fmla="*/ 10730 w 10729"/>
                                <a:gd name="connsiteY4" fmla="*/ 14954 h 16179"/>
                                <a:gd name="connsiteX5" fmla="*/ 1014 w 10729"/>
                                <a:gd name="connsiteY5" fmla="*/ 0 h 1617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0729" h="16179">
                                  <a:moveTo>
                                    <a:pt x="1014" y="0"/>
                                  </a:moveTo>
                                  <a:lnTo>
                                    <a:pt x="62" y="191"/>
                                  </a:lnTo>
                                  <a:cubicBezTo>
                                    <a:pt x="-605" y="6953"/>
                                    <a:pt x="4253" y="11811"/>
                                    <a:pt x="9015" y="16097"/>
                                  </a:cubicBezTo>
                                  <a:lnTo>
                                    <a:pt x="9682" y="16097"/>
                                  </a:lnTo>
                                  <a:cubicBezTo>
                                    <a:pt x="10539" y="16478"/>
                                    <a:pt x="10730" y="15430"/>
                                    <a:pt x="10730" y="14954"/>
                                  </a:cubicBezTo>
                                  <a:cubicBezTo>
                                    <a:pt x="10539" y="8096"/>
                                    <a:pt x="5586" y="3905"/>
                                    <a:pt x="101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48670736" name="Freeform: Shape 1748670736"/>
                          <wps:cNvSpPr/>
                          <wps:spPr>
                            <a:xfrm>
                              <a:off x="4128688" y="686329"/>
                              <a:ext cx="6499" cy="5830"/>
                            </a:xfrm>
                            <a:custGeom>
                              <a:avLst/>
                              <a:gdLst>
                                <a:gd name="connsiteX0" fmla="*/ 4967 w 6499"/>
                                <a:gd name="connsiteY0" fmla="*/ 5623 h 5830"/>
                                <a:gd name="connsiteX1" fmla="*/ 6491 w 6499"/>
                                <a:gd name="connsiteY1" fmla="*/ 2479 h 5830"/>
                                <a:gd name="connsiteX2" fmla="*/ 2490 w 6499"/>
                                <a:gd name="connsiteY2" fmla="*/ 98 h 5830"/>
                                <a:gd name="connsiteX3" fmla="*/ 14 w 6499"/>
                                <a:gd name="connsiteY3" fmla="*/ 3432 h 5830"/>
                                <a:gd name="connsiteX4" fmla="*/ 5062 w 6499"/>
                                <a:gd name="connsiteY4" fmla="*/ 5623 h 583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499" h="5830">
                                  <a:moveTo>
                                    <a:pt x="4967" y="5623"/>
                                  </a:moveTo>
                                  <a:cubicBezTo>
                                    <a:pt x="5824" y="4765"/>
                                    <a:pt x="6586" y="3813"/>
                                    <a:pt x="6491" y="2479"/>
                                  </a:cubicBezTo>
                                  <a:cubicBezTo>
                                    <a:pt x="5824" y="955"/>
                                    <a:pt x="4491" y="-378"/>
                                    <a:pt x="2490" y="98"/>
                                  </a:cubicBezTo>
                                  <a:cubicBezTo>
                                    <a:pt x="1633" y="955"/>
                                    <a:pt x="-177" y="1813"/>
                                    <a:pt x="14" y="3432"/>
                                  </a:cubicBezTo>
                                  <a:cubicBezTo>
                                    <a:pt x="395" y="5908"/>
                                    <a:pt x="3157" y="6099"/>
                                    <a:pt x="5062" y="56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918436338" name="Freeform: Shape 918436338"/>
                          <wps:cNvSpPr/>
                          <wps:spPr>
                            <a:xfrm>
                              <a:off x="4110581" y="688713"/>
                              <a:ext cx="14181" cy="17621"/>
                            </a:xfrm>
                            <a:custGeom>
                              <a:avLst/>
                              <a:gdLst>
                                <a:gd name="connsiteX0" fmla="*/ 13073 w 14181"/>
                                <a:gd name="connsiteY0" fmla="*/ 0 h 17621"/>
                                <a:gd name="connsiteX1" fmla="*/ 214 w 14181"/>
                                <a:gd name="connsiteY1" fmla="*/ 15145 h 17621"/>
                                <a:gd name="connsiteX2" fmla="*/ 500 w 14181"/>
                                <a:gd name="connsiteY2" fmla="*/ 17621 h 17621"/>
                                <a:gd name="connsiteX3" fmla="*/ 13454 w 14181"/>
                                <a:gd name="connsiteY3" fmla="*/ 3524 h 17621"/>
                                <a:gd name="connsiteX4" fmla="*/ 12978 w 14181"/>
                                <a:gd name="connsiteY4" fmla="*/ 0 h 1762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4181" h="17621">
                                  <a:moveTo>
                                    <a:pt x="13073" y="0"/>
                                  </a:moveTo>
                                  <a:cubicBezTo>
                                    <a:pt x="6882" y="2476"/>
                                    <a:pt x="1929" y="8763"/>
                                    <a:pt x="214" y="15145"/>
                                  </a:cubicBezTo>
                                  <a:cubicBezTo>
                                    <a:pt x="24" y="15811"/>
                                    <a:pt x="-262" y="17145"/>
                                    <a:pt x="500" y="17621"/>
                                  </a:cubicBezTo>
                                  <a:cubicBezTo>
                                    <a:pt x="4786" y="12954"/>
                                    <a:pt x="11168" y="9716"/>
                                    <a:pt x="13454" y="3524"/>
                                  </a:cubicBezTo>
                                  <a:cubicBezTo>
                                    <a:pt x="12978" y="2191"/>
                                    <a:pt x="15645" y="381"/>
                                    <a:pt x="129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46050343" name="Freeform: Shape 1646050343"/>
                          <wps:cNvSpPr/>
                          <wps:spPr>
                            <a:xfrm>
                              <a:off x="4130602" y="695385"/>
                              <a:ext cx="6005" cy="4948"/>
                            </a:xfrm>
                            <a:custGeom>
                              <a:avLst/>
                              <a:gdLst>
                                <a:gd name="connsiteX0" fmla="*/ 2196 w 6005"/>
                                <a:gd name="connsiteY0" fmla="*/ 91 h 4948"/>
                                <a:gd name="connsiteX1" fmla="*/ 5 w 6005"/>
                                <a:gd name="connsiteY1" fmla="*/ 3139 h 4948"/>
                                <a:gd name="connsiteX2" fmla="*/ 3720 w 6005"/>
                                <a:gd name="connsiteY2" fmla="*/ 4949 h 4948"/>
                                <a:gd name="connsiteX3" fmla="*/ 6006 w 6005"/>
                                <a:gd name="connsiteY3" fmla="*/ 1901 h 4948"/>
                                <a:gd name="connsiteX4" fmla="*/ 2196 w 6005"/>
                                <a:gd name="connsiteY4" fmla="*/ 91 h 494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005" h="4948">
                                  <a:moveTo>
                                    <a:pt x="2196" y="91"/>
                                  </a:moveTo>
                                  <a:cubicBezTo>
                                    <a:pt x="1243" y="948"/>
                                    <a:pt x="-90" y="1424"/>
                                    <a:pt x="5" y="3139"/>
                                  </a:cubicBezTo>
                                  <a:cubicBezTo>
                                    <a:pt x="1053" y="4472"/>
                                    <a:pt x="2386" y="4853"/>
                                    <a:pt x="3720" y="4949"/>
                                  </a:cubicBezTo>
                                  <a:cubicBezTo>
                                    <a:pt x="4577" y="4091"/>
                                    <a:pt x="6006" y="3425"/>
                                    <a:pt x="6006" y="1901"/>
                                  </a:cubicBezTo>
                                  <a:cubicBezTo>
                                    <a:pt x="5339" y="567"/>
                                    <a:pt x="3815" y="-290"/>
                                    <a:pt x="2196" y="9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74523640" name="Freeform: Shape 1074523640"/>
                          <wps:cNvSpPr/>
                          <wps:spPr>
                            <a:xfrm>
                              <a:off x="3959157" y="392486"/>
                              <a:ext cx="57626" cy="8382"/>
                            </a:xfrm>
                            <a:custGeom>
                              <a:avLst/>
                              <a:gdLst>
                                <a:gd name="connsiteX0" fmla="*/ 4096 w 57626"/>
                                <a:gd name="connsiteY0" fmla="*/ 8382 h 8382"/>
                                <a:gd name="connsiteX1" fmla="*/ 53531 w 57626"/>
                                <a:gd name="connsiteY1" fmla="*/ 8382 h 8382"/>
                                <a:gd name="connsiteX2" fmla="*/ 57626 w 57626"/>
                                <a:gd name="connsiteY2" fmla="*/ 4191 h 8382"/>
                                <a:gd name="connsiteX3" fmla="*/ 53531 w 57626"/>
                                <a:gd name="connsiteY3" fmla="*/ 0 h 8382"/>
                                <a:gd name="connsiteX4" fmla="*/ 4096 w 57626"/>
                                <a:gd name="connsiteY4" fmla="*/ 0 h 8382"/>
                                <a:gd name="connsiteX5" fmla="*/ 0 w 57626"/>
                                <a:gd name="connsiteY5" fmla="*/ 4191 h 8382"/>
                                <a:gd name="connsiteX6" fmla="*/ 4096 w 57626"/>
                                <a:gd name="connsiteY6" fmla="*/ 8382 h 8382"/>
                                <a:gd name="connsiteX7" fmla="*/ 51911 w 57626"/>
                                <a:gd name="connsiteY7" fmla="*/ 1429 h 8382"/>
                                <a:gd name="connsiteX8" fmla="*/ 53721 w 57626"/>
                                <a:gd name="connsiteY8" fmla="*/ 1429 h 8382"/>
                                <a:gd name="connsiteX9" fmla="*/ 53721 w 57626"/>
                                <a:gd name="connsiteY9" fmla="*/ 7334 h 8382"/>
                                <a:gd name="connsiteX10" fmla="*/ 51816 w 57626"/>
                                <a:gd name="connsiteY10" fmla="*/ 1429 h 8382"/>
                                <a:gd name="connsiteX11" fmla="*/ 31623 w 57626"/>
                                <a:gd name="connsiteY11" fmla="*/ 1429 h 8382"/>
                                <a:gd name="connsiteX12" fmla="*/ 36481 w 57626"/>
                                <a:gd name="connsiteY12" fmla="*/ 1429 h 8382"/>
                                <a:gd name="connsiteX13" fmla="*/ 38862 w 57626"/>
                                <a:gd name="connsiteY13" fmla="*/ 7334 h 8382"/>
                                <a:gd name="connsiteX14" fmla="*/ 34004 w 57626"/>
                                <a:gd name="connsiteY14" fmla="*/ 7334 h 8382"/>
                                <a:gd name="connsiteX15" fmla="*/ 31623 w 57626"/>
                                <a:gd name="connsiteY15" fmla="*/ 1429 h 8382"/>
                                <a:gd name="connsiteX16" fmla="*/ 11335 w 57626"/>
                                <a:gd name="connsiteY16" fmla="*/ 1429 h 8382"/>
                                <a:gd name="connsiteX17" fmla="*/ 16193 w 57626"/>
                                <a:gd name="connsiteY17" fmla="*/ 1429 h 8382"/>
                                <a:gd name="connsiteX18" fmla="*/ 18479 w 57626"/>
                                <a:gd name="connsiteY18" fmla="*/ 7334 h 8382"/>
                                <a:gd name="connsiteX19" fmla="*/ 13621 w 57626"/>
                                <a:gd name="connsiteY19" fmla="*/ 7334 h 8382"/>
                                <a:gd name="connsiteX20" fmla="*/ 11335 w 57626"/>
                                <a:gd name="connsiteY20" fmla="*/ 1429 h 838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57626" h="8382">
                                  <a:moveTo>
                                    <a:pt x="4096" y="8382"/>
                                  </a:moveTo>
                                  <a:lnTo>
                                    <a:pt x="53531" y="8382"/>
                                  </a:lnTo>
                                  <a:cubicBezTo>
                                    <a:pt x="55817" y="8382"/>
                                    <a:pt x="57626" y="6572"/>
                                    <a:pt x="57626" y="4191"/>
                                  </a:cubicBezTo>
                                  <a:cubicBezTo>
                                    <a:pt x="57626" y="1810"/>
                                    <a:pt x="55817" y="0"/>
                                    <a:pt x="53531" y="0"/>
                                  </a:cubicBezTo>
                                  <a:lnTo>
                                    <a:pt x="4096" y="0"/>
                                  </a:lnTo>
                                  <a:cubicBezTo>
                                    <a:pt x="1810" y="0"/>
                                    <a:pt x="0" y="1905"/>
                                    <a:pt x="0" y="4191"/>
                                  </a:cubicBezTo>
                                  <a:cubicBezTo>
                                    <a:pt x="0" y="6477"/>
                                    <a:pt x="1810" y="8382"/>
                                    <a:pt x="4096" y="8382"/>
                                  </a:cubicBezTo>
                                  <a:close/>
                                  <a:moveTo>
                                    <a:pt x="51911" y="1429"/>
                                  </a:moveTo>
                                  <a:lnTo>
                                    <a:pt x="53721" y="1429"/>
                                  </a:lnTo>
                                  <a:cubicBezTo>
                                    <a:pt x="57150" y="1429"/>
                                    <a:pt x="56960" y="7334"/>
                                    <a:pt x="53721" y="7334"/>
                                  </a:cubicBezTo>
                                  <a:cubicBezTo>
                                    <a:pt x="51149" y="7334"/>
                                    <a:pt x="47054" y="1429"/>
                                    <a:pt x="51816" y="1429"/>
                                  </a:cubicBezTo>
                                  <a:close/>
                                  <a:moveTo>
                                    <a:pt x="31623" y="1429"/>
                                  </a:moveTo>
                                  <a:lnTo>
                                    <a:pt x="36481" y="1429"/>
                                  </a:lnTo>
                                  <a:cubicBezTo>
                                    <a:pt x="39053" y="1429"/>
                                    <a:pt x="43625" y="7334"/>
                                    <a:pt x="38862" y="7334"/>
                                  </a:cubicBezTo>
                                  <a:lnTo>
                                    <a:pt x="34004" y="7334"/>
                                  </a:lnTo>
                                  <a:cubicBezTo>
                                    <a:pt x="31433" y="7334"/>
                                    <a:pt x="26861" y="1429"/>
                                    <a:pt x="31623" y="1429"/>
                                  </a:cubicBezTo>
                                  <a:close/>
                                  <a:moveTo>
                                    <a:pt x="11335" y="1429"/>
                                  </a:moveTo>
                                  <a:lnTo>
                                    <a:pt x="16193" y="1429"/>
                                  </a:lnTo>
                                  <a:cubicBezTo>
                                    <a:pt x="18764" y="1429"/>
                                    <a:pt x="23336" y="7334"/>
                                    <a:pt x="18479" y="7334"/>
                                  </a:cubicBezTo>
                                  <a:lnTo>
                                    <a:pt x="13621" y="7334"/>
                                  </a:lnTo>
                                  <a:cubicBezTo>
                                    <a:pt x="11049" y="7334"/>
                                    <a:pt x="6477" y="1429"/>
                                    <a:pt x="11335" y="14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56200859" name="Freeform: Shape 1056200859"/>
                          <wps:cNvSpPr/>
                          <wps:spPr>
                            <a:xfrm>
                              <a:off x="4012973" y="466959"/>
                              <a:ext cx="10286" cy="3422"/>
                            </a:xfrm>
                            <a:custGeom>
                              <a:avLst/>
                              <a:gdLst>
                                <a:gd name="connsiteX0" fmla="*/ 5143 w 10286"/>
                                <a:gd name="connsiteY0" fmla="*/ 2965 h 3422"/>
                                <a:gd name="connsiteX1" fmla="*/ 10287 w 10286"/>
                                <a:gd name="connsiteY1" fmla="*/ 2203 h 3422"/>
                                <a:gd name="connsiteX2" fmla="*/ 5143 w 10286"/>
                                <a:gd name="connsiteY2" fmla="*/ 203 h 3422"/>
                                <a:gd name="connsiteX3" fmla="*/ 0 w 10286"/>
                                <a:gd name="connsiteY3" fmla="*/ 2203 h 3422"/>
                                <a:gd name="connsiteX4" fmla="*/ 5143 w 10286"/>
                                <a:gd name="connsiteY4" fmla="*/ 2965 h 34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0286" h="3422">
                                  <a:moveTo>
                                    <a:pt x="5143" y="2965"/>
                                  </a:moveTo>
                                  <a:cubicBezTo>
                                    <a:pt x="7334" y="2965"/>
                                    <a:pt x="10287" y="4394"/>
                                    <a:pt x="10287" y="2203"/>
                                  </a:cubicBezTo>
                                  <a:cubicBezTo>
                                    <a:pt x="10287" y="-940"/>
                                    <a:pt x="7334" y="203"/>
                                    <a:pt x="5143" y="203"/>
                                  </a:cubicBezTo>
                                  <a:cubicBezTo>
                                    <a:pt x="2953" y="203"/>
                                    <a:pt x="0" y="-845"/>
                                    <a:pt x="0" y="2203"/>
                                  </a:cubicBezTo>
                                  <a:cubicBezTo>
                                    <a:pt x="0" y="4394"/>
                                    <a:pt x="2953" y="2965"/>
                                    <a:pt x="5143" y="29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806609421" name="Freeform: Shape 806609421"/>
                          <wps:cNvSpPr/>
                          <wps:spPr>
                            <a:xfrm>
                              <a:off x="4004686" y="449350"/>
                              <a:ext cx="26003" cy="42005"/>
                            </a:xfrm>
                            <a:custGeom>
                              <a:avLst/>
                              <a:gdLst>
                                <a:gd name="connsiteX0" fmla="*/ 7525 w 26003"/>
                                <a:gd name="connsiteY0" fmla="*/ 27051 h 42005"/>
                                <a:gd name="connsiteX1" fmla="*/ 3715 w 26003"/>
                                <a:gd name="connsiteY1" fmla="*/ 42005 h 42005"/>
                                <a:gd name="connsiteX2" fmla="*/ 13145 w 26003"/>
                                <a:gd name="connsiteY2" fmla="*/ 38386 h 42005"/>
                                <a:gd name="connsiteX3" fmla="*/ 22384 w 26003"/>
                                <a:gd name="connsiteY3" fmla="*/ 42005 h 42005"/>
                                <a:gd name="connsiteX4" fmla="*/ 19526 w 26003"/>
                                <a:gd name="connsiteY4" fmla="*/ 27051 h 42005"/>
                                <a:gd name="connsiteX5" fmla="*/ 26003 w 26003"/>
                                <a:gd name="connsiteY5" fmla="*/ 28861 h 42005"/>
                                <a:gd name="connsiteX6" fmla="*/ 23527 w 26003"/>
                                <a:gd name="connsiteY6" fmla="*/ 20765 h 42005"/>
                                <a:gd name="connsiteX7" fmla="*/ 26003 w 26003"/>
                                <a:gd name="connsiteY7" fmla="*/ 12383 h 42005"/>
                                <a:gd name="connsiteX8" fmla="*/ 18669 w 26003"/>
                                <a:gd name="connsiteY8" fmla="*/ 13907 h 42005"/>
                                <a:gd name="connsiteX9" fmla="*/ 22384 w 26003"/>
                                <a:gd name="connsiteY9" fmla="*/ 0 h 42005"/>
                                <a:gd name="connsiteX10" fmla="*/ 13145 w 26003"/>
                                <a:gd name="connsiteY10" fmla="*/ 3620 h 42005"/>
                                <a:gd name="connsiteX11" fmla="*/ 3715 w 26003"/>
                                <a:gd name="connsiteY11" fmla="*/ 0 h 42005"/>
                                <a:gd name="connsiteX12" fmla="*/ 7239 w 26003"/>
                                <a:gd name="connsiteY12" fmla="*/ 13907 h 42005"/>
                                <a:gd name="connsiteX13" fmla="*/ 0 w 26003"/>
                                <a:gd name="connsiteY13" fmla="*/ 12764 h 42005"/>
                                <a:gd name="connsiteX14" fmla="*/ 2000 w 26003"/>
                                <a:gd name="connsiteY14" fmla="*/ 20860 h 42005"/>
                                <a:gd name="connsiteX15" fmla="*/ 0 w 26003"/>
                                <a:gd name="connsiteY15" fmla="*/ 29242 h 42005"/>
                                <a:gd name="connsiteX16" fmla="*/ 7525 w 26003"/>
                                <a:gd name="connsiteY16" fmla="*/ 27146 h 42005"/>
                                <a:gd name="connsiteX17" fmla="*/ 13049 w 26003"/>
                                <a:gd name="connsiteY17" fmla="*/ 14192 h 42005"/>
                                <a:gd name="connsiteX18" fmla="*/ 19907 w 26003"/>
                                <a:gd name="connsiteY18" fmla="*/ 19622 h 42005"/>
                                <a:gd name="connsiteX19" fmla="*/ 17621 w 26003"/>
                                <a:gd name="connsiteY19" fmla="*/ 25051 h 42005"/>
                                <a:gd name="connsiteX20" fmla="*/ 10001 w 26003"/>
                                <a:gd name="connsiteY20" fmla="*/ 25051 h 42005"/>
                                <a:gd name="connsiteX21" fmla="*/ 6668 w 26003"/>
                                <a:gd name="connsiteY21" fmla="*/ 19431 h 42005"/>
                                <a:gd name="connsiteX22" fmla="*/ 13049 w 26003"/>
                                <a:gd name="connsiteY22" fmla="*/ 14192 h 420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w="26003" h="42005">
                                  <a:moveTo>
                                    <a:pt x="7525" y="27051"/>
                                  </a:moveTo>
                                  <a:lnTo>
                                    <a:pt x="3715" y="42005"/>
                                  </a:lnTo>
                                  <a:lnTo>
                                    <a:pt x="13145" y="38386"/>
                                  </a:lnTo>
                                  <a:lnTo>
                                    <a:pt x="22384" y="42005"/>
                                  </a:lnTo>
                                  <a:lnTo>
                                    <a:pt x="19526" y="27051"/>
                                  </a:lnTo>
                                  <a:lnTo>
                                    <a:pt x="26003" y="28861"/>
                                  </a:lnTo>
                                  <a:lnTo>
                                    <a:pt x="23527" y="20765"/>
                                  </a:lnTo>
                                  <a:lnTo>
                                    <a:pt x="26003" y="12383"/>
                                  </a:lnTo>
                                  <a:lnTo>
                                    <a:pt x="18669" y="13907"/>
                                  </a:lnTo>
                                  <a:lnTo>
                                    <a:pt x="22384" y="0"/>
                                  </a:lnTo>
                                  <a:lnTo>
                                    <a:pt x="13145" y="3620"/>
                                  </a:lnTo>
                                  <a:lnTo>
                                    <a:pt x="3715" y="0"/>
                                  </a:lnTo>
                                  <a:lnTo>
                                    <a:pt x="7239" y="13907"/>
                                  </a:lnTo>
                                  <a:lnTo>
                                    <a:pt x="0" y="12764"/>
                                  </a:lnTo>
                                  <a:lnTo>
                                    <a:pt x="2000" y="20860"/>
                                  </a:lnTo>
                                  <a:lnTo>
                                    <a:pt x="0" y="29242"/>
                                  </a:lnTo>
                                  <a:lnTo>
                                    <a:pt x="7525" y="27146"/>
                                  </a:lnTo>
                                  <a:close/>
                                  <a:moveTo>
                                    <a:pt x="13049" y="14192"/>
                                  </a:moveTo>
                                  <a:cubicBezTo>
                                    <a:pt x="15335" y="19622"/>
                                    <a:pt x="19907" y="13811"/>
                                    <a:pt x="19907" y="19622"/>
                                  </a:cubicBezTo>
                                  <a:cubicBezTo>
                                    <a:pt x="19907" y="22098"/>
                                    <a:pt x="19717" y="25051"/>
                                    <a:pt x="17621" y="25051"/>
                                  </a:cubicBezTo>
                                  <a:lnTo>
                                    <a:pt x="10001" y="25051"/>
                                  </a:lnTo>
                                  <a:cubicBezTo>
                                    <a:pt x="6668" y="25051"/>
                                    <a:pt x="6668" y="22765"/>
                                    <a:pt x="6668" y="19431"/>
                                  </a:cubicBezTo>
                                  <a:cubicBezTo>
                                    <a:pt x="6668" y="14573"/>
                                    <a:pt x="11335" y="18764"/>
                                    <a:pt x="13049" y="1419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31660655" name="Freeform: Shape 1031660655"/>
                          <wps:cNvSpPr/>
                          <wps:spPr>
                            <a:xfrm>
                              <a:off x="3984684" y="463447"/>
                              <a:ext cx="6096" cy="6286"/>
                            </a:xfrm>
                            <a:custGeom>
                              <a:avLst/>
                              <a:gdLst>
                                <a:gd name="connsiteX0" fmla="*/ 4858 w 6096"/>
                                <a:gd name="connsiteY0" fmla="*/ 2953 h 6286"/>
                                <a:gd name="connsiteX1" fmla="*/ 5620 w 6096"/>
                                <a:gd name="connsiteY1" fmla="*/ 1524 h 6286"/>
                                <a:gd name="connsiteX2" fmla="*/ 4001 w 6096"/>
                                <a:gd name="connsiteY2" fmla="*/ 1619 h 6286"/>
                                <a:gd name="connsiteX3" fmla="*/ 3048 w 6096"/>
                                <a:gd name="connsiteY3" fmla="*/ 0 h 6286"/>
                                <a:gd name="connsiteX4" fmla="*/ 2096 w 6096"/>
                                <a:gd name="connsiteY4" fmla="*/ 1714 h 6286"/>
                                <a:gd name="connsiteX5" fmla="*/ 381 w 6096"/>
                                <a:gd name="connsiteY5" fmla="*/ 1524 h 6286"/>
                                <a:gd name="connsiteX6" fmla="*/ 1238 w 6096"/>
                                <a:gd name="connsiteY6" fmla="*/ 2953 h 6286"/>
                                <a:gd name="connsiteX7" fmla="*/ 0 w 6096"/>
                                <a:gd name="connsiteY7" fmla="*/ 4191 h 6286"/>
                                <a:gd name="connsiteX8" fmla="*/ 1524 w 6096"/>
                                <a:gd name="connsiteY8" fmla="*/ 4572 h 6286"/>
                                <a:gd name="connsiteX9" fmla="*/ 1524 w 6096"/>
                                <a:gd name="connsiteY9" fmla="*/ 6286 h 6286"/>
                                <a:gd name="connsiteX10" fmla="*/ 3048 w 6096"/>
                                <a:gd name="connsiteY10" fmla="*/ 5143 h 6286"/>
                                <a:gd name="connsiteX11" fmla="*/ 4572 w 6096"/>
                                <a:gd name="connsiteY11" fmla="*/ 6286 h 6286"/>
                                <a:gd name="connsiteX12" fmla="*/ 4572 w 6096"/>
                                <a:gd name="connsiteY12" fmla="*/ 4572 h 6286"/>
                                <a:gd name="connsiteX13" fmla="*/ 6096 w 6096"/>
                                <a:gd name="connsiteY13" fmla="*/ 4191 h 6286"/>
                                <a:gd name="connsiteX14" fmla="*/ 4858 w 6096"/>
                                <a:gd name="connsiteY14" fmla="*/ 2953 h 62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6096" h="6286">
                                  <a:moveTo>
                                    <a:pt x="4858" y="2953"/>
                                  </a:moveTo>
                                  <a:lnTo>
                                    <a:pt x="5620" y="1524"/>
                                  </a:lnTo>
                                  <a:lnTo>
                                    <a:pt x="4001" y="1619"/>
                                  </a:lnTo>
                                  <a:lnTo>
                                    <a:pt x="3048" y="0"/>
                                  </a:lnTo>
                                  <a:lnTo>
                                    <a:pt x="2096" y="1714"/>
                                  </a:lnTo>
                                  <a:lnTo>
                                    <a:pt x="381" y="1524"/>
                                  </a:lnTo>
                                  <a:lnTo>
                                    <a:pt x="1238" y="2953"/>
                                  </a:lnTo>
                                  <a:lnTo>
                                    <a:pt x="0" y="4191"/>
                                  </a:lnTo>
                                  <a:lnTo>
                                    <a:pt x="1524" y="4572"/>
                                  </a:lnTo>
                                  <a:lnTo>
                                    <a:pt x="1524" y="6286"/>
                                  </a:lnTo>
                                  <a:lnTo>
                                    <a:pt x="3048" y="5143"/>
                                  </a:lnTo>
                                  <a:lnTo>
                                    <a:pt x="4572" y="6286"/>
                                  </a:lnTo>
                                  <a:lnTo>
                                    <a:pt x="4572" y="4572"/>
                                  </a:lnTo>
                                  <a:lnTo>
                                    <a:pt x="6096" y="4191"/>
                                  </a:lnTo>
                                  <a:lnTo>
                                    <a:pt x="4858" y="29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056872478" name="Freeform: Shape 2056872478"/>
                          <wps:cNvSpPr/>
                          <wps:spPr>
                            <a:xfrm>
                              <a:off x="3977350" y="472877"/>
                              <a:ext cx="6095" cy="6286"/>
                            </a:xfrm>
                            <a:custGeom>
                              <a:avLst/>
                              <a:gdLst>
                                <a:gd name="connsiteX0" fmla="*/ 1524 w 6095"/>
                                <a:gd name="connsiteY0" fmla="*/ 4572 h 6286"/>
                                <a:gd name="connsiteX1" fmla="*/ 1524 w 6095"/>
                                <a:gd name="connsiteY1" fmla="*/ 6286 h 6286"/>
                                <a:gd name="connsiteX2" fmla="*/ 3048 w 6095"/>
                                <a:gd name="connsiteY2" fmla="*/ 5143 h 6286"/>
                                <a:gd name="connsiteX3" fmla="*/ 4572 w 6095"/>
                                <a:gd name="connsiteY3" fmla="*/ 6286 h 6286"/>
                                <a:gd name="connsiteX4" fmla="*/ 4572 w 6095"/>
                                <a:gd name="connsiteY4" fmla="*/ 4572 h 6286"/>
                                <a:gd name="connsiteX5" fmla="*/ 6096 w 6095"/>
                                <a:gd name="connsiteY5" fmla="*/ 4191 h 6286"/>
                                <a:gd name="connsiteX6" fmla="*/ 4858 w 6095"/>
                                <a:gd name="connsiteY6" fmla="*/ 2953 h 6286"/>
                                <a:gd name="connsiteX7" fmla="*/ 5620 w 6095"/>
                                <a:gd name="connsiteY7" fmla="*/ 1524 h 6286"/>
                                <a:gd name="connsiteX8" fmla="*/ 4001 w 6095"/>
                                <a:gd name="connsiteY8" fmla="*/ 1715 h 6286"/>
                                <a:gd name="connsiteX9" fmla="*/ 3048 w 6095"/>
                                <a:gd name="connsiteY9" fmla="*/ 0 h 6286"/>
                                <a:gd name="connsiteX10" fmla="*/ 2095 w 6095"/>
                                <a:gd name="connsiteY10" fmla="*/ 1715 h 6286"/>
                                <a:gd name="connsiteX11" fmla="*/ 476 w 6095"/>
                                <a:gd name="connsiteY11" fmla="*/ 1524 h 6286"/>
                                <a:gd name="connsiteX12" fmla="*/ 1238 w 6095"/>
                                <a:gd name="connsiteY12" fmla="*/ 2953 h 6286"/>
                                <a:gd name="connsiteX13" fmla="*/ 0 w 6095"/>
                                <a:gd name="connsiteY13" fmla="*/ 4191 h 6286"/>
                                <a:gd name="connsiteX14" fmla="*/ 1524 w 6095"/>
                                <a:gd name="connsiteY14" fmla="*/ 4572 h 62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6095" h="6286">
                                  <a:moveTo>
                                    <a:pt x="1524" y="4572"/>
                                  </a:moveTo>
                                  <a:lnTo>
                                    <a:pt x="1524" y="6286"/>
                                  </a:lnTo>
                                  <a:lnTo>
                                    <a:pt x="3048" y="5143"/>
                                  </a:lnTo>
                                  <a:lnTo>
                                    <a:pt x="4572" y="6286"/>
                                  </a:lnTo>
                                  <a:lnTo>
                                    <a:pt x="4572" y="4572"/>
                                  </a:lnTo>
                                  <a:lnTo>
                                    <a:pt x="6096" y="4191"/>
                                  </a:lnTo>
                                  <a:lnTo>
                                    <a:pt x="4858" y="2953"/>
                                  </a:lnTo>
                                  <a:lnTo>
                                    <a:pt x="5620" y="1524"/>
                                  </a:lnTo>
                                  <a:lnTo>
                                    <a:pt x="4001" y="1715"/>
                                  </a:lnTo>
                                  <a:lnTo>
                                    <a:pt x="3048" y="0"/>
                                  </a:lnTo>
                                  <a:lnTo>
                                    <a:pt x="2095" y="1715"/>
                                  </a:lnTo>
                                  <a:lnTo>
                                    <a:pt x="476" y="1524"/>
                                  </a:lnTo>
                                  <a:lnTo>
                                    <a:pt x="1238" y="2953"/>
                                  </a:lnTo>
                                  <a:lnTo>
                                    <a:pt x="0" y="4191"/>
                                  </a:lnTo>
                                  <a:lnTo>
                                    <a:pt x="1524" y="4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12912353" name="Freeform: Shape 212912353"/>
                          <wps:cNvSpPr/>
                          <wps:spPr>
                            <a:xfrm>
                              <a:off x="3989732" y="471639"/>
                              <a:ext cx="6191" cy="6381"/>
                            </a:xfrm>
                            <a:custGeom>
                              <a:avLst/>
                              <a:gdLst>
                                <a:gd name="connsiteX0" fmla="*/ 1238 w 6191"/>
                                <a:gd name="connsiteY0" fmla="*/ 2953 h 6381"/>
                                <a:gd name="connsiteX1" fmla="*/ 0 w 6191"/>
                                <a:gd name="connsiteY1" fmla="*/ 4286 h 6381"/>
                                <a:gd name="connsiteX2" fmla="*/ 1619 w 6191"/>
                                <a:gd name="connsiteY2" fmla="*/ 4572 h 6381"/>
                                <a:gd name="connsiteX3" fmla="*/ 1619 w 6191"/>
                                <a:gd name="connsiteY3" fmla="*/ 6382 h 6381"/>
                                <a:gd name="connsiteX4" fmla="*/ 3143 w 6191"/>
                                <a:gd name="connsiteY4" fmla="*/ 5239 h 6381"/>
                                <a:gd name="connsiteX5" fmla="*/ 4572 w 6191"/>
                                <a:gd name="connsiteY5" fmla="*/ 6382 h 6381"/>
                                <a:gd name="connsiteX6" fmla="*/ 4572 w 6191"/>
                                <a:gd name="connsiteY6" fmla="*/ 4572 h 6381"/>
                                <a:gd name="connsiteX7" fmla="*/ 6191 w 6191"/>
                                <a:gd name="connsiteY7" fmla="*/ 4286 h 6381"/>
                                <a:gd name="connsiteX8" fmla="*/ 4953 w 6191"/>
                                <a:gd name="connsiteY8" fmla="*/ 2953 h 6381"/>
                                <a:gd name="connsiteX9" fmla="*/ 5715 w 6191"/>
                                <a:gd name="connsiteY9" fmla="*/ 1524 h 6381"/>
                                <a:gd name="connsiteX10" fmla="*/ 4096 w 6191"/>
                                <a:gd name="connsiteY10" fmla="*/ 1715 h 6381"/>
                                <a:gd name="connsiteX11" fmla="*/ 3143 w 6191"/>
                                <a:gd name="connsiteY11" fmla="*/ 0 h 6381"/>
                                <a:gd name="connsiteX12" fmla="*/ 2095 w 6191"/>
                                <a:gd name="connsiteY12" fmla="*/ 1715 h 6381"/>
                                <a:gd name="connsiteX13" fmla="*/ 476 w 6191"/>
                                <a:gd name="connsiteY13" fmla="*/ 1524 h 6381"/>
                                <a:gd name="connsiteX14" fmla="*/ 1238 w 6191"/>
                                <a:gd name="connsiteY14" fmla="*/ 2953 h 63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6191" h="6381">
                                  <a:moveTo>
                                    <a:pt x="1238" y="2953"/>
                                  </a:moveTo>
                                  <a:lnTo>
                                    <a:pt x="0" y="4286"/>
                                  </a:lnTo>
                                  <a:lnTo>
                                    <a:pt x="1619" y="4572"/>
                                  </a:lnTo>
                                  <a:lnTo>
                                    <a:pt x="1619" y="6382"/>
                                  </a:lnTo>
                                  <a:lnTo>
                                    <a:pt x="3143" y="5239"/>
                                  </a:lnTo>
                                  <a:lnTo>
                                    <a:pt x="4572" y="6382"/>
                                  </a:lnTo>
                                  <a:lnTo>
                                    <a:pt x="4572" y="4572"/>
                                  </a:lnTo>
                                  <a:lnTo>
                                    <a:pt x="6191" y="4286"/>
                                  </a:lnTo>
                                  <a:lnTo>
                                    <a:pt x="4953" y="2953"/>
                                  </a:lnTo>
                                  <a:lnTo>
                                    <a:pt x="5715" y="1524"/>
                                  </a:lnTo>
                                  <a:lnTo>
                                    <a:pt x="4096" y="1715"/>
                                  </a:lnTo>
                                  <a:lnTo>
                                    <a:pt x="3143" y="0"/>
                                  </a:lnTo>
                                  <a:lnTo>
                                    <a:pt x="2095" y="1715"/>
                                  </a:lnTo>
                                  <a:lnTo>
                                    <a:pt x="476" y="1524"/>
                                  </a:lnTo>
                                  <a:lnTo>
                                    <a:pt x="1238" y="29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547360870" name="Freeform: Shape 547360870"/>
                          <wps:cNvSpPr/>
                          <wps:spPr>
                            <a:xfrm>
                              <a:off x="3991923" y="481449"/>
                              <a:ext cx="3429" cy="3524"/>
                            </a:xfrm>
                            <a:custGeom>
                              <a:avLst/>
                              <a:gdLst>
                                <a:gd name="connsiteX0" fmla="*/ 3143 w 3429"/>
                                <a:gd name="connsiteY0" fmla="*/ 857 h 3524"/>
                                <a:gd name="connsiteX1" fmla="*/ 2286 w 3429"/>
                                <a:gd name="connsiteY1" fmla="*/ 953 h 3524"/>
                                <a:gd name="connsiteX2" fmla="*/ 1715 w 3429"/>
                                <a:gd name="connsiteY2" fmla="*/ 0 h 3524"/>
                                <a:gd name="connsiteX3" fmla="*/ 1143 w 3429"/>
                                <a:gd name="connsiteY3" fmla="*/ 953 h 3524"/>
                                <a:gd name="connsiteX4" fmla="*/ 286 w 3429"/>
                                <a:gd name="connsiteY4" fmla="*/ 857 h 3524"/>
                                <a:gd name="connsiteX5" fmla="*/ 667 w 3429"/>
                                <a:gd name="connsiteY5" fmla="*/ 1715 h 3524"/>
                                <a:gd name="connsiteX6" fmla="*/ 0 w 3429"/>
                                <a:gd name="connsiteY6" fmla="*/ 2381 h 3524"/>
                                <a:gd name="connsiteX7" fmla="*/ 857 w 3429"/>
                                <a:gd name="connsiteY7" fmla="*/ 2572 h 3524"/>
                                <a:gd name="connsiteX8" fmla="*/ 857 w 3429"/>
                                <a:gd name="connsiteY8" fmla="*/ 3524 h 3524"/>
                                <a:gd name="connsiteX9" fmla="*/ 1715 w 3429"/>
                                <a:gd name="connsiteY9" fmla="*/ 2953 h 3524"/>
                                <a:gd name="connsiteX10" fmla="*/ 2572 w 3429"/>
                                <a:gd name="connsiteY10" fmla="*/ 3524 h 3524"/>
                                <a:gd name="connsiteX11" fmla="*/ 2572 w 3429"/>
                                <a:gd name="connsiteY11" fmla="*/ 2572 h 3524"/>
                                <a:gd name="connsiteX12" fmla="*/ 3429 w 3429"/>
                                <a:gd name="connsiteY12" fmla="*/ 2381 h 3524"/>
                                <a:gd name="connsiteX13" fmla="*/ 2762 w 3429"/>
                                <a:gd name="connsiteY13" fmla="*/ 1715 h 3524"/>
                                <a:gd name="connsiteX14" fmla="*/ 3143 w 3429"/>
                                <a:gd name="connsiteY14" fmla="*/ 857 h 35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3429" h="3524">
                                  <a:moveTo>
                                    <a:pt x="3143" y="857"/>
                                  </a:moveTo>
                                  <a:lnTo>
                                    <a:pt x="2286" y="953"/>
                                  </a:lnTo>
                                  <a:lnTo>
                                    <a:pt x="1715" y="0"/>
                                  </a:lnTo>
                                  <a:lnTo>
                                    <a:pt x="1143" y="953"/>
                                  </a:lnTo>
                                  <a:lnTo>
                                    <a:pt x="286" y="857"/>
                                  </a:lnTo>
                                  <a:lnTo>
                                    <a:pt x="667" y="1715"/>
                                  </a:lnTo>
                                  <a:lnTo>
                                    <a:pt x="0" y="2381"/>
                                  </a:lnTo>
                                  <a:lnTo>
                                    <a:pt x="857" y="2572"/>
                                  </a:lnTo>
                                  <a:lnTo>
                                    <a:pt x="857" y="3524"/>
                                  </a:lnTo>
                                  <a:lnTo>
                                    <a:pt x="1715" y="2953"/>
                                  </a:lnTo>
                                  <a:lnTo>
                                    <a:pt x="2572" y="3524"/>
                                  </a:lnTo>
                                  <a:lnTo>
                                    <a:pt x="2572" y="2572"/>
                                  </a:lnTo>
                                  <a:lnTo>
                                    <a:pt x="3429" y="2381"/>
                                  </a:lnTo>
                                  <a:lnTo>
                                    <a:pt x="2762" y="1715"/>
                                  </a:lnTo>
                                  <a:lnTo>
                                    <a:pt x="3143" y="8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39000172" name="Freeform: Shape 739000172"/>
                          <wps:cNvSpPr/>
                          <wps:spPr>
                            <a:xfrm>
                              <a:off x="3978588" y="482211"/>
                              <a:ext cx="10477" cy="10858"/>
                            </a:xfrm>
                            <a:custGeom>
                              <a:avLst/>
                              <a:gdLst>
                                <a:gd name="connsiteX0" fmla="*/ 9716 w 10477"/>
                                <a:gd name="connsiteY0" fmla="*/ 2667 h 10858"/>
                                <a:gd name="connsiteX1" fmla="*/ 6858 w 10477"/>
                                <a:gd name="connsiteY1" fmla="*/ 2953 h 10858"/>
                                <a:gd name="connsiteX2" fmla="*/ 5239 w 10477"/>
                                <a:gd name="connsiteY2" fmla="*/ 0 h 10858"/>
                                <a:gd name="connsiteX3" fmla="*/ 3524 w 10477"/>
                                <a:gd name="connsiteY3" fmla="*/ 2953 h 10858"/>
                                <a:gd name="connsiteX4" fmla="*/ 762 w 10477"/>
                                <a:gd name="connsiteY4" fmla="*/ 2667 h 10858"/>
                                <a:gd name="connsiteX5" fmla="*/ 2095 w 10477"/>
                                <a:gd name="connsiteY5" fmla="*/ 5144 h 10858"/>
                                <a:gd name="connsiteX6" fmla="*/ 0 w 10477"/>
                                <a:gd name="connsiteY6" fmla="*/ 7334 h 10858"/>
                                <a:gd name="connsiteX7" fmla="*/ 2667 w 10477"/>
                                <a:gd name="connsiteY7" fmla="*/ 7810 h 10858"/>
                                <a:gd name="connsiteX8" fmla="*/ 2667 w 10477"/>
                                <a:gd name="connsiteY8" fmla="*/ 10859 h 10858"/>
                                <a:gd name="connsiteX9" fmla="*/ 5239 w 10477"/>
                                <a:gd name="connsiteY9" fmla="*/ 8954 h 10858"/>
                                <a:gd name="connsiteX10" fmla="*/ 7810 w 10477"/>
                                <a:gd name="connsiteY10" fmla="*/ 10859 h 10858"/>
                                <a:gd name="connsiteX11" fmla="*/ 7810 w 10477"/>
                                <a:gd name="connsiteY11" fmla="*/ 7810 h 10858"/>
                                <a:gd name="connsiteX12" fmla="*/ 10478 w 10477"/>
                                <a:gd name="connsiteY12" fmla="*/ 7334 h 10858"/>
                                <a:gd name="connsiteX13" fmla="*/ 8382 w 10477"/>
                                <a:gd name="connsiteY13" fmla="*/ 5144 h 10858"/>
                                <a:gd name="connsiteX14" fmla="*/ 9716 w 10477"/>
                                <a:gd name="connsiteY14" fmla="*/ 2667 h 1085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10477" h="10858">
                                  <a:moveTo>
                                    <a:pt x="9716" y="2667"/>
                                  </a:moveTo>
                                  <a:lnTo>
                                    <a:pt x="6858" y="2953"/>
                                  </a:lnTo>
                                  <a:lnTo>
                                    <a:pt x="5239" y="0"/>
                                  </a:lnTo>
                                  <a:lnTo>
                                    <a:pt x="3524" y="2953"/>
                                  </a:lnTo>
                                  <a:lnTo>
                                    <a:pt x="762" y="2667"/>
                                  </a:lnTo>
                                  <a:lnTo>
                                    <a:pt x="2095" y="5144"/>
                                  </a:lnTo>
                                  <a:lnTo>
                                    <a:pt x="0" y="7334"/>
                                  </a:lnTo>
                                  <a:lnTo>
                                    <a:pt x="2667" y="7810"/>
                                  </a:lnTo>
                                  <a:lnTo>
                                    <a:pt x="2667" y="10859"/>
                                  </a:lnTo>
                                  <a:lnTo>
                                    <a:pt x="5239" y="8954"/>
                                  </a:lnTo>
                                  <a:lnTo>
                                    <a:pt x="7810" y="10859"/>
                                  </a:lnTo>
                                  <a:lnTo>
                                    <a:pt x="7810" y="7810"/>
                                  </a:lnTo>
                                  <a:lnTo>
                                    <a:pt x="10478" y="7334"/>
                                  </a:lnTo>
                                  <a:lnTo>
                                    <a:pt x="8382" y="5144"/>
                                  </a:lnTo>
                                  <a:lnTo>
                                    <a:pt x="9716" y="26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53478536" name="Freeform: Shape 1453478536"/>
                          <wps:cNvSpPr/>
                          <wps:spPr>
                            <a:xfrm>
                              <a:off x="3910580" y="657852"/>
                              <a:ext cx="23125" cy="22314"/>
                            </a:xfrm>
                            <a:custGeom>
                              <a:avLst/>
                              <a:gdLst>
                                <a:gd name="connsiteX0" fmla="*/ 20765 w 23125"/>
                                <a:gd name="connsiteY0" fmla="*/ 3620 h 22314"/>
                                <a:gd name="connsiteX1" fmla="*/ 22765 w 23125"/>
                                <a:gd name="connsiteY1" fmla="*/ 667 h 22314"/>
                                <a:gd name="connsiteX2" fmla="*/ 22574 w 23125"/>
                                <a:gd name="connsiteY2" fmla="*/ 0 h 22314"/>
                                <a:gd name="connsiteX3" fmla="*/ 15335 w 23125"/>
                                <a:gd name="connsiteY3" fmla="*/ 1715 h 22314"/>
                                <a:gd name="connsiteX4" fmla="*/ 15526 w 23125"/>
                                <a:gd name="connsiteY4" fmla="*/ 2381 h 22314"/>
                                <a:gd name="connsiteX5" fmla="*/ 19431 w 23125"/>
                                <a:gd name="connsiteY5" fmla="*/ 4382 h 22314"/>
                                <a:gd name="connsiteX6" fmla="*/ 21431 w 23125"/>
                                <a:gd name="connsiteY6" fmla="*/ 12859 h 22314"/>
                                <a:gd name="connsiteX7" fmla="*/ 16954 w 23125"/>
                                <a:gd name="connsiteY7" fmla="*/ 20288 h 22314"/>
                                <a:gd name="connsiteX8" fmla="*/ 10954 w 23125"/>
                                <a:gd name="connsiteY8" fmla="*/ 16002 h 22314"/>
                                <a:gd name="connsiteX9" fmla="*/ 8763 w 23125"/>
                                <a:gd name="connsiteY9" fmla="*/ 6763 h 22314"/>
                                <a:gd name="connsiteX10" fmla="*/ 11335 w 23125"/>
                                <a:gd name="connsiteY10" fmla="*/ 3429 h 22314"/>
                                <a:gd name="connsiteX11" fmla="*/ 11144 w 23125"/>
                                <a:gd name="connsiteY11" fmla="*/ 2762 h 22314"/>
                                <a:gd name="connsiteX12" fmla="*/ 0 w 23125"/>
                                <a:gd name="connsiteY12" fmla="*/ 5429 h 22314"/>
                                <a:gd name="connsiteX13" fmla="*/ 190 w 23125"/>
                                <a:gd name="connsiteY13" fmla="*/ 6096 h 22314"/>
                                <a:gd name="connsiteX14" fmla="*/ 3524 w 23125"/>
                                <a:gd name="connsiteY14" fmla="*/ 8001 h 22314"/>
                                <a:gd name="connsiteX15" fmla="*/ 5715 w 23125"/>
                                <a:gd name="connsiteY15" fmla="*/ 17240 h 22314"/>
                                <a:gd name="connsiteX16" fmla="*/ 9144 w 23125"/>
                                <a:gd name="connsiteY16" fmla="*/ 21717 h 22314"/>
                                <a:gd name="connsiteX17" fmla="*/ 16288 w 23125"/>
                                <a:gd name="connsiteY17" fmla="*/ 21812 h 22314"/>
                                <a:gd name="connsiteX18" fmla="*/ 22289 w 23125"/>
                                <a:gd name="connsiteY18" fmla="*/ 18193 h 22314"/>
                                <a:gd name="connsiteX19" fmla="*/ 22860 w 23125"/>
                                <a:gd name="connsiteY19" fmla="*/ 12383 h 22314"/>
                                <a:gd name="connsiteX20" fmla="*/ 20765 w 23125"/>
                                <a:gd name="connsiteY20" fmla="*/ 3524 h 223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23125" h="22314">
                                  <a:moveTo>
                                    <a:pt x="20765" y="3620"/>
                                  </a:moveTo>
                                  <a:cubicBezTo>
                                    <a:pt x="20288" y="1810"/>
                                    <a:pt x="21050" y="1334"/>
                                    <a:pt x="22765" y="667"/>
                                  </a:cubicBezTo>
                                  <a:lnTo>
                                    <a:pt x="22574" y="0"/>
                                  </a:lnTo>
                                  <a:lnTo>
                                    <a:pt x="15335" y="1715"/>
                                  </a:lnTo>
                                  <a:lnTo>
                                    <a:pt x="15526" y="2381"/>
                                  </a:lnTo>
                                  <a:cubicBezTo>
                                    <a:pt x="18383" y="1810"/>
                                    <a:pt x="19050" y="2667"/>
                                    <a:pt x="19431" y="4382"/>
                                  </a:cubicBezTo>
                                  <a:lnTo>
                                    <a:pt x="21431" y="12859"/>
                                  </a:lnTo>
                                  <a:cubicBezTo>
                                    <a:pt x="21812" y="14669"/>
                                    <a:pt x="22765" y="18860"/>
                                    <a:pt x="16954" y="20288"/>
                                  </a:cubicBezTo>
                                  <a:cubicBezTo>
                                    <a:pt x="12192" y="21431"/>
                                    <a:pt x="11335" y="17621"/>
                                    <a:pt x="10954" y="16002"/>
                                  </a:cubicBezTo>
                                  <a:lnTo>
                                    <a:pt x="8763" y="6763"/>
                                  </a:lnTo>
                                  <a:cubicBezTo>
                                    <a:pt x="8191" y="4286"/>
                                    <a:pt x="9239" y="4096"/>
                                    <a:pt x="11335" y="3429"/>
                                  </a:cubicBezTo>
                                  <a:lnTo>
                                    <a:pt x="11144" y="2762"/>
                                  </a:lnTo>
                                  <a:lnTo>
                                    <a:pt x="0" y="5429"/>
                                  </a:lnTo>
                                  <a:lnTo>
                                    <a:pt x="190" y="6096"/>
                                  </a:lnTo>
                                  <a:cubicBezTo>
                                    <a:pt x="2095" y="5810"/>
                                    <a:pt x="2953" y="5715"/>
                                    <a:pt x="3524" y="8001"/>
                                  </a:cubicBezTo>
                                  <a:lnTo>
                                    <a:pt x="5715" y="17240"/>
                                  </a:lnTo>
                                  <a:cubicBezTo>
                                    <a:pt x="6382" y="20193"/>
                                    <a:pt x="7525" y="20955"/>
                                    <a:pt x="9144" y="21717"/>
                                  </a:cubicBezTo>
                                  <a:cubicBezTo>
                                    <a:pt x="11716" y="22765"/>
                                    <a:pt x="14859" y="22193"/>
                                    <a:pt x="16288" y="21812"/>
                                  </a:cubicBezTo>
                                  <a:cubicBezTo>
                                    <a:pt x="18288" y="21336"/>
                                    <a:pt x="21050" y="20098"/>
                                    <a:pt x="22289" y="18193"/>
                                  </a:cubicBezTo>
                                  <a:cubicBezTo>
                                    <a:pt x="23336" y="16574"/>
                                    <a:pt x="23241" y="14002"/>
                                    <a:pt x="22860" y="12383"/>
                                  </a:cubicBezTo>
                                  <a:lnTo>
                                    <a:pt x="20765" y="3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47059580" name="Freeform: Shape 1047059580"/>
                          <wps:cNvSpPr/>
                          <wps:spPr>
                            <a:xfrm>
                              <a:off x="3936179" y="654138"/>
                              <a:ext cx="17664" cy="22955"/>
                            </a:xfrm>
                            <a:custGeom>
                              <a:avLst/>
                              <a:gdLst>
                                <a:gd name="connsiteX0" fmla="*/ 12596 w 17664"/>
                                <a:gd name="connsiteY0" fmla="*/ 9334 h 22955"/>
                                <a:gd name="connsiteX1" fmla="*/ 7262 w 17664"/>
                                <a:gd name="connsiteY1" fmla="*/ 8382 h 22955"/>
                                <a:gd name="connsiteX2" fmla="*/ 3166 w 17664"/>
                                <a:gd name="connsiteY2" fmla="*/ 5906 h 22955"/>
                                <a:gd name="connsiteX3" fmla="*/ 6119 w 17664"/>
                                <a:gd name="connsiteY3" fmla="*/ 2477 h 22955"/>
                                <a:gd name="connsiteX4" fmla="*/ 13739 w 17664"/>
                                <a:gd name="connsiteY4" fmla="*/ 6191 h 22955"/>
                                <a:gd name="connsiteX5" fmla="*/ 14691 w 17664"/>
                                <a:gd name="connsiteY5" fmla="*/ 6001 h 22955"/>
                                <a:gd name="connsiteX6" fmla="*/ 13358 w 17664"/>
                                <a:gd name="connsiteY6" fmla="*/ 0 h 22955"/>
                                <a:gd name="connsiteX7" fmla="*/ 12405 w 17664"/>
                                <a:gd name="connsiteY7" fmla="*/ 191 h 22955"/>
                                <a:gd name="connsiteX8" fmla="*/ 11548 w 17664"/>
                                <a:gd name="connsiteY8" fmla="*/ 1429 h 22955"/>
                                <a:gd name="connsiteX9" fmla="*/ 6214 w 17664"/>
                                <a:gd name="connsiteY9" fmla="*/ 1619 h 22955"/>
                                <a:gd name="connsiteX10" fmla="*/ 118 w 17664"/>
                                <a:gd name="connsiteY10" fmla="*/ 8763 h 22955"/>
                                <a:gd name="connsiteX11" fmla="*/ 7071 w 17664"/>
                                <a:gd name="connsiteY11" fmla="*/ 13430 h 22955"/>
                                <a:gd name="connsiteX12" fmla="*/ 9452 w 17664"/>
                                <a:gd name="connsiteY12" fmla="*/ 13811 h 22955"/>
                                <a:gd name="connsiteX13" fmla="*/ 13929 w 17664"/>
                                <a:gd name="connsiteY13" fmla="*/ 16383 h 22955"/>
                                <a:gd name="connsiteX14" fmla="*/ 10500 w 17664"/>
                                <a:gd name="connsiteY14" fmla="*/ 20383 h 22955"/>
                                <a:gd name="connsiteX15" fmla="*/ 2404 w 17664"/>
                                <a:gd name="connsiteY15" fmla="*/ 15907 h 22955"/>
                                <a:gd name="connsiteX16" fmla="*/ 1451 w 17664"/>
                                <a:gd name="connsiteY16" fmla="*/ 16097 h 22955"/>
                                <a:gd name="connsiteX17" fmla="*/ 2975 w 17664"/>
                                <a:gd name="connsiteY17" fmla="*/ 22955 h 22955"/>
                                <a:gd name="connsiteX18" fmla="*/ 3928 w 17664"/>
                                <a:gd name="connsiteY18" fmla="*/ 22765 h 22955"/>
                                <a:gd name="connsiteX19" fmla="*/ 4690 w 17664"/>
                                <a:gd name="connsiteY19" fmla="*/ 21622 h 22955"/>
                                <a:gd name="connsiteX20" fmla="*/ 10595 w 17664"/>
                                <a:gd name="connsiteY20" fmla="*/ 21336 h 22955"/>
                                <a:gd name="connsiteX21" fmla="*/ 17549 w 17664"/>
                                <a:gd name="connsiteY21" fmla="*/ 13716 h 22955"/>
                                <a:gd name="connsiteX22" fmla="*/ 12786 w 17664"/>
                                <a:gd name="connsiteY22" fmla="*/ 9430 h 229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w="17664" h="22955">
                                  <a:moveTo>
                                    <a:pt x="12596" y="9334"/>
                                  </a:moveTo>
                                  <a:lnTo>
                                    <a:pt x="7262" y="8382"/>
                                  </a:lnTo>
                                  <a:cubicBezTo>
                                    <a:pt x="4214" y="7810"/>
                                    <a:pt x="3452" y="7334"/>
                                    <a:pt x="3166" y="5906"/>
                                  </a:cubicBezTo>
                                  <a:cubicBezTo>
                                    <a:pt x="2785" y="4096"/>
                                    <a:pt x="4404" y="2858"/>
                                    <a:pt x="6119" y="2477"/>
                                  </a:cubicBezTo>
                                  <a:cubicBezTo>
                                    <a:pt x="10024" y="1619"/>
                                    <a:pt x="12691" y="4382"/>
                                    <a:pt x="13739" y="6191"/>
                                  </a:cubicBezTo>
                                  <a:lnTo>
                                    <a:pt x="14691" y="6001"/>
                                  </a:lnTo>
                                  <a:lnTo>
                                    <a:pt x="13358" y="0"/>
                                  </a:lnTo>
                                  <a:lnTo>
                                    <a:pt x="12405" y="191"/>
                                  </a:lnTo>
                                  <a:cubicBezTo>
                                    <a:pt x="12405" y="762"/>
                                    <a:pt x="12310" y="1238"/>
                                    <a:pt x="11548" y="1429"/>
                                  </a:cubicBezTo>
                                  <a:cubicBezTo>
                                    <a:pt x="10595" y="1619"/>
                                    <a:pt x="8786" y="1048"/>
                                    <a:pt x="6214" y="1619"/>
                                  </a:cubicBezTo>
                                  <a:cubicBezTo>
                                    <a:pt x="-73" y="3048"/>
                                    <a:pt x="-263" y="7049"/>
                                    <a:pt x="118" y="8763"/>
                                  </a:cubicBezTo>
                                  <a:cubicBezTo>
                                    <a:pt x="404" y="10001"/>
                                    <a:pt x="880" y="12478"/>
                                    <a:pt x="7071" y="13430"/>
                                  </a:cubicBezTo>
                                  <a:lnTo>
                                    <a:pt x="9452" y="13811"/>
                                  </a:lnTo>
                                  <a:cubicBezTo>
                                    <a:pt x="11834" y="14192"/>
                                    <a:pt x="13548" y="14478"/>
                                    <a:pt x="13929" y="16383"/>
                                  </a:cubicBezTo>
                                  <a:cubicBezTo>
                                    <a:pt x="13929" y="16764"/>
                                    <a:pt x="14501" y="19526"/>
                                    <a:pt x="10500" y="20383"/>
                                  </a:cubicBezTo>
                                  <a:cubicBezTo>
                                    <a:pt x="6309" y="21336"/>
                                    <a:pt x="3642" y="18574"/>
                                    <a:pt x="2404" y="15907"/>
                                  </a:cubicBezTo>
                                  <a:lnTo>
                                    <a:pt x="1451" y="16097"/>
                                  </a:lnTo>
                                  <a:lnTo>
                                    <a:pt x="2975" y="22955"/>
                                  </a:lnTo>
                                  <a:lnTo>
                                    <a:pt x="3928" y="22765"/>
                                  </a:lnTo>
                                  <a:cubicBezTo>
                                    <a:pt x="3928" y="22289"/>
                                    <a:pt x="3928" y="21717"/>
                                    <a:pt x="4690" y="21622"/>
                                  </a:cubicBezTo>
                                  <a:cubicBezTo>
                                    <a:pt x="5738" y="21431"/>
                                    <a:pt x="7452" y="22003"/>
                                    <a:pt x="10595" y="21336"/>
                                  </a:cubicBezTo>
                                  <a:cubicBezTo>
                                    <a:pt x="16691" y="20003"/>
                                    <a:pt x="18120" y="16097"/>
                                    <a:pt x="17549" y="13716"/>
                                  </a:cubicBezTo>
                                  <a:cubicBezTo>
                                    <a:pt x="16882" y="10668"/>
                                    <a:pt x="14024" y="9620"/>
                                    <a:pt x="12786" y="943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43984194" name="Freeform: Shape 443984194"/>
                          <wps:cNvSpPr/>
                          <wps:spPr>
                            <a:xfrm>
                              <a:off x="3953918" y="651756"/>
                              <a:ext cx="20955" cy="20669"/>
                            </a:xfrm>
                            <a:custGeom>
                              <a:avLst/>
                              <a:gdLst>
                                <a:gd name="connsiteX0" fmla="*/ 0 w 20955"/>
                                <a:gd name="connsiteY0" fmla="*/ 1905 h 20669"/>
                                <a:gd name="connsiteX1" fmla="*/ 476 w 20955"/>
                                <a:gd name="connsiteY1" fmla="*/ 7620 h 20669"/>
                                <a:gd name="connsiteX2" fmla="*/ 1429 w 20955"/>
                                <a:gd name="connsiteY2" fmla="*/ 7620 h 20669"/>
                                <a:gd name="connsiteX3" fmla="*/ 7525 w 20955"/>
                                <a:gd name="connsiteY3" fmla="*/ 2096 h 20669"/>
                                <a:gd name="connsiteX4" fmla="*/ 8954 w 20955"/>
                                <a:gd name="connsiteY4" fmla="*/ 17050 h 20669"/>
                                <a:gd name="connsiteX5" fmla="*/ 5906 w 20955"/>
                                <a:gd name="connsiteY5" fmla="*/ 20003 h 20669"/>
                                <a:gd name="connsiteX6" fmla="*/ 5906 w 20955"/>
                                <a:gd name="connsiteY6" fmla="*/ 20669 h 20669"/>
                                <a:gd name="connsiteX7" fmla="*/ 18097 w 20955"/>
                                <a:gd name="connsiteY7" fmla="*/ 19526 h 20669"/>
                                <a:gd name="connsiteX8" fmla="*/ 18097 w 20955"/>
                                <a:gd name="connsiteY8" fmla="*/ 18859 h 20669"/>
                                <a:gd name="connsiteX9" fmla="*/ 14478 w 20955"/>
                                <a:gd name="connsiteY9" fmla="*/ 16574 h 20669"/>
                                <a:gd name="connsiteX10" fmla="*/ 13049 w 20955"/>
                                <a:gd name="connsiteY10" fmla="*/ 1619 h 20669"/>
                                <a:gd name="connsiteX11" fmla="*/ 20003 w 20955"/>
                                <a:gd name="connsiteY11" fmla="*/ 5810 h 20669"/>
                                <a:gd name="connsiteX12" fmla="*/ 20955 w 20955"/>
                                <a:gd name="connsiteY12" fmla="*/ 5810 h 20669"/>
                                <a:gd name="connsiteX13" fmla="*/ 20383 w 20955"/>
                                <a:gd name="connsiteY13" fmla="*/ 0 h 20669"/>
                                <a:gd name="connsiteX14" fmla="*/ 95 w 20955"/>
                                <a:gd name="connsiteY14" fmla="*/ 2000 h 206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0955" h="20669">
                                  <a:moveTo>
                                    <a:pt x="0" y="1905"/>
                                  </a:moveTo>
                                  <a:lnTo>
                                    <a:pt x="476" y="7620"/>
                                  </a:lnTo>
                                  <a:lnTo>
                                    <a:pt x="1429" y="7620"/>
                                  </a:lnTo>
                                  <a:cubicBezTo>
                                    <a:pt x="1715" y="2953"/>
                                    <a:pt x="5144" y="2477"/>
                                    <a:pt x="7525" y="2096"/>
                                  </a:cubicBezTo>
                                  <a:lnTo>
                                    <a:pt x="8954" y="17050"/>
                                  </a:lnTo>
                                  <a:cubicBezTo>
                                    <a:pt x="9144" y="19431"/>
                                    <a:pt x="8382" y="19526"/>
                                    <a:pt x="5906" y="20003"/>
                                  </a:cubicBezTo>
                                  <a:lnTo>
                                    <a:pt x="5906" y="20669"/>
                                  </a:lnTo>
                                  <a:cubicBezTo>
                                    <a:pt x="5906" y="20669"/>
                                    <a:pt x="18097" y="19526"/>
                                    <a:pt x="18097" y="19526"/>
                                  </a:cubicBezTo>
                                  <a:lnTo>
                                    <a:pt x="18097" y="18859"/>
                                  </a:lnTo>
                                  <a:cubicBezTo>
                                    <a:pt x="15526" y="18955"/>
                                    <a:pt x="14669" y="18955"/>
                                    <a:pt x="14478" y="16574"/>
                                  </a:cubicBezTo>
                                  <a:lnTo>
                                    <a:pt x="13049" y="1619"/>
                                  </a:lnTo>
                                  <a:cubicBezTo>
                                    <a:pt x="15431" y="1524"/>
                                    <a:pt x="18859" y="1333"/>
                                    <a:pt x="20003" y="5810"/>
                                  </a:cubicBezTo>
                                  <a:lnTo>
                                    <a:pt x="20955" y="5810"/>
                                  </a:lnTo>
                                  <a:cubicBezTo>
                                    <a:pt x="20955" y="5810"/>
                                    <a:pt x="20383" y="0"/>
                                    <a:pt x="20383" y="0"/>
                                  </a:cubicBezTo>
                                  <a:lnTo>
                                    <a:pt x="95" y="2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1331525" name="Freeform: Shape 41331525"/>
                          <wps:cNvSpPr/>
                          <wps:spPr>
                            <a:xfrm>
                              <a:off x="3976778" y="651471"/>
                              <a:ext cx="45624" cy="22574"/>
                            </a:xfrm>
                            <a:custGeom>
                              <a:avLst/>
                              <a:gdLst>
                                <a:gd name="connsiteX0" fmla="*/ 381 w 45624"/>
                                <a:gd name="connsiteY0" fmla="*/ 762 h 22574"/>
                                <a:gd name="connsiteX1" fmla="*/ 3334 w 45624"/>
                                <a:gd name="connsiteY1" fmla="*/ 3429 h 22574"/>
                                <a:gd name="connsiteX2" fmla="*/ 3048 w 45624"/>
                                <a:gd name="connsiteY2" fmla="*/ 16002 h 22574"/>
                                <a:gd name="connsiteX3" fmla="*/ 0 w 45624"/>
                                <a:gd name="connsiteY3" fmla="*/ 18574 h 22574"/>
                                <a:gd name="connsiteX4" fmla="*/ 0 w 45624"/>
                                <a:gd name="connsiteY4" fmla="*/ 19241 h 22574"/>
                                <a:gd name="connsiteX5" fmla="*/ 11430 w 45624"/>
                                <a:gd name="connsiteY5" fmla="*/ 19431 h 22574"/>
                                <a:gd name="connsiteX6" fmla="*/ 11430 w 45624"/>
                                <a:gd name="connsiteY6" fmla="*/ 18764 h 22574"/>
                                <a:gd name="connsiteX7" fmla="*/ 8477 w 45624"/>
                                <a:gd name="connsiteY7" fmla="*/ 16097 h 22574"/>
                                <a:gd name="connsiteX8" fmla="*/ 8477 w 45624"/>
                                <a:gd name="connsiteY8" fmla="*/ 10477 h 22574"/>
                                <a:gd name="connsiteX9" fmla="*/ 9525 w 45624"/>
                                <a:gd name="connsiteY9" fmla="*/ 10477 h 22574"/>
                                <a:gd name="connsiteX10" fmla="*/ 16383 w 45624"/>
                                <a:gd name="connsiteY10" fmla="*/ 19526 h 22574"/>
                                <a:gd name="connsiteX11" fmla="*/ 22765 w 45624"/>
                                <a:gd name="connsiteY11" fmla="*/ 19526 h 22574"/>
                                <a:gd name="connsiteX12" fmla="*/ 22765 w 45624"/>
                                <a:gd name="connsiteY12" fmla="*/ 19622 h 22574"/>
                                <a:gd name="connsiteX13" fmla="*/ 29623 w 45624"/>
                                <a:gd name="connsiteY13" fmla="*/ 20479 h 22574"/>
                                <a:gd name="connsiteX14" fmla="*/ 29623 w 45624"/>
                                <a:gd name="connsiteY14" fmla="*/ 19812 h 22574"/>
                                <a:gd name="connsiteX15" fmla="*/ 27051 w 45624"/>
                                <a:gd name="connsiteY15" fmla="*/ 18288 h 22574"/>
                                <a:gd name="connsiteX16" fmla="*/ 28956 w 45624"/>
                                <a:gd name="connsiteY16" fmla="*/ 14859 h 22574"/>
                                <a:gd name="connsiteX17" fmla="*/ 36576 w 45624"/>
                                <a:gd name="connsiteY17" fmla="*/ 15811 h 22574"/>
                                <a:gd name="connsiteX18" fmla="*/ 37624 w 45624"/>
                                <a:gd name="connsiteY18" fmla="*/ 19812 h 22574"/>
                                <a:gd name="connsiteX19" fmla="*/ 34766 w 45624"/>
                                <a:gd name="connsiteY19" fmla="*/ 20574 h 22574"/>
                                <a:gd name="connsiteX20" fmla="*/ 34766 w 45624"/>
                                <a:gd name="connsiteY20" fmla="*/ 21241 h 22574"/>
                                <a:gd name="connsiteX21" fmla="*/ 45625 w 45624"/>
                                <a:gd name="connsiteY21" fmla="*/ 22574 h 22574"/>
                                <a:gd name="connsiteX22" fmla="*/ 45625 w 45624"/>
                                <a:gd name="connsiteY22" fmla="*/ 21907 h 22574"/>
                                <a:gd name="connsiteX23" fmla="*/ 42482 w 45624"/>
                                <a:gd name="connsiteY23" fmla="*/ 17526 h 22574"/>
                                <a:gd name="connsiteX24" fmla="*/ 36767 w 45624"/>
                                <a:gd name="connsiteY24" fmla="*/ 1715 h 22574"/>
                                <a:gd name="connsiteX25" fmla="*/ 35814 w 45624"/>
                                <a:gd name="connsiteY25" fmla="*/ 1715 h 22574"/>
                                <a:gd name="connsiteX26" fmla="*/ 26384 w 45624"/>
                                <a:gd name="connsiteY26" fmla="*/ 16193 h 22574"/>
                                <a:gd name="connsiteX27" fmla="*/ 22955 w 45624"/>
                                <a:gd name="connsiteY27" fmla="*/ 19050 h 22574"/>
                                <a:gd name="connsiteX28" fmla="*/ 21908 w 45624"/>
                                <a:gd name="connsiteY28" fmla="*/ 18478 h 22574"/>
                                <a:gd name="connsiteX29" fmla="*/ 15240 w 45624"/>
                                <a:gd name="connsiteY29" fmla="*/ 10192 h 22574"/>
                                <a:gd name="connsiteX30" fmla="*/ 20669 w 45624"/>
                                <a:gd name="connsiteY30" fmla="*/ 5429 h 22574"/>
                                <a:gd name="connsiteX31" fmla="*/ 11240 w 45624"/>
                                <a:gd name="connsiteY31" fmla="*/ 191 h 22574"/>
                                <a:gd name="connsiteX32" fmla="*/ 286 w 45624"/>
                                <a:gd name="connsiteY32" fmla="*/ 0 h 22574"/>
                                <a:gd name="connsiteX33" fmla="*/ 286 w 45624"/>
                                <a:gd name="connsiteY33" fmla="*/ 667 h 22574"/>
                                <a:gd name="connsiteX34" fmla="*/ 33719 w 45624"/>
                                <a:gd name="connsiteY34" fmla="*/ 7429 h 22574"/>
                                <a:gd name="connsiteX35" fmla="*/ 36290 w 45624"/>
                                <a:gd name="connsiteY35" fmla="*/ 14764 h 22574"/>
                                <a:gd name="connsiteX36" fmla="*/ 29718 w 45624"/>
                                <a:gd name="connsiteY36" fmla="*/ 13906 h 22574"/>
                                <a:gd name="connsiteX37" fmla="*/ 33719 w 45624"/>
                                <a:gd name="connsiteY37" fmla="*/ 7429 h 22574"/>
                                <a:gd name="connsiteX38" fmla="*/ 8858 w 45624"/>
                                <a:gd name="connsiteY38" fmla="*/ 2381 h 22574"/>
                                <a:gd name="connsiteX39" fmla="*/ 10954 w 45624"/>
                                <a:gd name="connsiteY39" fmla="*/ 1238 h 22574"/>
                                <a:gd name="connsiteX40" fmla="*/ 14954 w 45624"/>
                                <a:gd name="connsiteY40" fmla="*/ 5429 h 22574"/>
                                <a:gd name="connsiteX41" fmla="*/ 8668 w 45624"/>
                                <a:gd name="connsiteY41" fmla="*/ 9716 h 22574"/>
                                <a:gd name="connsiteX42" fmla="*/ 8668 w 45624"/>
                                <a:gd name="connsiteY42" fmla="*/ 2476 h 225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</a:cxnLst>
                              <a:rect l="l" t="t" r="r" b="b"/>
                              <a:pathLst>
                                <a:path w="45624" h="22574">
                                  <a:moveTo>
                                    <a:pt x="381" y="762"/>
                                  </a:moveTo>
                                  <a:cubicBezTo>
                                    <a:pt x="2286" y="952"/>
                                    <a:pt x="3334" y="952"/>
                                    <a:pt x="3334" y="3429"/>
                                  </a:cubicBezTo>
                                  <a:lnTo>
                                    <a:pt x="3048" y="16002"/>
                                  </a:lnTo>
                                  <a:cubicBezTo>
                                    <a:pt x="3048" y="18288"/>
                                    <a:pt x="2381" y="18383"/>
                                    <a:pt x="0" y="18574"/>
                                  </a:cubicBezTo>
                                  <a:lnTo>
                                    <a:pt x="0" y="19241"/>
                                  </a:lnTo>
                                  <a:cubicBezTo>
                                    <a:pt x="0" y="19241"/>
                                    <a:pt x="11430" y="19431"/>
                                    <a:pt x="11430" y="19431"/>
                                  </a:cubicBezTo>
                                  <a:lnTo>
                                    <a:pt x="11430" y="18764"/>
                                  </a:lnTo>
                                  <a:cubicBezTo>
                                    <a:pt x="9239" y="18478"/>
                                    <a:pt x="8477" y="18383"/>
                                    <a:pt x="8477" y="16097"/>
                                  </a:cubicBezTo>
                                  <a:lnTo>
                                    <a:pt x="8477" y="10477"/>
                                  </a:lnTo>
                                  <a:cubicBezTo>
                                    <a:pt x="8477" y="10477"/>
                                    <a:pt x="9525" y="10477"/>
                                    <a:pt x="9525" y="10477"/>
                                  </a:cubicBezTo>
                                  <a:lnTo>
                                    <a:pt x="16383" y="19526"/>
                                  </a:lnTo>
                                  <a:lnTo>
                                    <a:pt x="22765" y="19526"/>
                                  </a:lnTo>
                                  <a:cubicBezTo>
                                    <a:pt x="22765" y="19526"/>
                                    <a:pt x="22765" y="19622"/>
                                    <a:pt x="22765" y="19622"/>
                                  </a:cubicBezTo>
                                  <a:lnTo>
                                    <a:pt x="29623" y="20479"/>
                                  </a:lnTo>
                                  <a:lnTo>
                                    <a:pt x="29623" y="19812"/>
                                  </a:lnTo>
                                  <a:cubicBezTo>
                                    <a:pt x="28575" y="19622"/>
                                    <a:pt x="26956" y="19336"/>
                                    <a:pt x="27051" y="18288"/>
                                  </a:cubicBezTo>
                                  <a:cubicBezTo>
                                    <a:pt x="27051" y="17812"/>
                                    <a:pt x="27813" y="16764"/>
                                    <a:pt x="28956" y="14859"/>
                                  </a:cubicBezTo>
                                  <a:lnTo>
                                    <a:pt x="36576" y="15811"/>
                                  </a:lnTo>
                                  <a:cubicBezTo>
                                    <a:pt x="36957" y="16764"/>
                                    <a:pt x="37719" y="19050"/>
                                    <a:pt x="37624" y="19812"/>
                                  </a:cubicBezTo>
                                  <a:cubicBezTo>
                                    <a:pt x="37529" y="20765"/>
                                    <a:pt x="36862" y="20669"/>
                                    <a:pt x="34766" y="20574"/>
                                  </a:cubicBezTo>
                                  <a:lnTo>
                                    <a:pt x="34766" y="21241"/>
                                  </a:lnTo>
                                  <a:cubicBezTo>
                                    <a:pt x="34766" y="21241"/>
                                    <a:pt x="45625" y="22574"/>
                                    <a:pt x="45625" y="22574"/>
                                  </a:cubicBezTo>
                                  <a:lnTo>
                                    <a:pt x="45625" y="21907"/>
                                  </a:lnTo>
                                  <a:cubicBezTo>
                                    <a:pt x="44101" y="21812"/>
                                    <a:pt x="43625" y="20765"/>
                                    <a:pt x="42482" y="17526"/>
                                  </a:cubicBezTo>
                                  <a:lnTo>
                                    <a:pt x="36767" y="1715"/>
                                  </a:lnTo>
                                  <a:lnTo>
                                    <a:pt x="35814" y="1715"/>
                                  </a:lnTo>
                                  <a:cubicBezTo>
                                    <a:pt x="35814" y="1715"/>
                                    <a:pt x="26384" y="16193"/>
                                    <a:pt x="26384" y="16193"/>
                                  </a:cubicBezTo>
                                  <a:cubicBezTo>
                                    <a:pt x="25146" y="18098"/>
                                    <a:pt x="24575" y="18955"/>
                                    <a:pt x="22955" y="19050"/>
                                  </a:cubicBezTo>
                                  <a:cubicBezTo>
                                    <a:pt x="22574" y="19050"/>
                                    <a:pt x="22193" y="18955"/>
                                    <a:pt x="21908" y="18478"/>
                                  </a:cubicBezTo>
                                  <a:lnTo>
                                    <a:pt x="15240" y="10192"/>
                                  </a:lnTo>
                                  <a:cubicBezTo>
                                    <a:pt x="17050" y="9716"/>
                                    <a:pt x="20574" y="8953"/>
                                    <a:pt x="20669" y="5429"/>
                                  </a:cubicBezTo>
                                  <a:cubicBezTo>
                                    <a:pt x="20669" y="667"/>
                                    <a:pt x="13526" y="286"/>
                                    <a:pt x="11240" y="191"/>
                                  </a:cubicBezTo>
                                  <a:lnTo>
                                    <a:pt x="286" y="0"/>
                                  </a:lnTo>
                                  <a:lnTo>
                                    <a:pt x="286" y="667"/>
                                  </a:lnTo>
                                  <a:close/>
                                  <a:moveTo>
                                    <a:pt x="33719" y="7429"/>
                                  </a:moveTo>
                                  <a:lnTo>
                                    <a:pt x="36290" y="14764"/>
                                  </a:lnTo>
                                  <a:lnTo>
                                    <a:pt x="29718" y="13906"/>
                                  </a:lnTo>
                                  <a:lnTo>
                                    <a:pt x="33719" y="7429"/>
                                  </a:lnTo>
                                  <a:close/>
                                  <a:moveTo>
                                    <a:pt x="8858" y="2381"/>
                                  </a:moveTo>
                                  <a:cubicBezTo>
                                    <a:pt x="9049" y="1524"/>
                                    <a:pt x="9144" y="1143"/>
                                    <a:pt x="10954" y="1238"/>
                                  </a:cubicBezTo>
                                  <a:cubicBezTo>
                                    <a:pt x="13716" y="1238"/>
                                    <a:pt x="15049" y="2572"/>
                                    <a:pt x="14954" y="5429"/>
                                  </a:cubicBezTo>
                                  <a:cubicBezTo>
                                    <a:pt x="14954" y="9144"/>
                                    <a:pt x="13145" y="9716"/>
                                    <a:pt x="8668" y="9716"/>
                                  </a:cubicBezTo>
                                  <a:lnTo>
                                    <a:pt x="8668" y="24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73570665" name="Freeform: Shape 373570665"/>
                          <wps:cNvSpPr/>
                          <wps:spPr>
                            <a:xfrm>
                              <a:off x="4023070" y="655662"/>
                              <a:ext cx="21812" cy="22479"/>
                            </a:xfrm>
                            <a:custGeom>
                              <a:avLst/>
                              <a:gdLst>
                                <a:gd name="connsiteX0" fmla="*/ 21717 w 21812"/>
                                <a:gd name="connsiteY0" fmla="*/ 16383 h 22479"/>
                                <a:gd name="connsiteX1" fmla="*/ 20765 w 21812"/>
                                <a:gd name="connsiteY1" fmla="*/ 16193 h 22479"/>
                                <a:gd name="connsiteX2" fmla="*/ 11335 w 21812"/>
                                <a:gd name="connsiteY2" fmla="*/ 20098 h 22479"/>
                                <a:gd name="connsiteX3" fmla="*/ 8668 w 21812"/>
                                <a:gd name="connsiteY3" fmla="*/ 18002 h 22479"/>
                                <a:gd name="connsiteX4" fmla="*/ 11049 w 21812"/>
                                <a:gd name="connsiteY4" fmla="*/ 4763 h 22479"/>
                                <a:gd name="connsiteX5" fmla="*/ 14859 w 21812"/>
                                <a:gd name="connsiteY5" fmla="*/ 2762 h 22479"/>
                                <a:gd name="connsiteX6" fmla="*/ 14859 w 21812"/>
                                <a:gd name="connsiteY6" fmla="*/ 2096 h 22479"/>
                                <a:gd name="connsiteX7" fmla="*/ 3334 w 21812"/>
                                <a:gd name="connsiteY7" fmla="*/ 0 h 22479"/>
                                <a:gd name="connsiteX8" fmla="*/ 3334 w 21812"/>
                                <a:gd name="connsiteY8" fmla="*/ 667 h 22479"/>
                                <a:gd name="connsiteX9" fmla="*/ 5715 w 21812"/>
                                <a:gd name="connsiteY9" fmla="*/ 3239 h 22479"/>
                                <a:gd name="connsiteX10" fmla="*/ 3239 w 21812"/>
                                <a:gd name="connsiteY10" fmla="*/ 16859 h 22479"/>
                                <a:gd name="connsiteX11" fmla="*/ 0 w 21812"/>
                                <a:gd name="connsiteY11" fmla="*/ 18288 h 22479"/>
                                <a:gd name="connsiteX12" fmla="*/ 0 w 21812"/>
                                <a:gd name="connsiteY12" fmla="*/ 18955 h 22479"/>
                                <a:gd name="connsiteX13" fmla="*/ 19241 w 21812"/>
                                <a:gd name="connsiteY13" fmla="*/ 22479 h 22479"/>
                                <a:gd name="connsiteX14" fmla="*/ 21812 w 21812"/>
                                <a:gd name="connsiteY14" fmla="*/ 16383 h 2247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1812" h="22479">
                                  <a:moveTo>
                                    <a:pt x="21717" y="16383"/>
                                  </a:moveTo>
                                  <a:lnTo>
                                    <a:pt x="20765" y="16193"/>
                                  </a:lnTo>
                                  <a:cubicBezTo>
                                    <a:pt x="18669" y="19050"/>
                                    <a:pt x="16383" y="21050"/>
                                    <a:pt x="11335" y="20098"/>
                                  </a:cubicBezTo>
                                  <a:cubicBezTo>
                                    <a:pt x="9049" y="19717"/>
                                    <a:pt x="8382" y="19336"/>
                                    <a:pt x="8668" y="18002"/>
                                  </a:cubicBezTo>
                                  <a:lnTo>
                                    <a:pt x="11049" y="4763"/>
                                  </a:lnTo>
                                  <a:cubicBezTo>
                                    <a:pt x="11525" y="2286"/>
                                    <a:pt x="12573" y="2477"/>
                                    <a:pt x="14859" y="2762"/>
                                  </a:cubicBezTo>
                                  <a:lnTo>
                                    <a:pt x="14859" y="2096"/>
                                  </a:lnTo>
                                  <a:cubicBezTo>
                                    <a:pt x="14859" y="2096"/>
                                    <a:pt x="3334" y="0"/>
                                    <a:pt x="3334" y="0"/>
                                  </a:cubicBezTo>
                                  <a:lnTo>
                                    <a:pt x="3334" y="667"/>
                                  </a:lnTo>
                                  <a:cubicBezTo>
                                    <a:pt x="4667" y="1048"/>
                                    <a:pt x="6001" y="1334"/>
                                    <a:pt x="5715" y="3239"/>
                                  </a:cubicBezTo>
                                  <a:lnTo>
                                    <a:pt x="3239" y="16859"/>
                                  </a:lnTo>
                                  <a:cubicBezTo>
                                    <a:pt x="2953" y="18574"/>
                                    <a:pt x="1905" y="18479"/>
                                    <a:pt x="0" y="18288"/>
                                  </a:cubicBezTo>
                                  <a:lnTo>
                                    <a:pt x="0" y="18955"/>
                                  </a:lnTo>
                                  <a:cubicBezTo>
                                    <a:pt x="0" y="18955"/>
                                    <a:pt x="19241" y="22479"/>
                                    <a:pt x="19241" y="22479"/>
                                  </a:cubicBezTo>
                                  <a:lnTo>
                                    <a:pt x="21812" y="163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541291275" name="Freeform: Shape 541291275"/>
                          <wps:cNvSpPr/>
                          <wps:spPr>
                            <a:xfrm>
                              <a:off x="4043453" y="659757"/>
                              <a:ext cx="15525" cy="21336"/>
                            </a:xfrm>
                            <a:custGeom>
                              <a:avLst/>
                              <a:gdLst>
                                <a:gd name="connsiteX0" fmla="*/ 0 w 15525"/>
                                <a:gd name="connsiteY0" fmla="*/ 18859 h 21336"/>
                                <a:gd name="connsiteX1" fmla="*/ 11620 w 15525"/>
                                <a:gd name="connsiteY1" fmla="*/ 21336 h 21336"/>
                                <a:gd name="connsiteX2" fmla="*/ 11620 w 15525"/>
                                <a:gd name="connsiteY2" fmla="*/ 20669 h 21336"/>
                                <a:gd name="connsiteX3" fmla="*/ 9049 w 15525"/>
                                <a:gd name="connsiteY3" fmla="*/ 18002 h 21336"/>
                                <a:gd name="connsiteX4" fmla="*/ 11811 w 15525"/>
                                <a:gd name="connsiteY4" fmla="*/ 4477 h 21336"/>
                                <a:gd name="connsiteX5" fmla="*/ 15335 w 15525"/>
                                <a:gd name="connsiteY5" fmla="*/ 3143 h 21336"/>
                                <a:gd name="connsiteX6" fmla="*/ 15526 w 15525"/>
                                <a:gd name="connsiteY6" fmla="*/ 2477 h 21336"/>
                                <a:gd name="connsiteX7" fmla="*/ 3905 w 15525"/>
                                <a:gd name="connsiteY7" fmla="*/ 0 h 21336"/>
                                <a:gd name="connsiteX8" fmla="*/ 3905 w 15525"/>
                                <a:gd name="connsiteY8" fmla="*/ 667 h 21336"/>
                                <a:gd name="connsiteX9" fmla="*/ 6477 w 15525"/>
                                <a:gd name="connsiteY9" fmla="*/ 3334 h 21336"/>
                                <a:gd name="connsiteX10" fmla="*/ 3715 w 15525"/>
                                <a:gd name="connsiteY10" fmla="*/ 16859 h 21336"/>
                                <a:gd name="connsiteX11" fmla="*/ 191 w 15525"/>
                                <a:gd name="connsiteY11" fmla="*/ 18193 h 21336"/>
                                <a:gd name="connsiteX12" fmla="*/ 0 w 15525"/>
                                <a:gd name="connsiteY12" fmla="*/ 18859 h 213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15525" h="21336">
                                  <a:moveTo>
                                    <a:pt x="0" y="18859"/>
                                  </a:moveTo>
                                  <a:lnTo>
                                    <a:pt x="11620" y="21336"/>
                                  </a:lnTo>
                                  <a:lnTo>
                                    <a:pt x="11620" y="20669"/>
                                  </a:lnTo>
                                  <a:cubicBezTo>
                                    <a:pt x="10001" y="20193"/>
                                    <a:pt x="8668" y="19812"/>
                                    <a:pt x="9049" y="18002"/>
                                  </a:cubicBezTo>
                                  <a:lnTo>
                                    <a:pt x="11811" y="4477"/>
                                  </a:lnTo>
                                  <a:cubicBezTo>
                                    <a:pt x="12192" y="2572"/>
                                    <a:pt x="13811" y="2857"/>
                                    <a:pt x="15335" y="3143"/>
                                  </a:cubicBezTo>
                                  <a:lnTo>
                                    <a:pt x="15526" y="2477"/>
                                  </a:lnTo>
                                  <a:lnTo>
                                    <a:pt x="3905" y="0"/>
                                  </a:lnTo>
                                  <a:lnTo>
                                    <a:pt x="3905" y="667"/>
                                  </a:lnTo>
                                  <a:cubicBezTo>
                                    <a:pt x="5239" y="1048"/>
                                    <a:pt x="6858" y="1429"/>
                                    <a:pt x="6477" y="3334"/>
                                  </a:cubicBezTo>
                                  <a:lnTo>
                                    <a:pt x="3715" y="16859"/>
                                  </a:lnTo>
                                  <a:cubicBezTo>
                                    <a:pt x="3334" y="18574"/>
                                    <a:pt x="2000" y="18479"/>
                                    <a:pt x="191" y="18193"/>
                                  </a:cubicBezTo>
                                  <a:lnTo>
                                    <a:pt x="0" y="188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564810656" name="Freeform: Shape 564810656"/>
                          <wps:cNvSpPr/>
                          <wps:spPr>
                            <a:xfrm>
                              <a:off x="4055836" y="663282"/>
                              <a:ext cx="22859" cy="20669"/>
                            </a:xfrm>
                            <a:custGeom>
                              <a:avLst/>
                              <a:gdLst>
                                <a:gd name="connsiteX0" fmla="*/ 0 w 22859"/>
                                <a:gd name="connsiteY0" fmla="*/ 17716 h 20669"/>
                                <a:gd name="connsiteX1" fmla="*/ 0 w 22859"/>
                                <a:gd name="connsiteY1" fmla="*/ 18383 h 20669"/>
                                <a:gd name="connsiteX2" fmla="*/ 6763 w 22859"/>
                                <a:gd name="connsiteY2" fmla="*/ 19050 h 20669"/>
                                <a:gd name="connsiteX3" fmla="*/ 6763 w 22859"/>
                                <a:gd name="connsiteY3" fmla="*/ 18383 h 20669"/>
                                <a:gd name="connsiteX4" fmla="*/ 4191 w 22859"/>
                                <a:gd name="connsiteY4" fmla="*/ 16859 h 20669"/>
                                <a:gd name="connsiteX5" fmla="*/ 6096 w 22859"/>
                                <a:gd name="connsiteY5" fmla="*/ 13335 h 20669"/>
                                <a:gd name="connsiteX6" fmla="*/ 13716 w 22859"/>
                                <a:gd name="connsiteY6" fmla="*/ 14097 h 20669"/>
                                <a:gd name="connsiteX7" fmla="*/ 14859 w 22859"/>
                                <a:gd name="connsiteY7" fmla="*/ 18002 h 20669"/>
                                <a:gd name="connsiteX8" fmla="*/ 12001 w 22859"/>
                                <a:gd name="connsiteY8" fmla="*/ 18859 h 20669"/>
                                <a:gd name="connsiteX9" fmla="*/ 12001 w 22859"/>
                                <a:gd name="connsiteY9" fmla="*/ 19526 h 20669"/>
                                <a:gd name="connsiteX10" fmla="*/ 22860 w 22859"/>
                                <a:gd name="connsiteY10" fmla="*/ 20669 h 20669"/>
                                <a:gd name="connsiteX11" fmla="*/ 22860 w 22859"/>
                                <a:gd name="connsiteY11" fmla="*/ 20002 h 20669"/>
                                <a:gd name="connsiteX12" fmla="*/ 19621 w 22859"/>
                                <a:gd name="connsiteY12" fmla="*/ 15716 h 20669"/>
                                <a:gd name="connsiteX13" fmla="*/ 13621 w 22859"/>
                                <a:gd name="connsiteY13" fmla="*/ 0 h 20669"/>
                                <a:gd name="connsiteX14" fmla="*/ 12668 w 22859"/>
                                <a:gd name="connsiteY14" fmla="*/ 0 h 20669"/>
                                <a:gd name="connsiteX15" fmla="*/ 3620 w 22859"/>
                                <a:gd name="connsiteY15" fmla="*/ 14668 h 20669"/>
                                <a:gd name="connsiteX16" fmla="*/ 0 w 22859"/>
                                <a:gd name="connsiteY16" fmla="*/ 17621 h 20669"/>
                                <a:gd name="connsiteX17" fmla="*/ 10573 w 22859"/>
                                <a:gd name="connsiteY17" fmla="*/ 5810 h 20669"/>
                                <a:gd name="connsiteX18" fmla="*/ 13240 w 22859"/>
                                <a:gd name="connsiteY18" fmla="*/ 13049 h 20669"/>
                                <a:gd name="connsiteX19" fmla="*/ 6668 w 22859"/>
                                <a:gd name="connsiteY19" fmla="*/ 12382 h 20669"/>
                                <a:gd name="connsiteX20" fmla="*/ 10573 w 22859"/>
                                <a:gd name="connsiteY20" fmla="*/ 5810 h 2066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22859" h="20669">
                                  <a:moveTo>
                                    <a:pt x="0" y="17716"/>
                                  </a:moveTo>
                                  <a:lnTo>
                                    <a:pt x="0" y="18383"/>
                                  </a:lnTo>
                                  <a:cubicBezTo>
                                    <a:pt x="0" y="18383"/>
                                    <a:pt x="6763" y="19050"/>
                                    <a:pt x="6763" y="19050"/>
                                  </a:cubicBezTo>
                                  <a:lnTo>
                                    <a:pt x="6763" y="18383"/>
                                  </a:lnTo>
                                  <a:cubicBezTo>
                                    <a:pt x="5715" y="18193"/>
                                    <a:pt x="4096" y="17907"/>
                                    <a:pt x="4191" y="16859"/>
                                  </a:cubicBezTo>
                                  <a:cubicBezTo>
                                    <a:pt x="4191" y="16383"/>
                                    <a:pt x="4858" y="15335"/>
                                    <a:pt x="6096" y="13335"/>
                                  </a:cubicBezTo>
                                  <a:lnTo>
                                    <a:pt x="13716" y="14097"/>
                                  </a:lnTo>
                                  <a:cubicBezTo>
                                    <a:pt x="14097" y="15049"/>
                                    <a:pt x="14954" y="17240"/>
                                    <a:pt x="14859" y="18002"/>
                                  </a:cubicBezTo>
                                  <a:cubicBezTo>
                                    <a:pt x="14859" y="18955"/>
                                    <a:pt x="14192" y="18859"/>
                                    <a:pt x="12001" y="18859"/>
                                  </a:cubicBezTo>
                                  <a:lnTo>
                                    <a:pt x="12001" y="19526"/>
                                  </a:lnTo>
                                  <a:cubicBezTo>
                                    <a:pt x="12001" y="19526"/>
                                    <a:pt x="22860" y="20669"/>
                                    <a:pt x="22860" y="20669"/>
                                  </a:cubicBezTo>
                                  <a:lnTo>
                                    <a:pt x="22860" y="20002"/>
                                  </a:lnTo>
                                  <a:cubicBezTo>
                                    <a:pt x="21336" y="19907"/>
                                    <a:pt x="20860" y="18859"/>
                                    <a:pt x="19621" y="15716"/>
                                  </a:cubicBezTo>
                                  <a:lnTo>
                                    <a:pt x="13621" y="0"/>
                                  </a:lnTo>
                                  <a:lnTo>
                                    <a:pt x="12668" y="0"/>
                                  </a:lnTo>
                                  <a:cubicBezTo>
                                    <a:pt x="12668" y="0"/>
                                    <a:pt x="3620" y="14668"/>
                                    <a:pt x="3620" y="14668"/>
                                  </a:cubicBezTo>
                                  <a:cubicBezTo>
                                    <a:pt x="2381" y="16669"/>
                                    <a:pt x="1810" y="17621"/>
                                    <a:pt x="0" y="17621"/>
                                  </a:cubicBezTo>
                                  <a:close/>
                                  <a:moveTo>
                                    <a:pt x="10573" y="5810"/>
                                  </a:moveTo>
                                  <a:lnTo>
                                    <a:pt x="13240" y="13049"/>
                                  </a:lnTo>
                                  <a:lnTo>
                                    <a:pt x="6668" y="12382"/>
                                  </a:lnTo>
                                  <a:lnTo>
                                    <a:pt x="10573" y="58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40938239" name="Freeform: Shape 1140938239"/>
                          <wps:cNvSpPr/>
                          <wps:spPr>
                            <a:xfrm>
                              <a:off x="3979541" y="447541"/>
                              <a:ext cx="12191" cy="12953"/>
                            </a:xfrm>
                            <a:custGeom>
                              <a:avLst/>
                              <a:gdLst>
                                <a:gd name="connsiteX0" fmla="*/ 1619 w 12191"/>
                                <a:gd name="connsiteY0" fmla="*/ 10001 h 12953"/>
                                <a:gd name="connsiteX1" fmla="*/ 1619 w 12191"/>
                                <a:gd name="connsiteY1" fmla="*/ 12002 h 12953"/>
                                <a:gd name="connsiteX2" fmla="*/ 2572 w 12191"/>
                                <a:gd name="connsiteY2" fmla="*/ 12954 h 12953"/>
                                <a:gd name="connsiteX3" fmla="*/ 9811 w 12191"/>
                                <a:gd name="connsiteY3" fmla="*/ 12954 h 12953"/>
                                <a:gd name="connsiteX4" fmla="*/ 10763 w 12191"/>
                                <a:gd name="connsiteY4" fmla="*/ 12002 h 12953"/>
                                <a:gd name="connsiteX5" fmla="*/ 10763 w 12191"/>
                                <a:gd name="connsiteY5" fmla="*/ 9811 h 12953"/>
                                <a:gd name="connsiteX6" fmla="*/ 12192 w 12191"/>
                                <a:gd name="connsiteY6" fmla="*/ 6286 h 12953"/>
                                <a:gd name="connsiteX7" fmla="*/ 6191 w 12191"/>
                                <a:gd name="connsiteY7" fmla="*/ 0 h 12953"/>
                                <a:gd name="connsiteX8" fmla="*/ 0 w 12191"/>
                                <a:gd name="connsiteY8" fmla="*/ 6096 h 12953"/>
                                <a:gd name="connsiteX9" fmla="*/ 1524 w 12191"/>
                                <a:gd name="connsiteY9" fmla="*/ 9906 h 12953"/>
                                <a:gd name="connsiteX10" fmla="*/ 5905 w 12191"/>
                                <a:gd name="connsiteY10" fmla="*/ 4001 h 12953"/>
                                <a:gd name="connsiteX11" fmla="*/ 11049 w 12191"/>
                                <a:gd name="connsiteY11" fmla="*/ 6572 h 12953"/>
                                <a:gd name="connsiteX12" fmla="*/ 6382 w 12191"/>
                                <a:gd name="connsiteY12" fmla="*/ 7525 h 12953"/>
                                <a:gd name="connsiteX13" fmla="*/ 1715 w 12191"/>
                                <a:gd name="connsiteY13" fmla="*/ 6572 h 12953"/>
                                <a:gd name="connsiteX14" fmla="*/ 6001 w 12191"/>
                                <a:gd name="connsiteY14" fmla="*/ 4001 h 129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12191" h="12953">
                                  <a:moveTo>
                                    <a:pt x="1619" y="10001"/>
                                  </a:moveTo>
                                  <a:lnTo>
                                    <a:pt x="1619" y="12002"/>
                                  </a:lnTo>
                                  <a:cubicBezTo>
                                    <a:pt x="1619" y="12573"/>
                                    <a:pt x="2000" y="12954"/>
                                    <a:pt x="2572" y="12954"/>
                                  </a:cubicBezTo>
                                  <a:lnTo>
                                    <a:pt x="9811" y="12954"/>
                                  </a:lnTo>
                                  <a:cubicBezTo>
                                    <a:pt x="10382" y="12954"/>
                                    <a:pt x="10763" y="12573"/>
                                    <a:pt x="10763" y="12002"/>
                                  </a:cubicBezTo>
                                  <a:lnTo>
                                    <a:pt x="10763" y="9811"/>
                                  </a:lnTo>
                                  <a:cubicBezTo>
                                    <a:pt x="11620" y="9049"/>
                                    <a:pt x="12192" y="7906"/>
                                    <a:pt x="12192" y="6286"/>
                                  </a:cubicBezTo>
                                  <a:cubicBezTo>
                                    <a:pt x="12192" y="-572"/>
                                    <a:pt x="8382" y="5810"/>
                                    <a:pt x="6191" y="0"/>
                                  </a:cubicBezTo>
                                  <a:cubicBezTo>
                                    <a:pt x="4667" y="4953"/>
                                    <a:pt x="0" y="762"/>
                                    <a:pt x="0" y="6096"/>
                                  </a:cubicBezTo>
                                  <a:cubicBezTo>
                                    <a:pt x="0" y="8096"/>
                                    <a:pt x="571" y="9334"/>
                                    <a:pt x="1524" y="9906"/>
                                  </a:cubicBezTo>
                                  <a:close/>
                                  <a:moveTo>
                                    <a:pt x="5905" y="4001"/>
                                  </a:moveTo>
                                  <a:cubicBezTo>
                                    <a:pt x="7906" y="4001"/>
                                    <a:pt x="11049" y="3239"/>
                                    <a:pt x="11049" y="6572"/>
                                  </a:cubicBezTo>
                                  <a:cubicBezTo>
                                    <a:pt x="11049" y="8953"/>
                                    <a:pt x="8382" y="7525"/>
                                    <a:pt x="6382" y="7525"/>
                                  </a:cubicBezTo>
                                  <a:cubicBezTo>
                                    <a:pt x="4381" y="7525"/>
                                    <a:pt x="1715" y="8858"/>
                                    <a:pt x="1715" y="6572"/>
                                  </a:cubicBezTo>
                                  <a:cubicBezTo>
                                    <a:pt x="1715" y="3239"/>
                                    <a:pt x="4001" y="4001"/>
                                    <a:pt x="6001" y="400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42006206" name="Freeform: Shape 1842006206"/>
                          <wps:cNvSpPr/>
                          <wps:spPr>
                            <a:xfrm>
                              <a:off x="4048311" y="532504"/>
                              <a:ext cx="6286" cy="5524"/>
                            </a:xfrm>
                            <a:custGeom>
                              <a:avLst/>
                              <a:gdLst>
                                <a:gd name="connsiteX0" fmla="*/ 3143 w 6286"/>
                                <a:gd name="connsiteY0" fmla="*/ 5524 h 5524"/>
                                <a:gd name="connsiteX1" fmla="*/ 6286 w 6286"/>
                                <a:gd name="connsiteY1" fmla="*/ 2762 h 5524"/>
                                <a:gd name="connsiteX2" fmla="*/ 3143 w 6286"/>
                                <a:gd name="connsiteY2" fmla="*/ 0 h 5524"/>
                                <a:gd name="connsiteX3" fmla="*/ 0 w 6286"/>
                                <a:gd name="connsiteY3" fmla="*/ 2762 h 5524"/>
                                <a:gd name="connsiteX4" fmla="*/ 3143 w 6286"/>
                                <a:gd name="connsiteY4" fmla="*/ 5524 h 55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286" h="5524">
                                  <a:moveTo>
                                    <a:pt x="3143" y="5524"/>
                                  </a:moveTo>
                                  <a:cubicBezTo>
                                    <a:pt x="4858" y="5524"/>
                                    <a:pt x="6286" y="4286"/>
                                    <a:pt x="6286" y="2762"/>
                                  </a:cubicBezTo>
                                  <a:cubicBezTo>
                                    <a:pt x="6286" y="1238"/>
                                    <a:pt x="4858" y="0"/>
                                    <a:pt x="3143" y="0"/>
                                  </a:cubicBezTo>
                                  <a:cubicBezTo>
                                    <a:pt x="1429" y="0"/>
                                    <a:pt x="0" y="1238"/>
                                    <a:pt x="0" y="2762"/>
                                  </a:cubicBezTo>
                                  <a:cubicBezTo>
                                    <a:pt x="0" y="4286"/>
                                    <a:pt x="1429" y="5524"/>
                                    <a:pt x="3143" y="55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113461823" name="Freeform: Shape 2113461823"/>
                          <wps:cNvSpPr/>
                          <wps:spPr>
                            <a:xfrm>
                              <a:off x="4035262" y="436492"/>
                              <a:ext cx="2952" cy="4571"/>
                            </a:xfrm>
                            <a:custGeom>
                              <a:avLst/>
                              <a:gdLst>
                                <a:gd name="connsiteX0" fmla="*/ 1429 w 2952"/>
                                <a:gd name="connsiteY0" fmla="*/ 4572 h 4571"/>
                                <a:gd name="connsiteX1" fmla="*/ 2953 w 2952"/>
                                <a:gd name="connsiteY1" fmla="*/ 2953 h 4571"/>
                                <a:gd name="connsiteX2" fmla="*/ 1429 w 2952"/>
                                <a:gd name="connsiteY2" fmla="*/ 0 h 4571"/>
                                <a:gd name="connsiteX3" fmla="*/ 0 w 2952"/>
                                <a:gd name="connsiteY3" fmla="*/ 2953 h 4571"/>
                                <a:gd name="connsiteX4" fmla="*/ 1524 w 2952"/>
                                <a:gd name="connsiteY4" fmla="*/ 4572 h 45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952" h="4571">
                                  <a:moveTo>
                                    <a:pt x="1429" y="4572"/>
                                  </a:moveTo>
                                  <a:cubicBezTo>
                                    <a:pt x="2286" y="4572"/>
                                    <a:pt x="2953" y="3810"/>
                                    <a:pt x="2953" y="2953"/>
                                  </a:cubicBezTo>
                                  <a:cubicBezTo>
                                    <a:pt x="2953" y="2953"/>
                                    <a:pt x="1429" y="0"/>
                                    <a:pt x="1429" y="0"/>
                                  </a:cubicBezTo>
                                  <a:cubicBezTo>
                                    <a:pt x="1429" y="0"/>
                                    <a:pt x="0" y="2476"/>
                                    <a:pt x="0" y="2953"/>
                                  </a:cubicBezTo>
                                  <a:cubicBezTo>
                                    <a:pt x="0" y="3810"/>
                                    <a:pt x="667" y="4572"/>
                                    <a:pt x="1524" y="457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70297962" name="Freeform: Shape 1470297962"/>
                          <wps:cNvSpPr/>
                          <wps:spPr>
                            <a:xfrm>
                              <a:off x="3934582" y="436492"/>
                              <a:ext cx="3048" cy="4571"/>
                            </a:xfrm>
                            <a:custGeom>
                              <a:avLst/>
                              <a:gdLst>
                                <a:gd name="connsiteX0" fmla="*/ 0 w 3048"/>
                                <a:gd name="connsiteY0" fmla="*/ 2953 h 4571"/>
                                <a:gd name="connsiteX1" fmla="*/ 1524 w 3048"/>
                                <a:gd name="connsiteY1" fmla="*/ 4572 h 4571"/>
                                <a:gd name="connsiteX2" fmla="*/ 3048 w 3048"/>
                                <a:gd name="connsiteY2" fmla="*/ 2953 h 4571"/>
                                <a:gd name="connsiteX3" fmla="*/ 1524 w 3048"/>
                                <a:gd name="connsiteY3" fmla="*/ 0 h 4571"/>
                                <a:gd name="connsiteX4" fmla="*/ 95 w 3048"/>
                                <a:gd name="connsiteY4" fmla="*/ 2953 h 45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048" h="4571">
                                  <a:moveTo>
                                    <a:pt x="0" y="2953"/>
                                  </a:moveTo>
                                  <a:cubicBezTo>
                                    <a:pt x="0" y="3810"/>
                                    <a:pt x="667" y="4572"/>
                                    <a:pt x="1524" y="4572"/>
                                  </a:cubicBezTo>
                                  <a:cubicBezTo>
                                    <a:pt x="2381" y="4572"/>
                                    <a:pt x="3048" y="3810"/>
                                    <a:pt x="3048" y="2953"/>
                                  </a:cubicBezTo>
                                  <a:cubicBezTo>
                                    <a:pt x="3048" y="2953"/>
                                    <a:pt x="1524" y="0"/>
                                    <a:pt x="1524" y="0"/>
                                  </a:cubicBezTo>
                                  <a:cubicBezTo>
                                    <a:pt x="1524" y="0"/>
                                    <a:pt x="95" y="2476"/>
                                    <a:pt x="95" y="29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070456330" name="Freeform: Shape 2070456330"/>
                          <wps:cNvSpPr/>
                          <wps:spPr>
                            <a:xfrm>
                              <a:off x="3959824" y="436492"/>
                              <a:ext cx="2952" cy="4571"/>
                            </a:xfrm>
                            <a:custGeom>
                              <a:avLst/>
                              <a:gdLst>
                                <a:gd name="connsiteX0" fmla="*/ 1429 w 2952"/>
                                <a:gd name="connsiteY0" fmla="*/ 4572 h 4571"/>
                                <a:gd name="connsiteX1" fmla="*/ 2953 w 2952"/>
                                <a:gd name="connsiteY1" fmla="*/ 2953 h 4571"/>
                                <a:gd name="connsiteX2" fmla="*/ 1429 w 2952"/>
                                <a:gd name="connsiteY2" fmla="*/ 0 h 4571"/>
                                <a:gd name="connsiteX3" fmla="*/ 0 w 2952"/>
                                <a:gd name="connsiteY3" fmla="*/ 2953 h 4571"/>
                                <a:gd name="connsiteX4" fmla="*/ 1524 w 2952"/>
                                <a:gd name="connsiteY4" fmla="*/ 4572 h 45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952" h="4571">
                                  <a:moveTo>
                                    <a:pt x="1429" y="4572"/>
                                  </a:moveTo>
                                  <a:cubicBezTo>
                                    <a:pt x="2286" y="4572"/>
                                    <a:pt x="2953" y="3810"/>
                                    <a:pt x="2953" y="2953"/>
                                  </a:cubicBezTo>
                                  <a:cubicBezTo>
                                    <a:pt x="2953" y="2953"/>
                                    <a:pt x="1429" y="0"/>
                                    <a:pt x="1429" y="0"/>
                                  </a:cubicBezTo>
                                  <a:cubicBezTo>
                                    <a:pt x="1429" y="0"/>
                                    <a:pt x="0" y="2476"/>
                                    <a:pt x="0" y="2953"/>
                                  </a:cubicBezTo>
                                  <a:cubicBezTo>
                                    <a:pt x="0" y="3810"/>
                                    <a:pt x="667" y="4572"/>
                                    <a:pt x="1524" y="457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46619398" name="Freeform: Shape 1646619398"/>
                          <wps:cNvSpPr/>
                          <wps:spPr>
                            <a:xfrm>
                              <a:off x="3984970" y="436492"/>
                              <a:ext cx="2952" cy="4571"/>
                            </a:xfrm>
                            <a:custGeom>
                              <a:avLst/>
                              <a:gdLst>
                                <a:gd name="connsiteX0" fmla="*/ 1429 w 2952"/>
                                <a:gd name="connsiteY0" fmla="*/ 4572 h 4571"/>
                                <a:gd name="connsiteX1" fmla="*/ 2953 w 2952"/>
                                <a:gd name="connsiteY1" fmla="*/ 2953 h 4571"/>
                                <a:gd name="connsiteX2" fmla="*/ 1429 w 2952"/>
                                <a:gd name="connsiteY2" fmla="*/ 0 h 4571"/>
                                <a:gd name="connsiteX3" fmla="*/ 0 w 2952"/>
                                <a:gd name="connsiteY3" fmla="*/ 2953 h 4571"/>
                                <a:gd name="connsiteX4" fmla="*/ 1524 w 2952"/>
                                <a:gd name="connsiteY4" fmla="*/ 4572 h 45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952" h="4571">
                                  <a:moveTo>
                                    <a:pt x="1429" y="4572"/>
                                  </a:moveTo>
                                  <a:cubicBezTo>
                                    <a:pt x="2286" y="4572"/>
                                    <a:pt x="2953" y="3810"/>
                                    <a:pt x="2953" y="2953"/>
                                  </a:cubicBezTo>
                                  <a:cubicBezTo>
                                    <a:pt x="2953" y="2953"/>
                                    <a:pt x="1429" y="0"/>
                                    <a:pt x="1429" y="0"/>
                                  </a:cubicBezTo>
                                  <a:cubicBezTo>
                                    <a:pt x="1429" y="0"/>
                                    <a:pt x="0" y="2476"/>
                                    <a:pt x="0" y="2953"/>
                                  </a:cubicBezTo>
                                  <a:cubicBezTo>
                                    <a:pt x="0" y="3810"/>
                                    <a:pt x="667" y="4572"/>
                                    <a:pt x="1524" y="457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20780304" name="Freeform: Shape 1920780304"/>
                          <wps:cNvSpPr/>
                          <wps:spPr>
                            <a:xfrm>
                              <a:off x="4010116" y="436492"/>
                              <a:ext cx="2952" cy="4571"/>
                            </a:xfrm>
                            <a:custGeom>
                              <a:avLst/>
                              <a:gdLst>
                                <a:gd name="connsiteX0" fmla="*/ 1429 w 2952"/>
                                <a:gd name="connsiteY0" fmla="*/ 4572 h 4571"/>
                                <a:gd name="connsiteX1" fmla="*/ 2953 w 2952"/>
                                <a:gd name="connsiteY1" fmla="*/ 2953 h 4571"/>
                                <a:gd name="connsiteX2" fmla="*/ 1429 w 2952"/>
                                <a:gd name="connsiteY2" fmla="*/ 0 h 4571"/>
                                <a:gd name="connsiteX3" fmla="*/ 0 w 2952"/>
                                <a:gd name="connsiteY3" fmla="*/ 2953 h 4571"/>
                                <a:gd name="connsiteX4" fmla="*/ 1524 w 2952"/>
                                <a:gd name="connsiteY4" fmla="*/ 4572 h 45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952" h="4571">
                                  <a:moveTo>
                                    <a:pt x="1429" y="4572"/>
                                  </a:moveTo>
                                  <a:cubicBezTo>
                                    <a:pt x="2286" y="4572"/>
                                    <a:pt x="2953" y="3810"/>
                                    <a:pt x="2953" y="2953"/>
                                  </a:cubicBezTo>
                                  <a:cubicBezTo>
                                    <a:pt x="2953" y="2953"/>
                                    <a:pt x="1429" y="0"/>
                                    <a:pt x="1429" y="0"/>
                                  </a:cubicBezTo>
                                  <a:cubicBezTo>
                                    <a:pt x="1429" y="0"/>
                                    <a:pt x="0" y="2476"/>
                                    <a:pt x="0" y="2953"/>
                                  </a:cubicBezTo>
                                  <a:cubicBezTo>
                                    <a:pt x="0" y="3810"/>
                                    <a:pt x="667" y="4572"/>
                                    <a:pt x="1524" y="457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35794213" name="Freeform: Shape 335794213"/>
                          <wps:cNvSpPr/>
                          <wps:spPr>
                            <a:xfrm>
                              <a:off x="3934582" y="471067"/>
                              <a:ext cx="3048" cy="4571"/>
                            </a:xfrm>
                            <a:custGeom>
                              <a:avLst/>
                              <a:gdLst>
                                <a:gd name="connsiteX0" fmla="*/ 0 w 3048"/>
                                <a:gd name="connsiteY0" fmla="*/ 2953 h 4571"/>
                                <a:gd name="connsiteX1" fmla="*/ 1524 w 3048"/>
                                <a:gd name="connsiteY1" fmla="*/ 4572 h 4571"/>
                                <a:gd name="connsiteX2" fmla="*/ 3048 w 3048"/>
                                <a:gd name="connsiteY2" fmla="*/ 2953 h 4571"/>
                                <a:gd name="connsiteX3" fmla="*/ 1619 w 3048"/>
                                <a:gd name="connsiteY3" fmla="*/ 0 h 4571"/>
                                <a:gd name="connsiteX4" fmla="*/ 95 w 3048"/>
                                <a:gd name="connsiteY4" fmla="*/ 2953 h 45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048" h="4571">
                                  <a:moveTo>
                                    <a:pt x="0" y="2953"/>
                                  </a:moveTo>
                                  <a:cubicBezTo>
                                    <a:pt x="0" y="3810"/>
                                    <a:pt x="667" y="4572"/>
                                    <a:pt x="1524" y="4572"/>
                                  </a:cubicBezTo>
                                  <a:cubicBezTo>
                                    <a:pt x="2381" y="4572"/>
                                    <a:pt x="3048" y="3810"/>
                                    <a:pt x="3048" y="2953"/>
                                  </a:cubicBezTo>
                                  <a:cubicBezTo>
                                    <a:pt x="3048" y="2476"/>
                                    <a:pt x="1619" y="0"/>
                                    <a:pt x="1619" y="0"/>
                                  </a:cubicBezTo>
                                  <a:cubicBezTo>
                                    <a:pt x="1619" y="0"/>
                                    <a:pt x="95" y="2857"/>
                                    <a:pt x="95" y="29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6374869" name="Freeform: Shape 26374869"/>
                          <wps:cNvSpPr/>
                          <wps:spPr>
                            <a:xfrm>
                              <a:off x="3934582" y="504595"/>
                              <a:ext cx="3048" cy="4571"/>
                            </a:xfrm>
                            <a:custGeom>
                              <a:avLst/>
                              <a:gdLst>
                                <a:gd name="connsiteX0" fmla="*/ 0 w 3048"/>
                                <a:gd name="connsiteY0" fmla="*/ 2953 h 4571"/>
                                <a:gd name="connsiteX1" fmla="*/ 1524 w 3048"/>
                                <a:gd name="connsiteY1" fmla="*/ 4572 h 4571"/>
                                <a:gd name="connsiteX2" fmla="*/ 3048 w 3048"/>
                                <a:gd name="connsiteY2" fmla="*/ 2953 h 4571"/>
                                <a:gd name="connsiteX3" fmla="*/ 1619 w 3048"/>
                                <a:gd name="connsiteY3" fmla="*/ 0 h 4571"/>
                                <a:gd name="connsiteX4" fmla="*/ 95 w 3048"/>
                                <a:gd name="connsiteY4" fmla="*/ 2953 h 45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048" h="4571">
                                  <a:moveTo>
                                    <a:pt x="0" y="2953"/>
                                  </a:moveTo>
                                  <a:cubicBezTo>
                                    <a:pt x="0" y="3810"/>
                                    <a:pt x="667" y="4572"/>
                                    <a:pt x="1524" y="4572"/>
                                  </a:cubicBezTo>
                                  <a:cubicBezTo>
                                    <a:pt x="2381" y="4572"/>
                                    <a:pt x="3048" y="3810"/>
                                    <a:pt x="3048" y="2953"/>
                                  </a:cubicBezTo>
                                  <a:cubicBezTo>
                                    <a:pt x="3048" y="2477"/>
                                    <a:pt x="1619" y="0"/>
                                    <a:pt x="1619" y="0"/>
                                  </a:cubicBezTo>
                                  <a:cubicBezTo>
                                    <a:pt x="1619" y="0"/>
                                    <a:pt x="95" y="2857"/>
                                    <a:pt x="95" y="29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84203457" name="Freeform: Shape 1984203457"/>
                          <wps:cNvSpPr/>
                          <wps:spPr>
                            <a:xfrm>
                              <a:off x="3938583" y="531170"/>
                              <a:ext cx="3048" cy="4571"/>
                            </a:xfrm>
                            <a:custGeom>
                              <a:avLst/>
                              <a:gdLst>
                                <a:gd name="connsiteX0" fmla="*/ 0 w 3048"/>
                                <a:gd name="connsiteY0" fmla="*/ 2953 h 4571"/>
                                <a:gd name="connsiteX1" fmla="*/ 1524 w 3048"/>
                                <a:gd name="connsiteY1" fmla="*/ 4572 h 4571"/>
                                <a:gd name="connsiteX2" fmla="*/ 3048 w 3048"/>
                                <a:gd name="connsiteY2" fmla="*/ 2953 h 4571"/>
                                <a:gd name="connsiteX3" fmla="*/ 1619 w 3048"/>
                                <a:gd name="connsiteY3" fmla="*/ 0 h 4571"/>
                                <a:gd name="connsiteX4" fmla="*/ 95 w 3048"/>
                                <a:gd name="connsiteY4" fmla="*/ 2953 h 45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048" h="4571">
                                  <a:moveTo>
                                    <a:pt x="0" y="2953"/>
                                  </a:moveTo>
                                  <a:cubicBezTo>
                                    <a:pt x="0" y="3810"/>
                                    <a:pt x="667" y="4572"/>
                                    <a:pt x="1524" y="4572"/>
                                  </a:cubicBezTo>
                                  <a:cubicBezTo>
                                    <a:pt x="2381" y="4572"/>
                                    <a:pt x="3048" y="3810"/>
                                    <a:pt x="3048" y="2953"/>
                                  </a:cubicBezTo>
                                  <a:cubicBezTo>
                                    <a:pt x="3048" y="2476"/>
                                    <a:pt x="1619" y="0"/>
                                    <a:pt x="1619" y="0"/>
                                  </a:cubicBezTo>
                                  <a:cubicBezTo>
                                    <a:pt x="1619" y="0"/>
                                    <a:pt x="95" y="2857"/>
                                    <a:pt x="95" y="29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63858756" name="Freeform: Shape 1563858756"/>
                          <wps:cNvSpPr/>
                          <wps:spPr>
                            <a:xfrm>
                              <a:off x="3959729" y="545267"/>
                              <a:ext cx="3047" cy="4571"/>
                            </a:xfrm>
                            <a:custGeom>
                              <a:avLst/>
                              <a:gdLst>
                                <a:gd name="connsiteX0" fmla="*/ 0 w 3047"/>
                                <a:gd name="connsiteY0" fmla="*/ 2953 h 4571"/>
                                <a:gd name="connsiteX1" fmla="*/ 1524 w 3047"/>
                                <a:gd name="connsiteY1" fmla="*/ 4572 h 4571"/>
                                <a:gd name="connsiteX2" fmla="*/ 3048 w 3047"/>
                                <a:gd name="connsiteY2" fmla="*/ 2953 h 4571"/>
                                <a:gd name="connsiteX3" fmla="*/ 1619 w 3047"/>
                                <a:gd name="connsiteY3" fmla="*/ 0 h 4571"/>
                                <a:gd name="connsiteX4" fmla="*/ 95 w 3047"/>
                                <a:gd name="connsiteY4" fmla="*/ 2953 h 45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047" h="4571">
                                  <a:moveTo>
                                    <a:pt x="0" y="2953"/>
                                  </a:moveTo>
                                  <a:cubicBezTo>
                                    <a:pt x="0" y="3810"/>
                                    <a:pt x="667" y="4572"/>
                                    <a:pt x="1524" y="4572"/>
                                  </a:cubicBezTo>
                                  <a:cubicBezTo>
                                    <a:pt x="2381" y="4572"/>
                                    <a:pt x="3048" y="3810"/>
                                    <a:pt x="3048" y="2953"/>
                                  </a:cubicBezTo>
                                  <a:cubicBezTo>
                                    <a:pt x="3048" y="2477"/>
                                    <a:pt x="1619" y="0"/>
                                    <a:pt x="1619" y="0"/>
                                  </a:cubicBezTo>
                                  <a:cubicBezTo>
                                    <a:pt x="1619" y="0"/>
                                    <a:pt x="95" y="2857"/>
                                    <a:pt x="95" y="29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38378958" name="Freeform: Shape 1538378958"/>
                          <wps:cNvSpPr/>
                          <wps:spPr>
                            <a:xfrm>
                              <a:off x="4036500" y="471067"/>
                              <a:ext cx="3047" cy="4571"/>
                            </a:xfrm>
                            <a:custGeom>
                              <a:avLst/>
                              <a:gdLst>
                                <a:gd name="connsiteX0" fmla="*/ 0 w 3047"/>
                                <a:gd name="connsiteY0" fmla="*/ 2953 h 4571"/>
                                <a:gd name="connsiteX1" fmla="*/ 1524 w 3047"/>
                                <a:gd name="connsiteY1" fmla="*/ 4572 h 4571"/>
                                <a:gd name="connsiteX2" fmla="*/ 3048 w 3047"/>
                                <a:gd name="connsiteY2" fmla="*/ 2953 h 4571"/>
                                <a:gd name="connsiteX3" fmla="*/ 1524 w 3047"/>
                                <a:gd name="connsiteY3" fmla="*/ 0 h 4571"/>
                                <a:gd name="connsiteX4" fmla="*/ 95 w 3047"/>
                                <a:gd name="connsiteY4" fmla="*/ 2953 h 45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047" h="4571">
                                  <a:moveTo>
                                    <a:pt x="0" y="2953"/>
                                  </a:moveTo>
                                  <a:cubicBezTo>
                                    <a:pt x="0" y="3810"/>
                                    <a:pt x="667" y="4572"/>
                                    <a:pt x="1524" y="4572"/>
                                  </a:cubicBezTo>
                                  <a:cubicBezTo>
                                    <a:pt x="2381" y="4572"/>
                                    <a:pt x="3048" y="3810"/>
                                    <a:pt x="3048" y="2953"/>
                                  </a:cubicBezTo>
                                  <a:cubicBezTo>
                                    <a:pt x="3048" y="2953"/>
                                    <a:pt x="1524" y="0"/>
                                    <a:pt x="1524" y="0"/>
                                  </a:cubicBezTo>
                                  <a:cubicBezTo>
                                    <a:pt x="1524" y="0"/>
                                    <a:pt x="95" y="2476"/>
                                    <a:pt x="95" y="29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553298805" name="Freeform: Shape 553298805"/>
                          <wps:cNvSpPr/>
                          <wps:spPr>
                            <a:xfrm>
                              <a:off x="4036500" y="504595"/>
                              <a:ext cx="3047" cy="4571"/>
                            </a:xfrm>
                            <a:custGeom>
                              <a:avLst/>
                              <a:gdLst>
                                <a:gd name="connsiteX0" fmla="*/ 0 w 3047"/>
                                <a:gd name="connsiteY0" fmla="*/ 2953 h 4571"/>
                                <a:gd name="connsiteX1" fmla="*/ 1524 w 3047"/>
                                <a:gd name="connsiteY1" fmla="*/ 4572 h 4571"/>
                                <a:gd name="connsiteX2" fmla="*/ 3048 w 3047"/>
                                <a:gd name="connsiteY2" fmla="*/ 2953 h 4571"/>
                                <a:gd name="connsiteX3" fmla="*/ 1524 w 3047"/>
                                <a:gd name="connsiteY3" fmla="*/ 0 h 4571"/>
                                <a:gd name="connsiteX4" fmla="*/ 95 w 3047"/>
                                <a:gd name="connsiteY4" fmla="*/ 2953 h 45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047" h="4571">
                                  <a:moveTo>
                                    <a:pt x="0" y="2953"/>
                                  </a:moveTo>
                                  <a:cubicBezTo>
                                    <a:pt x="0" y="3810"/>
                                    <a:pt x="667" y="4572"/>
                                    <a:pt x="1524" y="4572"/>
                                  </a:cubicBezTo>
                                  <a:cubicBezTo>
                                    <a:pt x="2381" y="4572"/>
                                    <a:pt x="3048" y="3810"/>
                                    <a:pt x="3048" y="2953"/>
                                  </a:cubicBezTo>
                                  <a:cubicBezTo>
                                    <a:pt x="3048" y="2953"/>
                                    <a:pt x="1524" y="0"/>
                                    <a:pt x="1524" y="0"/>
                                  </a:cubicBezTo>
                                  <a:cubicBezTo>
                                    <a:pt x="1524" y="0"/>
                                    <a:pt x="95" y="2477"/>
                                    <a:pt x="95" y="29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63858726" name="Freeform: Shape 463858726"/>
                          <wps:cNvSpPr/>
                          <wps:spPr>
                            <a:xfrm>
                              <a:off x="4032499" y="531170"/>
                              <a:ext cx="3047" cy="4571"/>
                            </a:xfrm>
                            <a:custGeom>
                              <a:avLst/>
                              <a:gdLst>
                                <a:gd name="connsiteX0" fmla="*/ 0 w 3047"/>
                                <a:gd name="connsiteY0" fmla="*/ 2953 h 4571"/>
                                <a:gd name="connsiteX1" fmla="*/ 1524 w 3047"/>
                                <a:gd name="connsiteY1" fmla="*/ 4572 h 4571"/>
                                <a:gd name="connsiteX2" fmla="*/ 3048 w 3047"/>
                                <a:gd name="connsiteY2" fmla="*/ 2953 h 4571"/>
                                <a:gd name="connsiteX3" fmla="*/ 1524 w 3047"/>
                                <a:gd name="connsiteY3" fmla="*/ 0 h 4571"/>
                                <a:gd name="connsiteX4" fmla="*/ 95 w 3047"/>
                                <a:gd name="connsiteY4" fmla="*/ 2953 h 45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047" h="4571">
                                  <a:moveTo>
                                    <a:pt x="0" y="2953"/>
                                  </a:moveTo>
                                  <a:cubicBezTo>
                                    <a:pt x="0" y="3810"/>
                                    <a:pt x="667" y="4572"/>
                                    <a:pt x="1524" y="4572"/>
                                  </a:cubicBezTo>
                                  <a:cubicBezTo>
                                    <a:pt x="2381" y="4572"/>
                                    <a:pt x="3048" y="3810"/>
                                    <a:pt x="3048" y="2953"/>
                                  </a:cubicBezTo>
                                  <a:cubicBezTo>
                                    <a:pt x="3048" y="2953"/>
                                    <a:pt x="1524" y="0"/>
                                    <a:pt x="1524" y="0"/>
                                  </a:cubicBezTo>
                                  <a:cubicBezTo>
                                    <a:pt x="1524" y="0"/>
                                    <a:pt x="95" y="2476"/>
                                    <a:pt x="95" y="29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84490927" name="Freeform: Shape 784490927"/>
                          <wps:cNvSpPr/>
                          <wps:spPr>
                            <a:xfrm>
                              <a:off x="4011354" y="545267"/>
                              <a:ext cx="3047" cy="4571"/>
                            </a:xfrm>
                            <a:custGeom>
                              <a:avLst/>
                              <a:gdLst>
                                <a:gd name="connsiteX0" fmla="*/ 0 w 3047"/>
                                <a:gd name="connsiteY0" fmla="*/ 2953 h 4571"/>
                                <a:gd name="connsiteX1" fmla="*/ 1524 w 3047"/>
                                <a:gd name="connsiteY1" fmla="*/ 4572 h 4571"/>
                                <a:gd name="connsiteX2" fmla="*/ 3048 w 3047"/>
                                <a:gd name="connsiteY2" fmla="*/ 2953 h 4571"/>
                                <a:gd name="connsiteX3" fmla="*/ 1524 w 3047"/>
                                <a:gd name="connsiteY3" fmla="*/ 0 h 4571"/>
                                <a:gd name="connsiteX4" fmla="*/ 95 w 3047"/>
                                <a:gd name="connsiteY4" fmla="*/ 2953 h 45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047" h="4571">
                                  <a:moveTo>
                                    <a:pt x="0" y="2953"/>
                                  </a:moveTo>
                                  <a:cubicBezTo>
                                    <a:pt x="0" y="3810"/>
                                    <a:pt x="667" y="4572"/>
                                    <a:pt x="1524" y="4572"/>
                                  </a:cubicBezTo>
                                  <a:cubicBezTo>
                                    <a:pt x="2381" y="4572"/>
                                    <a:pt x="3048" y="3810"/>
                                    <a:pt x="3048" y="2953"/>
                                  </a:cubicBezTo>
                                  <a:cubicBezTo>
                                    <a:pt x="3048" y="2953"/>
                                    <a:pt x="1524" y="0"/>
                                    <a:pt x="1524" y="0"/>
                                  </a:cubicBezTo>
                                  <a:cubicBezTo>
                                    <a:pt x="1524" y="0"/>
                                    <a:pt x="95" y="2477"/>
                                    <a:pt x="95" y="29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065089637" name="Freeform: Shape 2065089637"/>
                          <wps:cNvSpPr/>
                          <wps:spPr>
                            <a:xfrm>
                              <a:off x="3985636" y="560317"/>
                              <a:ext cx="3047" cy="4571"/>
                            </a:xfrm>
                            <a:custGeom>
                              <a:avLst/>
                              <a:gdLst>
                                <a:gd name="connsiteX0" fmla="*/ 0 w 3047"/>
                                <a:gd name="connsiteY0" fmla="*/ 2953 h 4571"/>
                                <a:gd name="connsiteX1" fmla="*/ 1524 w 3047"/>
                                <a:gd name="connsiteY1" fmla="*/ 4572 h 4571"/>
                                <a:gd name="connsiteX2" fmla="*/ 3048 w 3047"/>
                                <a:gd name="connsiteY2" fmla="*/ 2953 h 4571"/>
                                <a:gd name="connsiteX3" fmla="*/ 1524 w 3047"/>
                                <a:gd name="connsiteY3" fmla="*/ 0 h 4571"/>
                                <a:gd name="connsiteX4" fmla="*/ 95 w 3047"/>
                                <a:gd name="connsiteY4" fmla="*/ 2953 h 457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047" h="4571">
                                  <a:moveTo>
                                    <a:pt x="0" y="2953"/>
                                  </a:moveTo>
                                  <a:cubicBezTo>
                                    <a:pt x="0" y="3810"/>
                                    <a:pt x="667" y="4572"/>
                                    <a:pt x="1524" y="4572"/>
                                  </a:cubicBezTo>
                                  <a:cubicBezTo>
                                    <a:pt x="2381" y="4572"/>
                                    <a:pt x="3048" y="3810"/>
                                    <a:pt x="3048" y="2953"/>
                                  </a:cubicBezTo>
                                  <a:cubicBezTo>
                                    <a:pt x="3048" y="2953"/>
                                    <a:pt x="1524" y="0"/>
                                    <a:pt x="1524" y="0"/>
                                  </a:cubicBezTo>
                                  <a:cubicBezTo>
                                    <a:pt x="1524" y="0"/>
                                    <a:pt x="95" y="2477"/>
                                    <a:pt x="95" y="29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79594451" name="Freeform: Shape 1779594451"/>
                          <wps:cNvSpPr/>
                          <wps:spPr>
                            <a:xfrm>
                              <a:off x="4003734" y="505290"/>
                              <a:ext cx="27336" cy="27022"/>
                            </a:xfrm>
                            <a:custGeom>
                              <a:avLst/>
                              <a:gdLst>
                                <a:gd name="connsiteX0" fmla="*/ 6763 w 27336"/>
                                <a:gd name="connsiteY0" fmla="*/ 15307 h 27022"/>
                                <a:gd name="connsiteX1" fmla="*/ 2000 w 27336"/>
                                <a:gd name="connsiteY1" fmla="*/ 23784 h 27022"/>
                                <a:gd name="connsiteX2" fmla="*/ 1048 w 27336"/>
                                <a:gd name="connsiteY2" fmla="*/ 26356 h 27022"/>
                                <a:gd name="connsiteX3" fmla="*/ 1810 w 27336"/>
                                <a:gd name="connsiteY3" fmla="*/ 27023 h 27022"/>
                                <a:gd name="connsiteX4" fmla="*/ 7525 w 27336"/>
                                <a:gd name="connsiteY4" fmla="*/ 22070 h 27022"/>
                                <a:gd name="connsiteX5" fmla="*/ 10573 w 27336"/>
                                <a:gd name="connsiteY5" fmla="*/ 17879 h 27022"/>
                                <a:gd name="connsiteX6" fmla="*/ 14192 w 27336"/>
                                <a:gd name="connsiteY6" fmla="*/ 19593 h 27022"/>
                                <a:gd name="connsiteX7" fmla="*/ 9906 w 27336"/>
                                <a:gd name="connsiteY7" fmla="*/ 24356 h 27022"/>
                                <a:gd name="connsiteX8" fmla="*/ 9716 w 27336"/>
                                <a:gd name="connsiteY8" fmla="*/ 25594 h 27022"/>
                                <a:gd name="connsiteX9" fmla="*/ 13049 w 27336"/>
                                <a:gd name="connsiteY9" fmla="*/ 26070 h 27022"/>
                                <a:gd name="connsiteX10" fmla="*/ 19241 w 27336"/>
                                <a:gd name="connsiteY10" fmla="*/ 20165 h 27022"/>
                                <a:gd name="connsiteX11" fmla="*/ 18288 w 27336"/>
                                <a:gd name="connsiteY11" fmla="*/ 23784 h 27022"/>
                                <a:gd name="connsiteX12" fmla="*/ 22574 w 27336"/>
                                <a:gd name="connsiteY12" fmla="*/ 22070 h 27022"/>
                                <a:gd name="connsiteX13" fmla="*/ 23336 w 27336"/>
                                <a:gd name="connsiteY13" fmla="*/ 15688 h 27022"/>
                                <a:gd name="connsiteX14" fmla="*/ 25718 w 27336"/>
                                <a:gd name="connsiteY14" fmla="*/ 9782 h 27022"/>
                                <a:gd name="connsiteX15" fmla="*/ 20955 w 27336"/>
                                <a:gd name="connsiteY15" fmla="*/ 4829 h 27022"/>
                                <a:gd name="connsiteX16" fmla="*/ 24289 w 27336"/>
                                <a:gd name="connsiteY16" fmla="*/ 4829 h 27022"/>
                                <a:gd name="connsiteX17" fmla="*/ 26384 w 27336"/>
                                <a:gd name="connsiteY17" fmla="*/ 5115 h 27022"/>
                                <a:gd name="connsiteX18" fmla="*/ 27337 w 27336"/>
                                <a:gd name="connsiteY18" fmla="*/ 2448 h 27022"/>
                                <a:gd name="connsiteX19" fmla="*/ 25527 w 27336"/>
                                <a:gd name="connsiteY19" fmla="*/ 1400 h 27022"/>
                                <a:gd name="connsiteX20" fmla="*/ 18383 w 27336"/>
                                <a:gd name="connsiteY20" fmla="*/ 4925 h 27022"/>
                                <a:gd name="connsiteX21" fmla="*/ 20955 w 27336"/>
                                <a:gd name="connsiteY21" fmla="*/ 9020 h 27022"/>
                                <a:gd name="connsiteX22" fmla="*/ 22670 w 27336"/>
                                <a:gd name="connsiteY22" fmla="*/ 10163 h 27022"/>
                                <a:gd name="connsiteX23" fmla="*/ 21527 w 27336"/>
                                <a:gd name="connsiteY23" fmla="*/ 11592 h 27022"/>
                                <a:gd name="connsiteX24" fmla="*/ 14859 w 27336"/>
                                <a:gd name="connsiteY24" fmla="*/ 9878 h 27022"/>
                                <a:gd name="connsiteX25" fmla="*/ 14669 w 27336"/>
                                <a:gd name="connsiteY25" fmla="*/ 2543 h 27022"/>
                                <a:gd name="connsiteX26" fmla="*/ 15145 w 27336"/>
                                <a:gd name="connsiteY26" fmla="*/ 1115 h 27022"/>
                                <a:gd name="connsiteX27" fmla="*/ 10573 w 27336"/>
                                <a:gd name="connsiteY27" fmla="*/ 638 h 27022"/>
                                <a:gd name="connsiteX28" fmla="*/ 4858 w 27336"/>
                                <a:gd name="connsiteY28" fmla="*/ 3496 h 27022"/>
                                <a:gd name="connsiteX29" fmla="*/ 6096 w 27336"/>
                                <a:gd name="connsiteY29" fmla="*/ 5877 h 27022"/>
                                <a:gd name="connsiteX30" fmla="*/ 7239 w 27336"/>
                                <a:gd name="connsiteY30" fmla="*/ 6544 h 27022"/>
                                <a:gd name="connsiteX31" fmla="*/ 5620 w 27336"/>
                                <a:gd name="connsiteY31" fmla="*/ 7496 h 27022"/>
                                <a:gd name="connsiteX32" fmla="*/ 6286 w 27336"/>
                                <a:gd name="connsiteY32" fmla="*/ 9211 h 27022"/>
                                <a:gd name="connsiteX33" fmla="*/ 3620 w 27336"/>
                                <a:gd name="connsiteY33" fmla="*/ 7306 h 27022"/>
                                <a:gd name="connsiteX34" fmla="*/ 2000 w 27336"/>
                                <a:gd name="connsiteY34" fmla="*/ 3496 h 27022"/>
                                <a:gd name="connsiteX35" fmla="*/ 667 w 27336"/>
                                <a:gd name="connsiteY35" fmla="*/ 3972 h 27022"/>
                                <a:gd name="connsiteX36" fmla="*/ 0 w 27336"/>
                                <a:gd name="connsiteY36" fmla="*/ 6639 h 27022"/>
                                <a:gd name="connsiteX37" fmla="*/ 667 w 27336"/>
                                <a:gd name="connsiteY37" fmla="*/ 9497 h 27022"/>
                                <a:gd name="connsiteX38" fmla="*/ 6668 w 27336"/>
                                <a:gd name="connsiteY38" fmla="*/ 15307 h 270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</a:cxnLst>
                              <a:rect l="l" t="t" r="r" b="b"/>
                              <a:pathLst>
                                <a:path w="27336" h="27022">
                                  <a:moveTo>
                                    <a:pt x="6763" y="15307"/>
                                  </a:moveTo>
                                  <a:cubicBezTo>
                                    <a:pt x="5334" y="18164"/>
                                    <a:pt x="5334" y="22165"/>
                                    <a:pt x="2000" y="23784"/>
                                  </a:cubicBezTo>
                                  <a:cubicBezTo>
                                    <a:pt x="1048" y="24451"/>
                                    <a:pt x="1048" y="25403"/>
                                    <a:pt x="1048" y="26356"/>
                                  </a:cubicBezTo>
                                  <a:lnTo>
                                    <a:pt x="1810" y="27023"/>
                                  </a:lnTo>
                                  <a:cubicBezTo>
                                    <a:pt x="3905" y="25880"/>
                                    <a:pt x="7810" y="25594"/>
                                    <a:pt x="7525" y="22070"/>
                                  </a:cubicBezTo>
                                  <a:cubicBezTo>
                                    <a:pt x="8287" y="20641"/>
                                    <a:pt x="9144" y="19022"/>
                                    <a:pt x="10573" y="17879"/>
                                  </a:cubicBezTo>
                                  <a:cubicBezTo>
                                    <a:pt x="12192" y="17593"/>
                                    <a:pt x="13621" y="18355"/>
                                    <a:pt x="14192" y="19593"/>
                                  </a:cubicBezTo>
                                  <a:cubicBezTo>
                                    <a:pt x="13716" y="21974"/>
                                    <a:pt x="12097" y="23594"/>
                                    <a:pt x="9906" y="24356"/>
                                  </a:cubicBezTo>
                                  <a:cubicBezTo>
                                    <a:pt x="9620" y="24641"/>
                                    <a:pt x="9716" y="25118"/>
                                    <a:pt x="9716" y="25594"/>
                                  </a:cubicBezTo>
                                  <a:cubicBezTo>
                                    <a:pt x="10382" y="26737"/>
                                    <a:pt x="12097" y="26261"/>
                                    <a:pt x="13049" y="26070"/>
                                  </a:cubicBezTo>
                                  <a:cubicBezTo>
                                    <a:pt x="15716" y="24356"/>
                                    <a:pt x="16859" y="21117"/>
                                    <a:pt x="19241" y="20165"/>
                                  </a:cubicBezTo>
                                  <a:cubicBezTo>
                                    <a:pt x="19526" y="21784"/>
                                    <a:pt x="16097" y="22260"/>
                                    <a:pt x="18288" y="23784"/>
                                  </a:cubicBezTo>
                                  <a:cubicBezTo>
                                    <a:pt x="19717" y="23498"/>
                                    <a:pt x="21622" y="23975"/>
                                    <a:pt x="22574" y="22070"/>
                                  </a:cubicBezTo>
                                  <a:cubicBezTo>
                                    <a:pt x="21431" y="19403"/>
                                    <a:pt x="26384" y="18069"/>
                                    <a:pt x="23336" y="15688"/>
                                  </a:cubicBezTo>
                                  <a:cubicBezTo>
                                    <a:pt x="23336" y="13307"/>
                                    <a:pt x="25908" y="12354"/>
                                    <a:pt x="25718" y="9782"/>
                                  </a:cubicBezTo>
                                  <a:cubicBezTo>
                                    <a:pt x="24765" y="7211"/>
                                    <a:pt x="21717" y="7211"/>
                                    <a:pt x="20955" y="4829"/>
                                  </a:cubicBezTo>
                                  <a:cubicBezTo>
                                    <a:pt x="21907" y="4163"/>
                                    <a:pt x="23336" y="4353"/>
                                    <a:pt x="24289" y="4829"/>
                                  </a:cubicBezTo>
                                  <a:cubicBezTo>
                                    <a:pt x="24575" y="5306"/>
                                    <a:pt x="25432" y="5496"/>
                                    <a:pt x="26384" y="5115"/>
                                  </a:cubicBezTo>
                                  <a:lnTo>
                                    <a:pt x="27337" y="2448"/>
                                  </a:lnTo>
                                  <a:cubicBezTo>
                                    <a:pt x="27337" y="2448"/>
                                    <a:pt x="26194" y="1210"/>
                                    <a:pt x="25527" y="1400"/>
                                  </a:cubicBezTo>
                                  <a:cubicBezTo>
                                    <a:pt x="22860" y="2067"/>
                                    <a:pt x="20003" y="2353"/>
                                    <a:pt x="18383" y="4925"/>
                                  </a:cubicBezTo>
                                  <a:cubicBezTo>
                                    <a:pt x="18383" y="6639"/>
                                    <a:pt x="19622" y="8258"/>
                                    <a:pt x="20955" y="9020"/>
                                  </a:cubicBezTo>
                                  <a:cubicBezTo>
                                    <a:pt x="21907" y="8735"/>
                                    <a:pt x="22098" y="9687"/>
                                    <a:pt x="22670" y="10163"/>
                                  </a:cubicBezTo>
                                  <a:cubicBezTo>
                                    <a:pt x="22860" y="10925"/>
                                    <a:pt x="22384" y="11592"/>
                                    <a:pt x="21527" y="11592"/>
                                  </a:cubicBezTo>
                                  <a:cubicBezTo>
                                    <a:pt x="19622" y="9687"/>
                                    <a:pt x="16288" y="12259"/>
                                    <a:pt x="14859" y="9878"/>
                                  </a:cubicBezTo>
                                  <a:cubicBezTo>
                                    <a:pt x="15526" y="7496"/>
                                    <a:pt x="16764" y="4734"/>
                                    <a:pt x="14669" y="2543"/>
                                  </a:cubicBezTo>
                                  <a:cubicBezTo>
                                    <a:pt x="14859" y="2067"/>
                                    <a:pt x="15621" y="1591"/>
                                    <a:pt x="15145" y="1115"/>
                                  </a:cubicBezTo>
                                  <a:cubicBezTo>
                                    <a:pt x="14383" y="-1076"/>
                                    <a:pt x="12002" y="638"/>
                                    <a:pt x="10573" y="638"/>
                                  </a:cubicBezTo>
                                  <a:cubicBezTo>
                                    <a:pt x="8192" y="353"/>
                                    <a:pt x="6286" y="1591"/>
                                    <a:pt x="4858" y="3496"/>
                                  </a:cubicBezTo>
                                  <a:cubicBezTo>
                                    <a:pt x="5048" y="4258"/>
                                    <a:pt x="5334" y="5115"/>
                                    <a:pt x="6096" y="5877"/>
                                  </a:cubicBezTo>
                                  <a:cubicBezTo>
                                    <a:pt x="6763" y="5687"/>
                                    <a:pt x="7048" y="5877"/>
                                    <a:pt x="7239" y="6544"/>
                                  </a:cubicBezTo>
                                  <a:lnTo>
                                    <a:pt x="5620" y="7496"/>
                                  </a:lnTo>
                                  <a:cubicBezTo>
                                    <a:pt x="6096" y="7973"/>
                                    <a:pt x="6096" y="8639"/>
                                    <a:pt x="6286" y="9211"/>
                                  </a:cubicBezTo>
                                  <a:cubicBezTo>
                                    <a:pt x="5144" y="9687"/>
                                    <a:pt x="4096" y="8068"/>
                                    <a:pt x="3620" y="7306"/>
                                  </a:cubicBezTo>
                                  <a:cubicBezTo>
                                    <a:pt x="3620" y="6068"/>
                                    <a:pt x="3810" y="3782"/>
                                    <a:pt x="2000" y="3496"/>
                                  </a:cubicBezTo>
                                  <a:cubicBezTo>
                                    <a:pt x="1715" y="3496"/>
                                    <a:pt x="667" y="3972"/>
                                    <a:pt x="667" y="3972"/>
                                  </a:cubicBezTo>
                                  <a:cubicBezTo>
                                    <a:pt x="286" y="4448"/>
                                    <a:pt x="0" y="5401"/>
                                    <a:pt x="0" y="6639"/>
                                  </a:cubicBezTo>
                                  <a:cubicBezTo>
                                    <a:pt x="0" y="7877"/>
                                    <a:pt x="667" y="9497"/>
                                    <a:pt x="667" y="9497"/>
                                  </a:cubicBezTo>
                                  <a:cubicBezTo>
                                    <a:pt x="667" y="9497"/>
                                    <a:pt x="5524" y="13116"/>
                                    <a:pt x="6668" y="1530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67934379" name="Freeform: Shape 1967934379"/>
                          <wps:cNvSpPr/>
                          <wps:spPr>
                            <a:xfrm>
                              <a:off x="3909246" y="533742"/>
                              <a:ext cx="6286" cy="5524"/>
                            </a:xfrm>
                            <a:custGeom>
                              <a:avLst/>
                              <a:gdLst>
                                <a:gd name="connsiteX0" fmla="*/ 6286 w 6286"/>
                                <a:gd name="connsiteY0" fmla="*/ 2762 h 5524"/>
                                <a:gd name="connsiteX1" fmla="*/ 3143 w 6286"/>
                                <a:gd name="connsiteY1" fmla="*/ 5525 h 5524"/>
                                <a:gd name="connsiteX2" fmla="*/ 0 w 6286"/>
                                <a:gd name="connsiteY2" fmla="*/ 2762 h 5524"/>
                                <a:gd name="connsiteX3" fmla="*/ 3143 w 6286"/>
                                <a:gd name="connsiteY3" fmla="*/ 0 h 5524"/>
                                <a:gd name="connsiteX4" fmla="*/ 6286 w 6286"/>
                                <a:gd name="connsiteY4" fmla="*/ 2762 h 552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286" h="5524">
                                  <a:moveTo>
                                    <a:pt x="6286" y="2762"/>
                                  </a:moveTo>
                                  <a:cubicBezTo>
                                    <a:pt x="6286" y="4288"/>
                                    <a:pt x="4879" y="5525"/>
                                    <a:pt x="3143" y="5525"/>
                                  </a:cubicBezTo>
                                  <a:cubicBezTo>
                                    <a:pt x="1407" y="5525"/>
                                    <a:pt x="0" y="4288"/>
                                    <a:pt x="0" y="2762"/>
                                  </a:cubicBezTo>
                                  <a:cubicBezTo>
                                    <a:pt x="0" y="1237"/>
                                    <a:pt x="1407" y="0"/>
                                    <a:pt x="3143" y="0"/>
                                  </a:cubicBezTo>
                                  <a:cubicBezTo>
                                    <a:pt x="4879" y="0"/>
                                    <a:pt x="6286" y="1237"/>
                                    <a:pt x="6286" y="27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0721974" name="Freeform: Shape 160721974"/>
                          <wps:cNvSpPr/>
                          <wps:spPr>
                            <a:xfrm>
                              <a:off x="3746178" y="628611"/>
                              <a:ext cx="6096" cy="5905"/>
                            </a:xfrm>
                            <a:custGeom>
                              <a:avLst/>
                              <a:gdLst>
                                <a:gd name="connsiteX0" fmla="*/ 0 w 6096"/>
                                <a:gd name="connsiteY0" fmla="*/ 2953 h 5905"/>
                                <a:gd name="connsiteX1" fmla="*/ 3048 w 6096"/>
                                <a:gd name="connsiteY1" fmla="*/ 5905 h 5905"/>
                                <a:gd name="connsiteX2" fmla="*/ 6096 w 6096"/>
                                <a:gd name="connsiteY2" fmla="*/ 2953 h 5905"/>
                                <a:gd name="connsiteX3" fmla="*/ 3048 w 6096"/>
                                <a:gd name="connsiteY3" fmla="*/ 0 h 5905"/>
                                <a:gd name="connsiteX4" fmla="*/ 0 w 6096"/>
                                <a:gd name="connsiteY4" fmla="*/ 2953 h 59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096" h="5905">
                                  <a:moveTo>
                                    <a:pt x="0" y="2953"/>
                                  </a:moveTo>
                                  <a:cubicBezTo>
                                    <a:pt x="0" y="4572"/>
                                    <a:pt x="1334" y="5905"/>
                                    <a:pt x="3048" y="5905"/>
                                  </a:cubicBezTo>
                                  <a:cubicBezTo>
                                    <a:pt x="4763" y="5905"/>
                                    <a:pt x="6096" y="4572"/>
                                    <a:pt x="6096" y="2953"/>
                                  </a:cubicBezTo>
                                  <a:cubicBezTo>
                                    <a:pt x="6096" y="1333"/>
                                    <a:pt x="4763" y="0"/>
                                    <a:pt x="3048" y="0"/>
                                  </a:cubicBezTo>
                                  <a:cubicBezTo>
                                    <a:pt x="1334" y="0"/>
                                    <a:pt x="0" y="1333"/>
                                    <a:pt x="0" y="29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63975159" name="Freeform: Shape 1863975159"/>
                          <wps:cNvSpPr/>
                          <wps:spPr>
                            <a:xfrm>
                              <a:off x="3891910" y="664996"/>
                              <a:ext cx="23145" cy="20859"/>
                            </a:xfrm>
                            <a:custGeom>
                              <a:avLst/>
                              <a:gdLst>
                                <a:gd name="connsiteX0" fmla="*/ 18859 w 23145"/>
                                <a:gd name="connsiteY0" fmla="*/ 14002 h 20859"/>
                                <a:gd name="connsiteX1" fmla="*/ 9620 w 23145"/>
                                <a:gd name="connsiteY1" fmla="*/ 0 h 20859"/>
                                <a:gd name="connsiteX2" fmla="*/ 8668 w 23145"/>
                                <a:gd name="connsiteY2" fmla="*/ 0 h 20859"/>
                                <a:gd name="connsiteX3" fmla="*/ 2953 w 23145"/>
                                <a:gd name="connsiteY3" fmla="*/ 16478 h 20859"/>
                                <a:gd name="connsiteX4" fmla="*/ 0 w 23145"/>
                                <a:gd name="connsiteY4" fmla="*/ 20193 h 20859"/>
                                <a:gd name="connsiteX5" fmla="*/ 0 w 23145"/>
                                <a:gd name="connsiteY5" fmla="*/ 20860 h 20859"/>
                                <a:gd name="connsiteX6" fmla="*/ 6953 w 23145"/>
                                <a:gd name="connsiteY6" fmla="*/ 20098 h 20859"/>
                                <a:gd name="connsiteX7" fmla="*/ 6953 w 23145"/>
                                <a:gd name="connsiteY7" fmla="*/ 19431 h 20859"/>
                                <a:gd name="connsiteX8" fmla="*/ 4001 w 23145"/>
                                <a:gd name="connsiteY8" fmla="*/ 18574 h 20859"/>
                                <a:gd name="connsiteX9" fmla="*/ 5048 w 23145"/>
                                <a:gd name="connsiteY9" fmla="*/ 14764 h 20859"/>
                                <a:gd name="connsiteX10" fmla="*/ 12668 w 23145"/>
                                <a:gd name="connsiteY10" fmla="*/ 13907 h 20859"/>
                                <a:gd name="connsiteX11" fmla="*/ 14669 w 23145"/>
                                <a:gd name="connsiteY11" fmla="*/ 17526 h 20859"/>
                                <a:gd name="connsiteX12" fmla="*/ 12097 w 23145"/>
                                <a:gd name="connsiteY12" fmla="*/ 18955 h 20859"/>
                                <a:gd name="connsiteX13" fmla="*/ 12097 w 23145"/>
                                <a:gd name="connsiteY13" fmla="*/ 19622 h 20859"/>
                                <a:gd name="connsiteX14" fmla="*/ 23146 w 23145"/>
                                <a:gd name="connsiteY14" fmla="*/ 18383 h 20859"/>
                                <a:gd name="connsiteX15" fmla="*/ 23146 w 23145"/>
                                <a:gd name="connsiteY15" fmla="*/ 17717 h 20859"/>
                                <a:gd name="connsiteX16" fmla="*/ 18955 w 23145"/>
                                <a:gd name="connsiteY16" fmla="*/ 14192 h 20859"/>
                                <a:gd name="connsiteX17" fmla="*/ 5429 w 23145"/>
                                <a:gd name="connsiteY17" fmla="*/ 13526 h 20859"/>
                                <a:gd name="connsiteX18" fmla="*/ 7810 w 23145"/>
                                <a:gd name="connsiteY18" fmla="*/ 6287 h 20859"/>
                                <a:gd name="connsiteX19" fmla="*/ 12002 w 23145"/>
                                <a:gd name="connsiteY19" fmla="*/ 12764 h 20859"/>
                                <a:gd name="connsiteX20" fmla="*/ 5429 w 23145"/>
                                <a:gd name="connsiteY20" fmla="*/ 13526 h 208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23145" h="20859">
                                  <a:moveTo>
                                    <a:pt x="18859" y="14002"/>
                                  </a:moveTo>
                                  <a:lnTo>
                                    <a:pt x="9620" y="0"/>
                                  </a:lnTo>
                                  <a:lnTo>
                                    <a:pt x="8668" y="0"/>
                                  </a:lnTo>
                                  <a:cubicBezTo>
                                    <a:pt x="8668" y="0"/>
                                    <a:pt x="2953" y="16478"/>
                                    <a:pt x="2953" y="16478"/>
                                  </a:cubicBezTo>
                                  <a:cubicBezTo>
                                    <a:pt x="2191" y="18764"/>
                                    <a:pt x="1810" y="19717"/>
                                    <a:pt x="0" y="20193"/>
                                  </a:cubicBezTo>
                                  <a:lnTo>
                                    <a:pt x="0" y="20860"/>
                                  </a:lnTo>
                                  <a:cubicBezTo>
                                    <a:pt x="0" y="20860"/>
                                    <a:pt x="6953" y="20098"/>
                                    <a:pt x="6953" y="20098"/>
                                  </a:cubicBezTo>
                                  <a:lnTo>
                                    <a:pt x="6953" y="19431"/>
                                  </a:lnTo>
                                  <a:cubicBezTo>
                                    <a:pt x="5715" y="19431"/>
                                    <a:pt x="4096" y="19622"/>
                                    <a:pt x="4001" y="18574"/>
                                  </a:cubicBezTo>
                                  <a:cubicBezTo>
                                    <a:pt x="4001" y="18098"/>
                                    <a:pt x="4382" y="16859"/>
                                    <a:pt x="5048" y="14764"/>
                                  </a:cubicBezTo>
                                  <a:lnTo>
                                    <a:pt x="12668" y="13907"/>
                                  </a:lnTo>
                                  <a:cubicBezTo>
                                    <a:pt x="13240" y="14764"/>
                                    <a:pt x="14573" y="16764"/>
                                    <a:pt x="14669" y="17526"/>
                                  </a:cubicBezTo>
                                  <a:cubicBezTo>
                                    <a:pt x="14764" y="18479"/>
                                    <a:pt x="14192" y="18574"/>
                                    <a:pt x="12097" y="18955"/>
                                  </a:cubicBezTo>
                                  <a:lnTo>
                                    <a:pt x="12097" y="19622"/>
                                  </a:lnTo>
                                  <a:cubicBezTo>
                                    <a:pt x="12097" y="19622"/>
                                    <a:pt x="23146" y="18383"/>
                                    <a:pt x="23146" y="18383"/>
                                  </a:cubicBezTo>
                                  <a:lnTo>
                                    <a:pt x="23146" y="17717"/>
                                  </a:lnTo>
                                  <a:cubicBezTo>
                                    <a:pt x="21431" y="18002"/>
                                    <a:pt x="20765" y="17050"/>
                                    <a:pt x="18955" y="14192"/>
                                  </a:cubicBezTo>
                                  <a:close/>
                                  <a:moveTo>
                                    <a:pt x="5429" y="13526"/>
                                  </a:moveTo>
                                  <a:lnTo>
                                    <a:pt x="7810" y="6287"/>
                                  </a:lnTo>
                                  <a:lnTo>
                                    <a:pt x="12002" y="12764"/>
                                  </a:lnTo>
                                  <a:lnTo>
                                    <a:pt x="5429" y="135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547678336" name="Freeform: Shape 547678336"/>
                          <wps:cNvSpPr/>
                          <wps:spPr>
                            <a:xfrm>
                              <a:off x="4282626" y="582224"/>
                              <a:ext cx="1256157" cy="6191"/>
                            </a:xfrm>
                            <a:custGeom>
                              <a:avLst/>
                              <a:gdLst>
                                <a:gd name="connsiteX0" fmla="*/ 0 w 1256157"/>
                                <a:gd name="connsiteY0" fmla="*/ 0 h 6191"/>
                                <a:gd name="connsiteX1" fmla="*/ 1256157 w 1256157"/>
                                <a:gd name="connsiteY1" fmla="*/ 0 h 6191"/>
                                <a:gd name="connsiteX2" fmla="*/ 1256157 w 1256157"/>
                                <a:gd name="connsiteY2" fmla="*/ 6191 h 6191"/>
                                <a:gd name="connsiteX3" fmla="*/ 0 w 1256157"/>
                                <a:gd name="connsiteY3" fmla="*/ 6191 h 619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256157" h="6191">
                                  <a:moveTo>
                                    <a:pt x="0" y="0"/>
                                  </a:moveTo>
                                  <a:lnTo>
                                    <a:pt x="1256157" y="0"/>
                                  </a:lnTo>
                                  <a:lnTo>
                                    <a:pt x="1256157" y="6191"/>
                                  </a:lnTo>
                                  <a:lnTo>
                                    <a:pt x="0" y="61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59283824" name="Freeform: Shape 1259283824"/>
                          <wps:cNvSpPr/>
                          <wps:spPr>
                            <a:xfrm>
                              <a:off x="4292437" y="632707"/>
                              <a:ext cx="70770" cy="68198"/>
                            </a:xfrm>
                            <a:custGeom>
                              <a:avLst/>
                              <a:gdLst>
                                <a:gd name="connsiteX0" fmla="*/ 60579 w 70770"/>
                                <a:gd name="connsiteY0" fmla="*/ 54769 h 68198"/>
                                <a:gd name="connsiteX1" fmla="*/ 36481 w 70770"/>
                                <a:gd name="connsiteY1" fmla="*/ 0 h 68198"/>
                                <a:gd name="connsiteX2" fmla="*/ 35528 w 70770"/>
                                <a:gd name="connsiteY2" fmla="*/ 0 h 68198"/>
                                <a:gd name="connsiteX3" fmla="*/ 11620 w 70770"/>
                                <a:gd name="connsiteY3" fmla="*/ 53245 h 68198"/>
                                <a:gd name="connsiteX4" fmla="*/ 5905 w 70770"/>
                                <a:gd name="connsiteY4" fmla="*/ 63341 h 68198"/>
                                <a:gd name="connsiteX5" fmla="*/ 0 w 70770"/>
                                <a:gd name="connsiteY5" fmla="*/ 66294 h 68198"/>
                                <a:gd name="connsiteX6" fmla="*/ 0 w 70770"/>
                                <a:gd name="connsiteY6" fmla="*/ 68104 h 68198"/>
                                <a:gd name="connsiteX7" fmla="*/ 22193 w 70770"/>
                                <a:gd name="connsiteY7" fmla="*/ 68104 h 68198"/>
                                <a:gd name="connsiteX8" fmla="*/ 22193 w 70770"/>
                                <a:gd name="connsiteY8" fmla="*/ 66294 h 68198"/>
                                <a:gd name="connsiteX9" fmla="*/ 15621 w 70770"/>
                                <a:gd name="connsiteY9" fmla="*/ 65151 h 68198"/>
                                <a:gd name="connsiteX10" fmla="*/ 13335 w 70770"/>
                                <a:gd name="connsiteY10" fmla="*/ 61055 h 68198"/>
                                <a:gd name="connsiteX11" fmla="*/ 14669 w 70770"/>
                                <a:gd name="connsiteY11" fmla="*/ 55721 h 68198"/>
                                <a:gd name="connsiteX12" fmla="*/ 17431 w 70770"/>
                                <a:gd name="connsiteY12" fmla="*/ 49244 h 68198"/>
                                <a:gd name="connsiteX13" fmla="*/ 41053 w 70770"/>
                                <a:gd name="connsiteY13" fmla="*/ 49244 h 68198"/>
                                <a:gd name="connsiteX14" fmla="*/ 44577 w 70770"/>
                                <a:gd name="connsiteY14" fmla="*/ 57531 h 68198"/>
                                <a:gd name="connsiteX15" fmla="*/ 46006 w 70770"/>
                                <a:gd name="connsiteY15" fmla="*/ 61246 h 68198"/>
                                <a:gd name="connsiteX16" fmla="*/ 46291 w 70770"/>
                                <a:gd name="connsiteY16" fmla="*/ 63056 h 68198"/>
                                <a:gd name="connsiteX17" fmla="*/ 45244 w 70770"/>
                                <a:gd name="connsiteY17" fmla="*/ 65341 h 68198"/>
                                <a:gd name="connsiteX18" fmla="*/ 39814 w 70770"/>
                                <a:gd name="connsiteY18" fmla="*/ 66389 h 68198"/>
                                <a:gd name="connsiteX19" fmla="*/ 38481 w 70770"/>
                                <a:gd name="connsiteY19" fmla="*/ 66389 h 68198"/>
                                <a:gd name="connsiteX20" fmla="*/ 38481 w 70770"/>
                                <a:gd name="connsiteY20" fmla="*/ 68199 h 68198"/>
                                <a:gd name="connsiteX21" fmla="*/ 70771 w 70770"/>
                                <a:gd name="connsiteY21" fmla="*/ 68199 h 68198"/>
                                <a:gd name="connsiteX22" fmla="*/ 70771 w 70770"/>
                                <a:gd name="connsiteY22" fmla="*/ 66389 h 68198"/>
                                <a:gd name="connsiteX23" fmla="*/ 66008 w 70770"/>
                                <a:gd name="connsiteY23" fmla="*/ 64580 h 68198"/>
                                <a:gd name="connsiteX24" fmla="*/ 60389 w 70770"/>
                                <a:gd name="connsiteY24" fmla="*/ 54769 h 68198"/>
                                <a:gd name="connsiteX25" fmla="*/ 19336 w 70770"/>
                                <a:gd name="connsiteY25" fmla="*/ 45530 h 68198"/>
                                <a:gd name="connsiteX26" fmla="*/ 29527 w 70770"/>
                                <a:gd name="connsiteY26" fmla="*/ 22574 h 68198"/>
                                <a:gd name="connsiteX27" fmla="*/ 39433 w 70770"/>
                                <a:gd name="connsiteY27" fmla="*/ 45530 h 68198"/>
                                <a:gd name="connsiteX28" fmla="*/ 19241 w 70770"/>
                                <a:gd name="connsiteY28" fmla="*/ 45530 h 6819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</a:cxnLst>
                              <a:rect l="l" t="t" r="r" b="b"/>
                              <a:pathLst>
                                <a:path w="70770" h="68198">
                                  <a:moveTo>
                                    <a:pt x="60579" y="54769"/>
                                  </a:moveTo>
                                  <a:lnTo>
                                    <a:pt x="36481" y="0"/>
                                  </a:lnTo>
                                  <a:lnTo>
                                    <a:pt x="35528" y="0"/>
                                  </a:lnTo>
                                  <a:lnTo>
                                    <a:pt x="11620" y="53245"/>
                                  </a:lnTo>
                                  <a:cubicBezTo>
                                    <a:pt x="9334" y="58293"/>
                                    <a:pt x="7429" y="61722"/>
                                    <a:pt x="5905" y="63341"/>
                                  </a:cubicBezTo>
                                  <a:cubicBezTo>
                                    <a:pt x="4381" y="64960"/>
                                    <a:pt x="2381" y="65913"/>
                                    <a:pt x="0" y="66294"/>
                                  </a:cubicBezTo>
                                  <a:lnTo>
                                    <a:pt x="0" y="68104"/>
                                  </a:lnTo>
                                  <a:lnTo>
                                    <a:pt x="22193" y="68104"/>
                                  </a:lnTo>
                                  <a:lnTo>
                                    <a:pt x="22193" y="66294"/>
                                  </a:lnTo>
                                  <a:cubicBezTo>
                                    <a:pt x="18669" y="66008"/>
                                    <a:pt x="16573" y="65627"/>
                                    <a:pt x="15621" y="65151"/>
                                  </a:cubicBezTo>
                                  <a:cubicBezTo>
                                    <a:pt x="14097" y="64294"/>
                                    <a:pt x="13335" y="62865"/>
                                    <a:pt x="13335" y="61055"/>
                                  </a:cubicBezTo>
                                  <a:cubicBezTo>
                                    <a:pt x="13335" y="59627"/>
                                    <a:pt x="13811" y="57817"/>
                                    <a:pt x="14669" y="55721"/>
                                  </a:cubicBezTo>
                                  <a:lnTo>
                                    <a:pt x="17431" y="49244"/>
                                  </a:lnTo>
                                  <a:lnTo>
                                    <a:pt x="41053" y="49244"/>
                                  </a:lnTo>
                                  <a:lnTo>
                                    <a:pt x="44577" y="57531"/>
                                  </a:lnTo>
                                  <a:cubicBezTo>
                                    <a:pt x="45530" y="59722"/>
                                    <a:pt x="46006" y="60960"/>
                                    <a:pt x="46006" y="61246"/>
                                  </a:cubicBezTo>
                                  <a:cubicBezTo>
                                    <a:pt x="46196" y="61912"/>
                                    <a:pt x="46291" y="62484"/>
                                    <a:pt x="46291" y="63056"/>
                                  </a:cubicBezTo>
                                  <a:cubicBezTo>
                                    <a:pt x="46291" y="64008"/>
                                    <a:pt x="45910" y="64770"/>
                                    <a:pt x="45244" y="65341"/>
                                  </a:cubicBezTo>
                                  <a:cubicBezTo>
                                    <a:pt x="44196" y="66104"/>
                                    <a:pt x="42386" y="66389"/>
                                    <a:pt x="39814" y="66389"/>
                                  </a:cubicBezTo>
                                  <a:lnTo>
                                    <a:pt x="38481" y="66389"/>
                                  </a:lnTo>
                                  <a:lnTo>
                                    <a:pt x="38481" y="68199"/>
                                  </a:lnTo>
                                  <a:lnTo>
                                    <a:pt x="70771" y="68199"/>
                                  </a:lnTo>
                                  <a:lnTo>
                                    <a:pt x="70771" y="66389"/>
                                  </a:lnTo>
                                  <a:cubicBezTo>
                                    <a:pt x="68770" y="66199"/>
                                    <a:pt x="67151" y="65627"/>
                                    <a:pt x="66008" y="64580"/>
                                  </a:cubicBezTo>
                                  <a:cubicBezTo>
                                    <a:pt x="64580" y="63246"/>
                                    <a:pt x="62674" y="60008"/>
                                    <a:pt x="60389" y="54769"/>
                                  </a:cubicBezTo>
                                  <a:close/>
                                  <a:moveTo>
                                    <a:pt x="19336" y="45530"/>
                                  </a:moveTo>
                                  <a:lnTo>
                                    <a:pt x="29527" y="22574"/>
                                  </a:lnTo>
                                  <a:lnTo>
                                    <a:pt x="39433" y="45530"/>
                                  </a:lnTo>
                                  <a:lnTo>
                                    <a:pt x="19241" y="455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79734883" name="Freeform: Shape 1879734883"/>
                          <wps:cNvSpPr/>
                          <wps:spPr>
                            <a:xfrm>
                              <a:off x="4359493" y="654804"/>
                              <a:ext cx="49720" cy="47434"/>
                            </a:xfrm>
                            <a:custGeom>
                              <a:avLst/>
                              <a:gdLst>
                                <a:gd name="connsiteX0" fmla="*/ 44863 w 49720"/>
                                <a:gd name="connsiteY0" fmla="*/ 36100 h 47434"/>
                                <a:gd name="connsiteX1" fmla="*/ 44863 w 49720"/>
                                <a:gd name="connsiteY1" fmla="*/ 95 h 47434"/>
                                <a:gd name="connsiteX2" fmla="*/ 26099 w 49720"/>
                                <a:gd name="connsiteY2" fmla="*/ 95 h 47434"/>
                                <a:gd name="connsiteX3" fmla="*/ 26099 w 49720"/>
                                <a:gd name="connsiteY3" fmla="*/ 1905 h 47434"/>
                                <a:gd name="connsiteX4" fmla="*/ 30099 w 49720"/>
                                <a:gd name="connsiteY4" fmla="*/ 3620 h 47434"/>
                                <a:gd name="connsiteX5" fmla="*/ 31052 w 49720"/>
                                <a:gd name="connsiteY5" fmla="*/ 10097 h 47434"/>
                                <a:gd name="connsiteX6" fmla="*/ 31052 w 49720"/>
                                <a:gd name="connsiteY6" fmla="*/ 34671 h 47434"/>
                                <a:gd name="connsiteX7" fmla="*/ 26289 w 49720"/>
                                <a:gd name="connsiteY7" fmla="*/ 39815 h 47434"/>
                                <a:gd name="connsiteX8" fmla="*/ 23051 w 49720"/>
                                <a:gd name="connsiteY8" fmla="*/ 40767 h 47434"/>
                                <a:gd name="connsiteX9" fmla="*/ 20669 w 49720"/>
                                <a:gd name="connsiteY9" fmla="*/ 40005 h 47434"/>
                                <a:gd name="connsiteX10" fmla="*/ 19241 w 49720"/>
                                <a:gd name="connsiteY10" fmla="*/ 37814 h 47434"/>
                                <a:gd name="connsiteX11" fmla="*/ 18764 w 49720"/>
                                <a:gd name="connsiteY11" fmla="*/ 31433 h 47434"/>
                                <a:gd name="connsiteX12" fmla="*/ 18764 w 49720"/>
                                <a:gd name="connsiteY12" fmla="*/ 0 h 47434"/>
                                <a:gd name="connsiteX13" fmla="*/ 0 w 49720"/>
                                <a:gd name="connsiteY13" fmla="*/ 0 h 47434"/>
                                <a:gd name="connsiteX14" fmla="*/ 0 w 49720"/>
                                <a:gd name="connsiteY14" fmla="*/ 1810 h 47434"/>
                                <a:gd name="connsiteX15" fmla="*/ 4001 w 49720"/>
                                <a:gd name="connsiteY15" fmla="*/ 3524 h 47434"/>
                                <a:gd name="connsiteX16" fmla="*/ 4953 w 49720"/>
                                <a:gd name="connsiteY16" fmla="*/ 10001 h 47434"/>
                                <a:gd name="connsiteX17" fmla="*/ 4953 w 49720"/>
                                <a:gd name="connsiteY17" fmla="*/ 28289 h 47434"/>
                                <a:gd name="connsiteX18" fmla="*/ 6001 w 49720"/>
                                <a:gd name="connsiteY18" fmla="*/ 39434 h 47434"/>
                                <a:gd name="connsiteX19" fmla="*/ 10001 w 49720"/>
                                <a:gd name="connsiteY19" fmla="*/ 45053 h 47434"/>
                                <a:gd name="connsiteX20" fmla="*/ 16954 w 49720"/>
                                <a:gd name="connsiteY20" fmla="*/ 47435 h 47434"/>
                                <a:gd name="connsiteX21" fmla="*/ 24384 w 49720"/>
                                <a:gd name="connsiteY21" fmla="*/ 45625 h 47434"/>
                                <a:gd name="connsiteX22" fmla="*/ 30956 w 49720"/>
                                <a:gd name="connsiteY22" fmla="*/ 39910 h 47434"/>
                                <a:gd name="connsiteX23" fmla="*/ 30956 w 49720"/>
                                <a:gd name="connsiteY23" fmla="*/ 46101 h 47434"/>
                                <a:gd name="connsiteX24" fmla="*/ 49721 w 49720"/>
                                <a:gd name="connsiteY24" fmla="*/ 46101 h 47434"/>
                                <a:gd name="connsiteX25" fmla="*/ 49721 w 49720"/>
                                <a:gd name="connsiteY25" fmla="*/ 44291 h 47434"/>
                                <a:gd name="connsiteX26" fmla="*/ 45720 w 49720"/>
                                <a:gd name="connsiteY26" fmla="*/ 42672 h 47434"/>
                                <a:gd name="connsiteX27" fmla="*/ 44768 w 49720"/>
                                <a:gd name="connsiteY27" fmla="*/ 36100 h 474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</a:cxnLst>
                              <a:rect l="l" t="t" r="r" b="b"/>
                              <a:pathLst>
                                <a:path w="49720" h="47434">
                                  <a:moveTo>
                                    <a:pt x="44863" y="36100"/>
                                  </a:moveTo>
                                  <a:lnTo>
                                    <a:pt x="44863" y="95"/>
                                  </a:lnTo>
                                  <a:lnTo>
                                    <a:pt x="26099" y="95"/>
                                  </a:lnTo>
                                  <a:lnTo>
                                    <a:pt x="26099" y="1905"/>
                                  </a:lnTo>
                                  <a:cubicBezTo>
                                    <a:pt x="28099" y="2191"/>
                                    <a:pt x="29432" y="2762"/>
                                    <a:pt x="30099" y="3620"/>
                                  </a:cubicBezTo>
                                  <a:cubicBezTo>
                                    <a:pt x="30766" y="4477"/>
                                    <a:pt x="31052" y="6668"/>
                                    <a:pt x="31052" y="10097"/>
                                  </a:cubicBezTo>
                                  <a:lnTo>
                                    <a:pt x="31052" y="34671"/>
                                  </a:lnTo>
                                  <a:cubicBezTo>
                                    <a:pt x="29242" y="37243"/>
                                    <a:pt x="27623" y="38957"/>
                                    <a:pt x="26289" y="39815"/>
                                  </a:cubicBezTo>
                                  <a:cubicBezTo>
                                    <a:pt x="25337" y="40481"/>
                                    <a:pt x="24289" y="40767"/>
                                    <a:pt x="23051" y="40767"/>
                                  </a:cubicBezTo>
                                  <a:cubicBezTo>
                                    <a:pt x="22193" y="40767"/>
                                    <a:pt x="21336" y="40481"/>
                                    <a:pt x="20669" y="40005"/>
                                  </a:cubicBezTo>
                                  <a:cubicBezTo>
                                    <a:pt x="20002" y="39529"/>
                                    <a:pt x="19526" y="38767"/>
                                    <a:pt x="19241" y="37814"/>
                                  </a:cubicBezTo>
                                  <a:cubicBezTo>
                                    <a:pt x="18955" y="36862"/>
                                    <a:pt x="18764" y="34766"/>
                                    <a:pt x="18764" y="31433"/>
                                  </a:cubicBezTo>
                                  <a:lnTo>
                                    <a:pt x="18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10"/>
                                  </a:lnTo>
                                  <a:cubicBezTo>
                                    <a:pt x="2000" y="2096"/>
                                    <a:pt x="3334" y="2667"/>
                                    <a:pt x="4001" y="3524"/>
                                  </a:cubicBezTo>
                                  <a:cubicBezTo>
                                    <a:pt x="4667" y="4382"/>
                                    <a:pt x="4953" y="6572"/>
                                    <a:pt x="4953" y="10001"/>
                                  </a:cubicBezTo>
                                  <a:lnTo>
                                    <a:pt x="4953" y="28289"/>
                                  </a:lnTo>
                                  <a:cubicBezTo>
                                    <a:pt x="4953" y="33623"/>
                                    <a:pt x="5334" y="37338"/>
                                    <a:pt x="6001" y="39434"/>
                                  </a:cubicBezTo>
                                  <a:cubicBezTo>
                                    <a:pt x="6668" y="41529"/>
                                    <a:pt x="8001" y="43434"/>
                                    <a:pt x="10001" y="45053"/>
                                  </a:cubicBezTo>
                                  <a:cubicBezTo>
                                    <a:pt x="12002" y="46673"/>
                                    <a:pt x="14383" y="47435"/>
                                    <a:pt x="16954" y="47435"/>
                                  </a:cubicBezTo>
                                  <a:cubicBezTo>
                                    <a:pt x="19526" y="47435"/>
                                    <a:pt x="22098" y="46863"/>
                                    <a:pt x="24384" y="45625"/>
                                  </a:cubicBezTo>
                                  <a:cubicBezTo>
                                    <a:pt x="26575" y="44387"/>
                                    <a:pt x="28766" y="42482"/>
                                    <a:pt x="30956" y="39910"/>
                                  </a:cubicBezTo>
                                  <a:lnTo>
                                    <a:pt x="30956" y="46101"/>
                                  </a:lnTo>
                                  <a:lnTo>
                                    <a:pt x="49721" y="46101"/>
                                  </a:lnTo>
                                  <a:lnTo>
                                    <a:pt x="49721" y="44291"/>
                                  </a:lnTo>
                                  <a:cubicBezTo>
                                    <a:pt x="47720" y="44101"/>
                                    <a:pt x="46387" y="43529"/>
                                    <a:pt x="45720" y="42672"/>
                                  </a:cubicBezTo>
                                  <a:cubicBezTo>
                                    <a:pt x="45053" y="41815"/>
                                    <a:pt x="44768" y="39624"/>
                                    <a:pt x="44768" y="361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32276559" name="Freeform: Shape 732276559"/>
                          <wps:cNvSpPr/>
                          <wps:spPr>
                            <a:xfrm>
                              <a:off x="4413023" y="653471"/>
                              <a:ext cx="31337" cy="49053"/>
                            </a:xfrm>
                            <a:custGeom>
                              <a:avLst/>
                              <a:gdLst>
                                <a:gd name="connsiteX0" fmla="*/ 19812 w 31337"/>
                                <a:gd name="connsiteY0" fmla="*/ 17717 h 49053"/>
                                <a:gd name="connsiteX1" fmla="*/ 11049 w 31337"/>
                                <a:gd name="connsiteY1" fmla="*/ 10763 h 49053"/>
                                <a:gd name="connsiteX2" fmla="*/ 10096 w 31337"/>
                                <a:gd name="connsiteY2" fmla="*/ 8192 h 49053"/>
                                <a:gd name="connsiteX3" fmla="*/ 11525 w 31337"/>
                                <a:gd name="connsiteY3" fmla="*/ 5048 h 49053"/>
                                <a:gd name="connsiteX4" fmla="*/ 14954 w 31337"/>
                                <a:gd name="connsiteY4" fmla="*/ 3715 h 49053"/>
                                <a:gd name="connsiteX5" fmla="*/ 21336 w 31337"/>
                                <a:gd name="connsiteY5" fmla="*/ 6286 h 49053"/>
                                <a:gd name="connsiteX6" fmla="*/ 27623 w 31337"/>
                                <a:gd name="connsiteY6" fmla="*/ 15811 h 49053"/>
                                <a:gd name="connsiteX7" fmla="*/ 29337 w 31337"/>
                                <a:gd name="connsiteY7" fmla="*/ 15811 h 49053"/>
                                <a:gd name="connsiteX8" fmla="*/ 28575 w 31337"/>
                                <a:gd name="connsiteY8" fmla="*/ 95 h 49053"/>
                                <a:gd name="connsiteX9" fmla="*/ 26860 w 31337"/>
                                <a:gd name="connsiteY9" fmla="*/ 95 h 49053"/>
                                <a:gd name="connsiteX10" fmla="*/ 25146 w 31337"/>
                                <a:gd name="connsiteY10" fmla="*/ 2191 h 49053"/>
                                <a:gd name="connsiteX11" fmla="*/ 23717 w 31337"/>
                                <a:gd name="connsiteY11" fmla="*/ 2572 h 49053"/>
                                <a:gd name="connsiteX12" fmla="*/ 21527 w 31337"/>
                                <a:gd name="connsiteY12" fmla="*/ 1810 h 49053"/>
                                <a:gd name="connsiteX13" fmla="*/ 14288 w 31337"/>
                                <a:gd name="connsiteY13" fmla="*/ 0 h 49053"/>
                                <a:gd name="connsiteX14" fmla="*/ 3619 w 31337"/>
                                <a:gd name="connsiteY14" fmla="*/ 4381 h 49053"/>
                                <a:gd name="connsiteX15" fmla="*/ 0 w 31337"/>
                                <a:gd name="connsiteY15" fmla="*/ 14002 h 49053"/>
                                <a:gd name="connsiteX16" fmla="*/ 3238 w 31337"/>
                                <a:gd name="connsiteY16" fmla="*/ 22955 h 49053"/>
                                <a:gd name="connsiteX17" fmla="*/ 12954 w 31337"/>
                                <a:gd name="connsiteY17" fmla="*/ 30956 h 49053"/>
                                <a:gd name="connsiteX18" fmla="*/ 19526 w 31337"/>
                                <a:gd name="connsiteY18" fmla="*/ 36195 h 49053"/>
                                <a:gd name="connsiteX19" fmla="*/ 20955 w 31337"/>
                                <a:gd name="connsiteY19" fmla="*/ 40291 h 49053"/>
                                <a:gd name="connsiteX20" fmla="*/ 19431 w 31337"/>
                                <a:gd name="connsiteY20" fmla="*/ 43815 h 49053"/>
                                <a:gd name="connsiteX21" fmla="*/ 15621 w 31337"/>
                                <a:gd name="connsiteY21" fmla="*/ 45244 h 49053"/>
                                <a:gd name="connsiteX22" fmla="*/ 8287 w 31337"/>
                                <a:gd name="connsiteY22" fmla="*/ 42005 h 49053"/>
                                <a:gd name="connsiteX23" fmla="*/ 2191 w 31337"/>
                                <a:gd name="connsiteY23" fmla="*/ 32290 h 49053"/>
                                <a:gd name="connsiteX24" fmla="*/ 476 w 31337"/>
                                <a:gd name="connsiteY24" fmla="*/ 32290 h 49053"/>
                                <a:gd name="connsiteX25" fmla="*/ 1238 w 31337"/>
                                <a:gd name="connsiteY25" fmla="*/ 48863 h 49053"/>
                                <a:gd name="connsiteX26" fmla="*/ 2858 w 31337"/>
                                <a:gd name="connsiteY26" fmla="*/ 48863 h 49053"/>
                                <a:gd name="connsiteX27" fmla="*/ 5525 w 31337"/>
                                <a:gd name="connsiteY27" fmla="*/ 46387 h 49053"/>
                                <a:gd name="connsiteX28" fmla="*/ 7525 w 31337"/>
                                <a:gd name="connsiteY28" fmla="*/ 46958 h 49053"/>
                                <a:gd name="connsiteX29" fmla="*/ 16288 w 31337"/>
                                <a:gd name="connsiteY29" fmla="*/ 49054 h 49053"/>
                                <a:gd name="connsiteX30" fmla="*/ 24003 w 31337"/>
                                <a:gd name="connsiteY30" fmla="*/ 47054 h 49053"/>
                                <a:gd name="connsiteX31" fmla="*/ 29432 w 31337"/>
                                <a:gd name="connsiteY31" fmla="*/ 41434 h 49053"/>
                                <a:gd name="connsiteX32" fmla="*/ 31337 w 31337"/>
                                <a:gd name="connsiteY32" fmla="*/ 33909 h 49053"/>
                                <a:gd name="connsiteX33" fmla="*/ 29051 w 31337"/>
                                <a:gd name="connsiteY33" fmla="*/ 26289 h 49053"/>
                                <a:gd name="connsiteX34" fmla="*/ 19526 w 31337"/>
                                <a:gd name="connsiteY34" fmla="*/ 18002 h 490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</a:cxnLst>
                              <a:rect l="l" t="t" r="r" b="b"/>
                              <a:pathLst>
                                <a:path w="31337" h="49053">
                                  <a:moveTo>
                                    <a:pt x="19812" y="17717"/>
                                  </a:moveTo>
                                  <a:cubicBezTo>
                                    <a:pt x="14954" y="14478"/>
                                    <a:pt x="12097" y="12097"/>
                                    <a:pt x="11049" y="10763"/>
                                  </a:cubicBezTo>
                                  <a:cubicBezTo>
                                    <a:pt x="10382" y="9906"/>
                                    <a:pt x="10096" y="9049"/>
                                    <a:pt x="10096" y="8192"/>
                                  </a:cubicBezTo>
                                  <a:cubicBezTo>
                                    <a:pt x="10096" y="7049"/>
                                    <a:pt x="10573" y="6001"/>
                                    <a:pt x="11525" y="5048"/>
                                  </a:cubicBezTo>
                                  <a:cubicBezTo>
                                    <a:pt x="12478" y="4096"/>
                                    <a:pt x="13621" y="3715"/>
                                    <a:pt x="14954" y="3715"/>
                                  </a:cubicBezTo>
                                  <a:cubicBezTo>
                                    <a:pt x="17050" y="3715"/>
                                    <a:pt x="19240" y="4572"/>
                                    <a:pt x="21336" y="6286"/>
                                  </a:cubicBezTo>
                                  <a:cubicBezTo>
                                    <a:pt x="23527" y="8001"/>
                                    <a:pt x="25622" y="11144"/>
                                    <a:pt x="27623" y="15811"/>
                                  </a:cubicBezTo>
                                  <a:lnTo>
                                    <a:pt x="29337" y="15811"/>
                                  </a:lnTo>
                                  <a:lnTo>
                                    <a:pt x="28575" y="95"/>
                                  </a:lnTo>
                                  <a:lnTo>
                                    <a:pt x="26860" y="95"/>
                                  </a:lnTo>
                                  <a:cubicBezTo>
                                    <a:pt x="26098" y="1238"/>
                                    <a:pt x="25527" y="1905"/>
                                    <a:pt x="25146" y="2191"/>
                                  </a:cubicBezTo>
                                  <a:cubicBezTo>
                                    <a:pt x="24765" y="2381"/>
                                    <a:pt x="24289" y="2572"/>
                                    <a:pt x="23717" y="2572"/>
                                  </a:cubicBezTo>
                                  <a:cubicBezTo>
                                    <a:pt x="23146" y="2572"/>
                                    <a:pt x="22479" y="2286"/>
                                    <a:pt x="21527" y="1810"/>
                                  </a:cubicBezTo>
                                  <a:cubicBezTo>
                                    <a:pt x="19240" y="572"/>
                                    <a:pt x="16764" y="0"/>
                                    <a:pt x="14288" y="0"/>
                                  </a:cubicBezTo>
                                  <a:cubicBezTo>
                                    <a:pt x="9620" y="0"/>
                                    <a:pt x="6096" y="1429"/>
                                    <a:pt x="3619" y="4381"/>
                                  </a:cubicBezTo>
                                  <a:cubicBezTo>
                                    <a:pt x="1143" y="7239"/>
                                    <a:pt x="0" y="10478"/>
                                    <a:pt x="0" y="14002"/>
                                  </a:cubicBezTo>
                                  <a:cubicBezTo>
                                    <a:pt x="0" y="17240"/>
                                    <a:pt x="1048" y="20193"/>
                                    <a:pt x="3238" y="22955"/>
                                  </a:cubicBezTo>
                                  <a:cubicBezTo>
                                    <a:pt x="4667" y="24765"/>
                                    <a:pt x="8001" y="27432"/>
                                    <a:pt x="12954" y="30956"/>
                                  </a:cubicBezTo>
                                  <a:cubicBezTo>
                                    <a:pt x="16383" y="33242"/>
                                    <a:pt x="18574" y="35052"/>
                                    <a:pt x="19526" y="36195"/>
                                  </a:cubicBezTo>
                                  <a:cubicBezTo>
                                    <a:pt x="20479" y="37338"/>
                                    <a:pt x="20955" y="38672"/>
                                    <a:pt x="20955" y="40291"/>
                                  </a:cubicBezTo>
                                  <a:cubicBezTo>
                                    <a:pt x="20955" y="41624"/>
                                    <a:pt x="20479" y="42863"/>
                                    <a:pt x="19431" y="43815"/>
                                  </a:cubicBezTo>
                                  <a:cubicBezTo>
                                    <a:pt x="18479" y="44768"/>
                                    <a:pt x="17145" y="45244"/>
                                    <a:pt x="15621" y="45244"/>
                                  </a:cubicBezTo>
                                  <a:cubicBezTo>
                                    <a:pt x="13335" y="45244"/>
                                    <a:pt x="10858" y="44196"/>
                                    <a:pt x="8287" y="42005"/>
                                  </a:cubicBezTo>
                                  <a:cubicBezTo>
                                    <a:pt x="5715" y="39815"/>
                                    <a:pt x="3715" y="36576"/>
                                    <a:pt x="2191" y="32290"/>
                                  </a:cubicBezTo>
                                  <a:lnTo>
                                    <a:pt x="476" y="32290"/>
                                  </a:lnTo>
                                  <a:lnTo>
                                    <a:pt x="1238" y="48863"/>
                                  </a:lnTo>
                                  <a:lnTo>
                                    <a:pt x="2858" y="48863"/>
                                  </a:lnTo>
                                  <a:cubicBezTo>
                                    <a:pt x="3619" y="47244"/>
                                    <a:pt x="4477" y="46387"/>
                                    <a:pt x="5525" y="46387"/>
                                  </a:cubicBezTo>
                                  <a:cubicBezTo>
                                    <a:pt x="5906" y="46387"/>
                                    <a:pt x="6572" y="46577"/>
                                    <a:pt x="7525" y="46958"/>
                                  </a:cubicBezTo>
                                  <a:cubicBezTo>
                                    <a:pt x="11240" y="48292"/>
                                    <a:pt x="14097" y="49054"/>
                                    <a:pt x="16288" y="49054"/>
                                  </a:cubicBezTo>
                                  <a:cubicBezTo>
                                    <a:pt x="19145" y="49054"/>
                                    <a:pt x="21717" y="48387"/>
                                    <a:pt x="24003" y="47054"/>
                                  </a:cubicBezTo>
                                  <a:cubicBezTo>
                                    <a:pt x="26289" y="45720"/>
                                    <a:pt x="28099" y="43815"/>
                                    <a:pt x="29432" y="41434"/>
                                  </a:cubicBezTo>
                                  <a:cubicBezTo>
                                    <a:pt x="30671" y="38957"/>
                                    <a:pt x="31337" y="36481"/>
                                    <a:pt x="31337" y="33909"/>
                                  </a:cubicBezTo>
                                  <a:cubicBezTo>
                                    <a:pt x="31337" y="31052"/>
                                    <a:pt x="30575" y="28575"/>
                                    <a:pt x="29051" y="26289"/>
                                  </a:cubicBezTo>
                                  <a:cubicBezTo>
                                    <a:pt x="27527" y="24003"/>
                                    <a:pt x="24384" y="21241"/>
                                    <a:pt x="19526" y="1800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72067654" name="Freeform: Shape 1472067654"/>
                          <wps:cNvSpPr/>
                          <wps:spPr>
                            <a:xfrm>
                              <a:off x="4446075" y="638041"/>
                              <a:ext cx="30670" cy="63436"/>
                            </a:xfrm>
                            <a:custGeom>
                              <a:avLst/>
                              <a:gdLst>
                                <a:gd name="connsiteX0" fmla="*/ 19812 w 30670"/>
                                <a:gd name="connsiteY0" fmla="*/ 0 h 63436"/>
                                <a:gd name="connsiteX1" fmla="*/ 18193 w 30670"/>
                                <a:gd name="connsiteY1" fmla="*/ 0 h 63436"/>
                                <a:gd name="connsiteX2" fmla="*/ 10573 w 30670"/>
                                <a:gd name="connsiteY2" fmla="*/ 10763 h 63436"/>
                                <a:gd name="connsiteX3" fmla="*/ 0 w 30670"/>
                                <a:gd name="connsiteY3" fmla="*/ 20002 h 63436"/>
                                <a:gd name="connsiteX4" fmla="*/ 0 w 30670"/>
                                <a:gd name="connsiteY4" fmla="*/ 21717 h 63436"/>
                                <a:gd name="connsiteX5" fmla="*/ 6001 w 30670"/>
                                <a:gd name="connsiteY5" fmla="*/ 21717 h 63436"/>
                                <a:gd name="connsiteX6" fmla="*/ 6001 w 30670"/>
                                <a:gd name="connsiteY6" fmla="*/ 46577 h 63436"/>
                                <a:gd name="connsiteX7" fmla="*/ 6477 w 30670"/>
                                <a:gd name="connsiteY7" fmla="*/ 55626 h 63436"/>
                                <a:gd name="connsiteX8" fmla="*/ 10287 w 30670"/>
                                <a:gd name="connsiteY8" fmla="*/ 61055 h 63436"/>
                                <a:gd name="connsiteX9" fmla="*/ 17717 w 30670"/>
                                <a:gd name="connsiteY9" fmla="*/ 63437 h 63436"/>
                                <a:gd name="connsiteX10" fmla="*/ 30671 w 30670"/>
                                <a:gd name="connsiteY10" fmla="*/ 54007 h 63436"/>
                                <a:gd name="connsiteX11" fmla="*/ 29242 w 30670"/>
                                <a:gd name="connsiteY11" fmla="*/ 52959 h 63436"/>
                                <a:gd name="connsiteX12" fmla="*/ 23146 w 30670"/>
                                <a:gd name="connsiteY12" fmla="*/ 57817 h 63436"/>
                                <a:gd name="connsiteX13" fmla="*/ 21431 w 30670"/>
                                <a:gd name="connsiteY13" fmla="*/ 57150 h 63436"/>
                                <a:gd name="connsiteX14" fmla="*/ 20098 w 30670"/>
                                <a:gd name="connsiteY14" fmla="*/ 55245 h 63436"/>
                                <a:gd name="connsiteX15" fmla="*/ 19717 w 30670"/>
                                <a:gd name="connsiteY15" fmla="*/ 50101 h 63436"/>
                                <a:gd name="connsiteX16" fmla="*/ 19717 w 30670"/>
                                <a:gd name="connsiteY16" fmla="*/ 21717 h 63436"/>
                                <a:gd name="connsiteX17" fmla="*/ 30671 w 30670"/>
                                <a:gd name="connsiteY17" fmla="*/ 21717 h 63436"/>
                                <a:gd name="connsiteX18" fmla="*/ 30671 w 30670"/>
                                <a:gd name="connsiteY18" fmla="*/ 16859 h 63436"/>
                                <a:gd name="connsiteX19" fmla="*/ 19717 w 30670"/>
                                <a:gd name="connsiteY19" fmla="*/ 16859 h 63436"/>
                                <a:gd name="connsiteX20" fmla="*/ 19717 w 30670"/>
                                <a:gd name="connsiteY20" fmla="*/ 0 h 634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30670" h="63436">
                                  <a:moveTo>
                                    <a:pt x="19812" y="0"/>
                                  </a:moveTo>
                                  <a:lnTo>
                                    <a:pt x="18193" y="0"/>
                                  </a:lnTo>
                                  <a:cubicBezTo>
                                    <a:pt x="16002" y="4000"/>
                                    <a:pt x="13430" y="7525"/>
                                    <a:pt x="10573" y="10763"/>
                                  </a:cubicBezTo>
                                  <a:cubicBezTo>
                                    <a:pt x="7715" y="14002"/>
                                    <a:pt x="4191" y="17050"/>
                                    <a:pt x="0" y="20002"/>
                                  </a:cubicBezTo>
                                  <a:lnTo>
                                    <a:pt x="0" y="21717"/>
                                  </a:lnTo>
                                  <a:lnTo>
                                    <a:pt x="6001" y="21717"/>
                                  </a:lnTo>
                                  <a:lnTo>
                                    <a:pt x="6001" y="46577"/>
                                  </a:lnTo>
                                  <a:cubicBezTo>
                                    <a:pt x="6001" y="51530"/>
                                    <a:pt x="6191" y="54483"/>
                                    <a:pt x="6477" y="55626"/>
                                  </a:cubicBezTo>
                                  <a:cubicBezTo>
                                    <a:pt x="7048" y="57626"/>
                                    <a:pt x="8287" y="59436"/>
                                    <a:pt x="10287" y="61055"/>
                                  </a:cubicBezTo>
                                  <a:cubicBezTo>
                                    <a:pt x="12287" y="62674"/>
                                    <a:pt x="14764" y="63437"/>
                                    <a:pt x="17717" y="63437"/>
                                  </a:cubicBezTo>
                                  <a:cubicBezTo>
                                    <a:pt x="23717" y="63437"/>
                                    <a:pt x="28003" y="60293"/>
                                    <a:pt x="30671" y="54007"/>
                                  </a:cubicBezTo>
                                  <a:lnTo>
                                    <a:pt x="29242" y="52959"/>
                                  </a:lnTo>
                                  <a:cubicBezTo>
                                    <a:pt x="27337" y="56198"/>
                                    <a:pt x="25336" y="57817"/>
                                    <a:pt x="23146" y="57817"/>
                                  </a:cubicBezTo>
                                  <a:cubicBezTo>
                                    <a:pt x="22574" y="57817"/>
                                    <a:pt x="22003" y="57626"/>
                                    <a:pt x="21431" y="57150"/>
                                  </a:cubicBezTo>
                                  <a:cubicBezTo>
                                    <a:pt x="20765" y="56674"/>
                                    <a:pt x="20383" y="56007"/>
                                    <a:pt x="20098" y="55245"/>
                                  </a:cubicBezTo>
                                  <a:cubicBezTo>
                                    <a:pt x="19907" y="54483"/>
                                    <a:pt x="19717" y="52769"/>
                                    <a:pt x="19717" y="50101"/>
                                  </a:cubicBezTo>
                                  <a:lnTo>
                                    <a:pt x="19717" y="21717"/>
                                  </a:lnTo>
                                  <a:lnTo>
                                    <a:pt x="30671" y="21717"/>
                                  </a:lnTo>
                                  <a:lnTo>
                                    <a:pt x="30671" y="16859"/>
                                  </a:lnTo>
                                  <a:lnTo>
                                    <a:pt x="19717" y="16859"/>
                                  </a:lnTo>
                                  <a:lnTo>
                                    <a:pt x="197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81296799" name="Freeform: Shape 381296799"/>
                          <wps:cNvSpPr/>
                          <wps:spPr>
                            <a:xfrm>
                              <a:off x="4480555" y="653376"/>
                              <a:ext cx="39719" cy="47434"/>
                            </a:xfrm>
                            <a:custGeom>
                              <a:avLst/>
                              <a:gdLst>
                                <a:gd name="connsiteX0" fmla="*/ 33433 w 39719"/>
                                <a:gd name="connsiteY0" fmla="*/ 95 h 47434"/>
                                <a:gd name="connsiteX1" fmla="*/ 26765 w 39719"/>
                                <a:gd name="connsiteY1" fmla="*/ 2476 h 47434"/>
                                <a:gd name="connsiteX2" fmla="*/ 18764 w 39719"/>
                                <a:gd name="connsiteY2" fmla="*/ 11906 h 47434"/>
                                <a:gd name="connsiteX3" fmla="*/ 18764 w 39719"/>
                                <a:gd name="connsiteY3" fmla="*/ 1429 h 47434"/>
                                <a:gd name="connsiteX4" fmla="*/ 0 w 39719"/>
                                <a:gd name="connsiteY4" fmla="*/ 1429 h 47434"/>
                                <a:gd name="connsiteX5" fmla="*/ 0 w 39719"/>
                                <a:gd name="connsiteY5" fmla="*/ 3239 h 47434"/>
                                <a:gd name="connsiteX6" fmla="*/ 3334 w 39719"/>
                                <a:gd name="connsiteY6" fmla="*/ 4096 h 47434"/>
                                <a:gd name="connsiteX7" fmla="*/ 4763 w 39719"/>
                                <a:gd name="connsiteY7" fmla="*/ 6096 h 47434"/>
                                <a:gd name="connsiteX8" fmla="*/ 5144 w 39719"/>
                                <a:gd name="connsiteY8" fmla="*/ 11144 h 47434"/>
                                <a:gd name="connsiteX9" fmla="*/ 5144 w 39719"/>
                                <a:gd name="connsiteY9" fmla="*/ 36576 h 47434"/>
                                <a:gd name="connsiteX10" fmla="*/ 4096 w 39719"/>
                                <a:gd name="connsiteY10" fmla="*/ 44005 h 47434"/>
                                <a:gd name="connsiteX11" fmla="*/ 95 w 39719"/>
                                <a:gd name="connsiteY11" fmla="*/ 45625 h 47434"/>
                                <a:gd name="connsiteX12" fmla="*/ 95 w 39719"/>
                                <a:gd name="connsiteY12" fmla="*/ 47434 h 47434"/>
                                <a:gd name="connsiteX13" fmla="*/ 24956 w 39719"/>
                                <a:gd name="connsiteY13" fmla="*/ 47434 h 47434"/>
                                <a:gd name="connsiteX14" fmla="*/ 24956 w 39719"/>
                                <a:gd name="connsiteY14" fmla="*/ 45625 h 47434"/>
                                <a:gd name="connsiteX15" fmla="*/ 21050 w 39719"/>
                                <a:gd name="connsiteY15" fmla="*/ 44863 h 47434"/>
                                <a:gd name="connsiteX16" fmla="*/ 19336 w 39719"/>
                                <a:gd name="connsiteY16" fmla="*/ 42863 h 47434"/>
                                <a:gd name="connsiteX17" fmla="*/ 18955 w 39719"/>
                                <a:gd name="connsiteY17" fmla="*/ 39243 h 47434"/>
                                <a:gd name="connsiteX18" fmla="*/ 18955 w 39719"/>
                                <a:gd name="connsiteY18" fmla="*/ 36481 h 47434"/>
                                <a:gd name="connsiteX19" fmla="*/ 18955 w 39719"/>
                                <a:gd name="connsiteY19" fmla="*/ 25908 h 47434"/>
                                <a:gd name="connsiteX20" fmla="*/ 20574 w 39719"/>
                                <a:gd name="connsiteY20" fmla="*/ 15335 h 47434"/>
                                <a:gd name="connsiteX21" fmla="*/ 23622 w 39719"/>
                                <a:gd name="connsiteY21" fmla="*/ 10573 h 47434"/>
                                <a:gd name="connsiteX22" fmla="*/ 26289 w 39719"/>
                                <a:gd name="connsiteY22" fmla="*/ 9525 h 47434"/>
                                <a:gd name="connsiteX23" fmla="*/ 27432 w 39719"/>
                                <a:gd name="connsiteY23" fmla="*/ 9811 h 47434"/>
                                <a:gd name="connsiteX24" fmla="*/ 29718 w 39719"/>
                                <a:gd name="connsiteY24" fmla="*/ 11716 h 47434"/>
                                <a:gd name="connsiteX25" fmla="*/ 34290 w 39719"/>
                                <a:gd name="connsiteY25" fmla="*/ 13430 h 47434"/>
                                <a:gd name="connsiteX26" fmla="*/ 38100 w 39719"/>
                                <a:gd name="connsiteY26" fmla="*/ 11620 h 47434"/>
                                <a:gd name="connsiteX27" fmla="*/ 39719 w 39719"/>
                                <a:gd name="connsiteY27" fmla="*/ 6477 h 47434"/>
                                <a:gd name="connsiteX28" fmla="*/ 38005 w 39719"/>
                                <a:gd name="connsiteY28" fmla="*/ 1715 h 47434"/>
                                <a:gd name="connsiteX29" fmla="*/ 33623 w 39719"/>
                                <a:gd name="connsiteY29" fmla="*/ 0 h 474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</a:cxnLst>
                              <a:rect l="l" t="t" r="r" b="b"/>
                              <a:pathLst>
                                <a:path w="39719" h="47434">
                                  <a:moveTo>
                                    <a:pt x="33433" y="95"/>
                                  </a:moveTo>
                                  <a:cubicBezTo>
                                    <a:pt x="31337" y="95"/>
                                    <a:pt x="29051" y="857"/>
                                    <a:pt x="26765" y="2476"/>
                                  </a:cubicBezTo>
                                  <a:cubicBezTo>
                                    <a:pt x="24479" y="4000"/>
                                    <a:pt x="21812" y="7144"/>
                                    <a:pt x="18764" y="11906"/>
                                  </a:cubicBezTo>
                                  <a:lnTo>
                                    <a:pt x="18764" y="1429"/>
                                  </a:lnTo>
                                  <a:lnTo>
                                    <a:pt x="0" y="1429"/>
                                  </a:lnTo>
                                  <a:lnTo>
                                    <a:pt x="0" y="3239"/>
                                  </a:lnTo>
                                  <a:cubicBezTo>
                                    <a:pt x="1619" y="3429"/>
                                    <a:pt x="2667" y="3715"/>
                                    <a:pt x="3334" y="4096"/>
                                  </a:cubicBezTo>
                                  <a:cubicBezTo>
                                    <a:pt x="4001" y="4572"/>
                                    <a:pt x="4477" y="5239"/>
                                    <a:pt x="4763" y="6096"/>
                                  </a:cubicBezTo>
                                  <a:cubicBezTo>
                                    <a:pt x="5048" y="6858"/>
                                    <a:pt x="5144" y="8477"/>
                                    <a:pt x="5144" y="11144"/>
                                  </a:cubicBezTo>
                                  <a:lnTo>
                                    <a:pt x="5144" y="36576"/>
                                  </a:lnTo>
                                  <a:cubicBezTo>
                                    <a:pt x="5144" y="40576"/>
                                    <a:pt x="4763" y="43053"/>
                                    <a:pt x="4096" y="44005"/>
                                  </a:cubicBezTo>
                                  <a:cubicBezTo>
                                    <a:pt x="3429" y="44958"/>
                                    <a:pt x="2096" y="45434"/>
                                    <a:pt x="95" y="45625"/>
                                  </a:cubicBezTo>
                                  <a:lnTo>
                                    <a:pt x="95" y="47434"/>
                                  </a:lnTo>
                                  <a:lnTo>
                                    <a:pt x="24956" y="47434"/>
                                  </a:lnTo>
                                  <a:lnTo>
                                    <a:pt x="24956" y="45625"/>
                                  </a:lnTo>
                                  <a:cubicBezTo>
                                    <a:pt x="23146" y="45529"/>
                                    <a:pt x="21812" y="45244"/>
                                    <a:pt x="21050" y="44863"/>
                                  </a:cubicBezTo>
                                  <a:cubicBezTo>
                                    <a:pt x="20288" y="44387"/>
                                    <a:pt x="19717" y="43815"/>
                                    <a:pt x="19336" y="42863"/>
                                  </a:cubicBezTo>
                                  <a:cubicBezTo>
                                    <a:pt x="19145" y="42291"/>
                                    <a:pt x="18955" y="41148"/>
                                    <a:pt x="18955" y="39243"/>
                                  </a:cubicBezTo>
                                  <a:lnTo>
                                    <a:pt x="18955" y="36481"/>
                                  </a:lnTo>
                                  <a:cubicBezTo>
                                    <a:pt x="18955" y="36481"/>
                                    <a:pt x="18955" y="25908"/>
                                    <a:pt x="18955" y="25908"/>
                                  </a:cubicBezTo>
                                  <a:cubicBezTo>
                                    <a:pt x="18955" y="22098"/>
                                    <a:pt x="19526" y="18574"/>
                                    <a:pt x="20574" y="15335"/>
                                  </a:cubicBezTo>
                                  <a:cubicBezTo>
                                    <a:pt x="21241" y="13240"/>
                                    <a:pt x="22289" y="11716"/>
                                    <a:pt x="23622" y="10573"/>
                                  </a:cubicBezTo>
                                  <a:cubicBezTo>
                                    <a:pt x="24479" y="9811"/>
                                    <a:pt x="25337" y="9525"/>
                                    <a:pt x="26289" y="9525"/>
                                  </a:cubicBezTo>
                                  <a:cubicBezTo>
                                    <a:pt x="26670" y="9525"/>
                                    <a:pt x="27051" y="9525"/>
                                    <a:pt x="27432" y="9811"/>
                                  </a:cubicBezTo>
                                  <a:cubicBezTo>
                                    <a:pt x="27623" y="9906"/>
                                    <a:pt x="28385" y="10573"/>
                                    <a:pt x="29718" y="11716"/>
                                  </a:cubicBezTo>
                                  <a:cubicBezTo>
                                    <a:pt x="31052" y="12859"/>
                                    <a:pt x="32480" y="13430"/>
                                    <a:pt x="34290" y="13430"/>
                                  </a:cubicBezTo>
                                  <a:cubicBezTo>
                                    <a:pt x="35814" y="13430"/>
                                    <a:pt x="37052" y="12859"/>
                                    <a:pt x="38100" y="11620"/>
                                  </a:cubicBezTo>
                                  <a:cubicBezTo>
                                    <a:pt x="39148" y="10382"/>
                                    <a:pt x="39719" y="8668"/>
                                    <a:pt x="39719" y="6477"/>
                                  </a:cubicBezTo>
                                  <a:cubicBezTo>
                                    <a:pt x="39719" y="4381"/>
                                    <a:pt x="39148" y="2857"/>
                                    <a:pt x="38005" y="1715"/>
                                  </a:cubicBezTo>
                                  <a:cubicBezTo>
                                    <a:pt x="36957" y="571"/>
                                    <a:pt x="35433" y="0"/>
                                    <a:pt x="3362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32696102" name="Freeform: Shape 732696102"/>
                          <wps:cNvSpPr/>
                          <wps:spPr>
                            <a:xfrm>
                              <a:off x="4521037" y="653471"/>
                              <a:ext cx="44291" cy="48101"/>
                            </a:xfrm>
                            <a:custGeom>
                              <a:avLst/>
                              <a:gdLst>
                                <a:gd name="connsiteX0" fmla="*/ 40196 w 44291"/>
                                <a:gd name="connsiteY0" fmla="*/ 41720 h 48101"/>
                                <a:gd name="connsiteX1" fmla="*/ 39053 w 44291"/>
                                <a:gd name="connsiteY1" fmla="*/ 41339 h 48101"/>
                                <a:gd name="connsiteX2" fmla="*/ 38291 w 44291"/>
                                <a:gd name="connsiteY2" fmla="*/ 40196 h 48101"/>
                                <a:gd name="connsiteX3" fmla="*/ 38005 w 44291"/>
                                <a:gd name="connsiteY3" fmla="*/ 36195 h 48101"/>
                                <a:gd name="connsiteX4" fmla="*/ 38005 w 44291"/>
                                <a:gd name="connsiteY4" fmla="*/ 18288 h 48101"/>
                                <a:gd name="connsiteX5" fmla="*/ 37338 w 44291"/>
                                <a:gd name="connsiteY5" fmla="*/ 8763 h 48101"/>
                                <a:gd name="connsiteX6" fmla="*/ 32385 w 44291"/>
                                <a:gd name="connsiteY6" fmla="*/ 2762 h 48101"/>
                                <a:gd name="connsiteX7" fmla="*/ 22003 w 44291"/>
                                <a:gd name="connsiteY7" fmla="*/ 0 h 48101"/>
                                <a:gd name="connsiteX8" fmla="*/ 11525 w 44291"/>
                                <a:gd name="connsiteY8" fmla="*/ 1715 h 48101"/>
                                <a:gd name="connsiteX9" fmla="*/ 3715 w 44291"/>
                                <a:gd name="connsiteY9" fmla="*/ 6668 h 48101"/>
                                <a:gd name="connsiteX10" fmla="*/ 953 w 44291"/>
                                <a:gd name="connsiteY10" fmla="*/ 13430 h 48101"/>
                                <a:gd name="connsiteX11" fmla="*/ 3048 w 44291"/>
                                <a:gd name="connsiteY11" fmla="*/ 17812 h 48101"/>
                                <a:gd name="connsiteX12" fmla="*/ 8287 w 44291"/>
                                <a:gd name="connsiteY12" fmla="*/ 19717 h 48101"/>
                                <a:gd name="connsiteX13" fmla="*/ 12954 w 44291"/>
                                <a:gd name="connsiteY13" fmla="*/ 18002 h 48101"/>
                                <a:gd name="connsiteX14" fmla="*/ 14764 w 44291"/>
                                <a:gd name="connsiteY14" fmla="*/ 13906 h 48101"/>
                                <a:gd name="connsiteX15" fmla="*/ 12859 w 44291"/>
                                <a:gd name="connsiteY15" fmla="*/ 9811 h 48101"/>
                                <a:gd name="connsiteX16" fmla="*/ 11525 w 44291"/>
                                <a:gd name="connsiteY16" fmla="*/ 7239 h 48101"/>
                                <a:gd name="connsiteX17" fmla="*/ 12859 w 44291"/>
                                <a:gd name="connsiteY17" fmla="*/ 5144 h 48101"/>
                                <a:gd name="connsiteX18" fmla="*/ 18098 w 44291"/>
                                <a:gd name="connsiteY18" fmla="*/ 3715 h 48101"/>
                                <a:gd name="connsiteX19" fmla="*/ 21622 w 44291"/>
                                <a:gd name="connsiteY19" fmla="*/ 4763 h 48101"/>
                                <a:gd name="connsiteX20" fmla="*/ 23717 w 44291"/>
                                <a:gd name="connsiteY20" fmla="*/ 7144 h 48101"/>
                                <a:gd name="connsiteX21" fmla="*/ 24289 w 44291"/>
                                <a:gd name="connsiteY21" fmla="*/ 13716 h 48101"/>
                                <a:gd name="connsiteX22" fmla="*/ 24289 w 44291"/>
                                <a:gd name="connsiteY22" fmla="*/ 18383 h 48101"/>
                                <a:gd name="connsiteX23" fmla="*/ 4572 w 44291"/>
                                <a:gd name="connsiteY23" fmla="*/ 29623 h 48101"/>
                                <a:gd name="connsiteX24" fmla="*/ 0 w 44291"/>
                                <a:gd name="connsiteY24" fmla="*/ 39053 h 48101"/>
                                <a:gd name="connsiteX25" fmla="*/ 2572 w 44291"/>
                                <a:gd name="connsiteY25" fmla="*/ 45530 h 48101"/>
                                <a:gd name="connsiteX26" fmla="*/ 9144 w 44291"/>
                                <a:gd name="connsiteY26" fmla="*/ 48101 h 48101"/>
                                <a:gd name="connsiteX27" fmla="*/ 24289 w 44291"/>
                                <a:gd name="connsiteY27" fmla="*/ 40672 h 48101"/>
                                <a:gd name="connsiteX28" fmla="*/ 26956 w 44291"/>
                                <a:gd name="connsiteY28" fmla="*/ 46292 h 48101"/>
                                <a:gd name="connsiteX29" fmla="*/ 33147 w 44291"/>
                                <a:gd name="connsiteY29" fmla="*/ 48101 h 48101"/>
                                <a:gd name="connsiteX30" fmla="*/ 39148 w 44291"/>
                                <a:gd name="connsiteY30" fmla="*/ 46482 h 48101"/>
                                <a:gd name="connsiteX31" fmla="*/ 44291 w 44291"/>
                                <a:gd name="connsiteY31" fmla="*/ 41148 h 48101"/>
                                <a:gd name="connsiteX32" fmla="*/ 42767 w 44291"/>
                                <a:gd name="connsiteY32" fmla="*/ 40005 h 48101"/>
                                <a:gd name="connsiteX33" fmla="*/ 40196 w 44291"/>
                                <a:gd name="connsiteY33" fmla="*/ 41815 h 48101"/>
                                <a:gd name="connsiteX34" fmla="*/ 24384 w 44291"/>
                                <a:gd name="connsiteY34" fmla="*/ 36957 h 48101"/>
                                <a:gd name="connsiteX35" fmla="*/ 18669 w 44291"/>
                                <a:gd name="connsiteY35" fmla="*/ 39719 h 48101"/>
                                <a:gd name="connsiteX36" fmla="*/ 15240 w 44291"/>
                                <a:gd name="connsiteY36" fmla="*/ 38386 h 48101"/>
                                <a:gd name="connsiteX37" fmla="*/ 13621 w 44291"/>
                                <a:gd name="connsiteY37" fmla="*/ 34385 h 48101"/>
                                <a:gd name="connsiteX38" fmla="*/ 15526 w 44291"/>
                                <a:gd name="connsiteY38" fmla="*/ 29051 h 48101"/>
                                <a:gd name="connsiteX39" fmla="*/ 24384 w 44291"/>
                                <a:gd name="connsiteY39" fmla="*/ 21527 h 48101"/>
                                <a:gd name="connsiteX40" fmla="*/ 24384 w 44291"/>
                                <a:gd name="connsiteY40" fmla="*/ 36957 h 481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</a:cxnLst>
                              <a:rect l="l" t="t" r="r" b="b"/>
                              <a:pathLst>
                                <a:path w="44291" h="48101">
                                  <a:moveTo>
                                    <a:pt x="40196" y="41720"/>
                                  </a:moveTo>
                                  <a:cubicBezTo>
                                    <a:pt x="40196" y="41720"/>
                                    <a:pt x="39433" y="41624"/>
                                    <a:pt x="39053" y="41339"/>
                                  </a:cubicBezTo>
                                  <a:cubicBezTo>
                                    <a:pt x="38767" y="41053"/>
                                    <a:pt x="38481" y="40672"/>
                                    <a:pt x="38291" y="40196"/>
                                  </a:cubicBezTo>
                                  <a:cubicBezTo>
                                    <a:pt x="38100" y="39624"/>
                                    <a:pt x="38005" y="38291"/>
                                    <a:pt x="38005" y="36195"/>
                                  </a:cubicBezTo>
                                  <a:lnTo>
                                    <a:pt x="38005" y="18288"/>
                                  </a:lnTo>
                                  <a:cubicBezTo>
                                    <a:pt x="38005" y="13335"/>
                                    <a:pt x="37814" y="10192"/>
                                    <a:pt x="37338" y="8763"/>
                                  </a:cubicBezTo>
                                  <a:cubicBezTo>
                                    <a:pt x="36576" y="6572"/>
                                    <a:pt x="34957" y="4572"/>
                                    <a:pt x="32385" y="2762"/>
                                  </a:cubicBezTo>
                                  <a:cubicBezTo>
                                    <a:pt x="29813" y="857"/>
                                    <a:pt x="26384" y="0"/>
                                    <a:pt x="22003" y="0"/>
                                  </a:cubicBezTo>
                                  <a:cubicBezTo>
                                    <a:pt x="18383" y="0"/>
                                    <a:pt x="14954" y="572"/>
                                    <a:pt x="11525" y="1715"/>
                                  </a:cubicBezTo>
                                  <a:cubicBezTo>
                                    <a:pt x="8192" y="2857"/>
                                    <a:pt x="5525" y="4477"/>
                                    <a:pt x="3715" y="6668"/>
                                  </a:cubicBezTo>
                                  <a:cubicBezTo>
                                    <a:pt x="1810" y="8763"/>
                                    <a:pt x="953" y="11049"/>
                                    <a:pt x="953" y="13430"/>
                                  </a:cubicBezTo>
                                  <a:cubicBezTo>
                                    <a:pt x="953" y="15145"/>
                                    <a:pt x="1619" y="16574"/>
                                    <a:pt x="3048" y="17812"/>
                                  </a:cubicBezTo>
                                  <a:cubicBezTo>
                                    <a:pt x="4477" y="19050"/>
                                    <a:pt x="6191" y="19717"/>
                                    <a:pt x="8287" y="19717"/>
                                  </a:cubicBezTo>
                                  <a:cubicBezTo>
                                    <a:pt x="10192" y="19717"/>
                                    <a:pt x="11811" y="19145"/>
                                    <a:pt x="12954" y="18002"/>
                                  </a:cubicBezTo>
                                  <a:cubicBezTo>
                                    <a:pt x="14192" y="16859"/>
                                    <a:pt x="14764" y="15431"/>
                                    <a:pt x="14764" y="13906"/>
                                  </a:cubicBezTo>
                                  <a:cubicBezTo>
                                    <a:pt x="14764" y="12573"/>
                                    <a:pt x="14097" y="11240"/>
                                    <a:pt x="12859" y="9811"/>
                                  </a:cubicBezTo>
                                  <a:cubicBezTo>
                                    <a:pt x="11906" y="8763"/>
                                    <a:pt x="11525" y="7906"/>
                                    <a:pt x="11525" y="7239"/>
                                  </a:cubicBezTo>
                                  <a:cubicBezTo>
                                    <a:pt x="11525" y="6477"/>
                                    <a:pt x="12002" y="5810"/>
                                    <a:pt x="12859" y="5144"/>
                                  </a:cubicBezTo>
                                  <a:cubicBezTo>
                                    <a:pt x="14192" y="4191"/>
                                    <a:pt x="16002" y="3715"/>
                                    <a:pt x="18098" y="3715"/>
                                  </a:cubicBezTo>
                                  <a:cubicBezTo>
                                    <a:pt x="19431" y="3715"/>
                                    <a:pt x="20574" y="4096"/>
                                    <a:pt x="21622" y="4763"/>
                                  </a:cubicBezTo>
                                  <a:cubicBezTo>
                                    <a:pt x="22670" y="5429"/>
                                    <a:pt x="23336" y="6191"/>
                                    <a:pt x="23717" y="7144"/>
                                  </a:cubicBezTo>
                                  <a:cubicBezTo>
                                    <a:pt x="24098" y="8001"/>
                                    <a:pt x="24289" y="10192"/>
                                    <a:pt x="24289" y="13716"/>
                                  </a:cubicBezTo>
                                  <a:lnTo>
                                    <a:pt x="24289" y="18383"/>
                                  </a:lnTo>
                                  <a:cubicBezTo>
                                    <a:pt x="14192" y="23051"/>
                                    <a:pt x="7525" y="26765"/>
                                    <a:pt x="4572" y="29623"/>
                                  </a:cubicBezTo>
                                  <a:cubicBezTo>
                                    <a:pt x="1524" y="32385"/>
                                    <a:pt x="0" y="35528"/>
                                    <a:pt x="0" y="39053"/>
                                  </a:cubicBezTo>
                                  <a:cubicBezTo>
                                    <a:pt x="0" y="41624"/>
                                    <a:pt x="857" y="43815"/>
                                    <a:pt x="2572" y="45530"/>
                                  </a:cubicBezTo>
                                  <a:cubicBezTo>
                                    <a:pt x="4286" y="47244"/>
                                    <a:pt x="6477" y="48101"/>
                                    <a:pt x="9144" y="48101"/>
                                  </a:cubicBezTo>
                                  <a:cubicBezTo>
                                    <a:pt x="13621" y="48101"/>
                                    <a:pt x="18669" y="45625"/>
                                    <a:pt x="24289" y="40672"/>
                                  </a:cubicBezTo>
                                  <a:cubicBezTo>
                                    <a:pt x="24575" y="43148"/>
                                    <a:pt x="25527" y="45053"/>
                                    <a:pt x="26956" y="46292"/>
                                  </a:cubicBezTo>
                                  <a:cubicBezTo>
                                    <a:pt x="28385" y="47530"/>
                                    <a:pt x="30480" y="48101"/>
                                    <a:pt x="33147" y="48101"/>
                                  </a:cubicBezTo>
                                  <a:cubicBezTo>
                                    <a:pt x="35338" y="48101"/>
                                    <a:pt x="37338" y="47530"/>
                                    <a:pt x="39148" y="46482"/>
                                  </a:cubicBezTo>
                                  <a:cubicBezTo>
                                    <a:pt x="40958" y="45339"/>
                                    <a:pt x="42577" y="43625"/>
                                    <a:pt x="44291" y="41148"/>
                                  </a:cubicBezTo>
                                  <a:lnTo>
                                    <a:pt x="42767" y="40005"/>
                                  </a:lnTo>
                                  <a:cubicBezTo>
                                    <a:pt x="41910" y="41243"/>
                                    <a:pt x="41053" y="41815"/>
                                    <a:pt x="40196" y="41815"/>
                                  </a:cubicBezTo>
                                  <a:close/>
                                  <a:moveTo>
                                    <a:pt x="24384" y="36957"/>
                                  </a:moveTo>
                                  <a:cubicBezTo>
                                    <a:pt x="22193" y="38767"/>
                                    <a:pt x="20288" y="39719"/>
                                    <a:pt x="18669" y="39719"/>
                                  </a:cubicBezTo>
                                  <a:cubicBezTo>
                                    <a:pt x="17240" y="39719"/>
                                    <a:pt x="16002" y="39243"/>
                                    <a:pt x="15240" y="38386"/>
                                  </a:cubicBezTo>
                                  <a:cubicBezTo>
                                    <a:pt x="14192" y="37243"/>
                                    <a:pt x="13621" y="35909"/>
                                    <a:pt x="13621" y="34385"/>
                                  </a:cubicBezTo>
                                  <a:cubicBezTo>
                                    <a:pt x="13621" y="32576"/>
                                    <a:pt x="14288" y="30766"/>
                                    <a:pt x="15526" y="29051"/>
                                  </a:cubicBezTo>
                                  <a:cubicBezTo>
                                    <a:pt x="17431" y="26384"/>
                                    <a:pt x="20383" y="23908"/>
                                    <a:pt x="24384" y="21527"/>
                                  </a:cubicBezTo>
                                  <a:lnTo>
                                    <a:pt x="24384" y="369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523120851" name="Freeform: Shape 523120851"/>
                          <wps:cNvSpPr/>
                          <wps:spPr>
                            <a:xfrm>
                              <a:off x="4565995" y="634135"/>
                              <a:ext cx="24860" cy="66865"/>
                            </a:xfrm>
                            <a:custGeom>
                              <a:avLst/>
                              <a:gdLst>
                                <a:gd name="connsiteX0" fmla="*/ 19336 w 24860"/>
                                <a:gd name="connsiteY0" fmla="*/ 57245 h 66865"/>
                                <a:gd name="connsiteX1" fmla="*/ 19336 w 24860"/>
                                <a:gd name="connsiteY1" fmla="*/ 0 h 66865"/>
                                <a:gd name="connsiteX2" fmla="*/ 0 w 24860"/>
                                <a:gd name="connsiteY2" fmla="*/ 0 h 66865"/>
                                <a:gd name="connsiteX3" fmla="*/ 0 w 24860"/>
                                <a:gd name="connsiteY3" fmla="*/ 1810 h 66865"/>
                                <a:gd name="connsiteX4" fmla="*/ 4381 w 24860"/>
                                <a:gd name="connsiteY4" fmla="*/ 3429 h 66865"/>
                                <a:gd name="connsiteX5" fmla="*/ 5525 w 24860"/>
                                <a:gd name="connsiteY5" fmla="*/ 9620 h 66865"/>
                                <a:gd name="connsiteX6" fmla="*/ 5525 w 24860"/>
                                <a:gd name="connsiteY6" fmla="*/ 57245 h 66865"/>
                                <a:gd name="connsiteX7" fmla="*/ 4572 w 24860"/>
                                <a:gd name="connsiteY7" fmla="*/ 63246 h 66865"/>
                                <a:gd name="connsiteX8" fmla="*/ 0 w 24860"/>
                                <a:gd name="connsiteY8" fmla="*/ 65056 h 66865"/>
                                <a:gd name="connsiteX9" fmla="*/ 0 w 24860"/>
                                <a:gd name="connsiteY9" fmla="*/ 66866 h 66865"/>
                                <a:gd name="connsiteX10" fmla="*/ 24860 w 24860"/>
                                <a:gd name="connsiteY10" fmla="*/ 66866 h 66865"/>
                                <a:gd name="connsiteX11" fmla="*/ 24860 w 24860"/>
                                <a:gd name="connsiteY11" fmla="*/ 65056 h 66865"/>
                                <a:gd name="connsiteX12" fmla="*/ 20383 w 24860"/>
                                <a:gd name="connsiteY12" fmla="*/ 63532 h 66865"/>
                                <a:gd name="connsiteX13" fmla="*/ 19241 w 24860"/>
                                <a:gd name="connsiteY13" fmla="*/ 57245 h 668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24860" h="66865">
                                  <a:moveTo>
                                    <a:pt x="19336" y="57245"/>
                                  </a:moveTo>
                                  <a:lnTo>
                                    <a:pt x="193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10"/>
                                  </a:lnTo>
                                  <a:cubicBezTo>
                                    <a:pt x="2191" y="1905"/>
                                    <a:pt x="3620" y="2477"/>
                                    <a:pt x="4381" y="3429"/>
                                  </a:cubicBezTo>
                                  <a:cubicBezTo>
                                    <a:pt x="5144" y="4286"/>
                                    <a:pt x="5525" y="6382"/>
                                    <a:pt x="5525" y="9620"/>
                                  </a:cubicBezTo>
                                  <a:lnTo>
                                    <a:pt x="5525" y="57245"/>
                                  </a:lnTo>
                                  <a:cubicBezTo>
                                    <a:pt x="5525" y="60484"/>
                                    <a:pt x="5239" y="62484"/>
                                    <a:pt x="4572" y="63246"/>
                                  </a:cubicBezTo>
                                  <a:cubicBezTo>
                                    <a:pt x="3620" y="64389"/>
                                    <a:pt x="2096" y="64960"/>
                                    <a:pt x="0" y="65056"/>
                                  </a:cubicBezTo>
                                  <a:lnTo>
                                    <a:pt x="0" y="66866"/>
                                  </a:lnTo>
                                  <a:lnTo>
                                    <a:pt x="24860" y="66866"/>
                                  </a:lnTo>
                                  <a:lnTo>
                                    <a:pt x="24860" y="65056"/>
                                  </a:lnTo>
                                  <a:cubicBezTo>
                                    <a:pt x="22670" y="64960"/>
                                    <a:pt x="21146" y="64389"/>
                                    <a:pt x="20383" y="63532"/>
                                  </a:cubicBezTo>
                                  <a:cubicBezTo>
                                    <a:pt x="19622" y="62579"/>
                                    <a:pt x="19241" y="60484"/>
                                    <a:pt x="19241" y="572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06794813" name="Freeform: Shape 1206794813"/>
                          <wps:cNvSpPr/>
                          <wps:spPr>
                            <a:xfrm>
                              <a:off x="4593998" y="654900"/>
                              <a:ext cx="24860" cy="46101"/>
                            </a:xfrm>
                            <a:custGeom>
                              <a:avLst/>
                              <a:gdLst>
                                <a:gd name="connsiteX0" fmla="*/ 19336 w 24860"/>
                                <a:gd name="connsiteY0" fmla="*/ 36481 h 46101"/>
                                <a:gd name="connsiteX1" fmla="*/ 19336 w 24860"/>
                                <a:gd name="connsiteY1" fmla="*/ 0 h 46101"/>
                                <a:gd name="connsiteX2" fmla="*/ 0 w 24860"/>
                                <a:gd name="connsiteY2" fmla="*/ 0 h 46101"/>
                                <a:gd name="connsiteX3" fmla="*/ 0 w 24860"/>
                                <a:gd name="connsiteY3" fmla="*/ 1810 h 46101"/>
                                <a:gd name="connsiteX4" fmla="*/ 4381 w 24860"/>
                                <a:gd name="connsiteY4" fmla="*/ 3429 h 46101"/>
                                <a:gd name="connsiteX5" fmla="*/ 5525 w 24860"/>
                                <a:gd name="connsiteY5" fmla="*/ 9620 h 46101"/>
                                <a:gd name="connsiteX6" fmla="*/ 5525 w 24860"/>
                                <a:gd name="connsiteY6" fmla="*/ 36481 h 46101"/>
                                <a:gd name="connsiteX7" fmla="*/ 4572 w 24860"/>
                                <a:gd name="connsiteY7" fmla="*/ 42481 h 46101"/>
                                <a:gd name="connsiteX8" fmla="*/ 0 w 24860"/>
                                <a:gd name="connsiteY8" fmla="*/ 44291 h 46101"/>
                                <a:gd name="connsiteX9" fmla="*/ 0 w 24860"/>
                                <a:gd name="connsiteY9" fmla="*/ 46101 h 46101"/>
                                <a:gd name="connsiteX10" fmla="*/ 24860 w 24860"/>
                                <a:gd name="connsiteY10" fmla="*/ 46101 h 46101"/>
                                <a:gd name="connsiteX11" fmla="*/ 24860 w 24860"/>
                                <a:gd name="connsiteY11" fmla="*/ 44291 h 46101"/>
                                <a:gd name="connsiteX12" fmla="*/ 20383 w 24860"/>
                                <a:gd name="connsiteY12" fmla="*/ 42767 h 46101"/>
                                <a:gd name="connsiteX13" fmla="*/ 19240 w 24860"/>
                                <a:gd name="connsiteY13" fmla="*/ 36481 h 461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24860" h="46101">
                                  <a:moveTo>
                                    <a:pt x="19336" y="36481"/>
                                  </a:moveTo>
                                  <a:lnTo>
                                    <a:pt x="193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10"/>
                                  </a:lnTo>
                                  <a:cubicBezTo>
                                    <a:pt x="2191" y="1905"/>
                                    <a:pt x="3619" y="2476"/>
                                    <a:pt x="4381" y="3429"/>
                                  </a:cubicBezTo>
                                  <a:cubicBezTo>
                                    <a:pt x="5144" y="4286"/>
                                    <a:pt x="5525" y="6382"/>
                                    <a:pt x="5525" y="9620"/>
                                  </a:cubicBezTo>
                                  <a:lnTo>
                                    <a:pt x="5525" y="36481"/>
                                  </a:lnTo>
                                  <a:cubicBezTo>
                                    <a:pt x="5525" y="39719"/>
                                    <a:pt x="5239" y="41720"/>
                                    <a:pt x="4572" y="42481"/>
                                  </a:cubicBezTo>
                                  <a:cubicBezTo>
                                    <a:pt x="3619" y="43624"/>
                                    <a:pt x="2096" y="44196"/>
                                    <a:pt x="0" y="44291"/>
                                  </a:cubicBezTo>
                                  <a:lnTo>
                                    <a:pt x="0" y="46101"/>
                                  </a:lnTo>
                                  <a:lnTo>
                                    <a:pt x="24860" y="46101"/>
                                  </a:lnTo>
                                  <a:lnTo>
                                    <a:pt x="24860" y="44291"/>
                                  </a:lnTo>
                                  <a:cubicBezTo>
                                    <a:pt x="22669" y="44196"/>
                                    <a:pt x="21146" y="43624"/>
                                    <a:pt x="20383" y="42767"/>
                                  </a:cubicBezTo>
                                  <a:cubicBezTo>
                                    <a:pt x="19621" y="41815"/>
                                    <a:pt x="19240" y="39719"/>
                                    <a:pt x="19240" y="3648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817506187" name="Freeform: Shape 817506187"/>
                          <wps:cNvSpPr/>
                          <wps:spPr>
                            <a:xfrm>
                              <a:off x="4598951" y="632611"/>
                              <a:ext cx="15144" cy="15144"/>
                            </a:xfrm>
                            <a:custGeom>
                              <a:avLst/>
                              <a:gdLst>
                                <a:gd name="connsiteX0" fmla="*/ 12859 w 15144"/>
                                <a:gd name="connsiteY0" fmla="*/ 12954 h 15144"/>
                                <a:gd name="connsiteX1" fmla="*/ 15145 w 15144"/>
                                <a:gd name="connsiteY1" fmla="*/ 7620 h 15144"/>
                                <a:gd name="connsiteX2" fmla="*/ 12954 w 15144"/>
                                <a:gd name="connsiteY2" fmla="*/ 2286 h 15144"/>
                                <a:gd name="connsiteX3" fmla="*/ 7525 w 15144"/>
                                <a:gd name="connsiteY3" fmla="*/ 0 h 15144"/>
                                <a:gd name="connsiteX4" fmla="*/ 2191 w 15144"/>
                                <a:gd name="connsiteY4" fmla="*/ 2286 h 15144"/>
                                <a:gd name="connsiteX5" fmla="*/ 0 w 15144"/>
                                <a:gd name="connsiteY5" fmla="*/ 7620 h 15144"/>
                                <a:gd name="connsiteX6" fmla="*/ 2191 w 15144"/>
                                <a:gd name="connsiteY6" fmla="*/ 12954 h 15144"/>
                                <a:gd name="connsiteX7" fmla="*/ 7525 w 15144"/>
                                <a:gd name="connsiteY7" fmla="*/ 15145 h 15144"/>
                                <a:gd name="connsiteX8" fmla="*/ 12859 w 15144"/>
                                <a:gd name="connsiteY8" fmla="*/ 12954 h 1514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5144" h="15144">
                                  <a:moveTo>
                                    <a:pt x="12859" y="12954"/>
                                  </a:moveTo>
                                  <a:cubicBezTo>
                                    <a:pt x="14383" y="11430"/>
                                    <a:pt x="15145" y="9716"/>
                                    <a:pt x="15145" y="7620"/>
                                  </a:cubicBezTo>
                                  <a:cubicBezTo>
                                    <a:pt x="15145" y="5524"/>
                                    <a:pt x="14383" y="3715"/>
                                    <a:pt x="12954" y="2286"/>
                                  </a:cubicBezTo>
                                  <a:cubicBezTo>
                                    <a:pt x="11525" y="762"/>
                                    <a:pt x="9716" y="0"/>
                                    <a:pt x="7525" y="0"/>
                                  </a:cubicBezTo>
                                  <a:cubicBezTo>
                                    <a:pt x="5334" y="0"/>
                                    <a:pt x="3620" y="762"/>
                                    <a:pt x="2191" y="2286"/>
                                  </a:cubicBezTo>
                                  <a:cubicBezTo>
                                    <a:pt x="762" y="3715"/>
                                    <a:pt x="0" y="5524"/>
                                    <a:pt x="0" y="7620"/>
                                  </a:cubicBezTo>
                                  <a:cubicBezTo>
                                    <a:pt x="0" y="9716"/>
                                    <a:pt x="762" y="11525"/>
                                    <a:pt x="2191" y="12954"/>
                                  </a:cubicBezTo>
                                  <a:cubicBezTo>
                                    <a:pt x="3620" y="14383"/>
                                    <a:pt x="5429" y="15145"/>
                                    <a:pt x="7525" y="15145"/>
                                  </a:cubicBezTo>
                                  <a:cubicBezTo>
                                    <a:pt x="9620" y="15145"/>
                                    <a:pt x="11430" y="14383"/>
                                    <a:pt x="12859" y="1295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63260427" name="Freeform: Shape 63260427"/>
                          <wps:cNvSpPr/>
                          <wps:spPr>
                            <a:xfrm>
                              <a:off x="4621430" y="653471"/>
                              <a:ext cx="44291" cy="48101"/>
                            </a:xfrm>
                            <a:custGeom>
                              <a:avLst/>
                              <a:gdLst>
                                <a:gd name="connsiteX0" fmla="*/ 40196 w 44291"/>
                                <a:gd name="connsiteY0" fmla="*/ 41720 h 48101"/>
                                <a:gd name="connsiteX1" fmla="*/ 39052 w 44291"/>
                                <a:gd name="connsiteY1" fmla="*/ 41339 h 48101"/>
                                <a:gd name="connsiteX2" fmla="*/ 38291 w 44291"/>
                                <a:gd name="connsiteY2" fmla="*/ 40196 h 48101"/>
                                <a:gd name="connsiteX3" fmla="*/ 38005 w 44291"/>
                                <a:gd name="connsiteY3" fmla="*/ 36195 h 48101"/>
                                <a:gd name="connsiteX4" fmla="*/ 38005 w 44291"/>
                                <a:gd name="connsiteY4" fmla="*/ 18288 h 48101"/>
                                <a:gd name="connsiteX5" fmla="*/ 37338 w 44291"/>
                                <a:gd name="connsiteY5" fmla="*/ 8763 h 48101"/>
                                <a:gd name="connsiteX6" fmla="*/ 32385 w 44291"/>
                                <a:gd name="connsiteY6" fmla="*/ 2762 h 48101"/>
                                <a:gd name="connsiteX7" fmla="*/ 22003 w 44291"/>
                                <a:gd name="connsiteY7" fmla="*/ 0 h 48101"/>
                                <a:gd name="connsiteX8" fmla="*/ 11525 w 44291"/>
                                <a:gd name="connsiteY8" fmla="*/ 1715 h 48101"/>
                                <a:gd name="connsiteX9" fmla="*/ 3715 w 44291"/>
                                <a:gd name="connsiteY9" fmla="*/ 6668 h 48101"/>
                                <a:gd name="connsiteX10" fmla="*/ 952 w 44291"/>
                                <a:gd name="connsiteY10" fmla="*/ 13430 h 48101"/>
                                <a:gd name="connsiteX11" fmla="*/ 3048 w 44291"/>
                                <a:gd name="connsiteY11" fmla="*/ 17812 h 48101"/>
                                <a:gd name="connsiteX12" fmla="*/ 8287 w 44291"/>
                                <a:gd name="connsiteY12" fmla="*/ 19717 h 48101"/>
                                <a:gd name="connsiteX13" fmla="*/ 12954 w 44291"/>
                                <a:gd name="connsiteY13" fmla="*/ 18002 h 48101"/>
                                <a:gd name="connsiteX14" fmla="*/ 14764 w 44291"/>
                                <a:gd name="connsiteY14" fmla="*/ 13906 h 48101"/>
                                <a:gd name="connsiteX15" fmla="*/ 12859 w 44291"/>
                                <a:gd name="connsiteY15" fmla="*/ 9811 h 48101"/>
                                <a:gd name="connsiteX16" fmla="*/ 11525 w 44291"/>
                                <a:gd name="connsiteY16" fmla="*/ 7239 h 48101"/>
                                <a:gd name="connsiteX17" fmla="*/ 12859 w 44291"/>
                                <a:gd name="connsiteY17" fmla="*/ 5144 h 48101"/>
                                <a:gd name="connsiteX18" fmla="*/ 18098 w 44291"/>
                                <a:gd name="connsiteY18" fmla="*/ 3715 h 48101"/>
                                <a:gd name="connsiteX19" fmla="*/ 21622 w 44291"/>
                                <a:gd name="connsiteY19" fmla="*/ 4763 h 48101"/>
                                <a:gd name="connsiteX20" fmla="*/ 23717 w 44291"/>
                                <a:gd name="connsiteY20" fmla="*/ 7144 h 48101"/>
                                <a:gd name="connsiteX21" fmla="*/ 24289 w 44291"/>
                                <a:gd name="connsiteY21" fmla="*/ 13716 h 48101"/>
                                <a:gd name="connsiteX22" fmla="*/ 24289 w 44291"/>
                                <a:gd name="connsiteY22" fmla="*/ 18383 h 48101"/>
                                <a:gd name="connsiteX23" fmla="*/ 4572 w 44291"/>
                                <a:gd name="connsiteY23" fmla="*/ 29623 h 48101"/>
                                <a:gd name="connsiteX24" fmla="*/ 0 w 44291"/>
                                <a:gd name="connsiteY24" fmla="*/ 39053 h 48101"/>
                                <a:gd name="connsiteX25" fmla="*/ 2572 w 44291"/>
                                <a:gd name="connsiteY25" fmla="*/ 45530 h 48101"/>
                                <a:gd name="connsiteX26" fmla="*/ 9144 w 44291"/>
                                <a:gd name="connsiteY26" fmla="*/ 48101 h 48101"/>
                                <a:gd name="connsiteX27" fmla="*/ 24289 w 44291"/>
                                <a:gd name="connsiteY27" fmla="*/ 40672 h 48101"/>
                                <a:gd name="connsiteX28" fmla="*/ 26956 w 44291"/>
                                <a:gd name="connsiteY28" fmla="*/ 46292 h 48101"/>
                                <a:gd name="connsiteX29" fmla="*/ 33147 w 44291"/>
                                <a:gd name="connsiteY29" fmla="*/ 48101 h 48101"/>
                                <a:gd name="connsiteX30" fmla="*/ 39148 w 44291"/>
                                <a:gd name="connsiteY30" fmla="*/ 46482 h 48101"/>
                                <a:gd name="connsiteX31" fmla="*/ 44291 w 44291"/>
                                <a:gd name="connsiteY31" fmla="*/ 41148 h 48101"/>
                                <a:gd name="connsiteX32" fmla="*/ 42767 w 44291"/>
                                <a:gd name="connsiteY32" fmla="*/ 40005 h 48101"/>
                                <a:gd name="connsiteX33" fmla="*/ 40196 w 44291"/>
                                <a:gd name="connsiteY33" fmla="*/ 41815 h 48101"/>
                                <a:gd name="connsiteX34" fmla="*/ 24384 w 44291"/>
                                <a:gd name="connsiteY34" fmla="*/ 36957 h 48101"/>
                                <a:gd name="connsiteX35" fmla="*/ 18669 w 44291"/>
                                <a:gd name="connsiteY35" fmla="*/ 39719 h 48101"/>
                                <a:gd name="connsiteX36" fmla="*/ 15240 w 44291"/>
                                <a:gd name="connsiteY36" fmla="*/ 38386 h 48101"/>
                                <a:gd name="connsiteX37" fmla="*/ 13621 w 44291"/>
                                <a:gd name="connsiteY37" fmla="*/ 34385 h 48101"/>
                                <a:gd name="connsiteX38" fmla="*/ 15526 w 44291"/>
                                <a:gd name="connsiteY38" fmla="*/ 29051 h 48101"/>
                                <a:gd name="connsiteX39" fmla="*/ 24384 w 44291"/>
                                <a:gd name="connsiteY39" fmla="*/ 21527 h 48101"/>
                                <a:gd name="connsiteX40" fmla="*/ 24384 w 44291"/>
                                <a:gd name="connsiteY40" fmla="*/ 36957 h 481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</a:cxnLst>
                              <a:rect l="l" t="t" r="r" b="b"/>
                              <a:pathLst>
                                <a:path w="44291" h="48101">
                                  <a:moveTo>
                                    <a:pt x="40196" y="41720"/>
                                  </a:moveTo>
                                  <a:cubicBezTo>
                                    <a:pt x="40196" y="41720"/>
                                    <a:pt x="39433" y="41624"/>
                                    <a:pt x="39052" y="41339"/>
                                  </a:cubicBezTo>
                                  <a:cubicBezTo>
                                    <a:pt x="38767" y="41053"/>
                                    <a:pt x="38481" y="40672"/>
                                    <a:pt x="38291" y="40196"/>
                                  </a:cubicBezTo>
                                  <a:cubicBezTo>
                                    <a:pt x="38100" y="39624"/>
                                    <a:pt x="38005" y="38291"/>
                                    <a:pt x="38005" y="36195"/>
                                  </a:cubicBezTo>
                                  <a:lnTo>
                                    <a:pt x="38005" y="18288"/>
                                  </a:lnTo>
                                  <a:cubicBezTo>
                                    <a:pt x="38005" y="13335"/>
                                    <a:pt x="37814" y="10192"/>
                                    <a:pt x="37338" y="8763"/>
                                  </a:cubicBezTo>
                                  <a:cubicBezTo>
                                    <a:pt x="36576" y="6572"/>
                                    <a:pt x="34957" y="4572"/>
                                    <a:pt x="32385" y="2762"/>
                                  </a:cubicBezTo>
                                  <a:cubicBezTo>
                                    <a:pt x="29813" y="857"/>
                                    <a:pt x="26384" y="0"/>
                                    <a:pt x="22003" y="0"/>
                                  </a:cubicBezTo>
                                  <a:cubicBezTo>
                                    <a:pt x="18383" y="0"/>
                                    <a:pt x="14954" y="572"/>
                                    <a:pt x="11525" y="1715"/>
                                  </a:cubicBezTo>
                                  <a:cubicBezTo>
                                    <a:pt x="8192" y="2857"/>
                                    <a:pt x="5525" y="4477"/>
                                    <a:pt x="3715" y="6668"/>
                                  </a:cubicBezTo>
                                  <a:cubicBezTo>
                                    <a:pt x="1810" y="8763"/>
                                    <a:pt x="952" y="11049"/>
                                    <a:pt x="952" y="13430"/>
                                  </a:cubicBezTo>
                                  <a:cubicBezTo>
                                    <a:pt x="952" y="15145"/>
                                    <a:pt x="1619" y="16574"/>
                                    <a:pt x="3048" y="17812"/>
                                  </a:cubicBezTo>
                                  <a:cubicBezTo>
                                    <a:pt x="4477" y="19050"/>
                                    <a:pt x="6191" y="19717"/>
                                    <a:pt x="8287" y="19717"/>
                                  </a:cubicBezTo>
                                  <a:cubicBezTo>
                                    <a:pt x="10192" y="19717"/>
                                    <a:pt x="11811" y="19145"/>
                                    <a:pt x="12954" y="18002"/>
                                  </a:cubicBezTo>
                                  <a:cubicBezTo>
                                    <a:pt x="14192" y="16859"/>
                                    <a:pt x="14764" y="15431"/>
                                    <a:pt x="14764" y="13906"/>
                                  </a:cubicBezTo>
                                  <a:cubicBezTo>
                                    <a:pt x="14764" y="12573"/>
                                    <a:pt x="14097" y="11240"/>
                                    <a:pt x="12859" y="9811"/>
                                  </a:cubicBezTo>
                                  <a:cubicBezTo>
                                    <a:pt x="11906" y="8763"/>
                                    <a:pt x="11525" y="7906"/>
                                    <a:pt x="11525" y="7239"/>
                                  </a:cubicBezTo>
                                  <a:cubicBezTo>
                                    <a:pt x="11525" y="6477"/>
                                    <a:pt x="12002" y="5810"/>
                                    <a:pt x="12859" y="5144"/>
                                  </a:cubicBezTo>
                                  <a:cubicBezTo>
                                    <a:pt x="14192" y="4191"/>
                                    <a:pt x="16002" y="3715"/>
                                    <a:pt x="18098" y="3715"/>
                                  </a:cubicBezTo>
                                  <a:cubicBezTo>
                                    <a:pt x="19431" y="3715"/>
                                    <a:pt x="20574" y="4096"/>
                                    <a:pt x="21622" y="4763"/>
                                  </a:cubicBezTo>
                                  <a:cubicBezTo>
                                    <a:pt x="22670" y="5429"/>
                                    <a:pt x="23336" y="6191"/>
                                    <a:pt x="23717" y="7144"/>
                                  </a:cubicBezTo>
                                  <a:cubicBezTo>
                                    <a:pt x="24098" y="8001"/>
                                    <a:pt x="24289" y="10192"/>
                                    <a:pt x="24289" y="13716"/>
                                  </a:cubicBezTo>
                                  <a:lnTo>
                                    <a:pt x="24289" y="18383"/>
                                  </a:lnTo>
                                  <a:cubicBezTo>
                                    <a:pt x="14097" y="23051"/>
                                    <a:pt x="7525" y="26765"/>
                                    <a:pt x="4572" y="29623"/>
                                  </a:cubicBezTo>
                                  <a:cubicBezTo>
                                    <a:pt x="1524" y="32385"/>
                                    <a:pt x="0" y="35528"/>
                                    <a:pt x="0" y="39053"/>
                                  </a:cubicBezTo>
                                  <a:cubicBezTo>
                                    <a:pt x="0" y="41624"/>
                                    <a:pt x="857" y="43815"/>
                                    <a:pt x="2572" y="45530"/>
                                  </a:cubicBezTo>
                                  <a:cubicBezTo>
                                    <a:pt x="4286" y="47244"/>
                                    <a:pt x="6477" y="48101"/>
                                    <a:pt x="9144" y="48101"/>
                                  </a:cubicBezTo>
                                  <a:cubicBezTo>
                                    <a:pt x="13621" y="48101"/>
                                    <a:pt x="18669" y="45625"/>
                                    <a:pt x="24289" y="40672"/>
                                  </a:cubicBezTo>
                                  <a:cubicBezTo>
                                    <a:pt x="24575" y="43148"/>
                                    <a:pt x="25527" y="45053"/>
                                    <a:pt x="26956" y="46292"/>
                                  </a:cubicBezTo>
                                  <a:cubicBezTo>
                                    <a:pt x="28385" y="47530"/>
                                    <a:pt x="30480" y="48101"/>
                                    <a:pt x="33147" y="48101"/>
                                  </a:cubicBezTo>
                                  <a:cubicBezTo>
                                    <a:pt x="35338" y="48101"/>
                                    <a:pt x="37338" y="47530"/>
                                    <a:pt x="39148" y="46482"/>
                                  </a:cubicBezTo>
                                  <a:cubicBezTo>
                                    <a:pt x="40958" y="45339"/>
                                    <a:pt x="42672" y="43625"/>
                                    <a:pt x="44291" y="41148"/>
                                  </a:cubicBezTo>
                                  <a:lnTo>
                                    <a:pt x="42767" y="40005"/>
                                  </a:lnTo>
                                  <a:cubicBezTo>
                                    <a:pt x="41910" y="41243"/>
                                    <a:pt x="41053" y="41815"/>
                                    <a:pt x="40196" y="41815"/>
                                  </a:cubicBezTo>
                                  <a:close/>
                                  <a:moveTo>
                                    <a:pt x="24384" y="36957"/>
                                  </a:moveTo>
                                  <a:cubicBezTo>
                                    <a:pt x="22193" y="38767"/>
                                    <a:pt x="20288" y="39719"/>
                                    <a:pt x="18669" y="39719"/>
                                  </a:cubicBezTo>
                                  <a:cubicBezTo>
                                    <a:pt x="17240" y="39719"/>
                                    <a:pt x="16002" y="39243"/>
                                    <a:pt x="15240" y="38386"/>
                                  </a:cubicBezTo>
                                  <a:cubicBezTo>
                                    <a:pt x="14192" y="37243"/>
                                    <a:pt x="13621" y="35909"/>
                                    <a:pt x="13621" y="34385"/>
                                  </a:cubicBezTo>
                                  <a:cubicBezTo>
                                    <a:pt x="13621" y="32576"/>
                                    <a:pt x="14288" y="30766"/>
                                    <a:pt x="15526" y="29051"/>
                                  </a:cubicBezTo>
                                  <a:cubicBezTo>
                                    <a:pt x="17431" y="26384"/>
                                    <a:pt x="20383" y="23908"/>
                                    <a:pt x="24384" y="21527"/>
                                  </a:cubicBezTo>
                                  <a:lnTo>
                                    <a:pt x="24384" y="369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511886289" name="Freeform: Shape 511886289"/>
                          <wps:cNvSpPr/>
                          <wps:spPr>
                            <a:xfrm>
                              <a:off x="4668865" y="653471"/>
                              <a:ext cx="49625" cy="47434"/>
                            </a:xfrm>
                            <a:custGeom>
                              <a:avLst/>
                              <a:gdLst>
                                <a:gd name="connsiteX0" fmla="*/ 44577 w 49625"/>
                                <a:gd name="connsiteY0" fmla="*/ 37338 h 47434"/>
                                <a:gd name="connsiteX1" fmla="*/ 44577 w 49625"/>
                                <a:gd name="connsiteY1" fmla="*/ 19431 h 47434"/>
                                <a:gd name="connsiteX2" fmla="*/ 43815 w 49625"/>
                                <a:gd name="connsiteY2" fmla="*/ 8668 h 47434"/>
                                <a:gd name="connsiteX3" fmla="*/ 39910 w 49625"/>
                                <a:gd name="connsiteY3" fmla="*/ 2477 h 47434"/>
                                <a:gd name="connsiteX4" fmla="*/ 32480 w 49625"/>
                                <a:gd name="connsiteY4" fmla="*/ 0 h 47434"/>
                                <a:gd name="connsiteX5" fmla="*/ 25527 w 49625"/>
                                <a:gd name="connsiteY5" fmla="*/ 1810 h 47434"/>
                                <a:gd name="connsiteX6" fmla="*/ 18764 w 49625"/>
                                <a:gd name="connsiteY6" fmla="*/ 7334 h 47434"/>
                                <a:gd name="connsiteX7" fmla="*/ 18764 w 49625"/>
                                <a:gd name="connsiteY7" fmla="*/ 1333 h 47434"/>
                                <a:gd name="connsiteX8" fmla="*/ 0 w 49625"/>
                                <a:gd name="connsiteY8" fmla="*/ 1333 h 47434"/>
                                <a:gd name="connsiteX9" fmla="*/ 0 w 49625"/>
                                <a:gd name="connsiteY9" fmla="*/ 3143 h 47434"/>
                                <a:gd name="connsiteX10" fmla="*/ 4000 w 49625"/>
                                <a:gd name="connsiteY10" fmla="*/ 4858 h 47434"/>
                                <a:gd name="connsiteX11" fmla="*/ 4953 w 49625"/>
                                <a:gd name="connsiteY11" fmla="*/ 11335 h 47434"/>
                                <a:gd name="connsiteX12" fmla="*/ 4953 w 49625"/>
                                <a:gd name="connsiteY12" fmla="*/ 37338 h 47434"/>
                                <a:gd name="connsiteX13" fmla="*/ 4096 w 49625"/>
                                <a:gd name="connsiteY13" fmla="*/ 43720 h 47434"/>
                                <a:gd name="connsiteX14" fmla="*/ 0 w 49625"/>
                                <a:gd name="connsiteY14" fmla="*/ 45625 h 47434"/>
                                <a:gd name="connsiteX15" fmla="*/ 0 w 49625"/>
                                <a:gd name="connsiteY15" fmla="*/ 47434 h 47434"/>
                                <a:gd name="connsiteX16" fmla="*/ 23241 w 49625"/>
                                <a:gd name="connsiteY16" fmla="*/ 47434 h 47434"/>
                                <a:gd name="connsiteX17" fmla="*/ 23241 w 49625"/>
                                <a:gd name="connsiteY17" fmla="*/ 45625 h 47434"/>
                                <a:gd name="connsiteX18" fmla="*/ 19621 w 49625"/>
                                <a:gd name="connsiteY18" fmla="*/ 43910 h 47434"/>
                                <a:gd name="connsiteX19" fmla="*/ 18669 w 49625"/>
                                <a:gd name="connsiteY19" fmla="*/ 37338 h 47434"/>
                                <a:gd name="connsiteX20" fmla="*/ 18669 w 49625"/>
                                <a:gd name="connsiteY20" fmla="*/ 12668 h 47434"/>
                                <a:gd name="connsiteX21" fmla="*/ 26575 w 49625"/>
                                <a:gd name="connsiteY21" fmla="*/ 6572 h 47434"/>
                                <a:gd name="connsiteX22" fmla="*/ 28861 w 49625"/>
                                <a:gd name="connsiteY22" fmla="*/ 7430 h 47434"/>
                                <a:gd name="connsiteX23" fmla="*/ 30385 w 49625"/>
                                <a:gd name="connsiteY23" fmla="*/ 9716 h 47434"/>
                                <a:gd name="connsiteX24" fmla="*/ 30861 w 49625"/>
                                <a:gd name="connsiteY24" fmla="*/ 16859 h 47434"/>
                                <a:gd name="connsiteX25" fmla="*/ 30861 w 49625"/>
                                <a:gd name="connsiteY25" fmla="*/ 37338 h 47434"/>
                                <a:gd name="connsiteX26" fmla="*/ 30099 w 49625"/>
                                <a:gd name="connsiteY26" fmla="*/ 43434 h 47434"/>
                                <a:gd name="connsiteX27" fmla="*/ 26384 w 49625"/>
                                <a:gd name="connsiteY27" fmla="*/ 45625 h 47434"/>
                                <a:gd name="connsiteX28" fmla="*/ 26384 w 49625"/>
                                <a:gd name="connsiteY28" fmla="*/ 47434 h 47434"/>
                                <a:gd name="connsiteX29" fmla="*/ 49625 w 49625"/>
                                <a:gd name="connsiteY29" fmla="*/ 47434 h 47434"/>
                                <a:gd name="connsiteX30" fmla="*/ 49625 w 49625"/>
                                <a:gd name="connsiteY30" fmla="*/ 45625 h 47434"/>
                                <a:gd name="connsiteX31" fmla="*/ 45625 w 49625"/>
                                <a:gd name="connsiteY31" fmla="*/ 44006 h 47434"/>
                                <a:gd name="connsiteX32" fmla="*/ 44672 w 49625"/>
                                <a:gd name="connsiteY32" fmla="*/ 37338 h 474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</a:cxnLst>
                              <a:rect l="l" t="t" r="r" b="b"/>
                              <a:pathLst>
                                <a:path w="49625" h="47434">
                                  <a:moveTo>
                                    <a:pt x="44577" y="37338"/>
                                  </a:moveTo>
                                  <a:lnTo>
                                    <a:pt x="44577" y="19431"/>
                                  </a:lnTo>
                                  <a:cubicBezTo>
                                    <a:pt x="44577" y="14097"/>
                                    <a:pt x="44291" y="10478"/>
                                    <a:pt x="43815" y="8668"/>
                                  </a:cubicBezTo>
                                  <a:cubicBezTo>
                                    <a:pt x="43148" y="6191"/>
                                    <a:pt x="41815" y="4191"/>
                                    <a:pt x="39910" y="2477"/>
                                  </a:cubicBezTo>
                                  <a:cubicBezTo>
                                    <a:pt x="37909" y="762"/>
                                    <a:pt x="35433" y="0"/>
                                    <a:pt x="32480" y="0"/>
                                  </a:cubicBezTo>
                                  <a:cubicBezTo>
                                    <a:pt x="30004" y="0"/>
                                    <a:pt x="27623" y="572"/>
                                    <a:pt x="25527" y="1810"/>
                                  </a:cubicBezTo>
                                  <a:cubicBezTo>
                                    <a:pt x="23336" y="2953"/>
                                    <a:pt x="21050" y="4858"/>
                                    <a:pt x="18764" y="7334"/>
                                  </a:cubicBezTo>
                                  <a:lnTo>
                                    <a:pt x="18764" y="1333"/>
                                  </a:lnTo>
                                  <a:lnTo>
                                    <a:pt x="0" y="1333"/>
                                  </a:lnTo>
                                  <a:lnTo>
                                    <a:pt x="0" y="3143"/>
                                  </a:lnTo>
                                  <a:cubicBezTo>
                                    <a:pt x="2000" y="3429"/>
                                    <a:pt x="3334" y="4001"/>
                                    <a:pt x="4000" y="4858"/>
                                  </a:cubicBezTo>
                                  <a:cubicBezTo>
                                    <a:pt x="4667" y="5715"/>
                                    <a:pt x="4953" y="7906"/>
                                    <a:pt x="4953" y="11335"/>
                                  </a:cubicBezTo>
                                  <a:lnTo>
                                    <a:pt x="4953" y="37338"/>
                                  </a:lnTo>
                                  <a:cubicBezTo>
                                    <a:pt x="4953" y="40862"/>
                                    <a:pt x="4667" y="43053"/>
                                    <a:pt x="4096" y="43720"/>
                                  </a:cubicBezTo>
                                  <a:cubicBezTo>
                                    <a:pt x="3238" y="44768"/>
                                    <a:pt x="1905" y="45434"/>
                                    <a:pt x="0" y="45625"/>
                                  </a:cubicBezTo>
                                  <a:lnTo>
                                    <a:pt x="0" y="47434"/>
                                  </a:lnTo>
                                  <a:lnTo>
                                    <a:pt x="23241" y="47434"/>
                                  </a:lnTo>
                                  <a:lnTo>
                                    <a:pt x="23241" y="45625"/>
                                  </a:lnTo>
                                  <a:cubicBezTo>
                                    <a:pt x="21527" y="45434"/>
                                    <a:pt x="20288" y="44863"/>
                                    <a:pt x="19621" y="43910"/>
                                  </a:cubicBezTo>
                                  <a:cubicBezTo>
                                    <a:pt x="18955" y="42958"/>
                                    <a:pt x="18669" y="40767"/>
                                    <a:pt x="18669" y="37338"/>
                                  </a:cubicBezTo>
                                  <a:lnTo>
                                    <a:pt x="18669" y="12668"/>
                                  </a:lnTo>
                                  <a:cubicBezTo>
                                    <a:pt x="21050" y="8668"/>
                                    <a:pt x="23717" y="6572"/>
                                    <a:pt x="26575" y="6572"/>
                                  </a:cubicBezTo>
                                  <a:cubicBezTo>
                                    <a:pt x="27432" y="6572"/>
                                    <a:pt x="28194" y="6858"/>
                                    <a:pt x="28861" y="7430"/>
                                  </a:cubicBezTo>
                                  <a:cubicBezTo>
                                    <a:pt x="29623" y="8001"/>
                                    <a:pt x="30099" y="8668"/>
                                    <a:pt x="30385" y="9716"/>
                                  </a:cubicBezTo>
                                  <a:cubicBezTo>
                                    <a:pt x="30671" y="10668"/>
                                    <a:pt x="30861" y="13049"/>
                                    <a:pt x="30861" y="16859"/>
                                  </a:cubicBezTo>
                                  <a:lnTo>
                                    <a:pt x="30861" y="37338"/>
                                  </a:lnTo>
                                  <a:cubicBezTo>
                                    <a:pt x="30861" y="40577"/>
                                    <a:pt x="30575" y="42672"/>
                                    <a:pt x="30099" y="43434"/>
                                  </a:cubicBezTo>
                                  <a:cubicBezTo>
                                    <a:pt x="29337" y="44672"/>
                                    <a:pt x="28099" y="45339"/>
                                    <a:pt x="26384" y="45625"/>
                                  </a:cubicBezTo>
                                  <a:lnTo>
                                    <a:pt x="26384" y="47434"/>
                                  </a:lnTo>
                                  <a:lnTo>
                                    <a:pt x="49625" y="47434"/>
                                  </a:lnTo>
                                  <a:lnTo>
                                    <a:pt x="49625" y="45625"/>
                                  </a:lnTo>
                                  <a:cubicBezTo>
                                    <a:pt x="47625" y="45434"/>
                                    <a:pt x="46196" y="44863"/>
                                    <a:pt x="45625" y="44006"/>
                                  </a:cubicBezTo>
                                  <a:cubicBezTo>
                                    <a:pt x="44958" y="43148"/>
                                    <a:pt x="44672" y="40862"/>
                                    <a:pt x="44672" y="373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65001737" name="Freeform: Shape 1065001737"/>
                          <wps:cNvSpPr/>
                          <wps:spPr>
                            <a:xfrm>
                              <a:off x="4744779" y="632707"/>
                              <a:ext cx="46862" cy="69913"/>
                            </a:xfrm>
                            <a:custGeom>
                              <a:avLst/>
                              <a:gdLst>
                                <a:gd name="connsiteX0" fmla="*/ 26956 w 46862"/>
                                <a:gd name="connsiteY0" fmla="*/ 26765 h 69913"/>
                                <a:gd name="connsiteX1" fmla="*/ 16288 w 46862"/>
                                <a:gd name="connsiteY1" fmla="*/ 21050 h 69913"/>
                                <a:gd name="connsiteX2" fmla="*/ 11716 w 46862"/>
                                <a:gd name="connsiteY2" fmla="*/ 16478 h 69913"/>
                                <a:gd name="connsiteX3" fmla="*/ 10668 w 46862"/>
                                <a:gd name="connsiteY3" fmla="*/ 12573 h 69913"/>
                                <a:gd name="connsiteX4" fmla="*/ 13525 w 46862"/>
                                <a:gd name="connsiteY4" fmla="*/ 6382 h 69913"/>
                                <a:gd name="connsiteX5" fmla="*/ 21526 w 46862"/>
                                <a:gd name="connsiteY5" fmla="*/ 3715 h 69913"/>
                                <a:gd name="connsiteX6" fmla="*/ 33623 w 46862"/>
                                <a:gd name="connsiteY6" fmla="*/ 8858 h 69913"/>
                                <a:gd name="connsiteX7" fmla="*/ 40672 w 46862"/>
                                <a:gd name="connsiteY7" fmla="*/ 22288 h 69913"/>
                                <a:gd name="connsiteX8" fmla="*/ 42672 w 46862"/>
                                <a:gd name="connsiteY8" fmla="*/ 22288 h 69913"/>
                                <a:gd name="connsiteX9" fmla="*/ 42100 w 46862"/>
                                <a:gd name="connsiteY9" fmla="*/ 0 h 69913"/>
                                <a:gd name="connsiteX10" fmla="*/ 40672 w 46862"/>
                                <a:gd name="connsiteY10" fmla="*/ 0 h 69913"/>
                                <a:gd name="connsiteX11" fmla="*/ 39338 w 46862"/>
                                <a:gd name="connsiteY11" fmla="*/ 3810 h 69913"/>
                                <a:gd name="connsiteX12" fmla="*/ 37338 w 46862"/>
                                <a:gd name="connsiteY12" fmla="*/ 4572 h 69913"/>
                                <a:gd name="connsiteX13" fmla="*/ 32671 w 46862"/>
                                <a:gd name="connsiteY13" fmla="*/ 2953 h 69913"/>
                                <a:gd name="connsiteX14" fmla="*/ 27051 w 46862"/>
                                <a:gd name="connsiteY14" fmla="*/ 762 h 69913"/>
                                <a:gd name="connsiteX15" fmla="*/ 20765 w 46862"/>
                                <a:gd name="connsiteY15" fmla="*/ 0 h 69913"/>
                                <a:gd name="connsiteX16" fmla="*/ 6001 w 46862"/>
                                <a:gd name="connsiteY16" fmla="*/ 5620 h 69913"/>
                                <a:gd name="connsiteX17" fmla="*/ 95 w 46862"/>
                                <a:gd name="connsiteY17" fmla="*/ 19240 h 69913"/>
                                <a:gd name="connsiteX18" fmla="*/ 2191 w 46862"/>
                                <a:gd name="connsiteY18" fmla="*/ 27813 h 69913"/>
                                <a:gd name="connsiteX19" fmla="*/ 8382 w 46862"/>
                                <a:gd name="connsiteY19" fmla="*/ 34861 h 69913"/>
                                <a:gd name="connsiteX20" fmla="*/ 21431 w 46862"/>
                                <a:gd name="connsiteY20" fmla="*/ 42482 h 69913"/>
                                <a:gd name="connsiteX21" fmla="*/ 30480 w 46862"/>
                                <a:gd name="connsiteY21" fmla="*/ 47720 h 69913"/>
                                <a:gd name="connsiteX22" fmla="*/ 34290 w 46862"/>
                                <a:gd name="connsiteY22" fmla="*/ 51911 h 69913"/>
                                <a:gd name="connsiteX23" fmla="*/ 35528 w 46862"/>
                                <a:gd name="connsiteY23" fmla="*/ 56483 h 69913"/>
                                <a:gd name="connsiteX24" fmla="*/ 32194 w 46862"/>
                                <a:gd name="connsiteY24" fmla="*/ 63436 h 69913"/>
                                <a:gd name="connsiteX25" fmla="*/ 23431 w 46862"/>
                                <a:gd name="connsiteY25" fmla="*/ 66484 h 69913"/>
                                <a:gd name="connsiteX26" fmla="*/ 10096 w 46862"/>
                                <a:gd name="connsiteY26" fmla="*/ 60960 h 69913"/>
                                <a:gd name="connsiteX27" fmla="*/ 1810 w 46862"/>
                                <a:gd name="connsiteY27" fmla="*/ 44672 h 69913"/>
                                <a:gd name="connsiteX28" fmla="*/ 0 w 46862"/>
                                <a:gd name="connsiteY28" fmla="*/ 44672 h 69913"/>
                                <a:gd name="connsiteX29" fmla="*/ 0 w 46862"/>
                                <a:gd name="connsiteY29" fmla="*/ 69913 h 69913"/>
                                <a:gd name="connsiteX30" fmla="*/ 1810 w 46862"/>
                                <a:gd name="connsiteY30" fmla="*/ 69913 h 69913"/>
                                <a:gd name="connsiteX31" fmla="*/ 4096 w 46862"/>
                                <a:gd name="connsiteY31" fmla="*/ 66865 h 69913"/>
                                <a:gd name="connsiteX32" fmla="*/ 6763 w 46862"/>
                                <a:gd name="connsiteY32" fmla="*/ 65913 h 69913"/>
                                <a:gd name="connsiteX33" fmla="*/ 10668 w 46862"/>
                                <a:gd name="connsiteY33" fmla="*/ 66865 h 69913"/>
                                <a:gd name="connsiteX34" fmla="*/ 17717 w 46862"/>
                                <a:gd name="connsiteY34" fmla="*/ 69247 h 69913"/>
                                <a:gd name="connsiteX35" fmla="*/ 23717 w 46862"/>
                                <a:gd name="connsiteY35" fmla="*/ 69913 h 69913"/>
                                <a:gd name="connsiteX36" fmla="*/ 40291 w 46862"/>
                                <a:gd name="connsiteY36" fmla="*/ 63913 h 69913"/>
                                <a:gd name="connsiteX37" fmla="*/ 46863 w 46862"/>
                                <a:gd name="connsiteY37" fmla="*/ 49530 h 69913"/>
                                <a:gd name="connsiteX38" fmla="*/ 42863 w 46862"/>
                                <a:gd name="connsiteY38" fmla="*/ 37814 h 69913"/>
                                <a:gd name="connsiteX39" fmla="*/ 27051 w 46862"/>
                                <a:gd name="connsiteY39" fmla="*/ 26956 h 6991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</a:cxnLst>
                              <a:rect l="l" t="t" r="r" b="b"/>
                              <a:pathLst>
                                <a:path w="46862" h="69913">
                                  <a:moveTo>
                                    <a:pt x="26956" y="26765"/>
                                  </a:moveTo>
                                  <a:cubicBezTo>
                                    <a:pt x="21336" y="24003"/>
                                    <a:pt x="17812" y="22098"/>
                                    <a:pt x="16288" y="21050"/>
                                  </a:cubicBezTo>
                                  <a:cubicBezTo>
                                    <a:pt x="14192" y="19526"/>
                                    <a:pt x="12668" y="18002"/>
                                    <a:pt x="11716" y="16478"/>
                                  </a:cubicBezTo>
                                  <a:cubicBezTo>
                                    <a:pt x="11049" y="15335"/>
                                    <a:pt x="10668" y="14002"/>
                                    <a:pt x="10668" y="12573"/>
                                  </a:cubicBezTo>
                                  <a:cubicBezTo>
                                    <a:pt x="10668" y="10287"/>
                                    <a:pt x="11621" y="8191"/>
                                    <a:pt x="13525" y="6382"/>
                                  </a:cubicBezTo>
                                  <a:cubicBezTo>
                                    <a:pt x="15526" y="4572"/>
                                    <a:pt x="18193" y="3715"/>
                                    <a:pt x="21526" y="3715"/>
                                  </a:cubicBezTo>
                                  <a:cubicBezTo>
                                    <a:pt x="25813" y="3715"/>
                                    <a:pt x="29908" y="5429"/>
                                    <a:pt x="33623" y="8858"/>
                                  </a:cubicBezTo>
                                  <a:cubicBezTo>
                                    <a:pt x="37338" y="12192"/>
                                    <a:pt x="39719" y="16764"/>
                                    <a:pt x="40672" y="22288"/>
                                  </a:cubicBezTo>
                                  <a:lnTo>
                                    <a:pt x="42672" y="22288"/>
                                  </a:lnTo>
                                  <a:lnTo>
                                    <a:pt x="42100" y="0"/>
                                  </a:lnTo>
                                  <a:lnTo>
                                    <a:pt x="40672" y="0"/>
                                  </a:lnTo>
                                  <a:cubicBezTo>
                                    <a:pt x="40196" y="2000"/>
                                    <a:pt x="39815" y="3239"/>
                                    <a:pt x="39338" y="3810"/>
                                  </a:cubicBezTo>
                                  <a:cubicBezTo>
                                    <a:pt x="38862" y="4381"/>
                                    <a:pt x="38195" y="4572"/>
                                    <a:pt x="37338" y="4572"/>
                                  </a:cubicBezTo>
                                  <a:cubicBezTo>
                                    <a:pt x="36481" y="4572"/>
                                    <a:pt x="34861" y="4001"/>
                                    <a:pt x="32671" y="2953"/>
                                  </a:cubicBezTo>
                                  <a:cubicBezTo>
                                    <a:pt x="30480" y="1905"/>
                                    <a:pt x="28575" y="1143"/>
                                    <a:pt x="27051" y="762"/>
                                  </a:cubicBezTo>
                                  <a:cubicBezTo>
                                    <a:pt x="25051" y="286"/>
                                    <a:pt x="22955" y="0"/>
                                    <a:pt x="20765" y="0"/>
                                  </a:cubicBezTo>
                                  <a:cubicBezTo>
                                    <a:pt x="14859" y="0"/>
                                    <a:pt x="9906" y="1905"/>
                                    <a:pt x="6001" y="5620"/>
                                  </a:cubicBezTo>
                                  <a:cubicBezTo>
                                    <a:pt x="2096" y="9334"/>
                                    <a:pt x="95" y="13907"/>
                                    <a:pt x="95" y="19240"/>
                                  </a:cubicBezTo>
                                  <a:cubicBezTo>
                                    <a:pt x="95" y="22384"/>
                                    <a:pt x="762" y="25241"/>
                                    <a:pt x="2191" y="27813"/>
                                  </a:cubicBezTo>
                                  <a:cubicBezTo>
                                    <a:pt x="3619" y="30385"/>
                                    <a:pt x="5715" y="32766"/>
                                    <a:pt x="8382" y="34861"/>
                                  </a:cubicBezTo>
                                  <a:cubicBezTo>
                                    <a:pt x="11049" y="36957"/>
                                    <a:pt x="15430" y="39529"/>
                                    <a:pt x="21431" y="42482"/>
                                  </a:cubicBezTo>
                                  <a:cubicBezTo>
                                    <a:pt x="25717" y="44577"/>
                                    <a:pt x="28765" y="46387"/>
                                    <a:pt x="30480" y="47720"/>
                                  </a:cubicBezTo>
                                  <a:cubicBezTo>
                                    <a:pt x="32194" y="49054"/>
                                    <a:pt x="33433" y="50387"/>
                                    <a:pt x="34290" y="51911"/>
                                  </a:cubicBezTo>
                                  <a:cubicBezTo>
                                    <a:pt x="35147" y="53340"/>
                                    <a:pt x="35528" y="54959"/>
                                    <a:pt x="35528" y="56483"/>
                                  </a:cubicBezTo>
                                  <a:cubicBezTo>
                                    <a:pt x="35528" y="59150"/>
                                    <a:pt x="34385" y="61436"/>
                                    <a:pt x="32194" y="63436"/>
                                  </a:cubicBezTo>
                                  <a:cubicBezTo>
                                    <a:pt x="30004" y="65437"/>
                                    <a:pt x="27146" y="66484"/>
                                    <a:pt x="23431" y="66484"/>
                                  </a:cubicBezTo>
                                  <a:cubicBezTo>
                                    <a:pt x="18669" y="66484"/>
                                    <a:pt x="14192" y="64580"/>
                                    <a:pt x="10096" y="60960"/>
                                  </a:cubicBezTo>
                                  <a:cubicBezTo>
                                    <a:pt x="6001" y="57245"/>
                                    <a:pt x="3238" y="51816"/>
                                    <a:pt x="1810" y="44672"/>
                                  </a:cubicBezTo>
                                  <a:lnTo>
                                    <a:pt x="0" y="44672"/>
                                  </a:lnTo>
                                  <a:lnTo>
                                    <a:pt x="0" y="69913"/>
                                  </a:lnTo>
                                  <a:lnTo>
                                    <a:pt x="1810" y="69913"/>
                                  </a:lnTo>
                                  <a:cubicBezTo>
                                    <a:pt x="2381" y="68580"/>
                                    <a:pt x="3143" y="67532"/>
                                    <a:pt x="4096" y="66865"/>
                                  </a:cubicBezTo>
                                  <a:cubicBezTo>
                                    <a:pt x="5048" y="66199"/>
                                    <a:pt x="5905" y="65913"/>
                                    <a:pt x="6763" y="65913"/>
                                  </a:cubicBezTo>
                                  <a:cubicBezTo>
                                    <a:pt x="7810" y="65913"/>
                                    <a:pt x="9049" y="66199"/>
                                    <a:pt x="10668" y="66865"/>
                                  </a:cubicBezTo>
                                  <a:cubicBezTo>
                                    <a:pt x="13525" y="68008"/>
                                    <a:pt x="15811" y="68866"/>
                                    <a:pt x="17717" y="69247"/>
                                  </a:cubicBezTo>
                                  <a:cubicBezTo>
                                    <a:pt x="19621" y="69628"/>
                                    <a:pt x="21526" y="69913"/>
                                    <a:pt x="23717" y="69913"/>
                                  </a:cubicBezTo>
                                  <a:cubicBezTo>
                                    <a:pt x="30385" y="69913"/>
                                    <a:pt x="35909" y="67913"/>
                                    <a:pt x="40291" y="63913"/>
                                  </a:cubicBezTo>
                                  <a:cubicBezTo>
                                    <a:pt x="44672" y="59912"/>
                                    <a:pt x="46863" y="55055"/>
                                    <a:pt x="46863" y="49530"/>
                                  </a:cubicBezTo>
                                  <a:cubicBezTo>
                                    <a:pt x="46863" y="45148"/>
                                    <a:pt x="45529" y="41243"/>
                                    <a:pt x="42863" y="37814"/>
                                  </a:cubicBezTo>
                                  <a:cubicBezTo>
                                    <a:pt x="40100" y="34385"/>
                                    <a:pt x="34861" y="30766"/>
                                    <a:pt x="27051" y="2695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66998944" name="Freeform: Shape 366998944"/>
                          <wps:cNvSpPr/>
                          <wps:spPr>
                            <a:xfrm>
                              <a:off x="4795928" y="653471"/>
                              <a:ext cx="49625" cy="68961"/>
                            </a:xfrm>
                            <a:custGeom>
                              <a:avLst/>
                              <a:gdLst>
                                <a:gd name="connsiteX0" fmla="*/ 41339 w 49625"/>
                                <a:gd name="connsiteY0" fmla="*/ 3239 h 68961"/>
                                <a:gd name="connsiteX1" fmla="*/ 32099 w 49625"/>
                                <a:gd name="connsiteY1" fmla="*/ 0 h 68961"/>
                                <a:gd name="connsiteX2" fmla="*/ 24289 w 49625"/>
                                <a:gd name="connsiteY2" fmla="*/ 2286 h 68961"/>
                                <a:gd name="connsiteX3" fmla="*/ 19336 w 49625"/>
                                <a:gd name="connsiteY3" fmla="*/ 7430 h 68961"/>
                                <a:gd name="connsiteX4" fmla="*/ 19336 w 49625"/>
                                <a:gd name="connsiteY4" fmla="*/ 1333 h 68961"/>
                                <a:gd name="connsiteX5" fmla="*/ 0 w 49625"/>
                                <a:gd name="connsiteY5" fmla="*/ 1333 h 68961"/>
                                <a:gd name="connsiteX6" fmla="*/ 0 w 49625"/>
                                <a:gd name="connsiteY6" fmla="*/ 3143 h 68961"/>
                                <a:gd name="connsiteX7" fmla="*/ 4381 w 49625"/>
                                <a:gd name="connsiteY7" fmla="*/ 4763 h 68961"/>
                                <a:gd name="connsiteX8" fmla="*/ 5525 w 49625"/>
                                <a:gd name="connsiteY8" fmla="*/ 10954 h 68961"/>
                                <a:gd name="connsiteX9" fmla="*/ 5525 w 49625"/>
                                <a:gd name="connsiteY9" fmla="*/ 59531 h 68961"/>
                                <a:gd name="connsiteX10" fmla="*/ 4572 w 49625"/>
                                <a:gd name="connsiteY10" fmla="*/ 65437 h 68961"/>
                                <a:gd name="connsiteX11" fmla="*/ 0 w 49625"/>
                                <a:gd name="connsiteY11" fmla="*/ 67151 h 68961"/>
                                <a:gd name="connsiteX12" fmla="*/ 0 w 49625"/>
                                <a:gd name="connsiteY12" fmla="*/ 68961 h 68961"/>
                                <a:gd name="connsiteX13" fmla="*/ 26289 w 49625"/>
                                <a:gd name="connsiteY13" fmla="*/ 68961 h 68961"/>
                                <a:gd name="connsiteX14" fmla="*/ 26289 w 49625"/>
                                <a:gd name="connsiteY14" fmla="*/ 67151 h 68961"/>
                                <a:gd name="connsiteX15" fmla="*/ 21622 w 49625"/>
                                <a:gd name="connsiteY15" fmla="*/ 66580 h 68961"/>
                                <a:gd name="connsiteX16" fmla="*/ 19812 w 49625"/>
                                <a:gd name="connsiteY16" fmla="*/ 64675 h 68961"/>
                                <a:gd name="connsiteX17" fmla="*/ 19241 w 49625"/>
                                <a:gd name="connsiteY17" fmla="*/ 59817 h 68961"/>
                                <a:gd name="connsiteX18" fmla="*/ 19241 w 49625"/>
                                <a:gd name="connsiteY18" fmla="*/ 42672 h 68961"/>
                                <a:gd name="connsiteX19" fmla="*/ 24384 w 49625"/>
                                <a:gd name="connsiteY19" fmla="*/ 47054 h 68961"/>
                                <a:gd name="connsiteX20" fmla="*/ 31433 w 49625"/>
                                <a:gd name="connsiteY20" fmla="*/ 48768 h 68961"/>
                                <a:gd name="connsiteX21" fmla="*/ 40862 w 49625"/>
                                <a:gd name="connsiteY21" fmla="*/ 45720 h 68961"/>
                                <a:gd name="connsiteX22" fmla="*/ 47339 w 49625"/>
                                <a:gd name="connsiteY22" fmla="*/ 36957 h 68961"/>
                                <a:gd name="connsiteX23" fmla="*/ 49625 w 49625"/>
                                <a:gd name="connsiteY23" fmla="*/ 24194 h 68961"/>
                                <a:gd name="connsiteX24" fmla="*/ 47435 w 49625"/>
                                <a:gd name="connsiteY24" fmla="*/ 12097 h 68961"/>
                                <a:gd name="connsiteX25" fmla="*/ 41053 w 49625"/>
                                <a:gd name="connsiteY25" fmla="*/ 3239 h 68961"/>
                                <a:gd name="connsiteX26" fmla="*/ 32861 w 49625"/>
                                <a:gd name="connsiteY26" fmla="*/ 40957 h 68961"/>
                                <a:gd name="connsiteX27" fmla="*/ 28480 w 49625"/>
                                <a:gd name="connsiteY27" fmla="*/ 43720 h 68961"/>
                                <a:gd name="connsiteX28" fmla="*/ 19431 w 49625"/>
                                <a:gd name="connsiteY28" fmla="*/ 37719 h 68961"/>
                                <a:gd name="connsiteX29" fmla="*/ 19431 w 49625"/>
                                <a:gd name="connsiteY29" fmla="*/ 13145 h 68961"/>
                                <a:gd name="connsiteX30" fmla="*/ 27623 w 49625"/>
                                <a:gd name="connsiteY30" fmla="*/ 5906 h 68961"/>
                                <a:gd name="connsiteX31" fmla="*/ 32671 w 49625"/>
                                <a:gd name="connsiteY31" fmla="*/ 8858 h 68961"/>
                                <a:gd name="connsiteX32" fmla="*/ 35433 w 49625"/>
                                <a:gd name="connsiteY32" fmla="*/ 25146 h 68961"/>
                                <a:gd name="connsiteX33" fmla="*/ 32861 w 49625"/>
                                <a:gd name="connsiteY33" fmla="*/ 40862 h 6896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</a:cxnLst>
                              <a:rect l="l" t="t" r="r" b="b"/>
                              <a:pathLst>
                                <a:path w="49625" h="68961">
                                  <a:moveTo>
                                    <a:pt x="41339" y="3239"/>
                                  </a:moveTo>
                                  <a:cubicBezTo>
                                    <a:pt x="38576" y="1143"/>
                                    <a:pt x="35528" y="0"/>
                                    <a:pt x="32099" y="0"/>
                                  </a:cubicBezTo>
                                  <a:cubicBezTo>
                                    <a:pt x="29242" y="0"/>
                                    <a:pt x="26670" y="762"/>
                                    <a:pt x="24289" y="2286"/>
                                  </a:cubicBezTo>
                                  <a:cubicBezTo>
                                    <a:pt x="22574" y="3334"/>
                                    <a:pt x="20955" y="5048"/>
                                    <a:pt x="19336" y="7430"/>
                                  </a:cubicBezTo>
                                  <a:lnTo>
                                    <a:pt x="19336" y="1333"/>
                                  </a:lnTo>
                                  <a:lnTo>
                                    <a:pt x="0" y="1333"/>
                                  </a:lnTo>
                                  <a:lnTo>
                                    <a:pt x="0" y="3143"/>
                                  </a:lnTo>
                                  <a:cubicBezTo>
                                    <a:pt x="2191" y="3239"/>
                                    <a:pt x="3620" y="3810"/>
                                    <a:pt x="4381" y="4763"/>
                                  </a:cubicBezTo>
                                  <a:cubicBezTo>
                                    <a:pt x="5144" y="5620"/>
                                    <a:pt x="5525" y="7715"/>
                                    <a:pt x="5525" y="10954"/>
                                  </a:cubicBezTo>
                                  <a:lnTo>
                                    <a:pt x="5525" y="59531"/>
                                  </a:lnTo>
                                  <a:cubicBezTo>
                                    <a:pt x="5525" y="62675"/>
                                    <a:pt x="5239" y="64675"/>
                                    <a:pt x="4572" y="65437"/>
                                  </a:cubicBezTo>
                                  <a:cubicBezTo>
                                    <a:pt x="3620" y="66484"/>
                                    <a:pt x="2096" y="67056"/>
                                    <a:pt x="0" y="67151"/>
                                  </a:cubicBezTo>
                                  <a:lnTo>
                                    <a:pt x="0" y="68961"/>
                                  </a:lnTo>
                                  <a:lnTo>
                                    <a:pt x="26289" y="68961"/>
                                  </a:lnTo>
                                  <a:lnTo>
                                    <a:pt x="26289" y="67151"/>
                                  </a:lnTo>
                                  <a:cubicBezTo>
                                    <a:pt x="24003" y="67151"/>
                                    <a:pt x="22479" y="66961"/>
                                    <a:pt x="21622" y="66580"/>
                                  </a:cubicBezTo>
                                  <a:cubicBezTo>
                                    <a:pt x="20860" y="66199"/>
                                    <a:pt x="20288" y="65532"/>
                                    <a:pt x="19812" y="64675"/>
                                  </a:cubicBezTo>
                                  <a:cubicBezTo>
                                    <a:pt x="19431" y="63818"/>
                                    <a:pt x="19241" y="62198"/>
                                    <a:pt x="19241" y="59817"/>
                                  </a:cubicBezTo>
                                  <a:lnTo>
                                    <a:pt x="19241" y="42672"/>
                                  </a:lnTo>
                                  <a:cubicBezTo>
                                    <a:pt x="21050" y="44768"/>
                                    <a:pt x="22765" y="46196"/>
                                    <a:pt x="24384" y="47054"/>
                                  </a:cubicBezTo>
                                  <a:cubicBezTo>
                                    <a:pt x="26575" y="48197"/>
                                    <a:pt x="28956" y="48768"/>
                                    <a:pt x="31433" y="48768"/>
                                  </a:cubicBezTo>
                                  <a:cubicBezTo>
                                    <a:pt x="34862" y="48768"/>
                                    <a:pt x="38100" y="47720"/>
                                    <a:pt x="40862" y="45720"/>
                                  </a:cubicBezTo>
                                  <a:cubicBezTo>
                                    <a:pt x="43720" y="43720"/>
                                    <a:pt x="45910" y="40767"/>
                                    <a:pt x="47339" y="36957"/>
                                  </a:cubicBezTo>
                                  <a:cubicBezTo>
                                    <a:pt x="48863" y="33052"/>
                                    <a:pt x="49625" y="28861"/>
                                    <a:pt x="49625" y="24194"/>
                                  </a:cubicBezTo>
                                  <a:cubicBezTo>
                                    <a:pt x="49625" y="19907"/>
                                    <a:pt x="48863" y="15811"/>
                                    <a:pt x="47435" y="12097"/>
                                  </a:cubicBezTo>
                                  <a:cubicBezTo>
                                    <a:pt x="46006" y="8287"/>
                                    <a:pt x="43910" y="5334"/>
                                    <a:pt x="41053" y="3239"/>
                                  </a:cubicBezTo>
                                  <a:close/>
                                  <a:moveTo>
                                    <a:pt x="32861" y="40957"/>
                                  </a:moveTo>
                                  <a:cubicBezTo>
                                    <a:pt x="31718" y="42863"/>
                                    <a:pt x="30290" y="43720"/>
                                    <a:pt x="28480" y="43720"/>
                                  </a:cubicBezTo>
                                  <a:cubicBezTo>
                                    <a:pt x="25241" y="43720"/>
                                    <a:pt x="22289" y="41720"/>
                                    <a:pt x="19431" y="37719"/>
                                  </a:cubicBezTo>
                                  <a:lnTo>
                                    <a:pt x="19431" y="13145"/>
                                  </a:lnTo>
                                  <a:cubicBezTo>
                                    <a:pt x="21527" y="8382"/>
                                    <a:pt x="24289" y="5906"/>
                                    <a:pt x="27623" y="5906"/>
                                  </a:cubicBezTo>
                                  <a:cubicBezTo>
                                    <a:pt x="29718" y="5906"/>
                                    <a:pt x="31433" y="6858"/>
                                    <a:pt x="32671" y="8858"/>
                                  </a:cubicBezTo>
                                  <a:cubicBezTo>
                                    <a:pt x="34576" y="11811"/>
                                    <a:pt x="35433" y="17240"/>
                                    <a:pt x="35433" y="25146"/>
                                  </a:cubicBezTo>
                                  <a:cubicBezTo>
                                    <a:pt x="35433" y="32861"/>
                                    <a:pt x="34576" y="38100"/>
                                    <a:pt x="32861" y="408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78593625" name="Freeform: Shape 1478593625"/>
                          <wps:cNvSpPr/>
                          <wps:spPr>
                            <a:xfrm>
                              <a:off x="4852411" y="653471"/>
                              <a:ext cx="43148" cy="48863"/>
                            </a:xfrm>
                            <a:custGeom>
                              <a:avLst/>
                              <a:gdLst>
                                <a:gd name="connsiteX0" fmla="*/ 32576 w 43148"/>
                                <a:gd name="connsiteY0" fmla="*/ 3143 h 48863"/>
                                <a:gd name="connsiteX1" fmla="*/ 21431 w 43148"/>
                                <a:gd name="connsiteY1" fmla="*/ 0 h 48863"/>
                                <a:gd name="connsiteX2" fmla="*/ 5715 w 43148"/>
                                <a:gd name="connsiteY2" fmla="*/ 7430 h 48863"/>
                                <a:gd name="connsiteX3" fmla="*/ 0 w 43148"/>
                                <a:gd name="connsiteY3" fmla="*/ 24670 h 48863"/>
                                <a:gd name="connsiteX4" fmla="*/ 5620 w 43148"/>
                                <a:gd name="connsiteY4" fmla="*/ 41529 h 48863"/>
                                <a:gd name="connsiteX5" fmla="*/ 21622 w 43148"/>
                                <a:gd name="connsiteY5" fmla="*/ 48863 h 48863"/>
                                <a:gd name="connsiteX6" fmla="*/ 38195 w 43148"/>
                                <a:gd name="connsiteY6" fmla="*/ 40862 h 48863"/>
                                <a:gd name="connsiteX7" fmla="*/ 43148 w 43148"/>
                                <a:gd name="connsiteY7" fmla="*/ 24479 h 48863"/>
                                <a:gd name="connsiteX8" fmla="*/ 40481 w 43148"/>
                                <a:gd name="connsiteY8" fmla="*/ 12002 h 48863"/>
                                <a:gd name="connsiteX9" fmla="*/ 32671 w 43148"/>
                                <a:gd name="connsiteY9" fmla="*/ 3143 h 48863"/>
                                <a:gd name="connsiteX10" fmla="*/ 27623 w 43148"/>
                                <a:gd name="connsiteY10" fmla="*/ 39529 h 48863"/>
                                <a:gd name="connsiteX11" fmla="*/ 25051 w 43148"/>
                                <a:gd name="connsiteY11" fmla="*/ 44196 h 48863"/>
                                <a:gd name="connsiteX12" fmla="*/ 21336 w 43148"/>
                                <a:gd name="connsiteY12" fmla="*/ 45434 h 48863"/>
                                <a:gd name="connsiteX13" fmla="*/ 17335 w 43148"/>
                                <a:gd name="connsiteY13" fmla="*/ 43625 h 48863"/>
                                <a:gd name="connsiteX14" fmla="*/ 15050 w 43148"/>
                                <a:gd name="connsiteY14" fmla="*/ 38291 h 48863"/>
                                <a:gd name="connsiteX15" fmla="*/ 14383 w 43148"/>
                                <a:gd name="connsiteY15" fmla="*/ 28480 h 48863"/>
                                <a:gd name="connsiteX16" fmla="*/ 14954 w 43148"/>
                                <a:gd name="connsiteY16" fmla="*/ 12954 h 48863"/>
                                <a:gd name="connsiteX17" fmla="*/ 17335 w 43148"/>
                                <a:gd name="connsiteY17" fmla="*/ 5429 h 48863"/>
                                <a:gd name="connsiteX18" fmla="*/ 21622 w 43148"/>
                                <a:gd name="connsiteY18" fmla="*/ 3524 h 48863"/>
                                <a:gd name="connsiteX19" fmla="*/ 24956 w 43148"/>
                                <a:gd name="connsiteY19" fmla="*/ 4572 h 48863"/>
                                <a:gd name="connsiteX20" fmla="*/ 27718 w 43148"/>
                                <a:gd name="connsiteY20" fmla="*/ 9144 h 48863"/>
                                <a:gd name="connsiteX21" fmla="*/ 28670 w 43148"/>
                                <a:gd name="connsiteY21" fmla="*/ 20574 h 48863"/>
                                <a:gd name="connsiteX22" fmla="*/ 27718 w 43148"/>
                                <a:gd name="connsiteY22" fmla="*/ 39529 h 488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w="43148" h="48863">
                                  <a:moveTo>
                                    <a:pt x="32576" y="3143"/>
                                  </a:moveTo>
                                  <a:cubicBezTo>
                                    <a:pt x="29147" y="1048"/>
                                    <a:pt x="25432" y="0"/>
                                    <a:pt x="21431" y="0"/>
                                  </a:cubicBezTo>
                                  <a:cubicBezTo>
                                    <a:pt x="14764" y="0"/>
                                    <a:pt x="9525" y="2477"/>
                                    <a:pt x="5715" y="7430"/>
                                  </a:cubicBezTo>
                                  <a:cubicBezTo>
                                    <a:pt x="1905" y="12287"/>
                                    <a:pt x="0" y="18098"/>
                                    <a:pt x="0" y="24670"/>
                                  </a:cubicBezTo>
                                  <a:cubicBezTo>
                                    <a:pt x="0" y="31242"/>
                                    <a:pt x="1905" y="36671"/>
                                    <a:pt x="5620" y="41529"/>
                                  </a:cubicBezTo>
                                  <a:cubicBezTo>
                                    <a:pt x="9335" y="46387"/>
                                    <a:pt x="14669" y="48863"/>
                                    <a:pt x="21622" y="48863"/>
                                  </a:cubicBezTo>
                                  <a:cubicBezTo>
                                    <a:pt x="28575" y="48863"/>
                                    <a:pt x="34195" y="46196"/>
                                    <a:pt x="38195" y="40862"/>
                                  </a:cubicBezTo>
                                  <a:cubicBezTo>
                                    <a:pt x="41529" y="36481"/>
                                    <a:pt x="43148" y="30956"/>
                                    <a:pt x="43148" y="24479"/>
                                  </a:cubicBezTo>
                                  <a:cubicBezTo>
                                    <a:pt x="43148" y="19907"/>
                                    <a:pt x="42196" y="15811"/>
                                    <a:pt x="40481" y="12002"/>
                                  </a:cubicBezTo>
                                  <a:cubicBezTo>
                                    <a:pt x="38672" y="8192"/>
                                    <a:pt x="36100" y="5239"/>
                                    <a:pt x="32671" y="3143"/>
                                  </a:cubicBezTo>
                                  <a:close/>
                                  <a:moveTo>
                                    <a:pt x="27623" y="39529"/>
                                  </a:moveTo>
                                  <a:cubicBezTo>
                                    <a:pt x="27242" y="41529"/>
                                    <a:pt x="26384" y="43053"/>
                                    <a:pt x="25051" y="44196"/>
                                  </a:cubicBezTo>
                                  <a:cubicBezTo>
                                    <a:pt x="24098" y="45053"/>
                                    <a:pt x="22860" y="45434"/>
                                    <a:pt x="21336" y="45434"/>
                                  </a:cubicBezTo>
                                  <a:cubicBezTo>
                                    <a:pt x="19812" y="45434"/>
                                    <a:pt x="18479" y="44863"/>
                                    <a:pt x="17335" y="43625"/>
                                  </a:cubicBezTo>
                                  <a:cubicBezTo>
                                    <a:pt x="16193" y="42386"/>
                                    <a:pt x="15335" y="40672"/>
                                    <a:pt x="15050" y="38291"/>
                                  </a:cubicBezTo>
                                  <a:cubicBezTo>
                                    <a:pt x="14573" y="35243"/>
                                    <a:pt x="14383" y="32004"/>
                                    <a:pt x="14383" y="28480"/>
                                  </a:cubicBezTo>
                                  <a:cubicBezTo>
                                    <a:pt x="14383" y="21812"/>
                                    <a:pt x="14573" y="16669"/>
                                    <a:pt x="14954" y="12954"/>
                                  </a:cubicBezTo>
                                  <a:cubicBezTo>
                                    <a:pt x="15335" y="9239"/>
                                    <a:pt x="16097" y="6763"/>
                                    <a:pt x="17335" y="5429"/>
                                  </a:cubicBezTo>
                                  <a:cubicBezTo>
                                    <a:pt x="18574" y="4191"/>
                                    <a:pt x="20002" y="3524"/>
                                    <a:pt x="21622" y="3524"/>
                                  </a:cubicBezTo>
                                  <a:cubicBezTo>
                                    <a:pt x="22955" y="3524"/>
                                    <a:pt x="24098" y="3905"/>
                                    <a:pt x="24956" y="4572"/>
                                  </a:cubicBezTo>
                                  <a:cubicBezTo>
                                    <a:pt x="26194" y="5525"/>
                                    <a:pt x="27051" y="7049"/>
                                    <a:pt x="27718" y="9144"/>
                                  </a:cubicBezTo>
                                  <a:cubicBezTo>
                                    <a:pt x="28385" y="11240"/>
                                    <a:pt x="28670" y="15050"/>
                                    <a:pt x="28670" y="20574"/>
                                  </a:cubicBezTo>
                                  <a:cubicBezTo>
                                    <a:pt x="28670" y="30099"/>
                                    <a:pt x="28385" y="36385"/>
                                    <a:pt x="27718" y="395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11600803" name="Freeform: Shape 711600803"/>
                          <wps:cNvSpPr/>
                          <wps:spPr>
                            <a:xfrm>
                              <a:off x="4899846" y="653376"/>
                              <a:ext cx="39719" cy="47434"/>
                            </a:xfrm>
                            <a:custGeom>
                              <a:avLst/>
                              <a:gdLst>
                                <a:gd name="connsiteX0" fmla="*/ 33433 w 39719"/>
                                <a:gd name="connsiteY0" fmla="*/ 95 h 47434"/>
                                <a:gd name="connsiteX1" fmla="*/ 26765 w 39719"/>
                                <a:gd name="connsiteY1" fmla="*/ 2476 h 47434"/>
                                <a:gd name="connsiteX2" fmla="*/ 18764 w 39719"/>
                                <a:gd name="connsiteY2" fmla="*/ 11906 h 47434"/>
                                <a:gd name="connsiteX3" fmla="*/ 18764 w 39719"/>
                                <a:gd name="connsiteY3" fmla="*/ 1429 h 47434"/>
                                <a:gd name="connsiteX4" fmla="*/ 0 w 39719"/>
                                <a:gd name="connsiteY4" fmla="*/ 1429 h 47434"/>
                                <a:gd name="connsiteX5" fmla="*/ 0 w 39719"/>
                                <a:gd name="connsiteY5" fmla="*/ 3239 h 47434"/>
                                <a:gd name="connsiteX6" fmla="*/ 3334 w 39719"/>
                                <a:gd name="connsiteY6" fmla="*/ 4096 h 47434"/>
                                <a:gd name="connsiteX7" fmla="*/ 4763 w 39719"/>
                                <a:gd name="connsiteY7" fmla="*/ 6096 h 47434"/>
                                <a:gd name="connsiteX8" fmla="*/ 5144 w 39719"/>
                                <a:gd name="connsiteY8" fmla="*/ 11144 h 47434"/>
                                <a:gd name="connsiteX9" fmla="*/ 5144 w 39719"/>
                                <a:gd name="connsiteY9" fmla="*/ 36576 h 47434"/>
                                <a:gd name="connsiteX10" fmla="*/ 4096 w 39719"/>
                                <a:gd name="connsiteY10" fmla="*/ 44005 h 47434"/>
                                <a:gd name="connsiteX11" fmla="*/ 95 w 39719"/>
                                <a:gd name="connsiteY11" fmla="*/ 45625 h 47434"/>
                                <a:gd name="connsiteX12" fmla="*/ 95 w 39719"/>
                                <a:gd name="connsiteY12" fmla="*/ 47434 h 47434"/>
                                <a:gd name="connsiteX13" fmla="*/ 24955 w 39719"/>
                                <a:gd name="connsiteY13" fmla="*/ 47434 h 47434"/>
                                <a:gd name="connsiteX14" fmla="*/ 24955 w 39719"/>
                                <a:gd name="connsiteY14" fmla="*/ 45625 h 47434"/>
                                <a:gd name="connsiteX15" fmla="*/ 21050 w 39719"/>
                                <a:gd name="connsiteY15" fmla="*/ 44863 h 47434"/>
                                <a:gd name="connsiteX16" fmla="*/ 19336 w 39719"/>
                                <a:gd name="connsiteY16" fmla="*/ 42863 h 47434"/>
                                <a:gd name="connsiteX17" fmla="*/ 18955 w 39719"/>
                                <a:gd name="connsiteY17" fmla="*/ 39243 h 47434"/>
                                <a:gd name="connsiteX18" fmla="*/ 18955 w 39719"/>
                                <a:gd name="connsiteY18" fmla="*/ 36481 h 47434"/>
                                <a:gd name="connsiteX19" fmla="*/ 18955 w 39719"/>
                                <a:gd name="connsiteY19" fmla="*/ 25908 h 47434"/>
                                <a:gd name="connsiteX20" fmla="*/ 20574 w 39719"/>
                                <a:gd name="connsiteY20" fmla="*/ 15335 h 47434"/>
                                <a:gd name="connsiteX21" fmla="*/ 23622 w 39719"/>
                                <a:gd name="connsiteY21" fmla="*/ 10573 h 47434"/>
                                <a:gd name="connsiteX22" fmla="*/ 26289 w 39719"/>
                                <a:gd name="connsiteY22" fmla="*/ 9525 h 47434"/>
                                <a:gd name="connsiteX23" fmla="*/ 27432 w 39719"/>
                                <a:gd name="connsiteY23" fmla="*/ 9811 h 47434"/>
                                <a:gd name="connsiteX24" fmla="*/ 29718 w 39719"/>
                                <a:gd name="connsiteY24" fmla="*/ 11716 h 47434"/>
                                <a:gd name="connsiteX25" fmla="*/ 34290 w 39719"/>
                                <a:gd name="connsiteY25" fmla="*/ 13430 h 47434"/>
                                <a:gd name="connsiteX26" fmla="*/ 38100 w 39719"/>
                                <a:gd name="connsiteY26" fmla="*/ 11620 h 47434"/>
                                <a:gd name="connsiteX27" fmla="*/ 39719 w 39719"/>
                                <a:gd name="connsiteY27" fmla="*/ 6477 h 47434"/>
                                <a:gd name="connsiteX28" fmla="*/ 38005 w 39719"/>
                                <a:gd name="connsiteY28" fmla="*/ 1715 h 47434"/>
                                <a:gd name="connsiteX29" fmla="*/ 33623 w 39719"/>
                                <a:gd name="connsiteY29" fmla="*/ 0 h 474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</a:cxnLst>
                              <a:rect l="l" t="t" r="r" b="b"/>
                              <a:pathLst>
                                <a:path w="39719" h="47434">
                                  <a:moveTo>
                                    <a:pt x="33433" y="95"/>
                                  </a:moveTo>
                                  <a:cubicBezTo>
                                    <a:pt x="31337" y="95"/>
                                    <a:pt x="29051" y="857"/>
                                    <a:pt x="26765" y="2476"/>
                                  </a:cubicBezTo>
                                  <a:cubicBezTo>
                                    <a:pt x="24479" y="4000"/>
                                    <a:pt x="21812" y="7144"/>
                                    <a:pt x="18764" y="11906"/>
                                  </a:cubicBezTo>
                                  <a:lnTo>
                                    <a:pt x="18764" y="1429"/>
                                  </a:lnTo>
                                  <a:lnTo>
                                    <a:pt x="0" y="1429"/>
                                  </a:lnTo>
                                  <a:lnTo>
                                    <a:pt x="0" y="3239"/>
                                  </a:lnTo>
                                  <a:cubicBezTo>
                                    <a:pt x="1619" y="3429"/>
                                    <a:pt x="2667" y="3715"/>
                                    <a:pt x="3334" y="4096"/>
                                  </a:cubicBezTo>
                                  <a:cubicBezTo>
                                    <a:pt x="4000" y="4572"/>
                                    <a:pt x="4477" y="5239"/>
                                    <a:pt x="4763" y="6096"/>
                                  </a:cubicBezTo>
                                  <a:cubicBezTo>
                                    <a:pt x="5048" y="6858"/>
                                    <a:pt x="5144" y="8477"/>
                                    <a:pt x="5144" y="11144"/>
                                  </a:cubicBezTo>
                                  <a:lnTo>
                                    <a:pt x="5144" y="36576"/>
                                  </a:lnTo>
                                  <a:cubicBezTo>
                                    <a:pt x="5144" y="40576"/>
                                    <a:pt x="4763" y="43053"/>
                                    <a:pt x="4096" y="44005"/>
                                  </a:cubicBezTo>
                                  <a:cubicBezTo>
                                    <a:pt x="3429" y="44958"/>
                                    <a:pt x="2096" y="45434"/>
                                    <a:pt x="95" y="45625"/>
                                  </a:cubicBezTo>
                                  <a:lnTo>
                                    <a:pt x="95" y="47434"/>
                                  </a:lnTo>
                                  <a:lnTo>
                                    <a:pt x="24955" y="47434"/>
                                  </a:lnTo>
                                  <a:lnTo>
                                    <a:pt x="24955" y="45625"/>
                                  </a:lnTo>
                                  <a:cubicBezTo>
                                    <a:pt x="23146" y="45529"/>
                                    <a:pt x="21812" y="45244"/>
                                    <a:pt x="21050" y="44863"/>
                                  </a:cubicBezTo>
                                  <a:cubicBezTo>
                                    <a:pt x="20288" y="44387"/>
                                    <a:pt x="19717" y="43815"/>
                                    <a:pt x="19336" y="42863"/>
                                  </a:cubicBezTo>
                                  <a:cubicBezTo>
                                    <a:pt x="19145" y="42291"/>
                                    <a:pt x="18955" y="41148"/>
                                    <a:pt x="18955" y="39243"/>
                                  </a:cubicBezTo>
                                  <a:lnTo>
                                    <a:pt x="18955" y="36481"/>
                                  </a:lnTo>
                                  <a:cubicBezTo>
                                    <a:pt x="18955" y="36481"/>
                                    <a:pt x="18955" y="25908"/>
                                    <a:pt x="18955" y="25908"/>
                                  </a:cubicBezTo>
                                  <a:cubicBezTo>
                                    <a:pt x="18955" y="22098"/>
                                    <a:pt x="19526" y="18574"/>
                                    <a:pt x="20574" y="15335"/>
                                  </a:cubicBezTo>
                                  <a:cubicBezTo>
                                    <a:pt x="21241" y="13240"/>
                                    <a:pt x="22288" y="11716"/>
                                    <a:pt x="23622" y="10573"/>
                                  </a:cubicBezTo>
                                  <a:cubicBezTo>
                                    <a:pt x="24479" y="9811"/>
                                    <a:pt x="25336" y="9525"/>
                                    <a:pt x="26289" y="9525"/>
                                  </a:cubicBezTo>
                                  <a:cubicBezTo>
                                    <a:pt x="26765" y="9525"/>
                                    <a:pt x="27051" y="9525"/>
                                    <a:pt x="27432" y="9811"/>
                                  </a:cubicBezTo>
                                  <a:cubicBezTo>
                                    <a:pt x="27623" y="9906"/>
                                    <a:pt x="28384" y="10573"/>
                                    <a:pt x="29718" y="11716"/>
                                  </a:cubicBezTo>
                                  <a:cubicBezTo>
                                    <a:pt x="30956" y="12859"/>
                                    <a:pt x="32480" y="13430"/>
                                    <a:pt x="34290" y="13430"/>
                                  </a:cubicBezTo>
                                  <a:cubicBezTo>
                                    <a:pt x="35814" y="13430"/>
                                    <a:pt x="37052" y="12859"/>
                                    <a:pt x="38100" y="11620"/>
                                  </a:cubicBezTo>
                                  <a:cubicBezTo>
                                    <a:pt x="39148" y="10382"/>
                                    <a:pt x="39719" y="8668"/>
                                    <a:pt x="39719" y="6477"/>
                                  </a:cubicBezTo>
                                  <a:cubicBezTo>
                                    <a:pt x="39719" y="4381"/>
                                    <a:pt x="39148" y="2857"/>
                                    <a:pt x="38005" y="1715"/>
                                  </a:cubicBezTo>
                                  <a:cubicBezTo>
                                    <a:pt x="36957" y="571"/>
                                    <a:pt x="35433" y="0"/>
                                    <a:pt x="3362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93533867" name="Freeform: Shape 793533867"/>
                          <wps:cNvSpPr/>
                          <wps:spPr>
                            <a:xfrm>
                              <a:off x="4943661" y="638041"/>
                              <a:ext cx="30670" cy="63436"/>
                            </a:xfrm>
                            <a:custGeom>
                              <a:avLst/>
                              <a:gdLst>
                                <a:gd name="connsiteX0" fmla="*/ 19812 w 30670"/>
                                <a:gd name="connsiteY0" fmla="*/ 0 h 63436"/>
                                <a:gd name="connsiteX1" fmla="*/ 18193 w 30670"/>
                                <a:gd name="connsiteY1" fmla="*/ 0 h 63436"/>
                                <a:gd name="connsiteX2" fmla="*/ 10573 w 30670"/>
                                <a:gd name="connsiteY2" fmla="*/ 10763 h 63436"/>
                                <a:gd name="connsiteX3" fmla="*/ 0 w 30670"/>
                                <a:gd name="connsiteY3" fmla="*/ 20002 h 63436"/>
                                <a:gd name="connsiteX4" fmla="*/ 0 w 30670"/>
                                <a:gd name="connsiteY4" fmla="*/ 21717 h 63436"/>
                                <a:gd name="connsiteX5" fmla="*/ 6001 w 30670"/>
                                <a:gd name="connsiteY5" fmla="*/ 21717 h 63436"/>
                                <a:gd name="connsiteX6" fmla="*/ 6001 w 30670"/>
                                <a:gd name="connsiteY6" fmla="*/ 46577 h 63436"/>
                                <a:gd name="connsiteX7" fmla="*/ 6477 w 30670"/>
                                <a:gd name="connsiteY7" fmla="*/ 55626 h 63436"/>
                                <a:gd name="connsiteX8" fmla="*/ 10287 w 30670"/>
                                <a:gd name="connsiteY8" fmla="*/ 61055 h 63436"/>
                                <a:gd name="connsiteX9" fmla="*/ 17716 w 30670"/>
                                <a:gd name="connsiteY9" fmla="*/ 63437 h 63436"/>
                                <a:gd name="connsiteX10" fmla="*/ 30670 w 30670"/>
                                <a:gd name="connsiteY10" fmla="*/ 54007 h 63436"/>
                                <a:gd name="connsiteX11" fmla="*/ 29242 w 30670"/>
                                <a:gd name="connsiteY11" fmla="*/ 52959 h 63436"/>
                                <a:gd name="connsiteX12" fmla="*/ 23146 w 30670"/>
                                <a:gd name="connsiteY12" fmla="*/ 57817 h 63436"/>
                                <a:gd name="connsiteX13" fmla="*/ 21431 w 30670"/>
                                <a:gd name="connsiteY13" fmla="*/ 57150 h 63436"/>
                                <a:gd name="connsiteX14" fmla="*/ 20098 w 30670"/>
                                <a:gd name="connsiteY14" fmla="*/ 55245 h 63436"/>
                                <a:gd name="connsiteX15" fmla="*/ 19717 w 30670"/>
                                <a:gd name="connsiteY15" fmla="*/ 50101 h 63436"/>
                                <a:gd name="connsiteX16" fmla="*/ 19717 w 30670"/>
                                <a:gd name="connsiteY16" fmla="*/ 21717 h 63436"/>
                                <a:gd name="connsiteX17" fmla="*/ 30670 w 30670"/>
                                <a:gd name="connsiteY17" fmla="*/ 21717 h 63436"/>
                                <a:gd name="connsiteX18" fmla="*/ 30670 w 30670"/>
                                <a:gd name="connsiteY18" fmla="*/ 16859 h 63436"/>
                                <a:gd name="connsiteX19" fmla="*/ 19717 w 30670"/>
                                <a:gd name="connsiteY19" fmla="*/ 16859 h 63436"/>
                                <a:gd name="connsiteX20" fmla="*/ 19717 w 30670"/>
                                <a:gd name="connsiteY20" fmla="*/ 0 h 6343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30670" h="63436">
                                  <a:moveTo>
                                    <a:pt x="19812" y="0"/>
                                  </a:moveTo>
                                  <a:lnTo>
                                    <a:pt x="18193" y="0"/>
                                  </a:lnTo>
                                  <a:cubicBezTo>
                                    <a:pt x="16002" y="4000"/>
                                    <a:pt x="13525" y="7525"/>
                                    <a:pt x="10573" y="10763"/>
                                  </a:cubicBezTo>
                                  <a:cubicBezTo>
                                    <a:pt x="7715" y="14002"/>
                                    <a:pt x="4191" y="17050"/>
                                    <a:pt x="0" y="20002"/>
                                  </a:cubicBezTo>
                                  <a:lnTo>
                                    <a:pt x="0" y="21717"/>
                                  </a:lnTo>
                                  <a:lnTo>
                                    <a:pt x="6001" y="21717"/>
                                  </a:lnTo>
                                  <a:lnTo>
                                    <a:pt x="6001" y="46577"/>
                                  </a:lnTo>
                                  <a:cubicBezTo>
                                    <a:pt x="6001" y="51530"/>
                                    <a:pt x="6191" y="54483"/>
                                    <a:pt x="6477" y="55626"/>
                                  </a:cubicBezTo>
                                  <a:cubicBezTo>
                                    <a:pt x="7048" y="57626"/>
                                    <a:pt x="8287" y="59436"/>
                                    <a:pt x="10287" y="61055"/>
                                  </a:cubicBezTo>
                                  <a:cubicBezTo>
                                    <a:pt x="12287" y="62674"/>
                                    <a:pt x="14764" y="63437"/>
                                    <a:pt x="17716" y="63437"/>
                                  </a:cubicBezTo>
                                  <a:cubicBezTo>
                                    <a:pt x="23717" y="63437"/>
                                    <a:pt x="28003" y="60293"/>
                                    <a:pt x="30670" y="54007"/>
                                  </a:cubicBezTo>
                                  <a:lnTo>
                                    <a:pt x="29242" y="52959"/>
                                  </a:lnTo>
                                  <a:cubicBezTo>
                                    <a:pt x="27337" y="56198"/>
                                    <a:pt x="25336" y="57817"/>
                                    <a:pt x="23146" y="57817"/>
                                  </a:cubicBezTo>
                                  <a:cubicBezTo>
                                    <a:pt x="22574" y="57817"/>
                                    <a:pt x="22003" y="57626"/>
                                    <a:pt x="21431" y="57150"/>
                                  </a:cubicBezTo>
                                  <a:cubicBezTo>
                                    <a:pt x="20764" y="56674"/>
                                    <a:pt x="20383" y="56007"/>
                                    <a:pt x="20098" y="55245"/>
                                  </a:cubicBezTo>
                                  <a:cubicBezTo>
                                    <a:pt x="19907" y="54483"/>
                                    <a:pt x="19717" y="52769"/>
                                    <a:pt x="19717" y="50101"/>
                                  </a:cubicBezTo>
                                  <a:lnTo>
                                    <a:pt x="19717" y="21717"/>
                                  </a:lnTo>
                                  <a:lnTo>
                                    <a:pt x="30670" y="21717"/>
                                  </a:lnTo>
                                  <a:lnTo>
                                    <a:pt x="30670" y="16859"/>
                                  </a:lnTo>
                                  <a:lnTo>
                                    <a:pt x="19717" y="16859"/>
                                  </a:lnTo>
                                  <a:lnTo>
                                    <a:pt x="197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12312603" name="Freeform: Shape 1012312603"/>
                          <wps:cNvSpPr/>
                          <wps:spPr>
                            <a:xfrm>
                              <a:off x="4980332" y="653471"/>
                              <a:ext cx="31337" cy="49053"/>
                            </a:xfrm>
                            <a:custGeom>
                              <a:avLst/>
                              <a:gdLst>
                                <a:gd name="connsiteX0" fmla="*/ 19907 w 31337"/>
                                <a:gd name="connsiteY0" fmla="*/ 17717 h 49053"/>
                                <a:gd name="connsiteX1" fmla="*/ 11049 w 31337"/>
                                <a:gd name="connsiteY1" fmla="*/ 10763 h 49053"/>
                                <a:gd name="connsiteX2" fmla="*/ 10096 w 31337"/>
                                <a:gd name="connsiteY2" fmla="*/ 8192 h 49053"/>
                                <a:gd name="connsiteX3" fmla="*/ 11525 w 31337"/>
                                <a:gd name="connsiteY3" fmla="*/ 5048 h 49053"/>
                                <a:gd name="connsiteX4" fmla="*/ 14954 w 31337"/>
                                <a:gd name="connsiteY4" fmla="*/ 3715 h 49053"/>
                                <a:gd name="connsiteX5" fmla="*/ 21336 w 31337"/>
                                <a:gd name="connsiteY5" fmla="*/ 6286 h 49053"/>
                                <a:gd name="connsiteX6" fmla="*/ 27623 w 31337"/>
                                <a:gd name="connsiteY6" fmla="*/ 15811 h 49053"/>
                                <a:gd name="connsiteX7" fmla="*/ 29337 w 31337"/>
                                <a:gd name="connsiteY7" fmla="*/ 15811 h 49053"/>
                                <a:gd name="connsiteX8" fmla="*/ 28575 w 31337"/>
                                <a:gd name="connsiteY8" fmla="*/ 95 h 49053"/>
                                <a:gd name="connsiteX9" fmla="*/ 26861 w 31337"/>
                                <a:gd name="connsiteY9" fmla="*/ 95 h 49053"/>
                                <a:gd name="connsiteX10" fmla="*/ 25146 w 31337"/>
                                <a:gd name="connsiteY10" fmla="*/ 2191 h 49053"/>
                                <a:gd name="connsiteX11" fmla="*/ 23717 w 31337"/>
                                <a:gd name="connsiteY11" fmla="*/ 2572 h 49053"/>
                                <a:gd name="connsiteX12" fmla="*/ 21526 w 31337"/>
                                <a:gd name="connsiteY12" fmla="*/ 1810 h 49053"/>
                                <a:gd name="connsiteX13" fmla="*/ 14288 w 31337"/>
                                <a:gd name="connsiteY13" fmla="*/ 0 h 49053"/>
                                <a:gd name="connsiteX14" fmla="*/ 3620 w 31337"/>
                                <a:gd name="connsiteY14" fmla="*/ 4381 h 49053"/>
                                <a:gd name="connsiteX15" fmla="*/ 0 w 31337"/>
                                <a:gd name="connsiteY15" fmla="*/ 14002 h 49053"/>
                                <a:gd name="connsiteX16" fmla="*/ 3238 w 31337"/>
                                <a:gd name="connsiteY16" fmla="*/ 22955 h 49053"/>
                                <a:gd name="connsiteX17" fmla="*/ 12954 w 31337"/>
                                <a:gd name="connsiteY17" fmla="*/ 30956 h 49053"/>
                                <a:gd name="connsiteX18" fmla="*/ 19526 w 31337"/>
                                <a:gd name="connsiteY18" fmla="*/ 36195 h 49053"/>
                                <a:gd name="connsiteX19" fmla="*/ 20955 w 31337"/>
                                <a:gd name="connsiteY19" fmla="*/ 40291 h 49053"/>
                                <a:gd name="connsiteX20" fmla="*/ 19431 w 31337"/>
                                <a:gd name="connsiteY20" fmla="*/ 43815 h 49053"/>
                                <a:gd name="connsiteX21" fmla="*/ 15621 w 31337"/>
                                <a:gd name="connsiteY21" fmla="*/ 45244 h 49053"/>
                                <a:gd name="connsiteX22" fmla="*/ 8287 w 31337"/>
                                <a:gd name="connsiteY22" fmla="*/ 42005 h 49053"/>
                                <a:gd name="connsiteX23" fmla="*/ 2191 w 31337"/>
                                <a:gd name="connsiteY23" fmla="*/ 32290 h 49053"/>
                                <a:gd name="connsiteX24" fmla="*/ 476 w 31337"/>
                                <a:gd name="connsiteY24" fmla="*/ 32290 h 49053"/>
                                <a:gd name="connsiteX25" fmla="*/ 1238 w 31337"/>
                                <a:gd name="connsiteY25" fmla="*/ 48863 h 49053"/>
                                <a:gd name="connsiteX26" fmla="*/ 2858 w 31337"/>
                                <a:gd name="connsiteY26" fmla="*/ 48863 h 49053"/>
                                <a:gd name="connsiteX27" fmla="*/ 5525 w 31337"/>
                                <a:gd name="connsiteY27" fmla="*/ 46387 h 49053"/>
                                <a:gd name="connsiteX28" fmla="*/ 7525 w 31337"/>
                                <a:gd name="connsiteY28" fmla="*/ 46958 h 49053"/>
                                <a:gd name="connsiteX29" fmla="*/ 16288 w 31337"/>
                                <a:gd name="connsiteY29" fmla="*/ 49054 h 49053"/>
                                <a:gd name="connsiteX30" fmla="*/ 24003 w 31337"/>
                                <a:gd name="connsiteY30" fmla="*/ 47054 h 49053"/>
                                <a:gd name="connsiteX31" fmla="*/ 29432 w 31337"/>
                                <a:gd name="connsiteY31" fmla="*/ 41434 h 49053"/>
                                <a:gd name="connsiteX32" fmla="*/ 31337 w 31337"/>
                                <a:gd name="connsiteY32" fmla="*/ 33909 h 49053"/>
                                <a:gd name="connsiteX33" fmla="*/ 29051 w 31337"/>
                                <a:gd name="connsiteY33" fmla="*/ 26289 h 49053"/>
                                <a:gd name="connsiteX34" fmla="*/ 19526 w 31337"/>
                                <a:gd name="connsiteY34" fmla="*/ 18002 h 490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</a:cxnLst>
                              <a:rect l="l" t="t" r="r" b="b"/>
                              <a:pathLst>
                                <a:path w="31337" h="49053">
                                  <a:moveTo>
                                    <a:pt x="19907" y="17717"/>
                                  </a:moveTo>
                                  <a:cubicBezTo>
                                    <a:pt x="15050" y="14478"/>
                                    <a:pt x="12097" y="12097"/>
                                    <a:pt x="11049" y="10763"/>
                                  </a:cubicBezTo>
                                  <a:cubicBezTo>
                                    <a:pt x="10382" y="9906"/>
                                    <a:pt x="10096" y="9049"/>
                                    <a:pt x="10096" y="8192"/>
                                  </a:cubicBezTo>
                                  <a:cubicBezTo>
                                    <a:pt x="10096" y="7049"/>
                                    <a:pt x="10573" y="6001"/>
                                    <a:pt x="11525" y="5048"/>
                                  </a:cubicBezTo>
                                  <a:cubicBezTo>
                                    <a:pt x="12478" y="4096"/>
                                    <a:pt x="13621" y="3715"/>
                                    <a:pt x="14954" y="3715"/>
                                  </a:cubicBezTo>
                                  <a:cubicBezTo>
                                    <a:pt x="17050" y="3715"/>
                                    <a:pt x="19241" y="4572"/>
                                    <a:pt x="21336" y="6286"/>
                                  </a:cubicBezTo>
                                  <a:cubicBezTo>
                                    <a:pt x="23527" y="8001"/>
                                    <a:pt x="25622" y="11144"/>
                                    <a:pt x="27623" y="15811"/>
                                  </a:cubicBezTo>
                                  <a:lnTo>
                                    <a:pt x="29337" y="15811"/>
                                  </a:lnTo>
                                  <a:lnTo>
                                    <a:pt x="28575" y="95"/>
                                  </a:lnTo>
                                  <a:lnTo>
                                    <a:pt x="26861" y="95"/>
                                  </a:lnTo>
                                  <a:cubicBezTo>
                                    <a:pt x="26099" y="1238"/>
                                    <a:pt x="25527" y="1905"/>
                                    <a:pt x="25146" y="2191"/>
                                  </a:cubicBezTo>
                                  <a:cubicBezTo>
                                    <a:pt x="24765" y="2381"/>
                                    <a:pt x="24289" y="2572"/>
                                    <a:pt x="23717" y="2572"/>
                                  </a:cubicBezTo>
                                  <a:cubicBezTo>
                                    <a:pt x="23146" y="2572"/>
                                    <a:pt x="22479" y="2286"/>
                                    <a:pt x="21526" y="1810"/>
                                  </a:cubicBezTo>
                                  <a:cubicBezTo>
                                    <a:pt x="19241" y="572"/>
                                    <a:pt x="16764" y="0"/>
                                    <a:pt x="14288" y="0"/>
                                  </a:cubicBezTo>
                                  <a:cubicBezTo>
                                    <a:pt x="9620" y="0"/>
                                    <a:pt x="6096" y="1429"/>
                                    <a:pt x="3620" y="4381"/>
                                  </a:cubicBezTo>
                                  <a:cubicBezTo>
                                    <a:pt x="1143" y="7239"/>
                                    <a:pt x="0" y="10478"/>
                                    <a:pt x="0" y="14002"/>
                                  </a:cubicBezTo>
                                  <a:cubicBezTo>
                                    <a:pt x="0" y="17240"/>
                                    <a:pt x="1048" y="20193"/>
                                    <a:pt x="3238" y="22955"/>
                                  </a:cubicBezTo>
                                  <a:cubicBezTo>
                                    <a:pt x="4667" y="24765"/>
                                    <a:pt x="8001" y="27432"/>
                                    <a:pt x="12954" y="30956"/>
                                  </a:cubicBezTo>
                                  <a:cubicBezTo>
                                    <a:pt x="16383" y="33242"/>
                                    <a:pt x="18574" y="35052"/>
                                    <a:pt x="19526" y="36195"/>
                                  </a:cubicBezTo>
                                  <a:cubicBezTo>
                                    <a:pt x="20479" y="37338"/>
                                    <a:pt x="20955" y="38672"/>
                                    <a:pt x="20955" y="40291"/>
                                  </a:cubicBezTo>
                                  <a:cubicBezTo>
                                    <a:pt x="20955" y="41624"/>
                                    <a:pt x="20479" y="42863"/>
                                    <a:pt x="19431" y="43815"/>
                                  </a:cubicBezTo>
                                  <a:cubicBezTo>
                                    <a:pt x="18479" y="44768"/>
                                    <a:pt x="17145" y="45244"/>
                                    <a:pt x="15621" y="45244"/>
                                  </a:cubicBezTo>
                                  <a:cubicBezTo>
                                    <a:pt x="13335" y="45244"/>
                                    <a:pt x="10858" y="44196"/>
                                    <a:pt x="8287" y="42005"/>
                                  </a:cubicBezTo>
                                  <a:cubicBezTo>
                                    <a:pt x="5715" y="39815"/>
                                    <a:pt x="3715" y="36576"/>
                                    <a:pt x="2191" y="32290"/>
                                  </a:cubicBezTo>
                                  <a:lnTo>
                                    <a:pt x="476" y="32290"/>
                                  </a:lnTo>
                                  <a:lnTo>
                                    <a:pt x="1238" y="48863"/>
                                  </a:lnTo>
                                  <a:lnTo>
                                    <a:pt x="2858" y="48863"/>
                                  </a:lnTo>
                                  <a:cubicBezTo>
                                    <a:pt x="3620" y="47244"/>
                                    <a:pt x="4477" y="46387"/>
                                    <a:pt x="5525" y="46387"/>
                                  </a:cubicBezTo>
                                  <a:cubicBezTo>
                                    <a:pt x="5905" y="46387"/>
                                    <a:pt x="6572" y="46577"/>
                                    <a:pt x="7525" y="46958"/>
                                  </a:cubicBezTo>
                                  <a:cubicBezTo>
                                    <a:pt x="11240" y="48292"/>
                                    <a:pt x="14097" y="49054"/>
                                    <a:pt x="16288" y="49054"/>
                                  </a:cubicBezTo>
                                  <a:cubicBezTo>
                                    <a:pt x="19145" y="49054"/>
                                    <a:pt x="21717" y="48387"/>
                                    <a:pt x="24003" y="47054"/>
                                  </a:cubicBezTo>
                                  <a:cubicBezTo>
                                    <a:pt x="26289" y="45720"/>
                                    <a:pt x="28099" y="43815"/>
                                    <a:pt x="29432" y="41434"/>
                                  </a:cubicBezTo>
                                  <a:cubicBezTo>
                                    <a:pt x="30766" y="39053"/>
                                    <a:pt x="31337" y="36481"/>
                                    <a:pt x="31337" y="33909"/>
                                  </a:cubicBezTo>
                                  <a:cubicBezTo>
                                    <a:pt x="31337" y="31052"/>
                                    <a:pt x="30575" y="28575"/>
                                    <a:pt x="29051" y="26289"/>
                                  </a:cubicBezTo>
                                  <a:cubicBezTo>
                                    <a:pt x="27527" y="24003"/>
                                    <a:pt x="24384" y="21241"/>
                                    <a:pt x="19526" y="1800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66471174" name="Freeform: Shape 1866471174"/>
                          <wps:cNvSpPr/>
                          <wps:spPr>
                            <a:xfrm>
                              <a:off x="5039768" y="632611"/>
                              <a:ext cx="63436" cy="69818"/>
                            </a:xfrm>
                            <a:custGeom>
                              <a:avLst/>
                              <a:gdLst>
                                <a:gd name="connsiteX0" fmla="*/ 59912 w 63436"/>
                                <a:gd name="connsiteY0" fmla="*/ 3715 h 69818"/>
                                <a:gd name="connsiteX1" fmla="*/ 57245 w 63436"/>
                                <a:gd name="connsiteY1" fmla="*/ 4858 h 69818"/>
                                <a:gd name="connsiteX2" fmla="*/ 51435 w 63436"/>
                                <a:gd name="connsiteY2" fmla="*/ 3048 h 69818"/>
                                <a:gd name="connsiteX3" fmla="*/ 36576 w 63436"/>
                                <a:gd name="connsiteY3" fmla="*/ 0 h 69818"/>
                                <a:gd name="connsiteX4" fmla="*/ 18479 w 63436"/>
                                <a:gd name="connsiteY4" fmla="*/ 4763 h 69818"/>
                                <a:gd name="connsiteX5" fmla="*/ 4953 w 63436"/>
                                <a:gd name="connsiteY5" fmla="*/ 18097 h 69818"/>
                                <a:gd name="connsiteX6" fmla="*/ 0 w 63436"/>
                                <a:gd name="connsiteY6" fmla="*/ 36195 h 69818"/>
                                <a:gd name="connsiteX7" fmla="*/ 4477 w 63436"/>
                                <a:gd name="connsiteY7" fmla="*/ 53245 h 69818"/>
                                <a:gd name="connsiteX8" fmla="*/ 17240 w 63436"/>
                                <a:gd name="connsiteY8" fmla="*/ 65532 h 69818"/>
                                <a:gd name="connsiteX9" fmla="*/ 36290 w 63436"/>
                                <a:gd name="connsiteY9" fmla="*/ 69818 h 69818"/>
                                <a:gd name="connsiteX10" fmla="*/ 50483 w 63436"/>
                                <a:gd name="connsiteY10" fmla="*/ 67247 h 69818"/>
                                <a:gd name="connsiteX11" fmla="*/ 62198 w 63436"/>
                                <a:gd name="connsiteY11" fmla="*/ 58769 h 69818"/>
                                <a:gd name="connsiteX12" fmla="*/ 62198 w 63436"/>
                                <a:gd name="connsiteY12" fmla="*/ 52959 h 69818"/>
                                <a:gd name="connsiteX13" fmla="*/ 51149 w 63436"/>
                                <a:gd name="connsiteY13" fmla="*/ 62484 h 69818"/>
                                <a:gd name="connsiteX14" fmla="*/ 39624 w 63436"/>
                                <a:gd name="connsiteY14" fmla="*/ 65246 h 69818"/>
                                <a:gd name="connsiteX15" fmla="*/ 27146 w 63436"/>
                                <a:gd name="connsiteY15" fmla="*/ 61531 h 69818"/>
                                <a:gd name="connsiteX16" fmla="*/ 20098 w 63436"/>
                                <a:gd name="connsiteY16" fmla="*/ 50387 h 69818"/>
                                <a:gd name="connsiteX17" fmla="*/ 17812 w 63436"/>
                                <a:gd name="connsiteY17" fmla="*/ 34004 h 69818"/>
                                <a:gd name="connsiteX18" fmla="*/ 20955 w 63436"/>
                                <a:gd name="connsiteY18" fmla="*/ 17431 h 69818"/>
                                <a:gd name="connsiteX19" fmla="*/ 28575 w 63436"/>
                                <a:gd name="connsiteY19" fmla="*/ 8001 h 69818"/>
                                <a:gd name="connsiteX20" fmla="*/ 40005 w 63436"/>
                                <a:gd name="connsiteY20" fmla="*/ 4381 h 69818"/>
                                <a:gd name="connsiteX21" fmla="*/ 53435 w 63436"/>
                                <a:gd name="connsiteY21" fmla="*/ 9239 h 69818"/>
                                <a:gd name="connsiteX22" fmla="*/ 61531 w 63436"/>
                                <a:gd name="connsiteY22" fmla="*/ 23146 h 69818"/>
                                <a:gd name="connsiteX23" fmla="*/ 63437 w 63436"/>
                                <a:gd name="connsiteY23" fmla="*/ 23146 h 69818"/>
                                <a:gd name="connsiteX24" fmla="*/ 63437 w 63436"/>
                                <a:gd name="connsiteY24" fmla="*/ 0 h 69818"/>
                                <a:gd name="connsiteX25" fmla="*/ 61531 w 63436"/>
                                <a:gd name="connsiteY25" fmla="*/ 0 h 69818"/>
                                <a:gd name="connsiteX26" fmla="*/ 60008 w 63436"/>
                                <a:gd name="connsiteY26" fmla="*/ 3715 h 698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</a:cxnLst>
                              <a:rect l="l" t="t" r="r" b="b"/>
                              <a:pathLst>
                                <a:path w="63436" h="69818">
                                  <a:moveTo>
                                    <a:pt x="59912" y="3715"/>
                                  </a:moveTo>
                                  <a:cubicBezTo>
                                    <a:pt x="59150" y="4477"/>
                                    <a:pt x="58293" y="4858"/>
                                    <a:pt x="57245" y="4858"/>
                                  </a:cubicBezTo>
                                  <a:cubicBezTo>
                                    <a:pt x="56388" y="4858"/>
                                    <a:pt x="54483" y="4286"/>
                                    <a:pt x="51435" y="3048"/>
                                  </a:cubicBezTo>
                                  <a:cubicBezTo>
                                    <a:pt x="46196" y="1048"/>
                                    <a:pt x="41243" y="0"/>
                                    <a:pt x="36576" y="0"/>
                                  </a:cubicBezTo>
                                  <a:cubicBezTo>
                                    <a:pt x="30194" y="0"/>
                                    <a:pt x="24193" y="1619"/>
                                    <a:pt x="18479" y="4763"/>
                                  </a:cubicBezTo>
                                  <a:cubicBezTo>
                                    <a:pt x="12859" y="7906"/>
                                    <a:pt x="8382" y="12382"/>
                                    <a:pt x="4953" y="18097"/>
                                  </a:cubicBezTo>
                                  <a:cubicBezTo>
                                    <a:pt x="1619" y="23813"/>
                                    <a:pt x="0" y="29813"/>
                                    <a:pt x="0" y="36195"/>
                                  </a:cubicBezTo>
                                  <a:cubicBezTo>
                                    <a:pt x="0" y="42577"/>
                                    <a:pt x="1524" y="47911"/>
                                    <a:pt x="4477" y="53245"/>
                                  </a:cubicBezTo>
                                  <a:cubicBezTo>
                                    <a:pt x="7525" y="58579"/>
                                    <a:pt x="11716" y="62674"/>
                                    <a:pt x="17240" y="65532"/>
                                  </a:cubicBezTo>
                                  <a:cubicBezTo>
                                    <a:pt x="22765" y="68390"/>
                                    <a:pt x="29146" y="69818"/>
                                    <a:pt x="36290" y="69818"/>
                                  </a:cubicBezTo>
                                  <a:cubicBezTo>
                                    <a:pt x="41719" y="69818"/>
                                    <a:pt x="46387" y="68961"/>
                                    <a:pt x="50483" y="67247"/>
                                  </a:cubicBezTo>
                                  <a:cubicBezTo>
                                    <a:pt x="54578" y="65437"/>
                                    <a:pt x="58483" y="62674"/>
                                    <a:pt x="62198" y="58769"/>
                                  </a:cubicBezTo>
                                  <a:lnTo>
                                    <a:pt x="62198" y="52959"/>
                                  </a:lnTo>
                                  <a:cubicBezTo>
                                    <a:pt x="58293" y="57436"/>
                                    <a:pt x="54673" y="60579"/>
                                    <a:pt x="51149" y="62484"/>
                                  </a:cubicBezTo>
                                  <a:cubicBezTo>
                                    <a:pt x="47625" y="64294"/>
                                    <a:pt x="43815" y="65246"/>
                                    <a:pt x="39624" y="65246"/>
                                  </a:cubicBezTo>
                                  <a:cubicBezTo>
                                    <a:pt x="34480" y="65246"/>
                                    <a:pt x="30289" y="64008"/>
                                    <a:pt x="27146" y="61531"/>
                                  </a:cubicBezTo>
                                  <a:cubicBezTo>
                                    <a:pt x="23908" y="58960"/>
                                    <a:pt x="21526" y="55340"/>
                                    <a:pt x="20098" y="50387"/>
                                  </a:cubicBezTo>
                                  <a:cubicBezTo>
                                    <a:pt x="18574" y="45434"/>
                                    <a:pt x="17812" y="40005"/>
                                    <a:pt x="17812" y="34004"/>
                                  </a:cubicBezTo>
                                  <a:cubicBezTo>
                                    <a:pt x="17812" y="28003"/>
                                    <a:pt x="18859" y="22384"/>
                                    <a:pt x="20955" y="17431"/>
                                  </a:cubicBezTo>
                                  <a:cubicBezTo>
                                    <a:pt x="22574" y="13525"/>
                                    <a:pt x="25146" y="10382"/>
                                    <a:pt x="28575" y="8001"/>
                                  </a:cubicBezTo>
                                  <a:cubicBezTo>
                                    <a:pt x="32004" y="5620"/>
                                    <a:pt x="35909" y="4381"/>
                                    <a:pt x="40005" y="4381"/>
                                  </a:cubicBezTo>
                                  <a:cubicBezTo>
                                    <a:pt x="44958" y="4381"/>
                                    <a:pt x="49435" y="6001"/>
                                    <a:pt x="53435" y="9239"/>
                                  </a:cubicBezTo>
                                  <a:cubicBezTo>
                                    <a:pt x="57436" y="12478"/>
                                    <a:pt x="60103" y="17050"/>
                                    <a:pt x="61531" y="23146"/>
                                  </a:cubicBezTo>
                                  <a:lnTo>
                                    <a:pt x="63437" y="23146"/>
                                  </a:lnTo>
                                  <a:lnTo>
                                    <a:pt x="63437" y="0"/>
                                  </a:lnTo>
                                  <a:lnTo>
                                    <a:pt x="61531" y="0"/>
                                  </a:lnTo>
                                  <a:cubicBezTo>
                                    <a:pt x="61341" y="1715"/>
                                    <a:pt x="60769" y="2857"/>
                                    <a:pt x="60008" y="371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867706071" name="Freeform: Shape 867706071"/>
                          <wps:cNvSpPr/>
                          <wps:spPr>
                            <a:xfrm>
                              <a:off x="5106348" y="653471"/>
                              <a:ext cx="43148" cy="48863"/>
                            </a:xfrm>
                            <a:custGeom>
                              <a:avLst/>
                              <a:gdLst>
                                <a:gd name="connsiteX0" fmla="*/ 32576 w 43148"/>
                                <a:gd name="connsiteY0" fmla="*/ 3143 h 48863"/>
                                <a:gd name="connsiteX1" fmla="*/ 21431 w 43148"/>
                                <a:gd name="connsiteY1" fmla="*/ 0 h 48863"/>
                                <a:gd name="connsiteX2" fmla="*/ 5715 w 43148"/>
                                <a:gd name="connsiteY2" fmla="*/ 7430 h 48863"/>
                                <a:gd name="connsiteX3" fmla="*/ 0 w 43148"/>
                                <a:gd name="connsiteY3" fmla="*/ 24670 h 48863"/>
                                <a:gd name="connsiteX4" fmla="*/ 5620 w 43148"/>
                                <a:gd name="connsiteY4" fmla="*/ 41529 h 48863"/>
                                <a:gd name="connsiteX5" fmla="*/ 21622 w 43148"/>
                                <a:gd name="connsiteY5" fmla="*/ 48863 h 48863"/>
                                <a:gd name="connsiteX6" fmla="*/ 38195 w 43148"/>
                                <a:gd name="connsiteY6" fmla="*/ 40862 h 48863"/>
                                <a:gd name="connsiteX7" fmla="*/ 43148 w 43148"/>
                                <a:gd name="connsiteY7" fmla="*/ 24479 h 48863"/>
                                <a:gd name="connsiteX8" fmla="*/ 40481 w 43148"/>
                                <a:gd name="connsiteY8" fmla="*/ 12002 h 48863"/>
                                <a:gd name="connsiteX9" fmla="*/ 32671 w 43148"/>
                                <a:gd name="connsiteY9" fmla="*/ 3143 h 48863"/>
                                <a:gd name="connsiteX10" fmla="*/ 27623 w 43148"/>
                                <a:gd name="connsiteY10" fmla="*/ 39529 h 48863"/>
                                <a:gd name="connsiteX11" fmla="*/ 25051 w 43148"/>
                                <a:gd name="connsiteY11" fmla="*/ 44196 h 48863"/>
                                <a:gd name="connsiteX12" fmla="*/ 21336 w 43148"/>
                                <a:gd name="connsiteY12" fmla="*/ 45434 h 48863"/>
                                <a:gd name="connsiteX13" fmla="*/ 17336 w 43148"/>
                                <a:gd name="connsiteY13" fmla="*/ 43625 h 48863"/>
                                <a:gd name="connsiteX14" fmla="*/ 15050 w 43148"/>
                                <a:gd name="connsiteY14" fmla="*/ 38291 h 48863"/>
                                <a:gd name="connsiteX15" fmla="*/ 14383 w 43148"/>
                                <a:gd name="connsiteY15" fmla="*/ 28480 h 48863"/>
                                <a:gd name="connsiteX16" fmla="*/ 14954 w 43148"/>
                                <a:gd name="connsiteY16" fmla="*/ 12954 h 48863"/>
                                <a:gd name="connsiteX17" fmla="*/ 17336 w 43148"/>
                                <a:gd name="connsiteY17" fmla="*/ 5429 h 48863"/>
                                <a:gd name="connsiteX18" fmla="*/ 21622 w 43148"/>
                                <a:gd name="connsiteY18" fmla="*/ 3524 h 48863"/>
                                <a:gd name="connsiteX19" fmla="*/ 24956 w 43148"/>
                                <a:gd name="connsiteY19" fmla="*/ 4572 h 48863"/>
                                <a:gd name="connsiteX20" fmla="*/ 27718 w 43148"/>
                                <a:gd name="connsiteY20" fmla="*/ 9144 h 48863"/>
                                <a:gd name="connsiteX21" fmla="*/ 28670 w 43148"/>
                                <a:gd name="connsiteY21" fmla="*/ 20574 h 48863"/>
                                <a:gd name="connsiteX22" fmla="*/ 27718 w 43148"/>
                                <a:gd name="connsiteY22" fmla="*/ 39529 h 488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w="43148" h="48863">
                                  <a:moveTo>
                                    <a:pt x="32576" y="3143"/>
                                  </a:moveTo>
                                  <a:cubicBezTo>
                                    <a:pt x="29147" y="1048"/>
                                    <a:pt x="25432" y="0"/>
                                    <a:pt x="21431" y="0"/>
                                  </a:cubicBezTo>
                                  <a:cubicBezTo>
                                    <a:pt x="14764" y="0"/>
                                    <a:pt x="9525" y="2477"/>
                                    <a:pt x="5715" y="7430"/>
                                  </a:cubicBezTo>
                                  <a:cubicBezTo>
                                    <a:pt x="1905" y="12287"/>
                                    <a:pt x="0" y="18098"/>
                                    <a:pt x="0" y="24670"/>
                                  </a:cubicBezTo>
                                  <a:cubicBezTo>
                                    <a:pt x="0" y="31242"/>
                                    <a:pt x="1905" y="36671"/>
                                    <a:pt x="5620" y="41529"/>
                                  </a:cubicBezTo>
                                  <a:cubicBezTo>
                                    <a:pt x="9335" y="46387"/>
                                    <a:pt x="14669" y="48863"/>
                                    <a:pt x="21622" y="48863"/>
                                  </a:cubicBezTo>
                                  <a:cubicBezTo>
                                    <a:pt x="28575" y="48863"/>
                                    <a:pt x="34195" y="46196"/>
                                    <a:pt x="38195" y="40862"/>
                                  </a:cubicBezTo>
                                  <a:cubicBezTo>
                                    <a:pt x="41529" y="36481"/>
                                    <a:pt x="43148" y="30956"/>
                                    <a:pt x="43148" y="24479"/>
                                  </a:cubicBezTo>
                                  <a:cubicBezTo>
                                    <a:pt x="43148" y="19907"/>
                                    <a:pt x="42291" y="15811"/>
                                    <a:pt x="40481" y="12002"/>
                                  </a:cubicBezTo>
                                  <a:cubicBezTo>
                                    <a:pt x="38672" y="8192"/>
                                    <a:pt x="36100" y="5239"/>
                                    <a:pt x="32671" y="3143"/>
                                  </a:cubicBezTo>
                                  <a:close/>
                                  <a:moveTo>
                                    <a:pt x="27623" y="39529"/>
                                  </a:moveTo>
                                  <a:cubicBezTo>
                                    <a:pt x="27146" y="41529"/>
                                    <a:pt x="26384" y="43053"/>
                                    <a:pt x="25051" y="44196"/>
                                  </a:cubicBezTo>
                                  <a:cubicBezTo>
                                    <a:pt x="24098" y="45053"/>
                                    <a:pt x="22860" y="45434"/>
                                    <a:pt x="21336" y="45434"/>
                                  </a:cubicBezTo>
                                  <a:cubicBezTo>
                                    <a:pt x="19812" y="45434"/>
                                    <a:pt x="18479" y="44863"/>
                                    <a:pt x="17336" y="43625"/>
                                  </a:cubicBezTo>
                                  <a:cubicBezTo>
                                    <a:pt x="16193" y="42386"/>
                                    <a:pt x="15335" y="40672"/>
                                    <a:pt x="15050" y="38291"/>
                                  </a:cubicBezTo>
                                  <a:cubicBezTo>
                                    <a:pt x="14573" y="35243"/>
                                    <a:pt x="14383" y="32004"/>
                                    <a:pt x="14383" y="28480"/>
                                  </a:cubicBezTo>
                                  <a:cubicBezTo>
                                    <a:pt x="14383" y="21812"/>
                                    <a:pt x="14573" y="16669"/>
                                    <a:pt x="14954" y="12954"/>
                                  </a:cubicBezTo>
                                  <a:cubicBezTo>
                                    <a:pt x="15335" y="9239"/>
                                    <a:pt x="16097" y="6763"/>
                                    <a:pt x="17336" y="5429"/>
                                  </a:cubicBezTo>
                                  <a:cubicBezTo>
                                    <a:pt x="18574" y="4191"/>
                                    <a:pt x="20003" y="3524"/>
                                    <a:pt x="21622" y="3524"/>
                                  </a:cubicBezTo>
                                  <a:cubicBezTo>
                                    <a:pt x="22955" y="3524"/>
                                    <a:pt x="24098" y="3905"/>
                                    <a:pt x="24956" y="4572"/>
                                  </a:cubicBezTo>
                                  <a:cubicBezTo>
                                    <a:pt x="26194" y="5525"/>
                                    <a:pt x="27051" y="7049"/>
                                    <a:pt x="27718" y="9144"/>
                                  </a:cubicBezTo>
                                  <a:cubicBezTo>
                                    <a:pt x="28385" y="11240"/>
                                    <a:pt x="28670" y="15050"/>
                                    <a:pt x="28670" y="20574"/>
                                  </a:cubicBezTo>
                                  <a:cubicBezTo>
                                    <a:pt x="28670" y="30099"/>
                                    <a:pt x="28385" y="36385"/>
                                    <a:pt x="27718" y="395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15735903" name="Freeform: Shape 215735903"/>
                          <wps:cNvSpPr/>
                          <wps:spPr>
                            <a:xfrm>
                              <a:off x="5151687" y="653471"/>
                              <a:ext cx="77819" cy="47434"/>
                            </a:xfrm>
                            <a:custGeom>
                              <a:avLst/>
                              <a:gdLst>
                                <a:gd name="connsiteX0" fmla="*/ 72676 w 77819"/>
                                <a:gd name="connsiteY0" fmla="*/ 37338 h 47434"/>
                                <a:gd name="connsiteX1" fmla="*/ 72676 w 77819"/>
                                <a:gd name="connsiteY1" fmla="*/ 18479 h 47434"/>
                                <a:gd name="connsiteX2" fmla="*/ 71533 w 77819"/>
                                <a:gd name="connsiteY2" fmla="*/ 7715 h 47434"/>
                                <a:gd name="connsiteX3" fmla="*/ 67627 w 77819"/>
                                <a:gd name="connsiteY3" fmla="*/ 2191 h 47434"/>
                                <a:gd name="connsiteX4" fmla="*/ 60008 w 77819"/>
                                <a:gd name="connsiteY4" fmla="*/ 0 h 47434"/>
                                <a:gd name="connsiteX5" fmla="*/ 52388 w 77819"/>
                                <a:gd name="connsiteY5" fmla="*/ 2000 h 47434"/>
                                <a:gd name="connsiteX6" fmla="*/ 44863 w 77819"/>
                                <a:gd name="connsiteY6" fmla="*/ 8382 h 47434"/>
                                <a:gd name="connsiteX7" fmla="*/ 40196 w 77819"/>
                                <a:gd name="connsiteY7" fmla="*/ 2096 h 47434"/>
                                <a:gd name="connsiteX8" fmla="*/ 32766 w 77819"/>
                                <a:gd name="connsiteY8" fmla="*/ 0 h 47434"/>
                                <a:gd name="connsiteX9" fmla="*/ 25717 w 77819"/>
                                <a:gd name="connsiteY9" fmla="*/ 1715 h 47434"/>
                                <a:gd name="connsiteX10" fmla="*/ 18764 w 77819"/>
                                <a:gd name="connsiteY10" fmla="*/ 7430 h 47434"/>
                                <a:gd name="connsiteX11" fmla="*/ 18764 w 77819"/>
                                <a:gd name="connsiteY11" fmla="*/ 1333 h 47434"/>
                                <a:gd name="connsiteX12" fmla="*/ 0 w 77819"/>
                                <a:gd name="connsiteY12" fmla="*/ 1333 h 47434"/>
                                <a:gd name="connsiteX13" fmla="*/ 0 w 77819"/>
                                <a:gd name="connsiteY13" fmla="*/ 3143 h 47434"/>
                                <a:gd name="connsiteX14" fmla="*/ 4000 w 77819"/>
                                <a:gd name="connsiteY14" fmla="*/ 4858 h 47434"/>
                                <a:gd name="connsiteX15" fmla="*/ 4953 w 77819"/>
                                <a:gd name="connsiteY15" fmla="*/ 11335 h 47434"/>
                                <a:gd name="connsiteX16" fmla="*/ 4953 w 77819"/>
                                <a:gd name="connsiteY16" fmla="*/ 37338 h 47434"/>
                                <a:gd name="connsiteX17" fmla="*/ 4096 w 77819"/>
                                <a:gd name="connsiteY17" fmla="*/ 43720 h 47434"/>
                                <a:gd name="connsiteX18" fmla="*/ 0 w 77819"/>
                                <a:gd name="connsiteY18" fmla="*/ 45625 h 47434"/>
                                <a:gd name="connsiteX19" fmla="*/ 0 w 77819"/>
                                <a:gd name="connsiteY19" fmla="*/ 47434 h 47434"/>
                                <a:gd name="connsiteX20" fmla="*/ 23717 w 77819"/>
                                <a:gd name="connsiteY20" fmla="*/ 47434 h 47434"/>
                                <a:gd name="connsiteX21" fmla="*/ 23717 w 77819"/>
                                <a:gd name="connsiteY21" fmla="*/ 45625 h 47434"/>
                                <a:gd name="connsiteX22" fmla="*/ 19717 w 77819"/>
                                <a:gd name="connsiteY22" fmla="*/ 43815 h 47434"/>
                                <a:gd name="connsiteX23" fmla="*/ 18764 w 77819"/>
                                <a:gd name="connsiteY23" fmla="*/ 37338 h 47434"/>
                                <a:gd name="connsiteX24" fmla="*/ 18764 w 77819"/>
                                <a:gd name="connsiteY24" fmla="*/ 12668 h 47434"/>
                                <a:gd name="connsiteX25" fmla="*/ 23717 w 77819"/>
                                <a:gd name="connsiteY25" fmla="*/ 7430 h 47434"/>
                                <a:gd name="connsiteX26" fmla="*/ 27337 w 77819"/>
                                <a:gd name="connsiteY26" fmla="*/ 6382 h 47434"/>
                                <a:gd name="connsiteX27" fmla="*/ 29813 w 77819"/>
                                <a:gd name="connsiteY27" fmla="*/ 7239 h 47434"/>
                                <a:gd name="connsiteX28" fmla="*/ 31528 w 77819"/>
                                <a:gd name="connsiteY28" fmla="*/ 9716 h 47434"/>
                                <a:gd name="connsiteX29" fmla="*/ 32004 w 77819"/>
                                <a:gd name="connsiteY29" fmla="*/ 17526 h 47434"/>
                                <a:gd name="connsiteX30" fmla="*/ 32004 w 77819"/>
                                <a:gd name="connsiteY30" fmla="*/ 37338 h 47434"/>
                                <a:gd name="connsiteX31" fmla="*/ 31623 w 77819"/>
                                <a:gd name="connsiteY31" fmla="*/ 42577 h 47434"/>
                                <a:gd name="connsiteX32" fmla="*/ 30194 w 77819"/>
                                <a:gd name="connsiteY32" fmla="*/ 44672 h 47434"/>
                                <a:gd name="connsiteX33" fmla="*/ 27146 w 77819"/>
                                <a:gd name="connsiteY33" fmla="*/ 45625 h 47434"/>
                                <a:gd name="connsiteX34" fmla="*/ 27146 w 77819"/>
                                <a:gd name="connsiteY34" fmla="*/ 47434 h 47434"/>
                                <a:gd name="connsiteX35" fmla="*/ 50959 w 77819"/>
                                <a:gd name="connsiteY35" fmla="*/ 47434 h 47434"/>
                                <a:gd name="connsiteX36" fmla="*/ 50959 w 77819"/>
                                <a:gd name="connsiteY36" fmla="*/ 45625 h 47434"/>
                                <a:gd name="connsiteX37" fmla="*/ 46577 w 77819"/>
                                <a:gd name="connsiteY37" fmla="*/ 43625 h 47434"/>
                                <a:gd name="connsiteX38" fmla="*/ 45720 w 77819"/>
                                <a:gd name="connsiteY38" fmla="*/ 37338 h 47434"/>
                                <a:gd name="connsiteX39" fmla="*/ 45720 w 77819"/>
                                <a:gd name="connsiteY39" fmla="*/ 12668 h 47434"/>
                                <a:gd name="connsiteX40" fmla="*/ 50101 w 77819"/>
                                <a:gd name="connsiteY40" fmla="*/ 8001 h 47434"/>
                                <a:gd name="connsiteX41" fmla="*/ 54388 w 77819"/>
                                <a:gd name="connsiteY41" fmla="*/ 6382 h 47434"/>
                                <a:gd name="connsiteX42" fmla="*/ 56864 w 77819"/>
                                <a:gd name="connsiteY42" fmla="*/ 7239 h 47434"/>
                                <a:gd name="connsiteX43" fmla="*/ 58483 w 77819"/>
                                <a:gd name="connsiteY43" fmla="*/ 9716 h 47434"/>
                                <a:gd name="connsiteX44" fmla="*/ 58960 w 77819"/>
                                <a:gd name="connsiteY44" fmla="*/ 17526 h 47434"/>
                                <a:gd name="connsiteX45" fmla="*/ 58960 w 77819"/>
                                <a:gd name="connsiteY45" fmla="*/ 37338 h 47434"/>
                                <a:gd name="connsiteX46" fmla="*/ 58102 w 77819"/>
                                <a:gd name="connsiteY46" fmla="*/ 43434 h 47434"/>
                                <a:gd name="connsiteX47" fmla="*/ 54007 w 77819"/>
                                <a:gd name="connsiteY47" fmla="*/ 45625 h 47434"/>
                                <a:gd name="connsiteX48" fmla="*/ 54007 w 77819"/>
                                <a:gd name="connsiteY48" fmla="*/ 47434 h 47434"/>
                                <a:gd name="connsiteX49" fmla="*/ 77819 w 77819"/>
                                <a:gd name="connsiteY49" fmla="*/ 47434 h 47434"/>
                                <a:gd name="connsiteX50" fmla="*/ 77819 w 77819"/>
                                <a:gd name="connsiteY50" fmla="*/ 45625 h 47434"/>
                                <a:gd name="connsiteX51" fmla="*/ 73819 w 77819"/>
                                <a:gd name="connsiteY51" fmla="*/ 43910 h 47434"/>
                                <a:gd name="connsiteX52" fmla="*/ 72866 w 77819"/>
                                <a:gd name="connsiteY52" fmla="*/ 37338 h 474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</a:cxnLst>
                              <a:rect l="l" t="t" r="r" b="b"/>
                              <a:pathLst>
                                <a:path w="77819" h="47434">
                                  <a:moveTo>
                                    <a:pt x="72676" y="37338"/>
                                  </a:moveTo>
                                  <a:lnTo>
                                    <a:pt x="72676" y="18479"/>
                                  </a:lnTo>
                                  <a:cubicBezTo>
                                    <a:pt x="72676" y="13526"/>
                                    <a:pt x="72295" y="10001"/>
                                    <a:pt x="71533" y="7715"/>
                                  </a:cubicBezTo>
                                  <a:cubicBezTo>
                                    <a:pt x="70771" y="5429"/>
                                    <a:pt x="69533" y="3620"/>
                                    <a:pt x="67627" y="2191"/>
                                  </a:cubicBezTo>
                                  <a:cubicBezTo>
                                    <a:pt x="65722" y="667"/>
                                    <a:pt x="63246" y="0"/>
                                    <a:pt x="60008" y="0"/>
                                  </a:cubicBezTo>
                                  <a:cubicBezTo>
                                    <a:pt x="57340" y="0"/>
                                    <a:pt x="54864" y="667"/>
                                    <a:pt x="52388" y="2000"/>
                                  </a:cubicBezTo>
                                  <a:cubicBezTo>
                                    <a:pt x="50006" y="3334"/>
                                    <a:pt x="47530" y="5429"/>
                                    <a:pt x="44863" y="8382"/>
                                  </a:cubicBezTo>
                                  <a:cubicBezTo>
                                    <a:pt x="43815" y="5525"/>
                                    <a:pt x="42196" y="3429"/>
                                    <a:pt x="40196" y="2096"/>
                                  </a:cubicBezTo>
                                  <a:cubicBezTo>
                                    <a:pt x="38195" y="762"/>
                                    <a:pt x="35719" y="0"/>
                                    <a:pt x="32766" y="0"/>
                                  </a:cubicBezTo>
                                  <a:cubicBezTo>
                                    <a:pt x="30194" y="0"/>
                                    <a:pt x="27813" y="572"/>
                                    <a:pt x="25717" y="1715"/>
                                  </a:cubicBezTo>
                                  <a:cubicBezTo>
                                    <a:pt x="23622" y="2762"/>
                                    <a:pt x="21241" y="4667"/>
                                    <a:pt x="18764" y="7430"/>
                                  </a:cubicBezTo>
                                  <a:lnTo>
                                    <a:pt x="18764" y="1333"/>
                                  </a:lnTo>
                                  <a:lnTo>
                                    <a:pt x="0" y="1333"/>
                                  </a:lnTo>
                                  <a:lnTo>
                                    <a:pt x="0" y="3143"/>
                                  </a:lnTo>
                                  <a:cubicBezTo>
                                    <a:pt x="2000" y="3429"/>
                                    <a:pt x="3334" y="4001"/>
                                    <a:pt x="4000" y="4858"/>
                                  </a:cubicBezTo>
                                  <a:cubicBezTo>
                                    <a:pt x="4667" y="5715"/>
                                    <a:pt x="4953" y="7906"/>
                                    <a:pt x="4953" y="11335"/>
                                  </a:cubicBezTo>
                                  <a:lnTo>
                                    <a:pt x="4953" y="37338"/>
                                  </a:lnTo>
                                  <a:cubicBezTo>
                                    <a:pt x="4953" y="40862"/>
                                    <a:pt x="4667" y="43053"/>
                                    <a:pt x="4096" y="43720"/>
                                  </a:cubicBezTo>
                                  <a:cubicBezTo>
                                    <a:pt x="3238" y="44768"/>
                                    <a:pt x="1905" y="45434"/>
                                    <a:pt x="0" y="45625"/>
                                  </a:cubicBezTo>
                                  <a:lnTo>
                                    <a:pt x="0" y="47434"/>
                                  </a:lnTo>
                                  <a:lnTo>
                                    <a:pt x="23717" y="47434"/>
                                  </a:lnTo>
                                  <a:lnTo>
                                    <a:pt x="23717" y="45625"/>
                                  </a:lnTo>
                                  <a:cubicBezTo>
                                    <a:pt x="21717" y="45434"/>
                                    <a:pt x="20383" y="44863"/>
                                    <a:pt x="19717" y="43815"/>
                                  </a:cubicBezTo>
                                  <a:cubicBezTo>
                                    <a:pt x="19050" y="42767"/>
                                    <a:pt x="18764" y="40577"/>
                                    <a:pt x="18764" y="37338"/>
                                  </a:cubicBezTo>
                                  <a:lnTo>
                                    <a:pt x="18764" y="12668"/>
                                  </a:lnTo>
                                  <a:cubicBezTo>
                                    <a:pt x="20479" y="10192"/>
                                    <a:pt x="22193" y="8477"/>
                                    <a:pt x="23717" y="7430"/>
                                  </a:cubicBezTo>
                                  <a:cubicBezTo>
                                    <a:pt x="24765" y="6763"/>
                                    <a:pt x="26003" y="6382"/>
                                    <a:pt x="27337" y="6382"/>
                                  </a:cubicBezTo>
                                  <a:cubicBezTo>
                                    <a:pt x="28194" y="6382"/>
                                    <a:pt x="29051" y="6668"/>
                                    <a:pt x="29813" y="7239"/>
                                  </a:cubicBezTo>
                                  <a:cubicBezTo>
                                    <a:pt x="30575" y="7810"/>
                                    <a:pt x="31147" y="8668"/>
                                    <a:pt x="31528" y="9716"/>
                                  </a:cubicBezTo>
                                  <a:cubicBezTo>
                                    <a:pt x="31813" y="10763"/>
                                    <a:pt x="32004" y="13335"/>
                                    <a:pt x="32004" y="17526"/>
                                  </a:cubicBezTo>
                                  <a:lnTo>
                                    <a:pt x="32004" y="37338"/>
                                  </a:lnTo>
                                  <a:cubicBezTo>
                                    <a:pt x="32004" y="40005"/>
                                    <a:pt x="31909" y="41815"/>
                                    <a:pt x="31623" y="42577"/>
                                  </a:cubicBezTo>
                                  <a:cubicBezTo>
                                    <a:pt x="31433" y="43339"/>
                                    <a:pt x="30861" y="44006"/>
                                    <a:pt x="30194" y="44672"/>
                                  </a:cubicBezTo>
                                  <a:cubicBezTo>
                                    <a:pt x="29432" y="45244"/>
                                    <a:pt x="28480" y="45530"/>
                                    <a:pt x="27146" y="45625"/>
                                  </a:cubicBezTo>
                                  <a:lnTo>
                                    <a:pt x="27146" y="47434"/>
                                  </a:lnTo>
                                  <a:lnTo>
                                    <a:pt x="50959" y="47434"/>
                                  </a:lnTo>
                                  <a:lnTo>
                                    <a:pt x="50959" y="45625"/>
                                  </a:lnTo>
                                  <a:cubicBezTo>
                                    <a:pt x="48863" y="45530"/>
                                    <a:pt x="47339" y="44863"/>
                                    <a:pt x="46577" y="43625"/>
                                  </a:cubicBezTo>
                                  <a:cubicBezTo>
                                    <a:pt x="46006" y="42767"/>
                                    <a:pt x="45720" y="40672"/>
                                    <a:pt x="45720" y="37338"/>
                                  </a:cubicBezTo>
                                  <a:lnTo>
                                    <a:pt x="45720" y="12668"/>
                                  </a:lnTo>
                                  <a:cubicBezTo>
                                    <a:pt x="47149" y="10573"/>
                                    <a:pt x="48673" y="9049"/>
                                    <a:pt x="50101" y="8001"/>
                                  </a:cubicBezTo>
                                  <a:cubicBezTo>
                                    <a:pt x="51530" y="6953"/>
                                    <a:pt x="52959" y="6382"/>
                                    <a:pt x="54388" y="6382"/>
                                  </a:cubicBezTo>
                                  <a:cubicBezTo>
                                    <a:pt x="55340" y="6382"/>
                                    <a:pt x="56197" y="6668"/>
                                    <a:pt x="56864" y="7239"/>
                                  </a:cubicBezTo>
                                  <a:cubicBezTo>
                                    <a:pt x="57626" y="7810"/>
                                    <a:pt x="58102" y="8573"/>
                                    <a:pt x="58483" y="9716"/>
                                  </a:cubicBezTo>
                                  <a:cubicBezTo>
                                    <a:pt x="58769" y="10858"/>
                                    <a:pt x="58960" y="13430"/>
                                    <a:pt x="58960" y="17526"/>
                                  </a:cubicBezTo>
                                  <a:lnTo>
                                    <a:pt x="58960" y="37338"/>
                                  </a:lnTo>
                                  <a:cubicBezTo>
                                    <a:pt x="58960" y="40481"/>
                                    <a:pt x="58674" y="42577"/>
                                    <a:pt x="58102" y="43434"/>
                                  </a:cubicBezTo>
                                  <a:cubicBezTo>
                                    <a:pt x="57245" y="44672"/>
                                    <a:pt x="55817" y="45434"/>
                                    <a:pt x="54007" y="45625"/>
                                  </a:cubicBezTo>
                                  <a:lnTo>
                                    <a:pt x="54007" y="47434"/>
                                  </a:lnTo>
                                  <a:lnTo>
                                    <a:pt x="77819" y="47434"/>
                                  </a:lnTo>
                                  <a:lnTo>
                                    <a:pt x="77819" y="45625"/>
                                  </a:lnTo>
                                  <a:cubicBezTo>
                                    <a:pt x="75819" y="45339"/>
                                    <a:pt x="74390" y="44768"/>
                                    <a:pt x="73819" y="43910"/>
                                  </a:cubicBezTo>
                                  <a:cubicBezTo>
                                    <a:pt x="73152" y="43053"/>
                                    <a:pt x="72866" y="40862"/>
                                    <a:pt x="72866" y="373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63366631" name="Freeform: Shape 763366631"/>
                          <wps:cNvSpPr/>
                          <wps:spPr>
                            <a:xfrm>
                              <a:off x="5231221" y="653471"/>
                              <a:ext cx="77819" cy="47434"/>
                            </a:xfrm>
                            <a:custGeom>
                              <a:avLst/>
                              <a:gdLst>
                                <a:gd name="connsiteX0" fmla="*/ 72676 w 77819"/>
                                <a:gd name="connsiteY0" fmla="*/ 37338 h 47434"/>
                                <a:gd name="connsiteX1" fmla="*/ 72676 w 77819"/>
                                <a:gd name="connsiteY1" fmla="*/ 18479 h 47434"/>
                                <a:gd name="connsiteX2" fmla="*/ 71533 w 77819"/>
                                <a:gd name="connsiteY2" fmla="*/ 7715 h 47434"/>
                                <a:gd name="connsiteX3" fmla="*/ 67628 w 77819"/>
                                <a:gd name="connsiteY3" fmla="*/ 2191 h 47434"/>
                                <a:gd name="connsiteX4" fmla="*/ 60008 w 77819"/>
                                <a:gd name="connsiteY4" fmla="*/ 0 h 47434"/>
                                <a:gd name="connsiteX5" fmla="*/ 52388 w 77819"/>
                                <a:gd name="connsiteY5" fmla="*/ 2000 h 47434"/>
                                <a:gd name="connsiteX6" fmla="*/ 44863 w 77819"/>
                                <a:gd name="connsiteY6" fmla="*/ 8382 h 47434"/>
                                <a:gd name="connsiteX7" fmla="*/ 40196 w 77819"/>
                                <a:gd name="connsiteY7" fmla="*/ 2096 h 47434"/>
                                <a:gd name="connsiteX8" fmla="*/ 32766 w 77819"/>
                                <a:gd name="connsiteY8" fmla="*/ 0 h 47434"/>
                                <a:gd name="connsiteX9" fmla="*/ 25718 w 77819"/>
                                <a:gd name="connsiteY9" fmla="*/ 1715 h 47434"/>
                                <a:gd name="connsiteX10" fmla="*/ 18764 w 77819"/>
                                <a:gd name="connsiteY10" fmla="*/ 7430 h 47434"/>
                                <a:gd name="connsiteX11" fmla="*/ 18764 w 77819"/>
                                <a:gd name="connsiteY11" fmla="*/ 1333 h 47434"/>
                                <a:gd name="connsiteX12" fmla="*/ 0 w 77819"/>
                                <a:gd name="connsiteY12" fmla="*/ 1333 h 47434"/>
                                <a:gd name="connsiteX13" fmla="*/ 0 w 77819"/>
                                <a:gd name="connsiteY13" fmla="*/ 3143 h 47434"/>
                                <a:gd name="connsiteX14" fmla="*/ 4000 w 77819"/>
                                <a:gd name="connsiteY14" fmla="*/ 4858 h 47434"/>
                                <a:gd name="connsiteX15" fmla="*/ 4953 w 77819"/>
                                <a:gd name="connsiteY15" fmla="*/ 11335 h 47434"/>
                                <a:gd name="connsiteX16" fmla="*/ 4953 w 77819"/>
                                <a:gd name="connsiteY16" fmla="*/ 37338 h 47434"/>
                                <a:gd name="connsiteX17" fmla="*/ 4096 w 77819"/>
                                <a:gd name="connsiteY17" fmla="*/ 43720 h 47434"/>
                                <a:gd name="connsiteX18" fmla="*/ 0 w 77819"/>
                                <a:gd name="connsiteY18" fmla="*/ 45625 h 47434"/>
                                <a:gd name="connsiteX19" fmla="*/ 0 w 77819"/>
                                <a:gd name="connsiteY19" fmla="*/ 47434 h 47434"/>
                                <a:gd name="connsiteX20" fmla="*/ 23717 w 77819"/>
                                <a:gd name="connsiteY20" fmla="*/ 47434 h 47434"/>
                                <a:gd name="connsiteX21" fmla="*/ 23717 w 77819"/>
                                <a:gd name="connsiteY21" fmla="*/ 45625 h 47434"/>
                                <a:gd name="connsiteX22" fmla="*/ 19717 w 77819"/>
                                <a:gd name="connsiteY22" fmla="*/ 43815 h 47434"/>
                                <a:gd name="connsiteX23" fmla="*/ 18764 w 77819"/>
                                <a:gd name="connsiteY23" fmla="*/ 37338 h 47434"/>
                                <a:gd name="connsiteX24" fmla="*/ 18764 w 77819"/>
                                <a:gd name="connsiteY24" fmla="*/ 12668 h 47434"/>
                                <a:gd name="connsiteX25" fmla="*/ 23717 w 77819"/>
                                <a:gd name="connsiteY25" fmla="*/ 7430 h 47434"/>
                                <a:gd name="connsiteX26" fmla="*/ 27337 w 77819"/>
                                <a:gd name="connsiteY26" fmla="*/ 6382 h 47434"/>
                                <a:gd name="connsiteX27" fmla="*/ 29813 w 77819"/>
                                <a:gd name="connsiteY27" fmla="*/ 7239 h 47434"/>
                                <a:gd name="connsiteX28" fmla="*/ 31528 w 77819"/>
                                <a:gd name="connsiteY28" fmla="*/ 9716 h 47434"/>
                                <a:gd name="connsiteX29" fmla="*/ 32004 w 77819"/>
                                <a:gd name="connsiteY29" fmla="*/ 17526 h 47434"/>
                                <a:gd name="connsiteX30" fmla="*/ 32004 w 77819"/>
                                <a:gd name="connsiteY30" fmla="*/ 37338 h 47434"/>
                                <a:gd name="connsiteX31" fmla="*/ 31623 w 77819"/>
                                <a:gd name="connsiteY31" fmla="*/ 42577 h 47434"/>
                                <a:gd name="connsiteX32" fmla="*/ 30194 w 77819"/>
                                <a:gd name="connsiteY32" fmla="*/ 44672 h 47434"/>
                                <a:gd name="connsiteX33" fmla="*/ 27146 w 77819"/>
                                <a:gd name="connsiteY33" fmla="*/ 45625 h 47434"/>
                                <a:gd name="connsiteX34" fmla="*/ 27146 w 77819"/>
                                <a:gd name="connsiteY34" fmla="*/ 47434 h 47434"/>
                                <a:gd name="connsiteX35" fmla="*/ 50959 w 77819"/>
                                <a:gd name="connsiteY35" fmla="*/ 47434 h 47434"/>
                                <a:gd name="connsiteX36" fmla="*/ 50959 w 77819"/>
                                <a:gd name="connsiteY36" fmla="*/ 45625 h 47434"/>
                                <a:gd name="connsiteX37" fmla="*/ 46577 w 77819"/>
                                <a:gd name="connsiteY37" fmla="*/ 43625 h 47434"/>
                                <a:gd name="connsiteX38" fmla="*/ 45720 w 77819"/>
                                <a:gd name="connsiteY38" fmla="*/ 37338 h 47434"/>
                                <a:gd name="connsiteX39" fmla="*/ 45720 w 77819"/>
                                <a:gd name="connsiteY39" fmla="*/ 12668 h 47434"/>
                                <a:gd name="connsiteX40" fmla="*/ 50102 w 77819"/>
                                <a:gd name="connsiteY40" fmla="*/ 8001 h 47434"/>
                                <a:gd name="connsiteX41" fmla="*/ 54388 w 77819"/>
                                <a:gd name="connsiteY41" fmla="*/ 6382 h 47434"/>
                                <a:gd name="connsiteX42" fmla="*/ 56864 w 77819"/>
                                <a:gd name="connsiteY42" fmla="*/ 7239 h 47434"/>
                                <a:gd name="connsiteX43" fmla="*/ 58483 w 77819"/>
                                <a:gd name="connsiteY43" fmla="*/ 9716 h 47434"/>
                                <a:gd name="connsiteX44" fmla="*/ 58960 w 77819"/>
                                <a:gd name="connsiteY44" fmla="*/ 17526 h 47434"/>
                                <a:gd name="connsiteX45" fmla="*/ 58960 w 77819"/>
                                <a:gd name="connsiteY45" fmla="*/ 37338 h 47434"/>
                                <a:gd name="connsiteX46" fmla="*/ 58103 w 77819"/>
                                <a:gd name="connsiteY46" fmla="*/ 43434 h 47434"/>
                                <a:gd name="connsiteX47" fmla="*/ 54007 w 77819"/>
                                <a:gd name="connsiteY47" fmla="*/ 45625 h 47434"/>
                                <a:gd name="connsiteX48" fmla="*/ 54007 w 77819"/>
                                <a:gd name="connsiteY48" fmla="*/ 47434 h 47434"/>
                                <a:gd name="connsiteX49" fmla="*/ 77819 w 77819"/>
                                <a:gd name="connsiteY49" fmla="*/ 47434 h 47434"/>
                                <a:gd name="connsiteX50" fmla="*/ 77819 w 77819"/>
                                <a:gd name="connsiteY50" fmla="*/ 45625 h 47434"/>
                                <a:gd name="connsiteX51" fmla="*/ 73819 w 77819"/>
                                <a:gd name="connsiteY51" fmla="*/ 43910 h 47434"/>
                                <a:gd name="connsiteX52" fmla="*/ 72866 w 77819"/>
                                <a:gd name="connsiteY52" fmla="*/ 37338 h 474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</a:cxnLst>
                              <a:rect l="l" t="t" r="r" b="b"/>
                              <a:pathLst>
                                <a:path w="77819" h="47434">
                                  <a:moveTo>
                                    <a:pt x="72676" y="37338"/>
                                  </a:moveTo>
                                  <a:lnTo>
                                    <a:pt x="72676" y="18479"/>
                                  </a:lnTo>
                                  <a:cubicBezTo>
                                    <a:pt x="72676" y="13526"/>
                                    <a:pt x="72295" y="10001"/>
                                    <a:pt x="71533" y="7715"/>
                                  </a:cubicBezTo>
                                  <a:cubicBezTo>
                                    <a:pt x="70771" y="5429"/>
                                    <a:pt x="69533" y="3620"/>
                                    <a:pt x="67628" y="2191"/>
                                  </a:cubicBezTo>
                                  <a:cubicBezTo>
                                    <a:pt x="65723" y="667"/>
                                    <a:pt x="63246" y="0"/>
                                    <a:pt x="60008" y="0"/>
                                  </a:cubicBezTo>
                                  <a:cubicBezTo>
                                    <a:pt x="57341" y="0"/>
                                    <a:pt x="54864" y="667"/>
                                    <a:pt x="52388" y="2000"/>
                                  </a:cubicBezTo>
                                  <a:cubicBezTo>
                                    <a:pt x="50006" y="3334"/>
                                    <a:pt x="47530" y="5429"/>
                                    <a:pt x="44863" y="8382"/>
                                  </a:cubicBezTo>
                                  <a:cubicBezTo>
                                    <a:pt x="43815" y="5525"/>
                                    <a:pt x="42196" y="3429"/>
                                    <a:pt x="40196" y="2096"/>
                                  </a:cubicBezTo>
                                  <a:cubicBezTo>
                                    <a:pt x="38195" y="762"/>
                                    <a:pt x="35719" y="0"/>
                                    <a:pt x="32766" y="0"/>
                                  </a:cubicBezTo>
                                  <a:cubicBezTo>
                                    <a:pt x="30194" y="0"/>
                                    <a:pt x="27813" y="572"/>
                                    <a:pt x="25718" y="1715"/>
                                  </a:cubicBezTo>
                                  <a:cubicBezTo>
                                    <a:pt x="23622" y="2762"/>
                                    <a:pt x="21241" y="4667"/>
                                    <a:pt x="18764" y="7430"/>
                                  </a:cubicBezTo>
                                  <a:lnTo>
                                    <a:pt x="18764" y="1333"/>
                                  </a:lnTo>
                                  <a:lnTo>
                                    <a:pt x="0" y="1333"/>
                                  </a:lnTo>
                                  <a:lnTo>
                                    <a:pt x="0" y="3143"/>
                                  </a:lnTo>
                                  <a:cubicBezTo>
                                    <a:pt x="2000" y="3429"/>
                                    <a:pt x="3334" y="4001"/>
                                    <a:pt x="4000" y="4858"/>
                                  </a:cubicBezTo>
                                  <a:cubicBezTo>
                                    <a:pt x="4667" y="5715"/>
                                    <a:pt x="4953" y="7906"/>
                                    <a:pt x="4953" y="11335"/>
                                  </a:cubicBezTo>
                                  <a:lnTo>
                                    <a:pt x="4953" y="37338"/>
                                  </a:lnTo>
                                  <a:cubicBezTo>
                                    <a:pt x="4953" y="40862"/>
                                    <a:pt x="4667" y="43053"/>
                                    <a:pt x="4096" y="43720"/>
                                  </a:cubicBezTo>
                                  <a:cubicBezTo>
                                    <a:pt x="3239" y="44768"/>
                                    <a:pt x="1905" y="45434"/>
                                    <a:pt x="0" y="45625"/>
                                  </a:cubicBezTo>
                                  <a:lnTo>
                                    <a:pt x="0" y="47434"/>
                                  </a:lnTo>
                                  <a:lnTo>
                                    <a:pt x="23717" y="47434"/>
                                  </a:lnTo>
                                  <a:lnTo>
                                    <a:pt x="23717" y="45625"/>
                                  </a:lnTo>
                                  <a:cubicBezTo>
                                    <a:pt x="21717" y="45434"/>
                                    <a:pt x="20383" y="44863"/>
                                    <a:pt x="19717" y="43815"/>
                                  </a:cubicBezTo>
                                  <a:cubicBezTo>
                                    <a:pt x="19050" y="42767"/>
                                    <a:pt x="18764" y="40577"/>
                                    <a:pt x="18764" y="37338"/>
                                  </a:cubicBezTo>
                                  <a:lnTo>
                                    <a:pt x="18764" y="12668"/>
                                  </a:lnTo>
                                  <a:cubicBezTo>
                                    <a:pt x="20479" y="10192"/>
                                    <a:pt x="22098" y="8477"/>
                                    <a:pt x="23717" y="7430"/>
                                  </a:cubicBezTo>
                                  <a:cubicBezTo>
                                    <a:pt x="24765" y="6763"/>
                                    <a:pt x="26003" y="6382"/>
                                    <a:pt x="27337" y="6382"/>
                                  </a:cubicBezTo>
                                  <a:cubicBezTo>
                                    <a:pt x="28194" y="6382"/>
                                    <a:pt x="29051" y="6668"/>
                                    <a:pt x="29813" y="7239"/>
                                  </a:cubicBezTo>
                                  <a:cubicBezTo>
                                    <a:pt x="30575" y="7810"/>
                                    <a:pt x="31147" y="8668"/>
                                    <a:pt x="31528" y="9716"/>
                                  </a:cubicBezTo>
                                  <a:cubicBezTo>
                                    <a:pt x="31814" y="10763"/>
                                    <a:pt x="32004" y="13335"/>
                                    <a:pt x="32004" y="17526"/>
                                  </a:cubicBezTo>
                                  <a:lnTo>
                                    <a:pt x="32004" y="37338"/>
                                  </a:lnTo>
                                  <a:cubicBezTo>
                                    <a:pt x="32004" y="40005"/>
                                    <a:pt x="31909" y="41815"/>
                                    <a:pt x="31623" y="42577"/>
                                  </a:cubicBezTo>
                                  <a:cubicBezTo>
                                    <a:pt x="31433" y="43339"/>
                                    <a:pt x="30861" y="44006"/>
                                    <a:pt x="30194" y="44672"/>
                                  </a:cubicBezTo>
                                  <a:cubicBezTo>
                                    <a:pt x="29432" y="45244"/>
                                    <a:pt x="28480" y="45530"/>
                                    <a:pt x="27146" y="45625"/>
                                  </a:cubicBezTo>
                                  <a:lnTo>
                                    <a:pt x="27146" y="47434"/>
                                  </a:lnTo>
                                  <a:lnTo>
                                    <a:pt x="50959" y="47434"/>
                                  </a:lnTo>
                                  <a:lnTo>
                                    <a:pt x="50959" y="45625"/>
                                  </a:lnTo>
                                  <a:cubicBezTo>
                                    <a:pt x="48863" y="45530"/>
                                    <a:pt x="47339" y="44863"/>
                                    <a:pt x="46577" y="43625"/>
                                  </a:cubicBezTo>
                                  <a:cubicBezTo>
                                    <a:pt x="46006" y="42767"/>
                                    <a:pt x="45720" y="40672"/>
                                    <a:pt x="45720" y="37338"/>
                                  </a:cubicBezTo>
                                  <a:lnTo>
                                    <a:pt x="45720" y="12668"/>
                                  </a:lnTo>
                                  <a:cubicBezTo>
                                    <a:pt x="47149" y="10573"/>
                                    <a:pt x="48673" y="9049"/>
                                    <a:pt x="50102" y="8001"/>
                                  </a:cubicBezTo>
                                  <a:cubicBezTo>
                                    <a:pt x="51530" y="6953"/>
                                    <a:pt x="52959" y="6382"/>
                                    <a:pt x="54388" y="6382"/>
                                  </a:cubicBezTo>
                                  <a:cubicBezTo>
                                    <a:pt x="55340" y="6382"/>
                                    <a:pt x="56198" y="6668"/>
                                    <a:pt x="56864" y="7239"/>
                                  </a:cubicBezTo>
                                  <a:cubicBezTo>
                                    <a:pt x="57626" y="7810"/>
                                    <a:pt x="58103" y="8573"/>
                                    <a:pt x="58483" y="9716"/>
                                  </a:cubicBezTo>
                                  <a:cubicBezTo>
                                    <a:pt x="58769" y="10858"/>
                                    <a:pt x="58960" y="13430"/>
                                    <a:pt x="58960" y="17526"/>
                                  </a:cubicBezTo>
                                  <a:lnTo>
                                    <a:pt x="58960" y="37338"/>
                                  </a:lnTo>
                                  <a:cubicBezTo>
                                    <a:pt x="58960" y="40481"/>
                                    <a:pt x="58674" y="42577"/>
                                    <a:pt x="58103" y="43434"/>
                                  </a:cubicBezTo>
                                  <a:cubicBezTo>
                                    <a:pt x="57245" y="44672"/>
                                    <a:pt x="55817" y="45434"/>
                                    <a:pt x="54007" y="45625"/>
                                  </a:cubicBezTo>
                                  <a:lnTo>
                                    <a:pt x="54007" y="47434"/>
                                  </a:lnTo>
                                  <a:lnTo>
                                    <a:pt x="77819" y="47434"/>
                                  </a:lnTo>
                                  <a:lnTo>
                                    <a:pt x="77819" y="45625"/>
                                  </a:lnTo>
                                  <a:cubicBezTo>
                                    <a:pt x="75819" y="45339"/>
                                    <a:pt x="74486" y="44768"/>
                                    <a:pt x="73819" y="43910"/>
                                  </a:cubicBezTo>
                                  <a:cubicBezTo>
                                    <a:pt x="73152" y="43053"/>
                                    <a:pt x="72866" y="40862"/>
                                    <a:pt x="72866" y="373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11585485" name="Freeform: Shape 1311585485"/>
                          <wps:cNvSpPr/>
                          <wps:spPr>
                            <a:xfrm>
                              <a:off x="5316374" y="632611"/>
                              <a:ext cx="15144" cy="15144"/>
                            </a:xfrm>
                            <a:custGeom>
                              <a:avLst/>
                              <a:gdLst>
                                <a:gd name="connsiteX0" fmla="*/ 12859 w 15144"/>
                                <a:gd name="connsiteY0" fmla="*/ 12954 h 15144"/>
                                <a:gd name="connsiteX1" fmla="*/ 15145 w 15144"/>
                                <a:gd name="connsiteY1" fmla="*/ 7620 h 15144"/>
                                <a:gd name="connsiteX2" fmla="*/ 12954 w 15144"/>
                                <a:gd name="connsiteY2" fmla="*/ 2286 h 15144"/>
                                <a:gd name="connsiteX3" fmla="*/ 7525 w 15144"/>
                                <a:gd name="connsiteY3" fmla="*/ 0 h 15144"/>
                                <a:gd name="connsiteX4" fmla="*/ 2191 w 15144"/>
                                <a:gd name="connsiteY4" fmla="*/ 2286 h 15144"/>
                                <a:gd name="connsiteX5" fmla="*/ 0 w 15144"/>
                                <a:gd name="connsiteY5" fmla="*/ 7620 h 15144"/>
                                <a:gd name="connsiteX6" fmla="*/ 2191 w 15144"/>
                                <a:gd name="connsiteY6" fmla="*/ 12954 h 15144"/>
                                <a:gd name="connsiteX7" fmla="*/ 7525 w 15144"/>
                                <a:gd name="connsiteY7" fmla="*/ 15145 h 15144"/>
                                <a:gd name="connsiteX8" fmla="*/ 12859 w 15144"/>
                                <a:gd name="connsiteY8" fmla="*/ 12954 h 1514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5144" h="15144">
                                  <a:moveTo>
                                    <a:pt x="12859" y="12954"/>
                                  </a:moveTo>
                                  <a:cubicBezTo>
                                    <a:pt x="14383" y="11430"/>
                                    <a:pt x="15145" y="9716"/>
                                    <a:pt x="15145" y="7620"/>
                                  </a:cubicBezTo>
                                  <a:cubicBezTo>
                                    <a:pt x="15145" y="5524"/>
                                    <a:pt x="14383" y="3715"/>
                                    <a:pt x="12954" y="2286"/>
                                  </a:cubicBezTo>
                                  <a:cubicBezTo>
                                    <a:pt x="11525" y="762"/>
                                    <a:pt x="9716" y="0"/>
                                    <a:pt x="7525" y="0"/>
                                  </a:cubicBezTo>
                                  <a:cubicBezTo>
                                    <a:pt x="5334" y="0"/>
                                    <a:pt x="3620" y="762"/>
                                    <a:pt x="2191" y="2286"/>
                                  </a:cubicBezTo>
                                  <a:cubicBezTo>
                                    <a:pt x="762" y="3715"/>
                                    <a:pt x="0" y="5524"/>
                                    <a:pt x="0" y="7620"/>
                                  </a:cubicBezTo>
                                  <a:cubicBezTo>
                                    <a:pt x="0" y="9716"/>
                                    <a:pt x="762" y="11525"/>
                                    <a:pt x="2191" y="12954"/>
                                  </a:cubicBezTo>
                                  <a:cubicBezTo>
                                    <a:pt x="3620" y="14383"/>
                                    <a:pt x="5429" y="15145"/>
                                    <a:pt x="7525" y="15145"/>
                                  </a:cubicBezTo>
                                  <a:cubicBezTo>
                                    <a:pt x="9620" y="15145"/>
                                    <a:pt x="11430" y="14383"/>
                                    <a:pt x="12859" y="1295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639332910" name="Freeform: Shape 639332910"/>
                          <wps:cNvSpPr/>
                          <wps:spPr>
                            <a:xfrm>
                              <a:off x="5311421" y="654900"/>
                              <a:ext cx="24860" cy="46101"/>
                            </a:xfrm>
                            <a:custGeom>
                              <a:avLst/>
                              <a:gdLst>
                                <a:gd name="connsiteX0" fmla="*/ 19336 w 24860"/>
                                <a:gd name="connsiteY0" fmla="*/ 36481 h 46101"/>
                                <a:gd name="connsiteX1" fmla="*/ 19336 w 24860"/>
                                <a:gd name="connsiteY1" fmla="*/ 0 h 46101"/>
                                <a:gd name="connsiteX2" fmla="*/ 0 w 24860"/>
                                <a:gd name="connsiteY2" fmla="*/ 0 h 46101"/>
                                <a:gd name="connsiteX3" fmla="*/ 0 w 24860"/>
                                <a:gd name="connsiteY3" fmla="*/ 1810 h 46101"/>
                                <a:gd name="connsiteX4" fmla="*/ 4382 w 24860"/>
                                <a:gd name="connsiteY4" fmla="*/ 3429 h 46101"/>
                                <a:gd name="connsiteX5" fmla="*/ 5525 w 24860"/>
                                <a:gd name="connsiteY5" fmla="*/ 9620 h 46101"/>
                                <a:gd name="connsiteX6" fmla="*/ 5525 w 24860"/>
                                <a:gd name="connsiteY6" fmla="*/ 36481 h 46101"/>
                                <a:gd name="connsiteX7" fmla="*/ 4572 w 24860"/>
                                <a:gd name="connsiteY7" fmla="*/ 42481 h 46101"/>
                                <a:gd name="connsiteX8" fmla="*/ 0 w 24860"/>
                                <a:gd name="connsiteY8" fmla="*/ 44291 h 46101"/>
                                <a:gd name="connsiteX9" fmla="*/ 0 w 24860"/>
                                <a:gd name="connsiteY9" fmla="*/ 46101 h 46101"/>
                                <a:gd name="connsiteX10" fmla="*/ 24860 w 24860"/>
                                <a:gd name="connsiteY10" fmla="*/ 46101 h 46101"/>
                                <a:gd name="connsiteX11" fmla="*/ 24860 w 24860"/>
                                <a:gd name="connsiteY11" fmla="*/ 44291 h 46101"/>
                                <a:gd name="connsiteX12" fmla="*/ 20384 w 24860"/>
                                <a:gd name="connsiteY12" fmla="*/ 42767 h 46101"/>
                                <a:gd name="connsiteX13" fmla="*/ 19241 w 24860"/>
                                <a:gd name="connsiteY13" fmla="*/ 36481 h 461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24860" h="46101">
                                  <a:moveTo>
                                    <a:pt x="19336" y="36481"/>
                                  </a:moveTo>
                                  <a:lnTo>
                                    <a:pt x="193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10"/>
                                  </a:lnTo>
                                  <a:cubicBezTo>
                                    <a:pt x="2191" y="1905"/>
                                    <a:pt x="3620" y="2476"/>
                                    <a:pt x="4382" y="3429"/>
                                  </a:cubicBezTo>
                                  <a:cubicBezTo>
                                    <a:pt x="5144" y="4286"/>
                                    <a:pt x="5525" y="6382"/>
                                    <a:pt x="5525" y="9620"/>
                                  </a:cubicBezTo>
                                  <a:lnTo>
                                    <a:pt x="5525" y="36481"/>
                                  </a:lnTo>
                                  <a:cubicBezTo>
                                    <a:pt x="5525" y="39719"/>
                                    <a:pt x="5239" y="41720"/>
                                    <a:pt x="4572" y="42481"/>
                                  </a:cubicBezTo>
                                  <a:cubicBezTo>
                                    <a:pt x="3620" y="43624"/>
                                    <a:pt x="2096" y="44196"/>
                                    <a:pt x="0" y="44291"/>
                                  </a:cubicBezTo>
                                  <a:lnTo>
                                    <a:pt x="0" y="46101"/>
                                  </a:lnTo>
                                  <a:lnTo>
                                    <a:pt x="24860" y="46101"/>
                                  </a:lnTo>
                                  <a:lnTo>
                                    <a:pt x="24860" y="44291"/>
                                  </a:lnTo>
                                  <a:cubicBezTo>
                                    <a:pt x="22670" y="44196"/>
                                    <a:pt x="21146" y="43624"/>
                                    <a:pt x="20384" y="42767"/>
                                  </a:cubicBezTo>
                                  <a:cubicBezTo>
                                    <a:pt x="19622" y="41815"/>
                                    <a:pt x="19241" y="39719"/>
                                    <a:pt x="19241" y="3648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553941155" name="Freeform: Shape 553941155"/>
                          <wps:cNvSpPr/>
                          <wps:spPr>
                            <a:xfrm>
                              <a:off x="5341330" y="653471"/>
                              <a:ext cx="31337" cy="49053"/>
                            </a:xfrm>
                            <a:custGeom>
                              <a:avLst/>
                              <a:gdLst>
                                <a:gd name="connsiteX0" fmla="*/ 19907 w 31337"/>
                                <a:gd name="connsiteY0" fmla="*/ 17717 h 49053"/>
                                <a:gd name="connsiteX1" fmla="*/ 11049 w 31337"/>
                                <a:gd name="connsiteY1" fmla="*/ 10763 h 49053"/>
                                <a:gd name="connsiteX2" fmla="*/ 10096 w 31337"/>
                                <a:gd name="connsiteY2" fmla="*/ 8192 h 49053"/>
                                <a:gd name="connsiteX3" fmla="*/ 11525 w 31337"/>
                                <a:gd name="connsiteY3" fmla="*/ 5048 h 49053"/>
                                <a:gd name="connsiteX4" fmla="*/ 14954 w 31337"/>
                                <a:gd name="connsiteY4" fmla="*/ 3715 h 49053"/>
                                <a:gd name="connsiteX5" fmla="*/ 21336 w 31337"/>
                                <a:gd name="connsiteY5" fmla="*/ 6286 h 49053"/>
                                <a:gd name="connsiteX6" fmla="*/ 27622 w 31337"/>
                                <a:gd name="connsiteY6" fmla="*/ 15811 h 49053"/>
                                <a:gd name="connsiteX7" fmla="*/ 29337 w 31337"/>
                                <a:gd name="connsiteY7" fmla="*/ 15811 h 49053"/>
                                <a:gd name="connsiteX8" fmla="*/ 28575 w 31337"/>
                                <a:gd name="connsiteY8" fmla="*/ 95 h 49053"/>
                                <a:gd name="connsiteX9" fmla="*/ 26860 w 31337"/>
                                <a:gd name="connsiteY9" fmla="*/ 95 h 49053"/>
                                <a:gd name="connsiteX10" fmla="*/ 25146 w 31337"/>
                                <a:gd name="connsiteY10" fmla="*/ 2191 h 49053"/>
                                <a:gd name="connsiteX11" fmla="*/ 23717 w 31337"/>
                                <a:gd name="connsiteY11" fmla="*/ 2572 h 49053"/>
                                <a:gd name="connsiteX12" fmla="*/ 21526 w 31337"/>
                                <a:gd name="connsiteY12" fmla="*/ 1810 h 49053"/>
                                <a:gd name="connsiteX13" fmla="*/ 14288 w 31337"/>
                                <a:gd name="connsiteY13" fmla="*/ 0 h 49053"/>
                                <a:gd name="connsiteX14" fmla="*/ 3619 w 31337"/>
                                <a:gd name="connsiteY14" fmla="*/ 4381 h 49053"/>
                                <a:gd name="connsiteX15" fmla="*/ 0 w 31337"/>
                                <a:gd name="connsiteY15" fmla="*/ 14002 h 49053"/>
                                <a:gd name="connsiteX16" fmla="*/ 3238 w 31337"/>
                                <a:gd name="connsiteY16" fmla="*/ 22955 h 49053"/>
                                <a:gd name="connsiteX17" fmla="*/ 12954 w 31337"/>
                                <a:gd name="connsiteY17" fmla="*/ 30956 h 49053"/>
                                <a:gd name="connsiteX18" fmla="*/ 19526 w 31337"/>
                                <a:gd name="connsiteY18" fmla="*/ 36195 h 49053"/>
                                <a:gd name="connsiteX19" fmla="*/ 20955 w 31337"/>
                                <a:gd name="connsiteY19" fmla="*/ 40291 h 49053"/>
                                <a:gd name="connsiteX20" fmla="*/ 19431 w 31337"/>
                                <a:gd name="connsiteY20" fmla="*/ 43815 h 49053"/>
                                <a:gd name="connsiteX21" fmla="*/ 15621 w 31337"/>
                                <a:gd name="connsiteY21" fmla="*/ 45244 h 49053"/>
                                <a:gd name="connsiteX22" fmla="*/ 8287 w 31337"/>
                                <a:gd name="connsiteY22" fmla="*/ 42005 h 49053"/>
                                <a:gd name="connsiteX23" fmla="*/ 2191 w 31337"/>
                                <a:gd name="connsiteY23" fmla="*/ 32290 h 49053"/>
                                <a:gd name="connsiteX24" fmla="*/ 476 w 31337"/>
                                <a:gd name="connsiteY24" fmla="*/ 32290 h 49053"/>
                                <a:gd name="connsiteX25" fmla="*/ 1238 w 31337"/>
                                <a:gd name="connsiteY25" fmla="*/ 48863 h 49053"/>
                                <a:gd name="connsiteX26" fmla="*/ 2857 w 31337"/>
                                <a:gd name="connsiteY26" fmla="*/ 48863 h 49053"/>
                                <a:gd name="connsiteX27" fmla="*/ 5524 w 31337"/>
                                <a:gd name="connsiteY27" fmla="*/ 46387 h 49053"/>
                                <a:gd name="connsiteX28" fmla="*/ 7525 w 31337"/>
                                <a:gd name="connsiteY28" fmla="*/ 46958 h 49053"/>
                                <a:gd name="connsiteX29" fmla="*/ 16288 w 31337"/>
                                <a:gd name="connsiteY29" fmla="*/ 49054 h 49053"/>
                                <a:gd name="connsiteX30" fmla="*/ 24003 w 31337"/>
                                <a:gd name="connsiteY30" fmla="*/ 47054 h 49053"/>
                                <a:gd name="connsiteX31" fmla="*/ 29432 w 31337"/>
                                <a:gd name="connsiteY31" fmla="*/ 41434 h 49053"/>
                                <a:gd name="connsiteX32" fmla="*/ 31337 w 31337"/>
                                <a:gd name="connsiteY32" fmla="*/ 33909 h 49053"/>
                                <a:gd name="connsiteX33" fmla="*/ 29051 w 31337"/>
                                <a:gd name="connsiteY33" fmla="*/ 26289 h 49053"/>
                                <a:gd name="connsiteX34" fmla="*/ 19526 w 31337"/>
                                <a:gd name="connsiteY34" fmla="*/ 18002 h 490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</a:cxnLst>
                              <a:rect l="l" t="t" r="r" b="b"/>
                              <a:pathLst>
                                <a:path w="31337" h="49053">
                                  <a:moveTo>
                                    <a:pt x="19907" y="17717"/>
                                  </a:moveTo>
                                  <a:cubicBezTo>
                                    <a:pt x="15049" y="14478"/>
                                    <a:pt x="12097" y="12097"/>
                                    <a:pt x="11049" y="10763"/>
                                  </a:cubicBezTo>
                                  <a:cubicBezTo>
                                    <a:pt x="10382" y="9906"/>
                                    <a:pt x="10096" y="9049"/>
                                    <a:pt x="10096" y="8192"/>
                                  </a:cubicBezTo>
                                  <a:cubicBezTo>
                                    <a:pt x="10096" y="7049"/>
                                    <a:pt x="10573" y="6001"/>
                                    <a:pt x="11525" y="5048"/>
                                  </a:cubicBezTo>
                                  <a:cubicBezTo>
                                    <a:pt x="12478" y="4096"/>
                                    <a:pt x="13621" y="3715"/>
                                    <a:pt x="14954" y="3715"/>
                                  </a:cubicBezTo>
                                  <a:cubicBezTo>
                                    <a:pt x="17050" y="3715"/>
                                    <a:pt x="19240" y="4572"/>
                                    <a:pt x="21336" y="6286"/>
                                  </a:cubicBezTo>
                                  <a:cubicBezTo>
                                    <a:pt x="23527" y="8001"/>
                                    <a:pt x="25622" y="11144"/>
                                    <a:pt x="27622" y="15811"/>
                                  </a:cubicBezTo>
                                  <a:lnTo>
                                    <a:pt x="29337" y="15811"/>
                                  </a:lnTo>
                                  <a:lnTo>
                                    <a:pt x="28575" y="95"/>
                                  </a:lnTo>
                                  <a:lnTo>
                                    <a:pt x="26860" y="95"/>
                                  </a:lnTo>
                                  <a:cubicBezTo>
                                    <a:pt x="26098" y="1238"/>
                                    <a:pt x="25527" y="1905"/>
                                    <a:pt x="25146" y="2191"/>
                                  </a:cubicBezTo>
                                  <a:cubicBezTo>
                                    <a:pt x="24765" y="2381"/>
                                    <a:pt x="24289" y="2572"/>
                                    <a:pt x="23717" y="2572"/>
                                  </a:cubicBezTo>
                                  <a:cubicBezTo>
                                    <a:pt x="23146" y="2572"/>
                                    <a:pt x="22479" y="2286"/>
                                    <a:pt x="21526" y="1810"/>
                                  </a:cubicBezTo>
                                  <a:cubicBezTo>
                                    <a:pt x="19240" y="572"/>
                                    <a:pt x="16764" y="0"/>
                                    <a:pt x="14288" y="0"/>
                                  </a:cubicBezTo>
                                  <a:cubicBezTo>
                                    <a:pt x="9620" y="0"/>
                                    <a:pt x="6096" y="1429"/>
                                    <a:pt x="3619" y="4381"/>
                                  </a:cubicBezTo>
                                  <a:cubicBezTo>
                                    <a:pt x="1143" y="7239"/>
                                    <a:pt x="0" y="10478"/>
                                    <a:pt x="0" y="14002"/>
                                  </a:cubicBezTo>
                                  <a:cubicBezTo>
                                    <a:pt x="0" y="17240"/>
                                    <a:pt x="1048" y="20193"/>
                                    <a:pt x="3238" y="22955"/>
                                  </a:cubicBezTo>
                                  <a:cubicBezTo>
                                    <a:pt x="4667" y="24765"/>
                                    <a:pt x="8001" y="27432"/>
                                    <a:pt x="12954" y="30956"/>
                                  </a:cubicBezTo>
                                  <a:cubicBezTo>
                                    <a:pt x="16383" y="33242"/>
                                    <a:pt x="18574" y="35052"/>
                                    <a:pt x="19526" y="36195"/>
                                  </a:cubicBezTo>
                                  <a:cubicBezTo>
                                    <a:pt x="20479" y="37338"/>
                                    <a:pt x="20955" y="38672"/>
                                    <a:pt x="20955" y="40291"/>
                                  </a:cubicBezTo>
                                  <a:cubicBezTo>
                                    <a:pt x="20955" y="41624"/>
                                    <a:pt x="20479" y="42863"/>
                                    <a:pt x="19431" y="43815"/>
                                  </a:cubicBezTo>
                                  <a:cubicBezTo>
                                    <a:pt x="18478" y="44768"/>
                                    <a:pt x="17145" y="45244"/>
                                    <a:pt x="15621" y="45244"/>
                                  </a:cubicBezTo>
                                  <a:cubicBezTo>
                                    <a:pt x="13335" y="45244"/>
                                    <a:pt x="10858" y="44196"/>
                                    <a:pt x="8287" y="42005"/>
                                  </a:cubicBezTo>
                                  <a:cubicBezTo>
                                    <a:pt x="5715" y="39815"/>
                                    <a:pt x="3715" y="36576"/>
                                    <a:pt x="2191" y="32290"/>
                                  </a:cubicBezTo>
                                  <a:lnTo>
                                    <a:pt x="476" y="32290"/>
                                  </a:lnTo>
                                  <a:lnTo>
                                    <a:pt x="1238" y="48863"/>
                                  </a:lnTo>
                                  <a:lnTo>
                                    <a:pt x="2857" y="48863"/>
                                  </a:lnTo>
                                  <a:cubicBezTo>
                                    <a:pt x="3524" y="47244"/>
                                    <a:pt x="4477" y="46387"/>
                                    <a:pt x="5524" y="46387"/>
                                  </a:cubicBezTo>
                                  <a:cubicBezTo>
                                    <a:pt x="5905" y="46387"/>
                                    <a:pt x="6572" y="46577"/>
                                    <a:pt x="7525" y="46958"/>
                                  </a:cubicBezTo>
                                  <a:cubicBezTo>
                                    <a:pt x="11239" y="48292"/>
                                    <a:pt x="14097" y="49054"/>
                                    <a:pt x="16288" y="49054"/>
                                  </a:cubicBezTo>
                                  <a:cubicBezTo>
                                    <a:pt x="19145" y="49054"/>
                                    <a:pt x="21717" y="48387"/>
                                    <a:pt x="24003" y="47054"/>
                                  </a:cubicBezTo>
                                  <a:cubicBezTo>
                                    <a:pt x="26289" y="45720"/>
                                    <a:pt x="28099" y="43815"/>
                                    <a:pt x="29432" y="41434"/>
                                  </a:cubicBezTo>
                                  <a:cubicBezTo>
                                    <a:pt x="30670" y="38957"/>
                                    <a:pt x="31337" y="36481"/>
                                    <a:pt x="31337" y="33909"/>
                                  </a:cubicBezTo>
                                  <a:cubicBezTo>
                                    <a:pt x="31337" y="31052"/>
                                    <a:pt x="30575" y="28575"/>
                                    <a:pt x="29051" y="26289"/>
                                  </a:cubicBezTo>
                                  <a:cubicBezTo>
                                    <a:pt x="27527" y="24003"/>
                                    <a:pt x="24384" y="21241"/>
                                    <a:pt x="19526" y="1800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547530079" name="Freeform: Shape 547530079"/>
                          <wps:cNvSpPr/>
                          <wps:spPr>
                            <a:xfrm>
                              <a:off x="5379620" y="653471"/>
                              <a:ext cx="31337" cy="49053"/>
                            </a:xfrm>
                            <a:custGeom>
                              <a:avLst/>
                              <a:gdLst>
                                <a:gd name="connsiteX0" fmla="*/ 19907 w 31337"/>
                                <a:gd name="connsiteY0" fmla="*/ 17717 h 49053"/>
                                <a:gd name="connsiteX1" fmla="*/ 11049 w 31337"/>
                                <a:gd name="connsiteY1" fmla="*/ 10763 h 49053"/>
                                <a:gd name="connsiteX2" fmla="*/ 10096 w 31337"/>
                                <a:gd name="connsiteY2" fmla="*/ 8192 h 49053"/>
                                <a:gd name="connsiteX3" fmla="*/ 11525 w 31337"/>
                                <a:gd name="connsiteY3" fmla="*/ 5048 h 49053"/>
                                <a:gd name="connsiteX4" fmla="*/ 14954 w 31337"/>
                                <a:gd name="connsiteY4" fmla="*/ 3715 h 49053"/>
                                <a:gd name="connsiteX5" fmla="*/ 21336 w 31337"/>
                                <a:gd name="connsiteY5" fmla="*/ 6286 h 49053"/>
                                <a:gd name="connsiteX6" fmla="*/ 27623 w 31337"/>
                                <a:gd name="connsiteY6" fmla="*/ 15811 h 49053"/>
                                <a:gd name="connsiteX7" fmla="*/ 29337 w 31337"/>
                                <a:gd name="connsiteY7" fmla="*/ 15811 h 49053"/>
                                <a:gd name="connsiteX8" fmla="*/ 28575 w 31337"/>
                                <a:gd name="connsiteY8" fmla="*/ 95 h 49053"/>
                                <a:gd name="connsiteX9" fmla="*/ 26861 w 31337"/>
                                <a:gd name="connsiteY9" fmla="*/ 95 h 49053"/>
                                <a:gd name="connsiteX10" fmla="*/ 25146 w 31337"/>
                                <a:gd name="connsiteY10" fmla="*/ 2191 h 49053"/>
                                <a:gd name="connsiteX11" fmla="*/ 23717 w 31337"/>
                                <a:gd name="connsiteY11" fmla="*/ 2572 h 49053"/>
                                <a:gd name="connsiteX12" fmla="*/ 21527 w 31337"/>
                                <a:gd name="connsiteY12" fmla="*/ 1810 h 49053"/>
                                <a:gd name="connsiteX13" fmla="*/ 14288 w 31337"/>
                                <a:gd name="connsiteY13" fmla="*/ 0 h 49053"/>
                                <a:gd name="connsiteX14" fmla="*/ 3620 w 31337"/>
                                <a:gd name="connsiteY14" fmla="*/ 4381 h 49053"/>
                                <a:gd name="connsiteX15" fmla="*/ 0 w 31337"/>
                                <a:gd name="connsiteY15" fmla="*/ 14002 h 49053"/>
                                <a:gd name="connsiteX16" fmla="*/ 3238 w 31337"/>
                                <a:gd name="connsiteY16" fmla="*/ 22955 h 49053"/>
                                <a:gd name="connsiteX17" fmla="*/ 12954 w 31337"/>
                                <a:gd name="connsiteY17" fmla="*/ 30956 h 49053"/>
                                <a:gd name="connsiteX18" fmla="*/ 19526 w 31337"/>
                                <a:gd name="connsiteY18" fmla="*/ 36195 h 49053"/>
                                <a:gd name="connsiteX19" fmla="*/ 20955 w 31337"/>
                                <a:gd name="connsiteY19" fmla="*/ 40291 h 49053"/>
                                <a:gd name="connsiteX20" fmla="*/ 19431 w 31337"/>
                                <a:gd name="connsiteY20" fmla="*/ 43815 h 49053"/>
                                <a:gd name="connsiteX21" fmla="*/ 15621 w 31337"/>
                                <a:gd name="connsiteY21" fmla="*/ 45244 h 49053"/>
                                <a:gd name="connsiteX22" fmla="*/ 8287 w 31337"/>
                                <a:gd name="connsiteY22" fmla="*/ 42005 h 49053"/>
                                <a:gd name="connsiteX23" fmla="*/ 2191 w 31337"/>
                                <a:gd name="connsiteY23" fmla="*/ 32290 h 49053"/>
                                <a:gd name="connsiteX24" fmla="*/ 476 w 31337"/>
                                <a:gd name="connsiteY24" fmla="*/ 32290 h 49053"/>
                                <a:gd name="connsiteX25" fmla="*/ 1238 w 31337"/>
                                <a:gd name="connsiteY25" fmla="*/ 48863 h 49053"/>
                                <a:gd name="connsiteX26" fmla="*/ 2858 w 31337"/>
                                <a:gd name="connsiteY26" fmla="*/ 48863 h 49053"/>
                                <a:gd name="connsiteX27" fmla="*/ 5525 w 31337"/>
                                <a:gd name="connsiteY27" fmla="*/ 46387 h 49053"/>
                                <a:gd name="connsiteX28" fmla="*/ 7525 w 31337"/>
                                <a:gd name="connsiteY28" fmla="*/ 46958 h 49053"/>
                                <a:gd name="connsiteX29" fmla="*/ 16288 w 31337"/>
                                <a:gd name="connsiteY29" fmla="*/ 49054 h 49053"/>
                                <a:gd name="connsiteX30" fmla="*/ 24003 w 31337"/>
                                <a:gd name="connsiteY30" fmla="*/ 47054 h 49053"/>
                                <a:gd name="connsiteX31" fmla="*/ 29432 w 31337"/>
                                <a:gd name="connsiteY31" fmla="*/ 41434 h 49053"/>
                                <a:gd name="connsiteX32" fmla="*/ 31337 w 31337"/>
                                <a:gd name="connsiteY32" fmla="*/ 33909 h 49053"/>
                                <a:gd name="connsiteX33" fmla="*/ 29051 w 31337"/>
                                <a:gd name="connsiteY33" fmla="*/ 26289 h 49053"/>
                                <a:gd name="connsiteX34" fmla="*/ 19526 w 31337"/>
                                <a:gd name="connsiteY34" fmla="*/ 18002 h 490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</a:cxnLst>
                              <a:rect l="l" t="t" r="r" b="b"/>
                              <a:pathLst>
                                <a:path w="31337" h="49053">
                                  <a:moveTo>
                                    <a:pt x="19907" y="17717"/>
                                  </a:moveTo>
                                  <a:cubicBezTo>
                                    <a:pt x="15050" y="14478"/>
                                    <a:pt x="12097" y="12097"/>
                                    <a:pt x="11049" y="10763"/>
                                  </a:cubicBezTo>
                                  <a:cubicBezTo>
                                    <a:pt x="10382" y="9906"/>
                                    <a:pt x="10096" y="9049"/>
                                    <a:pt x="10096" y="8192"/>
                                  </a:cubicBezTo>
                                  <a:cubicBezTo>
                                    <a:pt x="10096" y="7049"/>
                                    <a:pt x="10573" y="6001"/>
                                    <a:pt x="11525" y="5048"/>
                                  </a:cubicBezTo>
                                  <a:cubicBezTo>
                                    <a:pt x="12478" y="4096"/>
                                    <a:pt x="13621" y="3715"/>
                                    <a:pt x="14954" y="3715"/>
                                  </a:cubicBezTo>
                                  <a:cubicBezTo>
                                    <a:pt x="17050" y="3715"/>
                                    <a:pt x="19241" y="4572"/>
                                    <a:pt x="21336" y="6286"/>
                                  </a:cubicBezTo>
                                  <a:cubicBezTo>
                                    <a:pt x="23527" y="8001"/>
                                    <a:pt x="25622" y="11144"/>
                                    <a:pt x="27623" y="15811"/>
                                  </a:cubicBezTo>
                                  <a:lnTo>
                                    <a:pt x="29337" y="15811"/>
                                  </a:lnTo>
                                  <a:lnTo>
                                    <a:pt x="28575" y="95"/>
                                  </a:lnTo>
                                  <a:lnTo>
                                    <a:pt x="26861" y="95"/>
                                  </a:lnTo>
                                  <a:cubicBezTo>
                                    <a:pt x="26099" y="1238"/>
                                    <a:pt x="25527" y="1905"/>
                                    <a:pt x="25146" y="2191"/>
                                  </a:cubicBezTo>
                                  <a:cubicBezTo>
                                    <a:pt x="24765" y="2381"/>
                                    <a:pt x="24289" y="2572"/>
                                    <a:pt x="23717" y="2572"/>
                                  </a:cubicBezTo>
                                  <a:cubicBezTo>
                                    <a:pt x="23146" y="2572"/>
                                    <a:pt x="22479" y="2286"/>
                                    <a:pt x="21527" y="1810"/>
                                  </a:cubicBezTo>
                                  <a:cubicBezTo>
                                    <a:pt x="19241" y="572"/>
                                    <a:pt x="16764" y="0"/>
                                    <a:pt x="14288" y="0"/>
                                  </a:cubicBezTo>
                                  <a:cubicBezTo>
                                    <a:pt x="9620" y="0"/>
                                    <a:pt x="6096" y="1429"/>
                                    <a:pt x="3620" y="4381"/>
                                  </a:cubicBezTo>
                                  <a:cubicBezTo>
                                    <a:pt x="1143" y="7239"/>
                                    <a:pt x="0" y="10478"/>
                                    <a:pt x="0" y="14002"/>
                                  </a:cubicBezTo>
                                  <a:cubicBezTo>
                                    <a:pt x="0" y="17240"/>
                                    <a:pt x="1048" y="20193"/>
                                    <a:pt x="3238" y="22955"/>
                                  </a:cubicBezTo>
                                  <a:cubicBezTo>
                                    <a:pt x="4667" y="24765"/>
                                    <a:pt x="8001" y="27432"/>
                                    <a:pt x="12954" y="30956"/>
                                  </a:cubicBezTo>
                                  <a:cubicBezTo>
                                    <a:pt x="16383" y="33242"/>
                                    <a:pt x="18574" y="35052"/>
                                    <a:pt x="19526" y="36195"/>
                                  </a:cubicBezTo>
                                  <a:cubicBezTo>
                                    <a:pt x="20479" y="37338"/>
                                    <a:pt x="20955" y="38672"/>
                                    <a:pt x="20955" y="40291"/>
                                  </a:cubicBezTo>
                                  <a:cubicBezTo>
                                    <a:pt x="20955" y="41624"/>
                                    <a:pt x="20479" y="42863"/>
                                    <a:pt x="19431" y="43815"/>
                                  </a:cubicBezTo>
                                  <a:cubicBezTo>
                                    <a:pt x="18479" y="44768"/>
                                    <a:pt x="17145" y="45244"/>
                                    <a:pt x="15621" y="45244"/>
                                  </a:cubicBezTo>
                                  <a:cubicBezTo>
                                    <a:pt x="13335" y="45244"/>
                                    <a:pt x="10858" y="44196"/>
                                    <a:pt x="8287" y="42005"/>
                                  </a:cubicBezTo>
                                  <a:cubicBezTo>
                                    <a:pt x="5715" y="39815"/>
                                    <a:pt x="3715" y="36576"/>
                                    <a:pt x="2191" y="32290"/>
                                  </a:cubicBezTo>
                                  <a:lnTo>
                                    <a:pt x="476" y="32290"/>
                                  </a:lnTo>
                                  <a:lnTo>
                                    <a:pt x="1238" y="48863"/>
                                  </a:lnTo>
                                  <a:lnTo>
                                    <a:pt x="2858" y="48863"/>
                                  </a:lnTo>
                                  <a:cubicBezTo>
                                    <a:pt x="3620" y="47244"/>
                                    <a:pt x="4477" y="46387"/>
                                    <a:pt x="5525" y="46387"/>
                                  </a:cubicBezTo>
                                  <a:cubicBezTo>
                                    <a:pt x="5906" y="46387"/>
                                    <a:pt x="6572" y="46577"/>
                                    <a:pt x="7525" y="46958"/>
                                  </a:cubicBezTo>
                                  <a:cubicBezTo>
                                    <a:pt x="11240" y="48292"/>
                                    <a:pt x="14097" y="49054"/>
                                    <a:pt x="16288" y="49054"/>
                                  </a:cubicBezTo>
                                  <a:cubicBezTo>
                                    <a:pt x="19145" y="49054"/>
                                    <a:pt x="21717" y="48387"/>
                                    <a:pt x="24003" y="47054"/>
                                  </a:cubicBezTo>
                                  <a:cubicBezTo>
                                    <a:pt x="26289" y="45720"/>
                                    <a:pt x="28099" y="43815"/>
                                    <a:pt x="29432" y="41434"/>
                                  </a:cubicBezTo>
                                  <a:cubicBezTo>
                                    <a:pt x="30671" y="38957"/>
                                    <a:pt x="31337" y="36481"/>
                                    <a:pt x="31337" y="33909"/>
                                  </a:cubicBezTo>
                                  <a:cubicBezTo>
                                    <a:pt x="31337" y="31052"/>
                                    <a:pt x="30575" y="28575"/>
                                    <a:pt x="29051" y="26289"/>
                                  </a:cubicBezTo>
                                  <a:cubicBezTo>
                                    <a:pt x="27527" y="24003"/>
                                    <a:pt x="24384" y="21241"/>
                                    <a:pt x="19526" y="1800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06157564" name="Freeform: Shape 1406157564"/>
                          <wps:cNvSpPr/>
                          <wps:spPr>
                            <a:xfrm>
                              <a:off x="5418863" y="632611"/>
                              <a:ext cx="15144" cy="15144"/>
                            </a:xfrm>
                            <a:custGeom>
                              <a:avLst/>
                              <a:gdLst>
                                <a:gd name="connsiteX0" fmla="*/ 12859 w 15144"/>
                                <a:gd name="connsiteY0" fmla="*/ 12954 h 15144"/>
                                <a:gd name="connsiteX1" fmla="*/ 15145 w 15144"/>
                                <a:gd name="connsiteY1" fmla="*/ 7620 h 15144"/>
                                <a:gd name="connsiteX2" fmla="*/ 12954 w 15144"/>
                                <a:gd name="connsiteY2" fmla="*/ 2286 h 15144"/>
                                <a:gd name="connsiteX3" fmla="*/ 7525 w 15144"/>
                                <a:gd name="connsiteY3" fmla="*/ 0 h 15144"/>
                                <a:gd name="connsiteX4" fmla="*/ 2191 w 15144"/>
                                <a:gd name="connsiteY4" fmla="*/ 2286 h 15144"/>
                                <a:gd name="connsiteX5" fmla="*/ 0 w 15144"/>
                                <a:gd name="connsiteY5" fmla="*/ 7620 h 15144"/>
                                <a:gd name="connsiteX6" fmla="*/ 2191 w 15144"/>
                                <a:gd name="connsiteY6" fmla="*/ 12954 h 15144"/>
                                <a:gd name="connsiteX7" fmla="*/ 7525 w 15144"/>
                                <a:gd name="connsiteY7" fmla="*/ 15145 h 15144"/>
                                <a:gd name="connsiteX8" fmla="*/ 12859 w 15144"/>
                                <a:gd name="connsiteY8" fmla="*/ 12954 h 1514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5144" h="15144">
                                  <a:moveTo>
                                    <a:pt x="12859" y="12954"/>
                                  </a:moveTo>
                                  <a:cubicBezTo>
                                    <a:pt x="14383" y="11430"/>
                                    <a:pt x="15145" y="9716"/>
                                    <a:pt x="15145" y="7620"/>
                                  </a:cubicBezTo>
                                  <a:cubicBezTo>
                                    <a:pt x="15145" y="5524"/>
                                    <a:pt x="14383" y="3715"/>
                                    <a:pt x="12954" y="2286"/>
                                  </a:cubicBezTo>
                                  <a:cubicBezTo>
                                    <a:pt x="11525" y="762"/>
                                    <a:pt x="9715" y="0"/>
                                    <a:pt x="7525" y="0"/>
                                  </a:cubicBezTo>
                                  <a:cubicBezTo>
                                    <a:pt x="5334" y="0"/>
                                    <a:pt x="3619" y="762"/>
                                    <a:pt x="2191" y="2286"/>
                                  </a:cubicBezTo>
                                  <a:cubicBezTo>
                                    <a:pt x="762" y="3715"/>
                                    <a:pt x="0" y="5524"/>
                                    <a:pt x="0" y="7620"/>
                                  </a:cubicBezTo>
                                  <a:cubicBezTo>
                                    <a:pt x="0" y="9716"/>
                                    <a:pt x="762" y="11525"/>
                                    <a:pt x="2191" y="12954"/>
                                  </a:cubicBezTo>
                                  <a:cubicBezTo>
                                    <a:pt x="3619" y="14383"/>
                                    <a:pt x="5429" y="15145"/>
                                    <a:pt x="7525" y="15145"/>
                                  </a:cubicBezTo>
                                  <a:cubicBezTo>
                                    <a:pt x="9620" y="15145"/>
                                    <a:pt x="11430" y="14383"/>
                                    <a:pt x="12859" y="1295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983500813" name="Freeform: Shape 983500813"/>
                          <wps:cNvSpPr/>
                          <wps:spPr>
                            <a:xfrm>
                              <a:off x="5413910" y="654900"/>
                              <a:ext cx="24860" cy="46101"/>
                            </a:xfrm>
                            <a:custGeom>
                              <a:avLst/>
                              <a:gdLst>
                                <a:gd name="connsiteX0" fmla="*/ 19336 w 24860"/>
                                <a:gd name="connsiteY0" fmla="*/ 36481 h 46101"/>
                                <a:gd name="connsiteX1" fmla="*/ 19336 w 24860"/>
                                <a:gd name="connsiteY1" fmla="*/ 0 h 46101"/>
                                <a:gd name="connsiteX2" fmla="*/ 0 w 24860"/>
                                <a:gd name="connsiteY2" fmla="*/ 0 h 46101"/>
                                <a:gd name="connsiteX3" fmla="*/ 0 w 24860"/>
                                <a:gd name="connsiteY3" fmla="*/ 1810 h 46101"/>
                                <a:gd name="connsiteX4" fmla="*/ 4381 w 24860"/>
                                <a:gd name="connsiteY4" fmla="*/ 3429 h 46101"/>
                                <a:gd name="connsiteX5" fmla="*/ 5525 w 24860"/>
                                <a:gd name="connsiteY5" fmla="*/ 9620 h 46101"/>
                                <a:gd name="connsiteX6" fmla="*/ 5525 w 24860"/>
                                <a:gd name="connsiteY6" fmla="*/ 36481 h 46101"/>
                                <a:gd name="connsiteX7" fmla="*/ 4572 w 24860"/>
                                <a:gd name="connsiteY7" fmla="*/ 42481 h 46101"/>
                                <a:gd name="connsiteX8" fmla="*/ 0 w 24860"/>
                                <a:gd name="connsiteY8" fmla="*/ 44291 h 46101"/>
                                <a:gd name="connsiteX9" fmla="*/ 0 w 24860"/>
                                <a:gd name="connsiteY9" fmla="*/ 46101 h 46101"/>
                                <a:gd name="connsiteX10" fmla="*/ 24860 w 24860"/>
                                <a:gd name="connsiteY10" fmla="*/ 46101 h 46101"/>
                                <a:gd name="connsiteX11" fmla="*/ 24860 w 24860"/>
                                <a:gd name="connsiteY11" fmla="*/ 44291 h 46101"/>
                                <a:gd name="connsiteX12" fmla="*/ 20383 w 24860"/>
                                <a:gd name="connsiteY12" fmla="*/ 42767 h 46101"/>
                                <a:gd name="connsiteX13" fmla="*/ 19241 w 24860"/>
                                <a:gd name="connsiteY13" fmla="*/ 36481 h 461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24860" h="46101">
                                  <a:moveTo>
                                    <a:pt x="19336" y="36481"/>
                                  </a:moveTo>
                                  <a:lnTo>
                                    <a:pt x="193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10"/>
                                  </a:lnTo>
                                  <a:cubicBezTo>
                                    <a:pt x="2191" y="1905"/>
                                    <a:pt x="3620" y="2476"/>
                                    <a:pt x="4381" y="3429"/>
                                  </a:cubicBezTo>
                                  <a:cubicBezTo>
                                    <a:pt x="5143" y="4286"/>
                                    <a:pt x="5525" y="6382"/>
                                    <a:pt x="5525" y="9620"/>
                                  </a:cubicBezTo>
                                  <a:lnTo>
                                    <a:pt x="5525" y="36481"/>
                                  </a:lnTo>
                                  <a:cubicBezTo>
                                    <a:pt x="5525" y="39719"/>
                                    <a:pt x="5239" y="41720"/>
                                    <a:pt x="4572" y="42481"/>
                                  </a:cubicBezTo>
                                  <a:cubicBezTo>
                                    <a:pt x="3620" y="43624"/>
                                    <a:pt x="2096" y="44196"/>
                                    <a:pt x="0" y="44291"/>
                                  </a:cubicBezTo>
                                  <a:lnTo>
                                    <a:pt x="0" y="46101"/>
                                  </a:lnTo>
                                  <a:lnTo>
                                    <a:pt x="24860" y="46101"/>
                                  </a:lnTo>
                                  <a:lnTo>
                                    <a:pt x="24860" y="44291"/>
                                  </a:lnTo>
                                  <a:cubicBezTo>
                                    <a:pt x="22670" y="44196"/>
                                    <a:pt x="21146" y="43624"/>
                                    <a:pt x="20383" y="42767"/>
                                  </a:cubicBezTo>
                                  <a:cubicBezTo>
                                    <a:pt x="19621" y="41815"/>
                                    <a:pt x="19241" y="39719"/>
                                    <a:pt x="19241" y="3648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84427677" name="Freeform: Shape 1684427677"/>
                          <wps:cNvSpPr/>
                          <wps:spPr>
                            <a:xfrm>
                              <a:off x="5441628" y="653471"/>
                              <a:ext cx="43148" cy="48863"/>
                            </a:xfrm>
                            <a:custGeom>
                              <a:avLst/>
                              <a:gdLst>
                                <a:gd name="connsiteX0" fmla="*/ 32575 w 43148"/>
                                <a:gd name="connsiteY0" fmla="*/ 3143 h 48863"/>
                                <a:gd name="connsiteX1" fmla="*/ 21431 w 43148"/>
                                <a:gd name="connsiteY1" fmla="*/ 0 h 48863"/>
                                <a:gd name="connsiteX2" fmla="*/ 5715 w 43148"/>
                                <a:gd name="connsiteY2" fmla="*/ 7430 h 48863"/>
                                <a:gd name="connsiteX3" fmla="*/ 0 w 43148"/>
                                <a:gd name="connsiteY3" fmla="*/ 24670 h 48863"/>
                                <a:gd name="connsiteX4" fmla="*/ 5620 w 43148"/>
                                <a:gd name="connsiteY4" fmla="*/ 41529 h 48863"/>
                                <a:gd name="connsiteX5" fmla="*/ 21622 w 43148"/>
                                <a:gd name="connsiteY5" fmla="*/ 48863 h 48863"/>
                                <a:gd name="connsiteX6" fmla="*/ 38195 w 43148"/>
                                <a:gd name="connsiteY6" fmla="*/ 40862 h 48863"/>
                                <a:gd name="connsiteX7" fmla="*/ 43148 w 43148"/>
                                <a:gd name="connsiteY7" fmla="*/ 24479 h 48863"/>
                                <a:gd name="connsiteX8" fmla="*/ 40481 w 43148"/>
                                <a:gd name="connsiteY8" fmla="*/ 12002 h 48863"/>
                                <a:gd name="connsiteX9" fmla="*/ 32671 w 43148"/>
                                <a:gd name="connsiteY9" fmla="*/ 3143 h 48863"/>
                                <a:gd name="connsiteX10" fmla="*/ 27622 w 43148"/>
                                <a:gd name="connsiteY10" fmla="*/ 39529 h 48863"/>
                                <a:gd name="connsiteX11" fmla="*/ 25051 w 43148"/>
                                <a:gd name="connsiteY11" fmla="*/ 44196 h 48863"/>
                                <a:gd name="connsiteX12" fmla="*/ 21336 w 43148"/>
                                <a:gd name="connsiteY12" fmla="*/ 45434 h 48863"/>
                                <a:gd name="connsiteX13" fmla="*/ 17335 w 43148"/>
                                <a:gd name="connsiteY13" fmla="*/ 43625 h 48863"/>
                                <a:gd name="connsiteX14" fmla="*/ 15049 w 43148"/>
                                <a:gd name="connsiteY14" fmla="*/ 38291 h 48863"/>
                                <a:gd name="connsiteX15" fmla="*/ 14383 w 43148"/>
                                <a:gd name="connsiteY15" fmla="*/ 28480 h 48863"/>
                                <a:gd name="connsiteX16" fmla="*/ 14954 w 43148"/>
                                <a:gd name="connsiteY16" fmla="*/ 12954 h 48863"/>
                                <a:gd name="connsiteX17" fmla="*/ 17335 w 43148"/>
                                <a:gd name="connsiteY17" fmla="*/ 5429 h 48863"/>
                                <a:gd name="connsiteX18" fmla="*/ 21622 w 43148"/>
                                <a:gd name="connsiteY18" fmla="*/ 3524 h 48863"/>
                                <a:gd name="connsiteX19" fmla="*/ 24955 w 43148"/>
                                <a:gd name="connsiteY19" fmla="*/ 4572 h 48863"/>
                                <a:gd name="connsiteX20" fmla="*/ 27718 w 43148"/>
                                <a:gd name="connsiteY20" fmla="*/ 9144 h 48863"/>
                                <a:gd name="connsiteX21" fmla="*/ 28670 w 43148"/>
                                <a:gd name="connsiteY21" fmla="*/ 20574 h 48863"/>
                                <a:gd name="connsiteX22" fmla="*/ 27718 w 43148"/>
                                <a:gd name="connsiteY22" fmla="*/ 39529 h 488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</a:cxnLst>
                              <a:rect l="l" t="t" r="r" b="b"/>
                              <a:pathLst>
                                <a:path w="43148" h="48863">
                                  <a:moveTo>
                                    <a:pt x="32575" y="3143"/>
                                  </a:moveTo>
                                  <a:cubicBezTo>
                                    <a:pt x="29146" y="1048"/>
                                    <a:pt x="25432" y="0"/>
                                    <a:pt x="21431" y="0"/>
                                  </a:cubicBezTo>
                                  <a:cubicBezTo>
                                    <a:pt x="14764" y="0"/>
                                    <a:pt x="9525" y="2477"/>
                                    <a:pt x="5715" y="7430"/>
                                  </a:cubicBezTo>
                                  <a:cubicBezTo>
                                    <a:pt x="1905" y="12287"/>
                                    <a:pt x="0" y="18098"/>
                                    <a:pt x="0" y="24670"/>
                                  </a:cubicBezTo>
                                  <a:cubicBezTo>
                                    <a:pt x="0" y="31242"/>
                                    <a:pt x="1905" y="36671"/>
                                    <a:pt x="5620" y="41529"/>
                                  </a:cubicBezTo>
                                  <a:cubicBezTo>
                                    <a:pt x="9334" y="46387"/>
                                    <a:pt x="14668" y="48863"/>
                                    <a:pt x="21622" y="48863"/>
                                  </a:cubicBezTo>
                                  <a:cubicBezTo>
                                    <a:pt x="28575" y="48863"/>
                                    <a:pt x="34195" y="46196"/>
                                    <a:pt x="38195" y="40862"/>
                                  </a:cubicBezTo>
                                  <a:cubicBezTo>
                                    <a:pt x="41529" y="36481"/>
                                    <a:pt x="43148" y="30956"/>
                                    <a:pt x="43148" y="24479"/>
                                  </a:cubicBezTo>
                                  <a:cubicBezTo>
                                    <a:pt x="43148" y="19907"/>
                                    <a:pt x="42196" y="15811"/>
                                    <a:pt x="40481" y="12002"/>
                                  </a:cubicBezTo>
                                  <a:cubicBezTo>
                                    <a:pt x="38671" y="8192"/>
                                    <a:pt x="36100" y="5239"/>
                                    <a:pt x="32671" y="3143"/>
                                  </a:cubicBezTo>
                                  <a:close/>
                                  <a:moveTo>
                                    <a:pt x="27622" y="39529"/>
                                  </a:moveTo>
                                  <a:cubicBezTo>
                                    <a:pt x="27242" y="41529"/>
                                    <a:pt x="26384" y="43053"/>
                                    <a:pt x="25051" y="44196"/>
                                  </a:cubicBezTo>
                                  <a:cubicBezTo>
                                    <a:pt x="24098" y="45053"/>
                                    <a:pt x="22860" y="45434"/>
                                    <a:pt x="21336" y="45434"/>
                                  </a:cubicBezTo>
                                  <a:cubicBezTo>
                                    <a:pt x="19812" y="45434"/>
                                    <a:pt x="18478" y="44863"/>
                                    <a:pt x="17335" y="43625"/>
                                  </a:cubicBezTo>
                                  <a:cubicBezTo>
                                    <a:pt x="16192" y="42386"/>
                                    <a:pt x="15335" y="40672"/>
                                    <a:pt x="15049" y="38291"/>
                                  </a:cubicBezTo>
                                  <a:cubicBezTo>
                                    <a:pt x="14573" y="35243"/>
                                    <a:pt x="14383" y="32004"/>
                                    <a:pt x="14383" y="28480"/>
                                  </a:cubicBezTo>
                                  <a:cubicBezTo>
                                    <a:pt x="14383" y="21812"/>
                                    <a:pt x="14573" y="16669"/>
                                    <a:pt x="14954" y="12954"/>
                                  </a:cubicBezTo>
                                  <a:cubicBezTo>
                                    <a:pt x="15335" y="9239"/>
                                    <a:pt x="16097" y="6763"/>
                                    <a:pt x="17335" y="5429"/>
                                  </a:cubicBezTo>
                                  <a:cubicBezTo>
                                    <a:pt x="18574" y="4191"/>
                                    <a:pt x="20002" y="3524"/>
                                    <a:pt x="21622" y="3524"/>
                                  </a:cubicBezTo>
                                  <a:cubicBezTo>
                                    <a:pt x="22955" y="3524"/>
                                    <a:pt x="24098" y="3905"/>
                                    <a:pt x="24955" y="4572"/>
                                  </a:cubicBezTo>
                                  <a:cubicBezTo>
                                    <a:pt x="26194" y="5525"/>
                                    <a:pt x="27051" y="7049"/>
                                    <a:pt x="27718" y="9144"/>
                                  </a:cubicBezTo>
                                  <a:cubicBezTo>
                                    <a:pt x="28384" y="11240"/>
                                    <a:pt x="28670" y="15050"/>
                                    <a:pt x="28670" y="20574"/>
                                  </a:cubicBezTo>
                                  <a:cubicBezTo>
                                    <a:pt x="28670" y="30099"/>
                                    <a:pt x="28384" y="36385"/>
                                    <a:pt x="27718" y="395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047382015" name="Freeform: Shape 2047382015"/>
                          <wps:cNvSpPr/>
                          <wps:spPr>
                            <a:xfrm>
                              <a:off x="5487824" y="653471"/>
                              <a:ext cx="49625" cy="47434"/>
                            </a:xfrm>
                            <a:custGeom>
                              <a:avLst/>
                              <a:gdLst>
                                <a:gd name="connsiteX0" fmla="*/ 44577 w 49625"/>
                                <a:gd name="connsiteY0" fmla="*/ 37338 h 47434"/>
                                <a:gd name="connsiteX1" fmla="*/ 44577 w 49625"/>
                                <a:gd name="connsiteY1" fmla="*/ 19431 h 47434"/>
                                <a:gd name="connsiteX2" fmla="*/ 43815 w 49625"/>
                                <a:gd name="connsiteY2" fmla="*/ 8668 h 47434"/>
                                <a:gd name="connsiteX3" fmla="*/ 39910 w 49625"/>
                                <a:gd name="connsiteY3" fmla="*/ 2477 h 47434"/>
                                <a:gd name="connsiteX4" fmla="*/ 32480 w 49625"/>
                                <a:gd name="connsiteY4" fmla="*/ 0 h 47434"/>
                                <a:gd name="connsiteX5" fmla="*/ 25527 w 49625"/>
                                <a:gd name="connsiteY5" fmla="*/ 1810 h 47434"/>
                                <a:gd name="connsiteX6" fmla="*/ 18764 w 49625"/>
                                <a:gd name="connsiteY6" fmla="*/ 7334 h 47434"/>
                                <a:gd name="connsiteX7" fmla="*/ 18764 w 49625"/>
                                <a:gd name="connsiteY7" fmla="*/ 1333 h 47434"/>
                                <a:gd name="connsiteX8" fmla="*/ 0 w 49625"/>
                                <a:gd name="connsiteY8" fmla="*/ 1333 h 47434"/>
                                <a:gd name="connsiteX9" fmla="*/ 0 w 49625"/>
                                <a:gd name="connsiteY9" fmla="*/ 3143 h 47434"/>
                                <a:gd name="connsiteX10" fmla="*/ 4000 w 49625"/>
                                <a:gd name="connsiteY10" fmla="*/ 4858 h 47434"/>
                                <a:gd name="connsiteX11" fmla="*/ 4953 w 49625"/>
                                <a:gd name="connsiteY11" fmla="*/ 11335 h 47434"/>
                                <a:gd name="connsiteX12" fmla="*/ 4953 w 49625"/>
                                <a:gd name="connsiteY12" fmla="*/ 37338 h 47434"/>
                                <a:gd name="connsiteX13" fmla="*/ 4096 w 49625"/>
                                <a:gd name="connsiteY13" fmla="*/ 43720 h 47434"/>
                                <a:gd name="connsiteX14" fmla="*/ 0 w 49625"/>
                                <a:gd name="connsiteY14" fmla="*/ 45625 h 47434"/>
                                <a:gd name="connsiteX15" fmla="*/ 0 w 49625"/>
                                <a:gd name="connsiteY15" fmla="*/ 47434 h 47434"/>
                                <a:gd name="connsiteX16" fmla="*/ 23241 w 49625"/>
                                <a:gd name="connsiteY16" fmla="*/ 47434 h 47434"/>
                                <a:gd name="connsiteX17" fmla="*/ 23241 w 49625"/>
                                <a:gd name="connsiteY17" fmla="*/ 45625 h 47434"/>
                                <a:gd name="connsiteX18" fmla="*/ 19621 w 49625"/>
                                <a:gd name="connsiteY18" fmla="*/ 43910 h 47434"/>
                                <a:gd name="connsiteX19" fmla="*/ 18669 w 49625"/>
                                <a:gd name="connsiteY19" fmla="*/ 37338 h 47434"/>
                                <a:gd name="connsiteX20" fmla="*/ 18669 w 49625"/>
                                <a:gd name="connsiteY20" fmla="*/ 12668 h 47434"/>
                                <a:gd name="connsiteX21" fmla="*/ 26575 w 49625"/>
                                <a:gd name="connsiteY21" fmla="*/ 6572 h 47434"/>
                                <a:gd name="connsiteX22" fmla="*/ 28861 w 49625"/>
                                <a:gd name="connsiteY22" fmla="*/ 7430 h 47434"/>
                                <a:gd name="connsiteX23" fmla="*/ 30385 w 49625"/>
                                <a:gd name="connsiteY23" fmla="*/ 9716 h 47434"/>
                                <a:gd name="connsiteX24" fmla="*/ 30861 w 49625"/>
                                <a:gd name="connsiteY24" fmla="*/ 16859 h 47434"/>
                                <a:gd name="connsiteX25" fmla="*/ 30861 w 49625"/>
                                <a:gd name="connsiteY25" fmla="*/ 37338 h 47434"/>
                                <a:gd name="connsiteX26" fmla="*/ 30099 w 49625"/>
                                <a:gd name="connsiteY26" fmla="*/ 43434 h 47434"/>
                                <a:gd name="connsiteX27" fmla="*/ 26384 w 49625"/>
                                <a:gd name="connsiteY27" fmla="*/ 45625 h 47434"/>
                                <a:gd name="connsiteX28" fmla="*/ 26384 w 49625"/>
                                <a:gd name="connsiteY28" fmla="*/ 47434 h 47434"/>
                                <a:gd name="connsiteX29" fmla="*/ 49625 w 49625"/>
                                <a:gd name="connsiteY29" fmla="*/ 47434 h 47434"/>
                                <a:gd name="connsiteX30" fmla="*/ 49625 w 49625"/>
                                <a:gd name="connsiteY30" fmla="*/ 45625 h 47434"/>
                                <a:gd name="connsiteX31" fmla="*/ 45625 w 49625"/>
                                <a:gd name="connsiteY31" fmla="*/ 44006 h 47434"/>
                                <a:gd name="connsiteX32" fmla="*/ 44672 w 49625"/>
                                <a:gd name="connsiteY32" fmla="*/ 37338 h 474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</a:cxnLst>
                              <a:rect l="l" t="t" r="r" b="b"/>
                              <a:pathLst>
                                <a:path w="49625" h="47434">
                                  <a:moveTo>
                                    <a:pt x="44577" y="37338"/>
                                  </a:moveTo>
                                  <a:lnTo>
                                    <a:pt x="44577" y="19431"/>
                                  </a:lnTo>
                                  <a:cubicBezTo>
                                    <a:pt x="44577" y="14097"/>
                                    <a:pt x="44291" y="10478"/>
                                    <a:pt x="43815" y="8668"/>
                                  </a:cubicBezTo>
                                  <a:cubicBezTo>
                                    <a:pt x="43148" y="6191"/>
                                    <a:pt x="41815" y="4191"/>
                                    <a:pt x="39910" y="2477"/>
                                  </a:cubicBezTo>
                                  <a:cubicBezTo>
                                    <a:pt x="37909" y="762"/>
                                    <a:pt x="35433" y="0"/>
                                    <a:pt x="32480" y="0"/>
                                  </a:cubicBezTo>
                                  <a:cubicBezTo>
                                    <a:pt x="30004" y="0"/>
                                    <a:pt x="27623" y="572"/>
                                    <a:pt x="25527" y="1810"/>
                                  </a:cubicBezTo>
                                  <a:cubicBezTo>
                                    <a:pt x="23336" y="2953"/>
                                    <a:pt x="21050" y="4858"/>
                                    <a:pt x="18764" y="7334"/>
                                  </a:cubicBezTo>
                                  <a:lnTo>
                                    <a:pt x="18764" y="1333"/>
                                  </a:lnTo>
                                  <a:lnTo>
                                    <a:pt x="0" y="1333"/>
                                  </a:lnTo>
                                  <a:lnTo>
                                    <a:pt x="0" y="3143"/>
                                  </a:lnTo>
                                  <a:cubicBezTo>
                                    <a:pt x="2000" y="3429"/>
                                    <a:pt x="3334" y="4001"/>
                                    <a:pt x="4000" y="4858"/>
                                  </a:cubicBezTo>
                                  <a:cubicBezTo>
                                    <a:pt x="4667" y="5715"/>
                                    <a:pt x="4953" y="7906"/>
                                    <a:pt x="4953" y="11335"/>
                                  </a:cubicBezTo>
                                  <a:lnTo>
                                    <a:pt x="4953" y="37338"/>
                                  </a:lnTo>
                                  <a:cubicBezTo>
                                    <a:pt x="4953" y="40862"/>
                                    <a:pt x="4667" y="43053"/>
                                    <a:pt x="4096" y="43720"/>
                                  </a:cubicBezTo>
                                  <a:cubicBezTo>
                                    <a:pt x="3238" y="44768"/>
                                    <a:pt x="1905" y="45434"/>
                                    <a:pt x="0" y="45625"/>
                                  </a:cubicBezTo>
                                  <a:lnTo>
                                    <a:pt x="0" y="47434"/>
                                  </a:lnTo>
                                  <a:lnTo>
                                    <a:pt x="23241" y="47434"/>
                                  </a:lnTo>
                                  <a:lnTo>
                                    <a:pt x="23241" y="45625"/>
                                  </a:lnTo>
                                  <a:cubicBezTo>
                                    <a:pt x="21527" y="45434"/>
                                    <a:pt x="20288" y="44863"/>
                                    <a:pt x="19621" y="43910"/>
                                  </a:cubicBezTo>
                                  <a:cubicBezTo>
                                    <a:pt x="18955" y="42958"/>
                                    <a:pt x="18669" y="40767"/>
                                    <a:pt x="18669" y="37338"/>
                                  </a:cubicBezTo>
                                  <a:lnTo>
                                    <a:pt x="18669" y="12668"/>
                                  </a:lnTo>
                                  <a:cubicBezTo>
                                    <a:pt x="21050" y="8668"/>
                                    <a:pt x="23717" y="6572"/>
                                    <a:pt x="26575" y="6572"/>
                                  </a:cubicBezTo>
                                  <a:cubicBezTo>
                                    <a:pt x="27432" y="6572"/>
                                    <a:pt x="28194" y="6858"/>
                                    <a:pt x="28861" y="7430"/>
                                  </a:cubicBezTo>
                                  <a:cubicBezTo>
                                    <a:pt x="29623" y="8001"/>
                                    <a:pt x="30099" y="8668"/>
                                    <a:pt x="30385" y="9716"/>
                                  </a:cubicBezTo>
                                  <a:cubicBezTo>
                                    <a:pt x="30671" y="10668"/>
                                    <a:pt x="30861" y="13049"/>
                                    <a:pt x="30861" y="16859"/>
                                  </a:cubicBezTo>
                                  <a:lnTo>
                                    <a:pt x="30861" y="37338"/>
                                  </a:lnTo>
                                  <a:cubicBezTo>
                                    <a:pt x="30861" y="40577"/>
                                    <a:pt x="30575" y="42672"/>
                                    <a:pt x="30099" y="43434"/>
                                  </a:cubicBezTo>
                                  <a:cubicBezTo>
                                    <a:pt x="29337" y="44672"/>
                                    <a:pt x="28099" y="45339"/>
                                    <a:pt x="26384" y="45625"/>
                                  </a:cubicBezTo>
                                  <a:lnTo>
                                    <a:pt x="26384" y="47434"/>
                                  </a:lnTo>
                                  <a:lnTo>
                                    <a:pt x="49625" y="47434"/>
                                  </a:lnTo>
                                  <a:lnTo>
                                    <a:pt x="49625" y="45625"/>
                                  </a:lnTo>
                                  <a:cubicBezTo>
                                    <a:pt x="47625" y="45434"/>
                                    <a:pt x="46292" y="44863"/>
                                    <a:pt x="45625" y="44006"/>
                                  </a:cubicBezTo>
                                  <a:cubicBezTo>
                                    <a:pt x="44958" y="43148"/>
                                    <a:pt x="44672" y="40862"/>
                                    <a:pt x="44672" y="373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FD976F" id="Group 486" o:spid="_x0000_s1026" style="width:481.9pt;height:85.05pt;mso-position-horizontal-relative:char;mso-position-vertical-relative:line" coordsize="61200,108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">
                <v:shape id="Graphic 3" o:spid="_x0000_s1027" type="#_x0000_t75" style="position:absolute;width:61200;height:10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">
                  <v:imagedata r:id="rId16" o:title=""/>
                  <o:lock v:ext="edit" aspectratio="f"/>
                </v:shape>
                <v:group id="Group 1980577363" o:spid="_x0000_s1028" style="position:absolute;left:5709;top:2998;width:13407;height:4803" coordorigin="5709,2998" coordsize="11084,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">
                  <o:lock v:ext="edit" aspectratio="t"/>
                  <v:shape id="Freeform: Shape 586096314" o:spid="_x0000_s1029" style="position:absolute;left:11792;top:3787;width:1818;height:2358;visibility:visible;mso-wrap-style:square;v-text-anchor:middle" coordsize="181832,235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" path="m124682,24955c118586,3239,101060,,91154,,81248,,63436,3239,57340,25241l476,225266c,226314,,227552,,228314v,4286,3334,7525,7810,7525l25908,235839v3619,,7144,-2858,8001,-6477l53054,160496r75724,l148209,229267v952,4000,4000,6572,7715,6572l174022,235839v4572,,7810,-3048,7810,-7525c181832,227552,181832,226409,181356,225266l124492,24955r190,xm87439,33052v858,-3239,2286,-3620,3620,-3620c91726,29432,93440,29432,94392,33052r27052,97917l60293,130969,87344,33052r95,xe" fillcolor="white [3212]" stroked="f">
                    <v:stroke joinstyle="miter"/>
                    <v:path arrowok="t" o:connecttype="custom" o:connectlocs="124682,24955;91154,0;57340,25241;476,225266;0,228314;7810,235839;25908,235839;33909,229362;53054,160496;128778,160496;148209,229267;155924,235839;174022,235839;181832,228314;181356,225266;124492,24955;87439,33052;91059,29432;94392,33052;121444,130969;60293,130969;87344,33052" o:connectangles="0,0,0,0,0,0,0,0,0,0,0,0,0,0,0,0,0,0,0,0,0,0"/>
                  </v:shape>
                  <v:shape id="Freeform: Shape 355708520" o:spid="_x0000_s1030" style="position:absolute;left:14288;top:3809;width:332;height:2336;visibility:visible;mso-wrap-style:square;v-text-anchor:middle" coordsize="33146,233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" path="m25051,l8096,c3524,,,3715,,8382l,224885v,4858,3620,8763,8096,8763l25051,233648v5048,,8096,-4476,8096,-8763l33147,8382c33147,3620,29623,,25051,e" fillcolor="white [3212]" stroked="f">
                    <v:stroke joinstyle="miter"/>
                    <v:path arrowok="t" o:connecttype="custom" o:connectlocs="25051,0;8096,0;0,8382;0,224885;8096,233648;25051,233648;33147,224885;33147,8382;25051,0" o:connectangles="0,0,0,0,0,0,0,0,0"/>
                  </v:shape>
                  <v:shape id="Freeform: Shape 1597687738" o:spid="_x0000_s1031" style="position:absolute;left:15360;top:3786;width:1434;height:2380;visibility:visible;mso-wrap-style:square;v-text-anchor:middle" coordsize="143446,238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" path="m94202,109061l65913,92202c43624,78677,33623,70390,33623,57150v,-19907,10764,-26670,42577,-26670c94012,30480,115538,31433,128873,32290r762,c134207,32290,137446,29242,137446,24765r,-13240c137446,9144,136493,5048,130016,3715,118681,1905,94869,,76105,,26384,,,19717,,56960v,27527,17431,43719,43624,59721l73438,134779v28384,17431,35718,25527,35718,39052c109156,190500,103918,207550,64961,207550v-14574,,-36672,-667,-50483,-1810l13335,205740v-4572,,-7811,3048,-7811,7525l5524,225552v,5048,1905,7049,8001,8096c27718,235934,43720,238030,64961,238030v68294,,78485,-40196,78485,-64103c143446,148019,130016,130493,93916,108966e" fillcolor="white [3212]" stroked="f">
                    <v:stroke joinstyle="miter"/>
                    <v:path arrowok="t" o:connecttype="custom" o:connectlocs="94202,109061;65913,92202;33623,57150;76200,30480;128873,32290;129635,32290;137446,24765;137446,11525;130016,3715;76105,0;0,56960;43624,116681;73438,134779;109156,173831;64961,207550;14478,205740;13335,205740;5524,213265;5524,225552;13525,233648;64961,238030;143446,173927;93916,108966" o:connectangles="0,0,0,0,0,0,0,0,0,0,0,0,0,0,0,0,0,0,0,0,0,0,0"/>
                  </v:shape>
                  <v:shape id="Freeform: Shape 1226237911" o:spid="_x0000_s1032" style="position:absolute;left:8471;top:3585;width:1789;height:2675;visibility:visible;mso-wrap-style:square;v-text-anchor:middle" coordsize="178879,267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" path="m12573,95l,10763v,,148590,218885,153543,226124c158877,244697,168212,257842,169831,267462r9048,-15526c177832,245840,174974,238792,170593,232315,153067,206788,12668,,12668,e" fillcolor="#f9c20a" stroked="f">
                    <v:stroke joinstyle="miter"/>
                    <v:path arrowok="t" o:connecttype="custom" o:connectlocs="12573,95;0,10763;153543,236887;169831,267462;178879,251936;170593,232315;12668,0" o:connectangles="0,0,0,0,0,0,0"/>
                  </v:shape>
                  <v:shape id="Freeform: Shape 1660428155" o:spid="_x0000_s1033" style="position:absolute;left:8702;top:3388;width:1724;height:2580;visibility:visible;mso-wrap-style:square;v-text-anchor:middle" coordsize="172402,258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" path="m12573,95l,10763v,,142208,209455,147066,216694c152400,235268,161734,248412,163354,258032r9048,-15525c171355,236411,168497,229362,164116,222885,146590,197263,12573,,12573,e" fillcolor="#f9c20a" stroked="f">
                    <v:stroke joinstyle="miter"/>
                    <v:path arrowok="t" o:connecttype="custom" o:connectlocs="12573,95;0,10763;147066,227457;163354,258032;172402,242507;164116,222885;12573,0" o:connectangles="0,0,0,0,0,0,0"/>
                  </v:shape>
                  <v:shape id="Freeform: Shape 678972979" o:spid="_x0000_s1034" style="position:absolute;left:8934;top:3192;width:1656;height:2485;visibility:visible;mso-wrap-style:square;v-text-anchor:middle" coordsize="165639,248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" path="m12573,l,10668v,,135731,200025,140589,207264c145923,225743,155258,238887,156877,248507r8763,-15049c164592,227362,161353,219170,156877,212693,139351,187166,12478,,12478,e" fillcolor="#f9c20a" stroked="f">
                    <v:stroke joinstyle="miter"/>
                    <v:path arrowok="t" o:connecttype="custom" o:connectlocs="12573,0;0,10668;140589,217932;156877,248507;165640,233458;156877,212693;12478,0" o:connectangles="0,0,0,0,0,0,0"/>
                  </v:shape>
                  <v:shape id="Freeform: Shape 1095818677" o:spid="_x0000_s1035" style="position:absolute;left:9166;top:2998;width:1587;height:2394;visibility:visible;mso-wrap-style:square;v-text-anchor:middle" coordsize="158686,239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" path="m150781,204311c133636,178499,12097,,12097,l,10287v,,129254,190500,134112,197739c139446,215837,148590,229648,150209,239363r8477,-14954c158210,219170,155734,211741,150781,204311e" fillcolor="#f9c20a" stroked="f">
                    <v:stroke joinstyle="miter"/>
                    <v:path arrowok="t" o:connecttype="custom" o:connectlocs="150781,204311;12097,0;0,10287;134112,208026;150209,239363;158686,224409;150781,204311" o:connectangles="0,0,0,0,0,0,0"/>
                  </v:shape>
                  <v:shape id="Freeform: Shape 688842044" o:spid="_x0000_s1036" style="position:absolute;left:5709;top:3750;width:4350;height:3219;visibility:visible;mso-wrap-style:square;v-text-anchor:middle" coordsize="434923,321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" path="m265499,3088l253022,13947v571,857,23526,34671,52101,76581c276739,76621,147103,13280,137864,8898,129292,4803,106813,-3865,96145,1945l86334,14709v11144,-4477,24956,-96,34004,3524c129863,22043,290931,101386,323221,117198v5524,8191,11144,16383,16764,24669c243020,94719,124434,36616,118338,33759,109765,29663,89096,21471,77476,26615l67570,39855v11144,-4477,25908,190,33623,3524c107861,46332,254545,118150,358368,168918v5810,8573,11525,16955,16859,24765c326555,169966,109289,63858,100050,59476,91478,55380,70523,46808,58616,51761l48424,65001v11145,-4477,26004,381,33433,3714c91478,73002,356749,202637,393515,220639v6953,10287,12668,18669,16478,24384c342080,211971,90049,89004,81095,84813,72523,80717,51282,71954,39376,76907l29184,90147v11144,-4477,26003,571,33433,3905c72428,98433,381609,249500,418280,267502v-381,1429,-1048,2667,-2000,3715c412470,275694,405707,277218,397421,273503v-8192,-3715,-74391,-36576,-144781,-70866c160248,157679,64712,111197,54425,106530,38042,99195,19945,103196,8801,115864,-1868,128056,-3010,144630,6324,159774v14287,23146,103537,156401,107347,162116l127291,312746c126339,311317,34423,174062,20326,151202v-5620,-9144,-5334,-17907,571,-24670c21088,126342,21183,126151,21373,125961v953,2857,2477,6096,4763,9810c40233,158536,138150,303888,139007,305221r13526,-8763c151580,295125,54997,149773,40328,126913v-1809,-2857,-3048,-5429,-3714,-7715c39852,119198,43376,119865,47091,121484v1429,667,4572,2095,9144,4286c74904,153964,163486,287695,164344,288933r13525,-8763c177203,279218,103860,168442,84619,139391v7335,3524,15526,7429,24289,11716c127482,179110,188823,271788,189394,272646r13526,-8763c192538,248452,151580,185968,137960,165204v7905,3810,16001,7715,24384,11811c177203,199398,214540,255596,214922,256167r13525,-8763c228447,247404,202825,209019,190728,190826v18098,8763,36671,17812,54578,26479c318839,253119,382181,284457,390467,288267v14002,6477,29337,4286,37910,-6763c435711,272074,438759,259025,427424,241975,410660,216639,266833,5279,265309,3183e" fillcolor="#f9c20a" stroked="f">
                    <v:stroke joinstyle="miter"/>
                    <v:path arrowok="t" o:connecttype="custom" o:connectlocs="265499,3088;253022,13947;305123,90528;137864,8898;96145,1945;86334,14709;120338,18233;323221,117198;339985,141867;118338,33759;77476,26615;67570,39855;101193,43379;358368,168918;375227,193683;100050,59476;58616,51761;48424,65001;81857,68715;393515,220639;409993,245023;81095,84813;39376,76907;29184,90147;62617,94052;418280,267502;416280,271217;397421,273503;252640,202637;54425,106530;8801,115864;6324,159774;113671,321890;127291,312746;20326,151202;20897,126532;21373,125961;26136,135771;139007,305221;152533,296458;40328,126913;36614,119198;47091,121484;56235,125770;164344,288933;177869,280170;84619,139391;108908,151107;189394,272646;202920,263883;137960,165204;162344,177015;214922,256167;228447,247404;190728,190826;245306,217305;390467,288267;428377,281504;427424,241975;265309,3183" o:connectangles="0,0,0,0,0,0,0,0,0,0,0,0,0,0,0,0,0,0,0,0,0,0,0,0,0,0,0,0,0,0,0,0,0,0,0,0,0,0,0,0,0,0,0,0,0,0,0,0,0,0,0,0,0,0,0,0,0,0,0,0"/>
                  </v:shape>
                </v:group>
                <v:group id="Group 809316334" o:spid="_x0000_s1037" style="position:absolute;left:37178;top:3347;width:18874;height:4105" coordorigin="37178,3347" coordsize="18209,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">
                  <o:lock v:ext="edit" aspectratio="t"/>
                  <v:shape id="Freeform: Shape 170228254" o:spid="_x0000_s1038" style="position:absolute;left:39612;top:3347;width:517;height:508;visibility:visible;mso-wrap-style:square;v-text-anchor:middle" coordsize="51720,50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" path="m15335,35243r-952,15525l25908,40291,37338,50768,36481,35243,51721,32671,39053,23717,46577,10096,31718,14383,25908,,20003,14383,5143,10096r7525,13621l,32671r15335,2572xe" fillcolor="white [3212]" stroked="f">
                    <v:stroke joinstyle="miter"/>
                    <v:path arrowok="t" o:connecttype="custom" o:connectlocs="15335,35243;14383,50768;25908,40291;37338,50768;36481,35243;51721,32671;39053,23717;46577,10096;31718,14383;25908,0;20003,14383;5143,10096;12668,23717;0,32671;15335,35243" o:connectangles="0,0,0,0,0,0,0,0,0,0,0,0,0,0,0"/>
                  </v:shape>
                  <v:shape id="Freeform: Shape 774725685" o:spid="_x0000_s1039" style="position:absolute;left:42929;top:4572;width:780;height:750;visibility:visible;mso-wrap-style:square;v-text-anchor:middle" coordsize="78009,7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" path="m24575,72866v-3810,-285,-6192,-762,-7240,-1333c15716,70580,14859,69056,14859,66961v,-1524,476,-3524,1524,-5906l19431,53912r25908,l49244,63056v1048,2381,1524,3714,1619,4095c51054,67818,51149,68485,51149,69152v,1047,-381,1905,-1238,2476c48768,72390,46768,72866,43910,72866r-1429,l42481,74867r35529,l78010,72866v-2286,-190,-4001,-857,-5239,-1905c71152,69437,69056,65913,66580,60198l40100,,39052,,12764,58579c10287,64199,8192,67913,6477,69723,4763,71533,2572,72581,,72962r,2000l24384,74962r,-2000l24575,72866xm32671,24670l43625,50006r-22194,l32671,24670xe" fillcolor="white [3212]" stroked="f">
                    <v:stroke joinstyle="miter"/>
                    <v:path arrowok="t" o:connecttype="custom" o:connectlocs="24575,72866;17335,71533;14859,66961;16383,61055;19431,53912;45339,53912;49244,63056;50863,67151;51149,69152;49911,71628;43910,72866;42481,72866;42481,74867;78010,74867;78010,72866;72771,70961;66580,60198;40100,0;39052,0;12764,58579;6477,69723;0,72962;0,74962;24384,74962;24384,72962;32671,24670;43625,50006;21431,50006;32671,24670" o:connectangles="0,0,0,0,0,0,0,0,0,0,0,0,0,0,0,0,0,0,0,0,0,0,0,0,0,0,0,0,0"/>
                  </v:shape>
                  <v:shape id="Freeform: Shape 786094686" o:spid="_x0000_s1040" style="position:absolute;left:43668;top:4815;width:547;height:521;visibility:visible;mso-wrap-style:square;v-text-anchor:middle" coordsize="54768,52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" path="m5524,10954r,20098c5524,36862,5905,40957,6667,43339v762,2381,2191,4381,4477,6191c13335,51245,15907,52102,18764,52102v2858,,5715,-667,8096,-2000c29242,48768,31718,46672,34099,43815r,6763l54769,50578r,-1905c52578,48387,51149,47816,50387,46863v-762,-953,-1047,-3429,-1047,-7239l49340,,28670,r,2000c30861,2286,32385,2858,33052,3810v762,953,1047,3334,1047,7144l34099,38005v-2000,2857,-3714,4762,-5238,5715c27813,44387,26670,44768,25336,44768v-952,,-1809,-286,-2571,-858c22003,43339,21526,42577,21146,41529v-286,-1048,-477,-3429,-477,-6953l20669,,,,,2000v2191,286,3715,858,4381,1810c5144,4763,5429,7144,5429,10954r95,xe" fillcolor="white [3212]" stroked="f">
                    <v:stroke joinstyle="miter"/>
                    <v:path arrowok="t" o:connecttype="custom" o:connectlocs="5524,10954;5524,31052;6667,43339;11144,49530;18764,52102;26860,50102;34099,43815;34099,50578;54769,50578;54769,48673;50387,46863;49340,39624;49340,0;28670,0;28670,2000;33052,3810;34099,10954;34099,38005;28861,43720;25336,44768;22765,43910;21146,41529;20669,34576;20669,0;0,0;0,2000;4381,3810;5429,10954" o:connectangles="0,0,0,0,0,0,0,0,0,0,0,0,0,0,0,0,0,0,0,0,0,0,0,0,0,0,0,0"/>
                  </v:shape>
                  <v:shape id="Freeform: Shape 1204977228" o:spid="_x0000_s1041" style="position:absolute;left:44255;top:4799;width:349;height:536;visibility:visible;mso-wrap-style:square;v-text-anchor:middle" coordsize="34956,5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" path="m14478,33909v3715,2572,6191,4477,7239,5715c22765,40862,23336,42386,23336,44101v,1524,-571,2857,-1714,3905c20574,49054,19145,49530,17431,49530v-2572,,-5239,-1143,-8096,-3524c6572,43625,4286,40005,2667,35243r-1810,l1715,53435r1809,c4286,51626,5334,50768,6477,50768v381,,1143,191,2191,572c12668,52864,15907,53626,18383,53626v3144,,5906,-762,8477,-2191c29432,50006,31433,47911,32861,45244v1429,-2667,2096,-5429,2096,-8287c34957,33814,34100,31052,32385,28575,30766,26003,27242,22955,21908,19431,16574,15811,13335,13240,12192,11811v-762,-857,-1048,-1810,-1048,-2857c11144,7620,11716,6477,12764,5524,13811,4477,15050,4001,16574,4001v2381,,4667,952,7048,2857c26003,8763,28289,12287,30480,17335r1810,l31433,95r-1810,c28766,1334,28099,2096,27718,2381v-381,286,-953,381,-1619,381c25527,2762,24670,2477,23717,2000,21146,667,18479,,15716,,10668,,6763,1619,4000,4763,1333,7906,,11430,,15335v,3620,1238,6858,3620,9811c5239,27146,8858,30099,14383,33909r95,xe" fillcolor="white [3212]" stroked="f">
                    <v:stroke joinstyle="miter"/>
                    <v:path arrowok="t" o:connecttype="custom" o:connectlocs="14478,33909;21717,39624;23336,44101;21622,48006;17431,49530;9335,46006;2667,35243;857,35243;1715,53435;3524,53435;6477,50768;8668,51340;18383,53626;26860,51435;32861,45244;34957,36957;32385,28575;21908,19431;12192,11811;11144,8954;12764,5524;16574,4001;23622,6858;30480,17335;32290,17335;31433,95;29623,95;27718,2381;26099,2762;23717,2000;15716,0;4000,4763;0,15335;3620,25146;14383,33909" o:connectangles="0,0,0,0,0,0,0,0,0,0,0,0,0,0,0,0,0,0,0,0,0,0,0,0,0,0,0,0,0,0,0,0,0,0,0"/>
                  </v:shape>
                  <v:shape id="Freeform: Shape 1134125161" o:spid="_x0000_s1042" style="position:absolute;left:44619;top:4629;width:338;height:699;visibility:visible;mso-wrap-style:square;v-text-anchor:middle" coordsize="33813,69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" path="m6667,51245v,5429,191,8763,572,10001c7810,63437,9239,65437,11430,67247v2191,1809,4953,2666,8191,2666c26194,69913,30956,66485,33814,59531l32194,58293v-2095,3524,-4286,5334,-6667,5334c24956,63627,24289,63341,23622,62865v-667,-571,-1143,-1238,-1429,-2095c21908,59912,21812,58007,21812,55054r,-31241l33814,23813r,-5335l21812,18478,21812,,20002,c17621,4382,14859,8287,11621,11906,8477,15430,4572,18859,,22003r,1905l6572,23908r,27337l6667,51245xe" fillcolor="white [3212]" stroked="f">
                    <v:stroke joinstyle="miter"/>
                    <v:path arrowok="t" o:connecttype="custom" o:connectlocs="6667,51245;7239,61246;11430,67247;19621,69913;33814,59531;32194,58293;25527,63627;23622,62865;22193,60770;21812,55054;21812,23813;33814,23813;33814,18478;21812,18478;21812,0;20002,0;11621,11906;0,22003;0,23908;6572,23908;6572,51245" o:connectangles="0,0,0,0,0,0,0,0,0,0,0,0,0,0,0,0,0,0,0,0,0"/>
                  </v:shape>
                  <v:shape id="Freeform: Shape 551124150" o:spid="_x0000_s1043" style="position:absolute;left:44997;top:4797;width:436;height:520;visibility:visible;mso-wrap-style:square;v-text-anchor:middle" coordsize="43624,5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" path="m27527,50387v-2000,-95,-3429,-381,-4286,-857c22384,49054,21812,48387,21336,47339v-286,-571,-381,-1905,-381,-4000l20955,40291v,,,-11621,,-11621c20955,24479,21527,20574,22669,17050v762,-2286,1906,-4001,3334,-5239c26956,11049,27908,10573,28956,10573v476,,857,95,1238,286c30480,11049,31242,11716,32671,12954v1429,1238,3048,1810,4953,1810c39243,14764,40672,14097,41815,12763v1143,-1333,1810,-3238,1810,-5619c43625,4858,43053,3143,41815,1905,40577,667,39052,,36957,,34576,,32194,857,29623,2572,27051,4286,24194,7715,20765,12954r,-11525l95,1429r,2000c1810,3620,3048,3905,3715,4382v666,476,1238,1238,1524,2190c5525,7334,5715,9239,5715,12097r,28003c5715,44482,5334,47244,4477,48292,3715,49339,2286,49911,,50101r,1906l27337,52007r,-1906l27527,50387xe" fillcolor="white [3212]" stroked="f">
                    <v:stroke joinstyle="miter"/>
                    <v:path arrowok="t" o:connecttype="custom" o:connectlocs="27527,50387;23241,49530;21336,47339;20955,43339;20955,40291;20955,28670;22669,17050;26003,11811;28956,10573;30194,10859;32671,12954;37624,14764;41815,12763;43625,7144;41815,1905;36957,0;29623,2572;20765,12954;20765,1429;95,1429;95,3429;3715,4382;5239,6572;5715,12097;5715,40100;4477,48292;0,50101;0,52007;27337,52007;27337,50101" o:connectangles="0,0,0,0,0,0,0,0,0,0,0,0,0,0,0,0,0,0,0,0,0,0,0,0,0,0,0,0,0,0"/>
                  </v:shape>
                  <v:shape id="Freeform: Shape 1065309534" o:spid="_x0000_s1044" style="position:absolute;left:45444;top:4800;width:487;height:528;visibility:visible;mso-wrap-style:square;v-text-anchor:middle" coordsize="48672,5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" path="m4953,32480c1619,35528,,39053,,42863v,2857,952,5238,2857,7143c4763,51911,7144,52864,10096,52864v4953,,10478,-2762,16669,-8192c27146,47434,28099,49435,29718,50864v1619,1333,3905,2000,6763,2000c38957,52864,41148,52292,43053,51054v1905,-1238,3810,-3143,5620,-5810l47053,43910v-952,1334,-1905,2000,-2857,2000c43720,45910,43339,45815,42958,45434v-381,-286,-667,-762,-762,-1333c42005,43529,41910,42005,41910,39719r,-19621c41910,14669,41624,11144,41148,9620,40291,7239,38481,5048,35719,3048,32956,953,29146,,24384,,20383,,16573,667,12859,1905,9144,3143,6286,4953,4286,7334,2191,9716,1238,12192,1238,14764v,1809,762,3429,2286,4857c5048,20955,6953,21717,9239,21717v2096,,3810,-572,5144,-1810c15716,18669,16383,17145,16383,15335v,-1429,-667,-2953,-2095,-4477c13240,9716,12763,8763,12763,8001v,-857,477,-1619,1429,-2286c15716,4667,17621,4191,20002,4191v1429,,2763,381,3906,1143c25051,6096,25813,6953,26194,7906v476,952,666,3334,666,7239l26860,20193c15716,25336,8477,29432,5143,32576r-190,-96xm26670,40672v-2381,2000,-4477,3048,-6287,3048c18764,43720,17526,43244,16573,42291,15335,41053,14764,39529,14764,37909v,-2000,666,-4000,2095,-5905c18955,29051,22288,26289,26575,23813r,16954l26670,40672xe" fillcolor="white [3212]" stroked="f">
                    <v:stroke joinstyle="miter"/>
                    <v:path arrowok="t" o:connecttype="custom" o:connectlocs="4953,32480;0,42863;2857,50006;10096,52864;26765,44672;29718,50864;36481,52864;43053,51054;48673,45244;47053,43910;44196,45910;42958,45434;42196,44101;41910,39719;41910,20098;41148,9620;35719,3048;24384,0;12859,1905;4286,7334;1238,14764;3524,19621;9239,21717;14383,19907;16383,15335;14288,10858;12763,8001;14192,5715;20002,4191;23908,5334;26194,7906;26860,15145;26860,20193;5143,32576;26670,40672;20383,43720;16573,42291;14764,37909;16859,32004;26575,23813;26575,40767" o:connectangles="0,0,0,0,0,0,0,0,0,0,0,0,0,0,0,0,0,0,0,0,0,0,0,0,0,0,0,0,0,0,0,0,0,0,0,0,0,0,0,0,0"/>
                  </v:shape>
                  <v:shape id="Freeform: Shape 486472228" o:spid="_x0000_s1045" style="position:absolute;left:45939;top:4585;width:275;height:734;visibility:visible;mso-wrap-style:square;v-text-anchor:middle" coordsize="27431,7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" path="m27337,71533v-2381,-95,-4001,-667,-4858,-1715c21622,68770,21241,66484,21241,62960l21241,,,,,2000v2381,191,4000,762,4858,1715c5715,4667,6096,6953,6096,10478r,52387c6096,66484,5715,68675,5048,69437,4000,70676,2286,71342,95,71342r,2001l27432,73343r,-2001l27337,71533xe" fillcolor="white [3212]" stroked="f">
                    <v:stroke joinstyle="miter"/>
                    <v:path arrowok="t" o:connecttype="custom" o:connectlocs="27337,71533;22479,69818;21241,62960;21241,0;0,0;0,2000;4858,3715;6096,10478;6096,62865;5048,69437;95,71342;95,73343;27432,73343;27432,71342" o:connectangles="0,0,0,0,0,0,0,0,0,0,0,0,0,0"/>
                  </v:shape>
                  <v:shape id="Freeform: Shape 1300678927" o:spid="_x0000_s1046" style="position:absolute;left:46299;top:4568;width:168;height:168;visibility:visible;mso-wrap-style:square;v-text-anchor:middle" coordsize="16859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" path="m8477,16764v2286,,4287,-857,5906,-2476c16002,12668,16859,10668,16859,8382v,-2286,-857,-4286,-2476,-5905c12764,857,10763,,8382,,6001,,4096,857,2477,2477,857,4096,,6096,,8382v,2286,762,4286,2477,5906c4096,15907,6096,16764,8382,16764r95,xe" fillcolor="white [3212]" stroked="f">
                    <v:stroke joinstyle="miter"/>
                    <v:path arrowok="t" o:connecttype="custom" o:connectlocs="8477,16764;14383,14288;16859,8382;14383,2477;8382,0;2477,2477;0,8382;2477,14288;8382,16764" o:connectangles="0,0,0,0,0,0,0,0,0"/>
                  </v:shape>
                  <v:shape id="Freeform: Shape 611871941" o:spid="_x0000_s1047" style="position:absolute;left:46247;top:4814;width:274;height:506;visibility:visible;mso-wrap-style:square;v-text-anchor:middle" coordsize="27432,50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" path="m27337,48673v-2381,-95,-4001,-667,-4858,-1715c21622,45910,21241,43625,21241,40100l21241,,,,,2000v2381,96,4001,762,4858,1715c5715,4667,6096,6953,6096,10573r,29527c6096,43720,5715,45910,5048,46672,4001,47911,2286,48578,95,48673r,1905l27432,50578r,-1905l27337,48673xe" fillcolor="white [3212]" stroked="f">
                    <v:stroke joinstyle="miter"/>
                    <v:path arrowok="t" o:connecttype="custom" o:connectlocs="27337,48673;22479,46958;21241,40100;21241,0;0,0;0,2000;4858,3715;6096,10573;6096,40100;5048,46672;95,48673;95,50578;27432,50578;27432,48673" o:connectangles="0,0,0,0,0,0,0,0,0,0,0,0,0,0"/>
                  </v:shape>
                  <v:shape id="Freeform: Shape 1844432439" o:spid="_x0000_s1048" style="position:absolute;left:46549;top:4800;width:487;height:528;visibility:visible;mso-wrap-style:square;v-text-anchor:middle" coordsize="48672,5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" path="m4953,32480c1619,35528,,39053,,42863v,2857,952,5238,2857,7143c4763,51911,7144,52864,10096,52864v4953,,10478,-2762,16669,-8192c27146,47434,28099,49435,29718,50864v1619,1333,3905,2000,6763,2000c38957,52864,41148,52292,43053,51054v1905,-1238,3810,-3143,5620,-5810l47053,43910v-952,1334,-1905,2000,-2857,2000c43720,45910,43339,45815,42958,45434v-381,-286,-667,-762,-858,-1333c41910,43529,41815,42005,41815,39719r,-19621c41815,14669,41529,11144,41053,9620,40196,7239,38386,5048,35623,3048,32861,953,29051,,24289,,20288,,16478,667,12763,1905,9049,3143,6191,4953,4191,7334,2096,9716,1143,12192,1143,14764v,1809,762,3429,2286,4857c4953,20955,6858,21717,9144,21717v2096,,3810,-572,5144,-1810c15621,18669,16288,17145,16288,15335v,-1429,-667,-2953,-2096,-4477c13144,9716,12668,8763,12668,8001v,-857,476,-1619,1429,-2286c15621,4667,17526,4191,19907,4191v1429,,2762,381,3906,1143c24955,6096,25717,6953,26098,7906v477,952,667,3334,667,7239l26765,20193c15621,25336,8382,29432,5048,32576r-95,-96xm26670,40672v-2381,2000,-4477,3048,-6287,3048c18764,43720,17526,43244,16573,42291,15335,41053,14764,39529,14764,37909v,-2000,666,-4000,2095,-5905c18955,29051,22288,26289,26575,23813r,16954l26670,40672xe" fillcolor="white [3212]" stroked="f">
                    <v:stroke joinstyle="miter"/>
                    <v:path arrowok="t" o:connecttype="custom" o:connectlocs="4953,32480;0,42863;2857,50006;10096,52864;26765,44672;29718,50864;36481,52864;43053,51054;48673,45244;47053,43910;44196,45910;42958,45434;42100,44101;41815,39719;41815,20098;41053,9620;35623,3048;24289,0;12763,1905;4191,7334;1143,14764;3429,19621;9144,21717;14288,19907;16288,15335;14192,10858;12668,8001;14097,5715;19907,4191;23813,5334;26098,7906;26765,15145;26765,20193;5048,32576;26670,40672;20383,43720;16573,42291;14764,37909;16859,32004;26575,23813;26575,40767" o:connectangles="0,0,0,0,0,0,0,0,0,0,0,0,0,0,0,0,0,0,0,0,0,0,0,0,0,0,0,0,0,0,0,0,0,0,0,0,0,0,0,0,0"/>
                  </v:shape>
                  <v:shape id="Freeform: Shape 2041174593" o:spid="_x0000_s1049" style="position:absolute;left:47045;top:4797;width:549;height:522;visibility:visible;mso-wrap-style:square;v-text-anchor:middle" coordsize="54864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" path="m25813,50387v-1905,-286,-3239,-857,-4001,-1905c21146,47435,20765,45053,20765,41243r,-27146c23431,9620,26289,7429,29432,7429v953,,1810,286,2572,953c32766,8953,33338,9811,33719,10859v285,1047,476,3714,476,7810l34195,41148v,3620,-286,5810,-857,6763c32480,49244,31147,50006,29242,50292r,1905l54864,52197r,-1905c52673,50006,51149,49435,50387,48482v-666,-952,-1047,-3429,-1047,-7334l49340,21431v,-5810,-286,-9810,-858,-11906c47720,6858,46292,4572,44101,2762,41910,952,39243,,35909,,33147,,30575,667,28194,1905,25813,3143,23336,5239,20765,8001r,-6572l95,1429r,2000c2286,3715,3810,4286,4477,5239v762,952,1048,3334,1048,7144l5525,40958v,3905,-286,6286,-953,7048c3715,49149,2191,49816,,50101r,1906l25622,52007r,-1906l25813,50387xe" fillcolor="white [3212]" stroked="f">
                    <v:stroke joinstyle="miter"/>
                    <v:path arrowok="t" o:connecttype="custom" o:connectlocs="25813,50387;21812,48482;20765,41243;20765,14097;29432,7429;32004,8382;33719,10859;34195,18669;34195,41148;33338,47911;29242,50292;29242,52197;54864,52197;54864,50292;50387,48482;49340,41148;49340,21431;48482,9525;44101,2762;35909,0;28194,1905;20765,8001;20765,1429;95,1429;95,3429;4477,5239;5525,12383;5525,40958;4572,48006;0,50101;0,52007;25622,52007;25622,50101" o:connectangles="0,0,0,0,0,0,0,0,0,0,0,0,0,0,0,0,0,0,0,0,0,0,0,0,0,0,0,0,0,0,0,0,0"/>
                  </v:shape>
                  <v:shape id="Freeform: Shape 984834701" o:spid="_x0000_s1050" style="position:absolute;left:47868;top:4569;width:808;height:769;visibility:visible;mso-wrap-style:square;v-text-anchor:middle" coordsize="80771,76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" path="m12192,66580v3524,3048,7620,5524,12192,7429c29051,75914,34766,76867,41719,76867v5430,,10669,-572,15717,-1619c62484,74200,67437,72676,72104,70580r,-15240c72104,52673,72295,50959,72581,50292v571,-1334,1428,-2191,2476,-2762c76105,46958,78010,46577,80772,46387r,-2000l45053,44387r,2000l46958,46387v1810,,3239,381,4477,1047c52673,48101,53531,48863,53911,49720v381,858,572,2668,572,5620l54483,70580v-2000,762,-3905,1239,-5715,1715c46958,72676,45148,72866,43339,72866v-5049,,-9525,-1238,-13240,-3714c26384,66675,23717,62770,22098,57436,20479,52102,19621,45910,19621,38957v,-5810,762,-11525,2287,-17049c23431,16383,26003,12097,29623,9049,33242,5905,37814,4382,43339,4382v5524,,11049,1809,15907,5524c64103,13621,67723,18955,70104,26003r2000,l72104,95r-2000,c69342,2191,68580,3524,67723,4286v-858,762,-1810,1048,-2858,1048c64198,5334,62103,4667,58483,3334,54959,2000,52388,1143,50768,857,47815,286,44577,,40958,,29146,,19431,3810,11621,11430,3810,19050,,28385,,39433v,6192,1238,11716,3810,16764c5810,60103,8573,63532,12002,66675r190,-95xe" fillcolor="white [3212]" stroked="f">
                    <v:stroke joinstyle="miter"/>
                    <v:path arrowok="t" o:connecttype="custom" o:connectlocs="12192,66580;24384,74009;41719,76867;57436,75248;72104,70580;72104,55340;72581,50292;75057,47530;80772,46387;80772,44387;45053,44387;45053,46387;46958,46387;51435,47434;53911,49720;54483,55340;54483,70580;48768,72295;43339,72866;30099,69152;22098,57436;19621,38957;21908,21908;29623,9049;43339,4382;59246,9906;70104,26003;72104,26003;72104,95;70104,95;67723,4286;64865,5334;58483,3334;50768,857;40958,0;11621,11430;0,39433;3810,56197;12002,66675" o:connectangles="0,0,0,0,0,0,0,0,0,0,0,0,0,0,0,0,0,0,0,0,0,0,0,0,0,0,0,0,0,0,0,0,0,0,0,0,0,0,0"/>
                  </v:shape>
                  <v:shape id="Freeform: Shape 740280530" o:spid="_x0000_s1051" style="position:absolute;left:48707;top:4800;width:474;height:536;visibility:visible;mso-wrap-style:square;v-text-anchor:middle" coordsize="47434,5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" path="m23717,53626v7715,,13811,-2953,18288,-8763c45625,40005,47434,34004,47434,26860v,-4953,-952,-9525,-2952,-13716c42481,8954,39624,5715,35909,3429,32099,1143,28003,,23622,,16288,,10477,2667,6286,8096,2095,13526,,19812,,27051v,7239,2095,13240,6191,18574c10287,50959,16192,53626,23813,53626r-96,xm16383,14192v476,-4096,1333,-6858,2572,-8191c20288,4572,21907,3905,23717,3905v1524,,2762,381,3715,1143c28765,6096,29813,7810,30480,10096v667,2286,1048,6477,1048,12669c31528,33242,31147,40100,30480,43529v-476,2191,-1429,3905,-2858,5144c26575,49530,25146,50006,23527,50006v-1620,,-3144,-666,-4477,-2000c17716,46672,16859,44672,16478,42196v-476,-3334,-762,-6953,-762,-10859c15716,24003,15907,18383,16288,14288r95,-96xe" fillcolor="white [3212]" stroked="f">
                    <v:stroke joinstyle="miter"/>
                    <v:path arrowok="t" o:connecttype="custom" o:connectlocs="23717,53626;42005,44863;47434,26860;44482,13144;35909,3429;23622,0;6286,8096;0,27051;6191,45625;23813,53626;16383,14192;18955,6001;23717,3905;27432,5048;30480,10096;31528,22765;30480,43529;27622,48673;23527,50006;19050,48006;16478,42196;15716,31337;16288,14288" o:connectangles="0,0,0,0,0,0,0,0,0,0,0,0,0,0,0,0,0,0,0,0,0,0,0"/>
                  </v:shape>
                  <v:shape id="Freeform: Shape 1485846814" o:spid="_x0000_s1052" style="position:absolute;left:49164;top:4814;width:535;height:522;visibility:visible;mso-wrap-style:square;v-text-anchor:middle" coordsize="53530,5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" path="m8573,12954l25622,52197r2572,l45053,12478c47053,7715,48577,4858,49625,3905v1048,-952,2286,-1619,3906,-1809l53531,95r-16574,l36957,2096v2095,,3524,476,4286,1238c42101,4001,42481,4953,42481,6001v,1905,-952,5239,-2857,10001l32956,32385,24574,13335c22955,9620,22193,7144,22193,5810v,-1047,476,-2000,1334,-2857c24098,2381,25336,2000,26956,2000l26956,,,,,2000v1619,286,2858,953,3715,1905c4858,5143,6477,8192,8573,12859r,95xe" fillcolor="white [3212]" stroked="f">
                    <v:stroke joinstyle="miter"/>
                    <v:path arrowok="t" o:connecttype="custom" o:connectlocs="8573,12954;25622,52197;28194,52197;45053,12478;49625,3905;53531,2096;53531,95;36957,95;36957,2096;41243,3334;42481,6001;39624,16002;32956,32385;24574,13335;22193,5810;23527,2953;26956,2000;26956,0;0,0;0,2000;3715,3905;8573,12859" o:connectangles="0,0,0,0,0,0,0,0,0,0,0,0,0,0,0,0,0,0,0,0,0,0"/>
                  </v:shape>
                  <v:shape id="Freeform: Shape 895701449" o:spid="_x0000_s1053" style="position:absolute;left:49674;top:4801;width:424;height:535;visibility:visible;mso-wrap-style:square;v-text-anchor:middle" coordsize="42386,5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" path="m4572,44863v3905,5810,9525,8667,17050,8667c26003,53530,29813,52388,33147,50102v3334,-2382,6382,-6287,9144,-11907l40481,36957v-2000,3143,-3905,5334,-5715,6572c32956,44767,31051,45339,28861,45339v-3525,,-6477,-1524,-8954,-4477c16669,36957,14859,31623,14573,24955r27813,c42100,16669,40100,10478,36290,6286,32575,2095,28099,,22955,,16859,,11430,2477,6858,7525,2286,12478,,19241,,27718v,6858,1524,12668,4667,17335l4572,44863xm14192,19336v,-5620,1048,-10002,3239,-13240c18669,4286,20193,3334,22003,3334v1238,,2286,286,3048,952c26384,5429,27337,7048,28003,9239v667,2191,953,6191,953,12002l14192,21241r,-1905xe" fillcolor="white [3212]" stroked="f">
                    <v:stroke joinstyle="miter"/>
                    <v:path arrowok="t" o:connecttype="custom" o:connectlocs="4572,44863;21622,53530;33147,50102;42291,38195;40481,36957;34766,43529;28861,45339;19907,40862;14573,24955;42386,24955;36290,6286;22955,0;6858,7525;0,27718;4667,45053;14192,19336;17431,6096;22003,3334;25051,4286;28003,9239;28956,21241;14192,21241;14192,19336" o:connectangles="0,0,0,0,0,0,0,0,0,0,0,0,0,0,0,0,0,0,0,0,0,0,0"/>
                  </v:shape>
                  <v:shape id="Freeform: Shape 1374003591" o:spid="_x0000_s1054" style="position:absolute;left:50129;top:4797;width:436;height:520;visibility:visible;mso-wrap-style:square;v-text-anchor:middle" coordsize="43624,5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" path="m27527,50387v-2000,-95,-3429,-381,-4286,-857c22384,49054,21812,48387,21336,47339v-286,-571,-381,-1905,-381,-4000l20955,40291v,,,-11621,,-11621c20955,24479,21527,20574,22670,17050v762,-2286,1905,-4001,3333,-5239c26956,11049,27908,10573,28956,10573v476,,857,95,1238,286c30480,11049,31242,11716,32671,12954v1429,1238,3048,1810,4953,1810c39243,14764,40672,14097,41815,12763v1238,-1333,1810,-3238,1810,-5619c43625,4858,43053,3143,41815,1905,40577,667,39053,,36957,,34576,,32195,857,29623,2572,27051,4286,24194,7715,20765,12954r,-11525l95,1429r,2000c1810,3620,3048,3905,3715,4382v667,476,1238,1238,1524,2190c5525,7334,5715,9239,5715,12097r,28003c5715,44482,5334,47244,4477,48292,3715,49339,2286,49911,,50101r,1906l27337,52007r,-1906l27527,50387xe" fillcolor="white [3212]" stroked="f">
                    <v:stroke joinstyle="miter"/>
                    <v:path arrowok="t" o:connecttype="custom" o:connectlocs="27527,50387;23241,49530;21336,47339;20955,43339;20955,40291;20955,28670;22670,17050;26003,11811;28956,10573;30194,10859;32671,12954;37624,14764;41815,12763;43625,7144;41815,1905;36957,0;29623,2572;20765,12954;20765,1429;95,1429;95,3429;3715,4382;5239,6572;5715,12097;5715,40100;4477,48292;0,50101;0,52007;27337,52007;27337,50101" o:connectangles="0,0,0,0,0,0,0,0,0,0,0,0,0,0,0,0,0,0,0,0,0,0,0,0,0,0,0,0,0,0"/>
                  </v:shape>
                  <v:shape id="Freeform: Shape 1269032816" o:spid="_x0000_s1055" style="position:absolute;left:50597;top:4797;width:548;height:522;visibility:visible;mso-wrap-style:square;v-text-anchor:middle" coordsize="54768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" path="m25718,50387v-1905,-286,-3239,-857,-4001,-1905c21050,47435,20669,45053,20669,41243r,-27146c23336,9620,26194,7429,29337,7429v953,,1810,286,2572,953c32671,8953,33242,9811,33623,10859v286,1047,477,3714,477,7810l34100,41148v,3620,-286,5810,-858,6763c32385,49244,31052,50006,29147,50292r,1905l54769,52197r,-1905c52578,50006,51054,49435,50292,48482v-667,-952,-1048,-3429,-1048,-7334l49244,21431v,-5810,-286,-9810,-857,-11906c47625,6858,46196,4572,44101,2762,41910,952,39243,,35909,,33147,,30575,667,28194,1905,25813,3143,23336,5239,20765,8001r,-6572l95,1429r,2000c2286,3715,3810,4286,4477,5239v762,952,1048,3334,1048,7144l5525,40958v,3905,-286,6286,-953,7048c3715,49149,2191,49816,,50101r,1906l25622,52007r,-1906l25718,50387xe" fillcolor="white [3212]" stroked="f">
                    <v:stroke joinstyle="miter"/>
                    <v:path arrowok="t" o:connecttype="custom" o:connectlocs="25718,50387;21717,48482;20669,41243;20669,14097;29337,7429;31909,8382;33623,10859;34100,18669;34100,41148;33242,47911;29147,50292;29147,52197;54769,52197;54769,50292;50292,48482;49244,41148;49244,21431;48387,9525;44101,2762;35909,0;28194,1905;20765,8001;20765,1429;95,1429;95,3429;4477,5239;5525,12383;5525,40958;4572,48006;0,50101;0,52007;25622,52007;25622,50101" o:connectangles="0,0,0,0,0,0,0,0,0,0,0,0,0,0,0,0,0,0,0,0,0,0,0,0,0,0,0,0,0,0,0,0,0"/>
                  </v:shape>
                  <v:shape id="Freeform: Shape 755421148" o:spid="_x0000_s1056" style="position:absolute;left:51182;top:4801;width:856;height:521;visibility:visible;mso-wrap-style:square;v-text-anchor:middle" coordsize="85629,52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" path="m26384,50006v-2190,-190,-3714,-857,-4476,-2000c21241,46863,20860,44482,20860,40862r,-27146c22765,11049,24575,9049,26289,8001v1238,-762,2477,-1143,4001,-1143c31242,6858,32195,7144,32957,7810v857,667,1524,1524,1809,2668c35147,11620,35338,14478,35338,19050r,21812c35338,43815,35147,45720,34862,46672v-286,858,-762,1620,-1620,2286c32480,49530,31337,49911,29908,50006r,1905l56102,51911r,-1905c53721,49911,52197,49149,51340,47816v-572,-953,-953,-3239,-953,-6859l50387,13811v1620,-2286,3239,-4000,4858,-5048c56864,7620,58388,7048,60008,7048v1047,,1905,286,2667,953c63437,8572,64008,9525,64389,10668v381,1238,572,4096,572,8573l64961,41053v,3524,-286,5715,-953,6763c63056,49244,61532,50006,59436,50197r,1905l85630,52102r,-1905c83439,49911,81915,49340,81153,48387v-667,-953,-1048,-3334,-1048,-7239l80105,20383v,-5429,-381,-9334,-1238,-11811c78105,6096,76676,4001,74581,2477,72485,857,69723,,66199,,63341,,60484,762,57817,2191,55150,3620,52388,6001,49530,9239,48292,6096,46673,3810,44482,2286,42291,762,39529,,36290,,33433,,30861,571,28480,1810,26099,2953,23527,5143,20765,8096r,-6667l95,1429r,2000c2286,3715,3810,4286,4477,5239v762,952,1048,3333,1048,7143l5525,40957v,3906,-286,6287,-953,7049c3715,49149,2191,49816,,50102r,1904l26099,52006r,-1904l26384,50006xe" fillcolor="white [3212]" stroked="f">
                    <v:stroke joinstyle="miter"/>
                    <v:path arrowok="t" o:connecttype="custom" o:connectlocs="26384,50006;21908,48006;20860,40862;20860,13716;26289,8001;30290,6858;32957,7810;34766,10478;35338,19050;35338,40862;34862,46672;33242,48958;29908,50006;29908,51911;56102,51911;56102,50006;51340,47816;50387,40957;50387,13811;55245,8763;60008,7048;62675,8001;64389,10668;64961,19241;64961,41053;64008,47816;59436,50197;59436,52102;85630,52102;85630,50197;81153,48387;80105,41148;80105,20383;78867,8572;74581,2477;66199,0;57817,2191;49530,9239;44482,2286;36290,0;28480,1810;20765,8096;20765,1429;95,1429;95,3429;4477,5239;5525,12382;5525,40957;4572,48006;0,50102;0,52006;26099,52006;26099,50102" o:connectangles="0,0,0,0,0,0,0,0,0,0,0,0,0,0,0,0,0,0,0,0,0,0,0,0,0,0,0,0,0,0,0,0,0,0,0,0,0,0,0,0,0,0,0,0,0,0,0,0,0,0,0,0,0"/>
                  </v:shape>
                  <v:shape id="Freeform: Shape 1402174455" o:spid="_x0000_s1057" style="position:absolute;left:52067;top:4801;width:424;height:537;visibility:visible;mso-wrap-style:square;v-text-anchor:middle" coordsize="42386,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" path="m21622,53530v4381,,8191,-1142,11525,-3428c36481,47720,39529,43815,42291,38195l40481,36957v-2000,3143,-3905,5334,-5715,6572c32956,44767,31051,45339,28861,45339v-3524,,-6477,-1524,-8954,-4477c16669,36957,14859,31623,14573,24955r27813,c42100,16669,40100,10478,36290,6286,32575,2095,28099,,22955,,16859,,11430,2477,6858,7525,2286,12478,,19241,,27718v,6858,1524,12668,4667,17335c8572,50864,14192,53721,21717,53721r-95,-191xm14192,19336v,-5620,1048,-10002,3239,-13240c18669,4286,20193,3334,22003,3334v1238,,2286,286,3048,952c26384,5429,27337,7048,28004,9239v666,2191,952,6191,952,12002l14192,21241r,-1905xe" fillcolor="white [3212]" stroked="f">
                    <v:stroke joinstyle="miter"/>
                    <v:path arrowok="t" o:connecttype="custom" o:connectlocs="21622,53530;33147,50102;42291,38195;40481,36957;34766,43529;28861,45339;19907,40862;14573,24955;42386,24955;36290,6286;22955,0;6858,7525;0,27718;4667,45053;21717,53721;14192,19336;17431,6096;22003,3334;25051,4286;28004,9239;28956,21241;14192,21241;14192,19336" o:connectangles="0,0,0,0,0,0,0,0,0,0,0,0,0,0,0,0,0,0,0,0,0,0,0"/>
                  </v:shape>
                  <v:shape id="Freeform: Shape 1205713537" o:spid="_x0000_s1058" style="position:absolute;left:52507;top:4797;width:549;height:522;visibility:visible;mso-wrap-style:square;v-text-anchor:middle" coordsize="54864,5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" path="m25813,50387v-1905,-286,-3239,-857,-4001,-1905c21146,47435,20765,45053,20765,41243r,-27146c23432,9620,26289,7429,29432,7429v953,,1810,286,2572,953c32766,8953,33338,9811,33719,10859v285,1047,476,3714,476,7810l34195,41148v,3620,-286,5810,-857,6763c32480,49244,31147,50006,29242,50292r,1905l54864,52197r,-1905c52673,50006,51149,49435,50387,48482v-666,-952,-1047,-3429,-1047,-7334l49340,21431v,-5810,-286,-9810,-858,-11906c47720,6858,46292,4572,44101,2762,41910,952,39243,,35909,,33147,,30575,667,28194,1905,25813,3143,23336,5239,20765,8001r,-6572l95,1429r,2000c2286,3715,3810,4286,4477,5239v762,952,1048,3334,1048,7144l5525,40958v,3905,-286,6286,-953,7048c3715,49149,2191,49816,,50101r,1906l25622,52007r,-1906l25813,50387xe" fillcolor="white [3212]" stroked="f">
                    <v:stroke joinstyle="miter"/>
                    <v:path arrowok="t" o:connecttype="custom" o:connectlocs="25813,50387;21812,48482;20765,41243;20765,14097;29432,7429;32004,8382;33719,10859;34195,18669;34195,41148;33338,47911;29242,50292;29242,52197;54864,52197;54864,50292;50387,48482;49340,41148;49340,21431;48482,9525;44101,2762;35909,0;28194,1905;20765,8001;20765,1429;95,1429;95,3429;4477,5239;5525,12383;5525,40958;4572,48006;0,50101;0,52007;25622,52007;25622,50101" o:connectangles="0,0,0,0,0,0,0,0,0,0,0,0,0,0,0,0,0,0,0,0,0,0,0,0,0,0,0,0,0,0,0,0,0"/>
                  </v:shape>
                  <v:shape id="Freeform: Shape 473312594" o:spid="_x0000_s1059" style="position:absolute;left:53053;top:4629;width:338;height:699;visibility:visible;mso-wrap-style:square;v-text-anchor:middle" coordsize="33813,69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" path="m6668,51245v,5429,190,8763,571,10001c7811,63437,9239,65437,11430,67247v2191,1809,4953,2666,8192,2666c26194,69913,30956,66485,33814,59531l32195,58293v-2096,3524,-4287,5334,-6668,5334c24956,63627,24289,63341,23622,62865v-667,-571,-1143,-1238,-1429,-2095c21908,59912,21812,58007,21812,55054r,-31241l33814,23813r,-5335l21812,18478,21812,,20003,c17621,4382,14859,8287,11621,11906,8477,15430,4572,18859,,22003r,1905l6572,23908r,27337l6668,51245xe" fillcolor="white [3212]" stroked="f">
                    <v:stroke joinstyle="miter"/>
                    <v:path arrowok="t" o:connecttype="custom" o:connectlocs="6668,51245;7239,61246;11430,67247;19622,69913;33814,59531;32195,58293;25527,63627;23622,62865;22193,60770;21812,55054;21812,23813;33814,23813;33814,18478;21812,18478;21812,0;20003,0;11621,11906;0,22003;0,23908;6572,23908;6572,51245" o:connectangles="0,0,0,0,0,0,0,0,0,0,0,0,0,0,0,0,0,0,0,0,0"/>
                  </v:shape>
                  <v:shape id="Freeform: Shape 581967052" o:spid="_x0000_s1060" style="position:absolute;left:38978;top:6529;width:14;height:15;visibility:visible;mso-wrap-style:square;v-text-anchor:middle" coordsize="1428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" path="m1429,l,1429c571,1143,1048,667,1429,xe" fillcolor="white [3212]" stroked="f">
                    <v:stroke joinstyle="miter"/>
                    <v:path arrowok="t" o:connecttype="custom" o:connectlocs="1429,0;0,1429;1429,0" o:connectangles="0,0,0"/>
                  </v:shape>
                  <v:shape id="Freeform: Shape 1382192106" o:spid="_x0000_s1061" style="position:absolute;left:39092;top:5485;width:53;height:53;visibility:visible;mso-wrap-style:square;v-text-anchor:middle" coordsize="5334,5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" path="m5334,2667c5334,1238,4191,,2667,,1143,,,1238,,2667,,4096,1143,5334,2667,5334v1524,,2667,-1238,2667,-2667xe" fillcolor="white [3212]" stroked="f">
                    <v:stroke joinstyle="miter"/>
                    <v:path arrowok="t" o:connecttype="custom" o:connectlocs="5334,2667;2667,0;0,2667;2667,5334;5334,2667" o:connectangles="0,0,0,0,0"/>
                  </v:shape>
                  <v:shape id="Freeform: Shape 340481016" o:spid="_x0000_s1062" style="position:absolute;left:39392;top:4417;width:955;height:1166;visibility:visible;mso-wrap-style:square;v-text-anchor:middle" coordsize="95535,1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" path="m,l,c,,,,,l,77153v,7429,3238,14001,7620,16002l44387,115062v857,953,2000,1524,3333,1524c48863,116586,49911,116110,50673,115443l88011,93155v4381,-2001,7525,-8478,7525,-16002l95536,v,,,,,l95536,c95536,,,,,xm15716,7430r1524,190l18193,6001r857,1619l20574,7620v,,-762,1238,-762,1238l20955,10097r-1524,285l19431,12097,18002,11049r-1429,1048l16573,10382r-1524,-285l16192,8858,15430,7525r286,-95xm15335,24765v2762,,2000,2667,2477,2667c18288,27432,17812,24765,19621,24765v2763,,6192,7049,3048,7049c21336,31814,22384,30766,22384,30575v,-476,-762,-666,-1048,-666c20479,29909,20098,31337,19336,31433v-572,,-953,,-953,-572c18383,30385,19526,30004,20002,29528v-6191,,-6286,2857,-7334,2857c11049,32385,14002,29432,14859,28575v-1238,-190,-2000,-1714,-3334,-2572c12192,25051,12573,25432,13335,26099v,-667,476,-1429,1905,-1429l15335,24765xm15335,48292r1143,-1238l15716,45720r1524,190l18193,44291r857,1619l20574,45910v,,-762,1239,-762,1239l20955,48387r-1524,286l19431,50387,18002,49340r-1429,1047l16573,48673r-1524,-286l15335,48292xm2762,2572r10001,l12763,22289r-10001,l2762,2572xm4001,29242l5143,28004,4381,26670r1524,191l6858,25241r952,1620l9334,26670r-762,1334l9715,29242r-1524,286l8191,31242,6763,30194,5334,31242r,-1714l3810,29242r191,xm2762,35052r10001,l12763,53816r-10001,l2762,35052xm31813,104489l8953,90869c5143,88297,3238,83630,2762,78105r,-21717l31813,56388r,48101xm31813,53721r-8286,l23527,34957r8286,l31813,53721xm26289,26575r1524,190l28765,25146r953,1619l31242,26575r-762,1333l31623,29147r-1524,285l30099,31147,28670,30099r-1429,1048l27241,29432r-1524,-285l26860,27908r-762,-1333l26289,26575xm31813,22289r-8286,l23527,2572r8286,l31813,22289xm61246,106013r-10573,6287l50482,112300v-762,571,-1714,952,-2762,952c46672,113252,45625,112871,44863,112205l34385,105918r,-49625l61246,56293r,49625l61246,106013xm61246,53721r-26861,l34385,2477r26861,l61246,53721xm92869,78105v-477,5525,-2382,10097,-6191,12764l63817,104489r,-48101l92869,56388r,21717xm92869,53721r-29052,l63817,2477r29052,l92869,53721xe" fillcolor="white [3212]" stroked="f">
                    <v:stroke joinstyle="miter"/>
                    <v:path arrowok="t" o:connecttype="custom" o:connectlocs="0,0;0,0;0,0;0,77153;7620,93155;44387,115062;47720,116586;50673,115443;88011,93155;95536,77153;95536,0;95536,0;95536,0;0,0;15716,7430;17240,7620;18193,6001;19050,7620;20574,7620;19812,8858;20955,10097;19431,10382;19431,12097;18002,11049;16573,12097;16573,10382;15049,10097;16192,8858;15430,7525;15335,24765;17812,27432;19621,24765;22669,31814;22384,30575;21336,29909;19336,31433;18383,30861;20002,29528;12668,32385;14859,28575;11525,26003;13335,26099;15240,24670;15335,48292;16478,47054;15716,45720;17240,45910;18193,44291;19050,45910;20574,45910;19812,47149;20955,48387;19431,48673;19431,50387;18002,49340;16573,50387;16573,48673;15049,48387;2762,2572;12763,2572;12763,22289;2762,22289;2762,2572;4001,29242;5143,28004;4381,26670;5905,26861;6858,25241;7810,26861;9334,26670;8572,28004;9715,29242;8191,29528;8191,31242;6763,30194;5334,31242;5334,29528;3810,29242;2762,35052;12763,35052;12763,53816;2762,53816;2762,35052;31813,104489;8953,90869;2762,78105;2762,56388;31813,56388;31813,104489;31813,53721;23527,53721;23527,34957;31813,34957;31813,53721;26289,26575;27813,26765;28765,25146;29718,26765;31242,26575;30480,27908;31623,29147;30099,29432;30099,31147;28670,30099;27241,31147;27241,29432;25717,29147;26860,27908;26098,26575;31813,22289;23527,22289;23527,2572;31813,2572;31813,22289;61246,106013;50673,112300;50482,112300;47720,113252;44863,112205;34385,105918;34385,56293;61246,56293;61246,105918;61246,53721;34385,53721;34385,2477;61246,2477;61246,53721;92869,78105;86678,90869;63817,104489;63817,56388;92869,56388;92869,78105;92869,53721;63817,53721;63817,2477;92869,2477;92869,5372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 id="Freeform: Shape 1843707911" o:spid="_x0000_s1063" style="position:absolute;left:39431;top:5004;width:266;height:330;visibility:visible;mso-wrap-style:square;v-text-anchor:middle" coordsize="26574,3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" path="m,10763v,,286,858,857,1239c571,12287,286,12954,286,14669v,6096,3810,8953,6667,8953c8953,23622,8668,22193,8858,21527v,1047,1048,-477,1048,1333c9906,24670,8001,23908,8001,25527v,2191,3048,,3048,2381c11049,30861,10668,30766,10668,31909v,762,3238,-1048,3048,-1429c14478,30766,14478,33052,15907,32957v952,,1143,-2286,1809,-2477c17240,30575,20574,32671,20574,31623v,-2857,-1143,-1619,-1143,-3619c19431,26194,23336,26575,22765,25622v-572,-762,-858,-286,-1334,-1619c21431,24289,18288,19526,22098,21908v3905,2571,4381,-6001,4191,-6477c26194,15240,24384,15907,23717,16288v286,-1048,2000,-2953,2858,-3715c26384,11335,24860,12478,23241,13335,28670,5524,25146,8763,22193,9239v4858,-5238,3620,-5143,,-3524c24955,3524,25622,857,25146,95,22479,3620,20098,3048,20098,6286v,2096,-762,5620,-1905,6859c16764,14669,17907,7430,14097,7430v-1238,,-4001,,-4858,1333c10001,8763,11144,10668,11144,11430v,762,667,2858,-571,2858c9334,14288,7810,11621,7810,10287v,-1333,,-953,,-2857c7810,4382,2762,,762,v,2191,2762,2667,2762,5429c2286,5429,667,3239,667,4572v,1334,1810,1619,1810,2858c2477,8668,476,6953,476,8287v,1143,1143,952,1429,2000c1048,10096,381,10192,190,10573l,10763xe" fillcolor="white [3212]" stroked="f">
                    <v:stroke joinstyle="miter"/>
                    <v:path arrowok="t" o:connecttype="custom" o:connectlocs="0,10763;857,12002;286,14669;6953,23622;8858,21527;9906,22860;8001,25527;11049,27908;10668,31909;13716,30480;15907,32957;17716,30480;20574,31623;19431,28004;22765,25622;21431,24003;22098,21908;26289,15431;23717,16288;26575,12573;23241,13335;22193,9239;22193,5715;25146,95;20098,6286;18193,13145;14097,7430;9239,8763;11144,11430;10573,14288;7810,10287;7810,7430;762,0;3524,5429;667,4572;2477,7430;476,8287;1905,10287;190,10573" o:connectangles="0,0,0,0,0,0,0,0,0,0,0,0,0,0,0,0,0,0,0,0,0,0,0,0,0,0,0,0,0,0,0,0,0,0,0,0,0,0,0"/>
                  </v:shape>
                  <v:shape id="Freeform: Shape 1377448309" o:spid="_x0000_s1064" style="position:absolute;left:40682;top:5305;width:63;height:56;visibility:visible;mso-wrap-style:square;v-text-anchor:middle" coordsize="6286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" path="m3143,5524v1715,,3143,-1238,3143,-2762c6286,1238,4858,,3143,,1429,,,1238,,2762,,4286,1429,5524,3143,5524xe" fillcolor="white [3212]" stroked="f">
                    <v:stroke joinstyle="miter"/>
                    <v:path arrowok="t" o:connecttype="custom" o:connectlocs="3143,5524;6286,2762;3143,0;0,2762;3143,5524" o:connectangles="0,0,0,0,0"/>
                  </v:shape>
                  <v:shape id="Freeform: Shape 2006307825" o:spid="_x0000_s1065" style="position:absolute;left:40555;top:5381;width:63;height:55;visibility:visible;mso-wrap-style:square;v-text-anchor:middle" coordsize="6286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" path="m,2762c,4286,1429,5524,3143,5524v1715,,3143,-1238,3143,-2762c6286,1238,4858,,3143,,1429,,,1238,,2762xe" fillcolor="white [3212]" stroked="f">
                    <v:stroke joinstyle="miter"/>
                    <v:path arrowok="t" o:connecttype="custom" o:connectlocs="0,2762;3143,5524;6286,2762;3143,0;0,2762" o:connectangles="0,0,0,0,0"/>
                  </v:shape>
                  <v:shape id="Freeform: Shape 1726420824" o:spid="_x0000_s1066" style="position:absolute;left:39044;top:5555;width:63;height:55;visibility:visible;mso-wrap-style:square;v-text-anchor:middle" coordsize="6286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" path="m3143,c1429,,,1238,,2762,,4286,1429,5524,3143,5524v1715,,3143,-1238,3143,-2762c6286,1238,4858,,3143,xe" fillcolor="white [3212]" stroked="f">
                    <v:stroke joinstyle="miter"/>
                    <v:path arrowok="t" o:connecttype="custom" o:connectlocs="3143,0;0,2762;3143,5524;6286,2762;3143,0" o:connectangles="0,0,0,0,0"/>
                  </v:shape>
                  <v:shape id="Freeform: Shape 2128077729" o:spid="_x0000_s1067" style="position:absolute;left:39142;top:5563;width:63;height:55;visibility:visible;mso-wrap-style:square;v-text-anchor:middle" coordsize="6286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" path="m6286,2762v,1526,-1407,2763,-3143,2763c1407,5525,,4288,,2762,,1237,1407,,3143,,4879,,6286,1237,6286,2762xe" fillcolor="white [3212]" stroked="f">
                    <v:stroke joinstyle="miter"/>
                    <v:path arrowok="t" o:connecttype="custom" o:connectlocs="6286,2762;3143,5525;0,2762;3143,0;6286,2762" o:connectangles="0,0,0,0,0"/>
                  </v:shape>
                  <v:shape id="Freeform: Shape 744647545" o:spid="_x0000_s1068" style="position:absolute;left:41856;top:4258;width:80;height:250;visibility:visible;mso-wrap-style:square;v-text-anchor:middle" coordsize="8016,2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" path="m6036,25051c9370,18669,8418,9811,3751,4191,2607,3048,3465,286,1274,,-1679,7048,988,14954,4322,21145v286,1334,,3715,1810,3906l6036,25051xe" fillcolor="white [3212]" stroked="f">
                    <v:stroke joinstyle="miter"/>
                    <v:path arrowok="t" o:connecttype="custom" o:connectlocs="6036,25051;3751,4191;1274,0;4322,21145;6132,25051" o:connectangles="0,0,0,0,0"/>
                  </v:shape>
                  <v:shape id="Freeform: Shape 1729941211" o:spid="_x0000_s1069" style="position:absolute;left:37838;top:4292;width:65;height:219;visibility:visible;mso-wrap-style:square;v-text-anchor:middle" coordsize="6572,21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" path="m5048,20963v857,-191,667,1524,1524,666c5524,17915,5524,12390,6572,8390,5905,5056,4572,2198,1619,198,1143,-183,286,8,,579,1619,7151,-1334,16391,5143,21058r-95,-95xe" fillcolor="white [3212]" stroked="f">
                    <v:stroke joinstyle="miter"/>
                    <v:path arrowok="t" o:connecttype="custom" o:connectlocs="5048,20963;6572,21629;6572,8390;1619,198;0,579;5143,21058" o:connectangles="0,0,0,0,0,0"/>
                  </v:shape>
                  <v:shape id="Freeform: Shape 920334642" o:spid="_x0000_s1070" style="position:absolute;left:41972;top:4363;width:67;height:63;visibility:visible;mso-wrap-style:square;v-text-anchor:middle" coordsize="6675,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" path="m4219,6303c5553,5446,7362,3636,6410,1731,5362,207,3743,-79,2124,16,600,874,-353,2493,123,4398,1171,5731,2790,6589,4314,6208r-95,95xe" fillcolor="white [3212]" stroked="f">
                    <v:stroke joinstyle="miter"/>
                    <v:path arrowok="t" o:connecttype="custom" o:connectlocs="4219,6303;6410,1731;2124,16;123,4398;4314,6208" o:connectangles="0,0,0,0,0"/>
                  </v:shape>
                  <v:shape id="Freeform: Shape 139400595" o:spid="_x0000_s1071" style="position:absolute;left:37739;top:4433;width:62;height:59;visibility:visible;mso-wrap-style:square;v-text-anchor:middle" coordsize="6251,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" path="m4061,5906c5394,5239,5871,3715,6252,2191,5775,857,4632,476,3394,,2251,191,918,381,251,1524,-225,2667,-35,4191,918,5048v666,858,2190,858,3143,858xe" fillcolor="white [3212]" stroked="f">
                    <v:stroke joinstyle="miter"/>
                    <v:path arrowok="t" o:connecttype="custom" o:connectlocs="4061,5906;6252,2191;3394,0;251,1524;918,5048;4061,5906" o:connectangles="0,0,0,0,0,0"/>
                  </v:shape>
                  <v:shape id="Freeform: Shape 925255642" o:spid="_x0000_s1072" style="position:absolute;left:42037;top:4466;width:66;height:62;visibility:visible;mso-wrap-style:square;v-text-anchor:middle" coordsize="6596,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" path="m1905,5905v1619,667,3334,,4477,-1523c6668,3334,6668,2667,6382,1715,5334,857,4381,,2857,,1715,476,381,1715,,3048,286,4096,667,5239,1810,5905r95,xe" fillcolor="white [3212]" stroked="f">
                    <v:stroke joinstyle="miter"/>
                    <v:path arrowok="t" o:connecttype="custom" o:connectlocs="1905,5905;6382,4382;6382,1715;2857,0;0,3048;1810,5905" o:connectangles="0,0,0,0,0,0"/>
                  </v:shape>
                  <v:shape id="Freeform: Shape 2133983135" o:spid="_x0000_s1073" style="position:absolute;left:41951;top:4476;width:62;height:61;visibility:visible;mso-wrap-style:square;v-text-anchor:middle" coordsize="6127,6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" path="m2095,5974c3619,6451,4763,5117,5620,4260,5810,3212,6763,1593,5429,926,4477,450,3619,-217,2286,69,571,545,,2260,,3974,286,5117,1333,5117,2191,5974r-96,xe" fillcolor="white [3212]" stroked="f">
                    <v:stroke joinstyle="miter"/>
                    <v:path arrowok="t" o:connecttype="custom" o:connectlocs="2095,5974;5620,4260;5429,926;2286,69;0,3974;2191,5974" o:connectangles="0,0,0,0,0,0"/>
                  </v:shape>
                  <v:shape id="Freeform: Shape 101286102" o:spid="_x0000_s1074" style="position:absolute;left:41826;top:4492;width:59;height:65;visibility:visible;mso-wrap-style:square;v-text-anchor:middle" coordsize="5838,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" path="m3834,6382c6025,6001,5834,3715,5834,1810,4977,762,3834,,2501,,786,667,-166,2381,24,4000,500,5334,1834,7048,3834,6382xe" fillcolor="white [3212]" stroked="f">
                    <v:stroke joinstyle="miter"/>
                    <v:path arrowok="t" o:connecttype="custom" o:connectlocs="3834,6382;5834,1810;2501,0;24,4000;3834,6382" o:connectangles="0,0,0,0,0"/>
                  </v:shape>
                  <v:shape id="Freeform: Shape 817553041" o:spid="_x0000_s1075" style="position:absolute;left:37924;top:4497;width:60;height:57;visibility:visible;mso-wrap-style:square;v-text-anchor:middle" coordsize="6025,5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" path="m3753,5735c4706,4877,6420,3925,5944,2210,5277,401,2801,-838,1086,686,800,1734,-724,2687,419,3830v667,1143,2191,2190,3334,1809l3753,5735xe" fillcolor="white [3212]" stroked="f">
                    <v:stroke joinstyle="miter"/>
                    <v:path arrowok="t" o:connecttype="custom" o:connectlocs="3753,5735;5944,2210;1086,686;419,3830;3753,5639" o:connectangles="0,0,0,0,0"/>
                  </v:shape>
                  <v:shape id="Freeform: Shape 119398281" o:spid="_x0000_s1076" style="position:absolute;left:37829;top:4500;width:54;height:57;visibility:visible;mso-wrap-style:square;v-text-anchor:middle" coordsize="5454,5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" path="m3645,5579c4788,5102,5455,3674,5455,2340,4788,1197,3645,-517,1835,149,502,816,-546,2340,311,4055,978,5102,2311,6055,3645,5579xe" fillcolor="white [3212]" stroked="f">
                    <v:stroke joinstyle="miter"/>
                    <v:path arrowok="t" o:connecttype="custom" o:connectlocs="3645,5579;5455,2340;1835,149;311,4055;3645,5579" o:connectangles="0,0,0,0,0"/>
                  </v:shape>
                  <v:shape id="Freeform: Shape 1037827645" o:spid="_x0000_s1077" style="position:absolute;left:41443;top:4510;width:71;height:238;visibility:visible;mso-wrap-style:square;v-text-anchor:middle" coordsize="7161,23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" path="m5352,23708c7733,21517,6495,17326,7162,14183,6781,9801,5447,5610,3828,2086,3351,1229,3351,-390,2018,86,1065,5801,-1602,12659,1351,18564v1524,1524,1619,4382,4001,5239l5352,23708xe" fillcolor="white [3212]" stroked="f">
                    <v:stroke joinstyle="miter"/>
                    <v:path arrowok="t" o:connecttype="custom" o:connectlocs="5352,23708;7162,14183;3828,2086;2018,86;1351,18564;5352,23803" o:connectangles="0,0,0,0,0,0"/>
                  </v:shape>
                  <v:shape id="Freeform: Shape 302153671" o:spid="_x0000_s1078" style="position:absolute;left:37741;top:4529;width:65;height:65;visibility:visible;mso-wrap-style:square;v-text-anchor:middle" coordsize="6493,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" path="m2213,26c880,693,-168,2408,22,4027,880,5360,2213,6884,4213,6408,5356,5265,6880,4217,6404,2217,5547,693,3928,-164,2213,26xe" fillcolor="white [3212]" stroked="f">
                    <v:stroke joinstyle="miter"/>
                    <v:path arrowok="t" o:connecttype="custom" o:connectlocs="2213,26;22,4027;4213,6408;6404,2217;2213,26" o:connectangles="0,0,0,0,0"/>
                  </v:shape>
                  <v:shape id="Freeform: Shape 756880506" o:spid="_x0000_s1079" style="position:absolute;left:41674;top:4534;width:88;height:235;visibility:visible;mso-wrap-style:square;v-text-anchor:middle" coordsize="8802,2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" path="m7810,22621c9334,17287,9144,11381,6953,6524,5334,5476,4477,3380,4286,1475,3810,428,3143,-525,2000,332,667,3190,,6428,,9857v1143,4858,4477,9049,6858,13621l7906,22621r-96,xe" fillcolor="white [3212]" stroked="f">
                    <v:stroke joinstyle="miter"/>
                    <v:path arrowok="t" o:connecttype="custom" o:connectlocs="7810,22621;6953,6524;4286,1475;2000,332;0,9857;6858,23478;7906,22621" o:connectangles="0,0,0,0,0,0,0"/>
                  </v:shape>
                  <v:shape id="Freeform: Shape 858090499" o:spid="_x0000_s1080" style="position:absolute;left:41890;top:4546;width:64;height:64;visibility:visible;mso-wrap-style:square;v-text-anchor:middle" coordsize="6446,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" path="m1969,324c636,1181,-412,2705,160,4324,636,6134,2350,6706,3970,6325,5684,5848,6256,3943,6446,2324,5589,991,3779,-724,1969,324xe" fillcolor="white [3212]" stroked="f">
                    <v:stroke joinstyle="miter"/>
                    <v:path arrowok="t" o:connecttype="custom" o:connectlocs="1969,324;160,4324;3970,6325;6446,2324;1969,324" o:connectangles="0,0,0,0,0"/>
                  </v:shape>
                  <v:shape id="Freeform: Shape 2121143880" o:spid="_x0000_s1081" style="position:absolute;left:37819;top:4588;width:65;height:67;visibility:visible;mso-wrap-style:square;v-text-anchor:middle" coordsize="6510,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" path="m4034,6477c5368,6096,6511,4667,6511,3239,6130,1524,4701,857,3177,,2224,381,986,381,510,1334v-857,1333,-476,2476,,3905c1653,5715,2701,7430,4034,6382r,95xe" fillcolor="white [3212]" stroked="f">
                    <v:stroke joinstyle="miter"/>
                    <v:path arrowok="t" o:connecttype="custom" o:connectlocs="4034,6477;6511,3239;3177,0;510,1334;510,5239;4034,6382" o:connectangles="0,0,0,0,0,0"/>
                  </v:shape>
                  <v:shape id="Freeform: Shape 2118203584" o:spid="_x0000_s1082" style="position:absolute;left:37901;top:4588;width:58;height:60;visibility:visible;mso-wrap-style:square;v-text-anchor:middle" coordsize="5844,5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" path="m80,3813c937,4956,1889,6480,3890,5813,4556,4956,6366,4099,5699,2479,4842,955,3890,-378,1889,98,746,1146,-301,2098,80,3813xe" fillcolor="white [3212]" stroked="f">
                    <v:stroke joinstyle="miter"/>
                    <v:path arrowok="t" o:connecttype="custom" o:connectlocs="80,3813;3890,5813;5699,2479;1889,98;80,3813" o:connectangles="0,0,0,0,0"/>
                  </v:shape>
                  <v:shape id="Freeform: Shape 1214538164" o:spid="_x0000_s1083" style="position:absolute;left:41821;top:4607;width:180;height:182;visibility:visible;mso-wrap-style:square;v-text-anchor:middle" coordsize="18034,18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" path="m14225,6572c14511,4382,17844,2191,18035,,12891,1334,8034,4191,4509,8763,2700,11811,-348,14764,33,18193v1524,-191,2857,-1334,3810,-2191c8319,14478,12320,11144,14130,6572r95,xe" fillcolor="white [3212]" stroked="f">
                    <v:stroke joinstyle="miter"/>
                    <v:path arrowok="t" o:connecttype="custom" o:connectlocs="14225,6572;18035,0;4509,8763;33,18193;3843,16002;14130,6572" o:connectangles="0,0,0,0,0,0"/>
                  </v:shape>
                  <v:shape id="Freeform: Shape 1185394332" o:spid="_x0000_s1084" style="position:absolute;left:37731;top:4616;width:189;height:158;visibility:visible;mso-wrap-style:square;v-text-anchor:middle" coordsize="18901,15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" path="m17717,15755v857,,1333,-1048,1143,-1715c15812,11564,14478,8992,12002,6135,9811,3277,6668,2610,3810,420,2667,610,476,-914,,896,4001,6801,9525,15183,17621,15660r96,95xe" fillcolor="white [3212]" stroked="f">
                    <v:stroke joinstyle="miter"/>
                    <v:path arrowok="t" o:connecttype="custom" o:connectlocs="17717,15755;18860,14040;12002,6135;3810,420;0,896;17621,15660" o:connectangles="0,0,0,0,0,0"/>
                  </v:shape>
                  <v:shape id="Freeform: Shape 1135971997" o:spid="_x0000_s1085" style="position:absolute;left:41864;top:4703;width:160;height:198;visibility:visible;mso-wrap-style:square;v-text-anchor:middle" coordsize="16002,1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" path="m95,19431v1810,1143,3810,-667,5620,-1334c12192,14573,15716,7144,16002,l14669,c8858,6382,3524,12287,,19431r95,xe" fillcolor="white [3212]" stroked="f">
                    <v:stroke joinstyle="miter"/>
                    <v:path arrowok="t" o:connecttype="custom" o:connectlocs="95,19431;5715,18097;16002,0;14669,0;0,19431" o:connectangles="0,0,0,0,0"/>
                  </v:shape>
                  <v:shape id="Freeform: Shape 122572443" o:spid="_x0000_s1086" style="position:absolute;left:41637;top:4730;width:69;height:69;visibility:visible;mso-wrap-style:square;v-text-anchor:middle" coordsize="6866,6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" path="m3912,6858c5912,6001,7246,4477,6769,2000,5912,1143,5436,286,4388,,3721,,2864,,2388,476,864,952,-89,2476,7,4191,864,5524,2007,7048,3817,6858r95,xe" fillcolor="white [3212]" stroked="f">
                    <v:stroke joinstyle="miter"/>
                    <v:path arrowok="t" o:connecttype="custom" o:connectlocs="3912,6858;6769,2000;4388,0;2388,476;7,4191;3817,6858" o:connectangles="0,0,0,0,0,0"/>
                  </v:shape>
                  <v:shape id="Freeform: Shape 1706124548" o:spid="_x0000_s1087" style="position:absolute;left:37623;top:4743;width:227;height:109;visibility:visible;mso-wrap-style:square;v-text-anchor:middle" coordsize="22669,1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" path="m22669,10130c19717,7463,16859,4415,13716,2224,10192,1367,7239,-252,3524,33,2381,510,190,-157,,1748v5810,1714,9620,6572,15335,8572c17812,10320,20479,11654,22669,10130xe" fillcolor="white [3212]" stroked="f">
                    <v:stroke joinstyle="miter"/>
                    <v:path arrowok="t" o:connecttype="custom" o:connectlocs="22669,10130;13716,2224;3524,33;0,1748;15335,10320;22669,10130" o:connectangles="0,0,0,0,0,0"/>
                  </v:shape>
                  <v:shape id="Freeform: Shape 1856239288" o:spid="_x0000_s1088" style="position:absolute;left:38182;top:4775;width:58;height:59;visibility:visible;mso-wrap-style:square;v-text-anchor:middle" coordsize="5795,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" path="m3298,5905c4822,5239,5965,4096,5775,2000,5394,476,3775,286,2441,,1108,667,-512,2000,155,3905v857,1334,1810,1524,3143,2000xe" fillcolor="white [3212]" stroked="f">
                    <v:stroke joinstyle="miter"/>
                    <v:path arrowok="t" o:connecttype="custom" o:connectlocs="3298,5905;5775,2000;2441,0;155,3905;3298,5905" o:connectangles="0,0,0,0,0"/>
                  </v:shape>
                  <v:shape id="Freeform: Shape 26142825" o:spid="_x0000_s1089" style="position:absolute;left:38084;top:4789;width:57;height:58;visibility:visible;mso-wrap-style:square;v-text-anchor:middle" coordsize="5735,5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" path="m1460,5028v953,1333,2858,476,4001,-477c5937,3408,5842,1694,4794,646,3461,-687,1460,265,317,1503,-540,2837,508,3980,1460,5028xe" fillcolor="white [3212]" stroked="f">
                    <v:stroke joinstyle="miter"/>
                    <v:path arrowok="t" o:connecttype="custom" o:connectlocs="1460,5028;5461,4551;4794,646;317,1503;1460,5028" o:connectangles="0,0,0,0,0"/>
                  </v:shape>
                  <v:shape id="Freeform: Shape 2075608541" o:spid="_x0000_s1090" style="position:absolute;left:41661;top:4823;width:61;height:58;visibility:visible;mso-wrap-style:square;v-text-anchor:middle" coordsize="6162,5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" path="m2477,207c1334,588,191,1350,,2683,,4874,2191,5160,3810,5731,5144,5064,6668,3731,6001,1826,5334,778,4001,-365,2477,111r,96xe" fillcolor="white [3212]" stroked="f">
                    <v:stroke joinstyle="miter"/>
                    <v:path arrowok="t" o:connecttype="custom" o:connectlocs="2477,207;0,2683;3810,5731;6001,1826;2477,111" o:connectangles="0,0,0,0,0"/>
                  </v:shape>
                  <v:shape id="Freeform: Shape 1194283814" o:spid="_x0000_s1091" style="position:absolute;left:41756;top:4826;width:64;height:58;visibility:visible;mso-wrap-style:square;v-text-anchor:middle" coordsize="6304,5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" path="m3965,5618c4441,4952,5012,4761,5679,4285,7013,3428,5870,2094,5393,1237,4536,570,3679,-287,2536,94,1202,951,-322,1808,59,3618,536,5333,2250,5999,4060,5618r-95,xe" fillcolor="white [3212]" stroked="f">
                    <v:stroke joinstyle="miter"/>
                    <v:path arrowok="t" o:connecttype="custom" o:connectlocs="3965,5618;5679,4285;5393,1237;2536,94;59,3618;4060,5618" o:connectangles="0,0,0,0,0,0"/>
                  </v:shape>
                  <v:shape id="Freeform: Shape 1328465481" o:spid="_x0000_s1092" style="position:absolute;left:37655;top:4831;width:58;height:53;visibility:visible;mso-wrap-style:square;v-text-anchor:middle" coordsize="5810,5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" path="m,2858v381,857,857,1714,1333,2190c3524,5715,5143,4858,5810,2858,5334,1048,3810,191,1810,,476,476,95,1715,,2858xe" fillcolor="white [3212]" stroked="f">
                    <v:stroke joinstyle="miter"/>
                    <v:path arrowok="t" o:connecttype="custom" o:connectlocs="0,2858;1333,5048;5810,2858;1810,0;0,2858" o:connectangles="0,0,0,0,0"/>
                  </v:shape>
                  <v:shape id="Freeform: Shape 1315759778" o:spid="_x0000_s1093" style="position:absolute;left:38210;top:4862;width:66;height:59;visibility:visible;mso-wrap-style:square;v-text-anchor:middle" coordsize="6572,5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" path="m,3448c857,4591,2000,5925,3715,5829,4858,5163,6382,4020,6572,2686,5905,876,3905,-552,2096,210,762,591,95,2210,95,3543l,3448xe" fillcolor="white [3212]" stroked="f">
                    <v:stroke joinstyle="miter"/>
                    <v:path arrowok="t" o:connecttype="custom" o:connectlocs="0,3448;3715,5829;6572,2686;2096,210;95,3543" o:connectangles="0,0,0,0,0"/>
                  </v:shape>
                  <v:shape id="Freeform: Shape 730897545" o:spid="_x0000_s1094" style="position:absolute;left:38121;top:4864;width:62;height:56;visibility:visible;mso-wrap-style:square;v-text-anchor:middle" coordsize="6268,5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" path="m71,1999c-310,3713,928,4380,1880,5237,3500,6285,5024,4761,6071,3904v477,-857,,-2191,-476,-2667c4547,570,3881,-287,2642,94,1595,380,833,1427,166,2094l71,1999xe" fillcolor="white [3212]" stroked="f">
                    <v:stroke joinstyle="miter"/>
                    <v:path arrowok="t" o:connecttype="custom" o:connectlocs="71,1999;1880,5237;6071,3904;5595,1237;2642,94;166,2094" o:connectangles="0,0,0,0,0,0"/>
                  </v:shape>
                  <v:shape id="Freeform: Shape 515471186" o:spid="_x0000_s1095" style="position:absolute;left:42000;top:4873;width:65;height:58;visibility:visible;mso-wrap-style:square;v-text-anchor:middle" coordsize="6517,5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" path="m3183,c2040,381,897,1048,40,2191v,857,-286,2190,667,2476c1564,5715,2993,6001,4326,5524,5184,5048,6517,3715,6517,2381,5660,1333,4707,381,3183,xe" fillcolor="white [3212]" stroked="f">
                    <v:stroke joinstyle="miter"/>
                    <v:path arrowok="t" o:connecttype="custom" o:connectlocs="3183,0;40,2191;707,4667;4326,5524;6517,2381;3183,0" o:connectangles="0,0,0,0,0,0"/>
                  </v:shape>
                  <v:shape id="Freeform: Shape 646905788" o:spid="_x0000_s1096" style="position:absolute;left:42113;top:4891;width:57;height:51;visibility:visible;mso-wrap-style:square;v-text-anchor:middle" coordsize="5764,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" path="m2621,5058c4145,4867,5288,3534,5765,2010,5288,295,3288,-467,1574,295,716,676,50,1819,50,2962,-331,4486,1574,4772,2526,4963r95,95xe" fillcolor="white [3212]" stroked="f">
                    <v:stroke joinstyle="miter"/>
                    <v:path arrowok="t" o:connecttype="custom" o:connectlocs="2621,5058;5765,2010;1574,295;50,2962;2526,4963" o:connectangles="0,0,0,0,0"/>
                  </v:shape>
                  <v:shape id="Freeform: Shape 2137365461" o:spid="_x0000_s1097" style="position:absolute;left:37841;top:4915;width:63;height:62;visibility:visible;mso-wrap-style:square;v-text-anchor:middle" coordsize="6376,6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" path="m3129,c2177,667,653,381,272,1810v-667,1143,,2476,857,3334c1986,5810,3129,6668,4272,6001,5987,5334,6653,4001,6272,2000,5415,857,4653,191,3129,xe" fillcolor="white [3212]" stroked="f">
                    <v:stroke joinstyle="miter"/>
                    <v:path arrowok="t" o:connecttype="custom" o:connectlocs="3129,0;272,1810;1129,5144;4272,6001;6272,2000;3129,0" o:connectangles="0,0,0,0,0,0"/>
                  </v:shape>
                  <v:shape id="Freeform: Shape 1390466293" o:spid="_x0000_s1098" style="position:absolute;left:37925;top:4928;width:61;height:57;visibility:visible;mso-wrap-style:square;v-text-anchor:middle" coordsize="6147,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" path="m4723,5060c5009,4013,6533,3536,6056,2203,5199,203,1770,-1131,437,1346,-706,2870,627,4394,1770,5346v953,667,2191,191,2953,-286xe" fillcolor="white [3212]" stroked="f">
                    <v:stroke joinstyle="miter"/>
                    <v:path arrowok="t" o:connecttype="custom" o:connectlocs="4723,5060;6056,2203;437,1346;1770,5346;4723,5060" o:connectangles="0,0,0,0,0"/>
                  </v:shape>
                  <v:shape id="Freeform: Shape 1613549498" o:spid="_x0000_s1099" style="position:absolute;left:41909;top:4927;width:57;height:54;visibility:visible;mso-wrap-style:square;v-text-anchor:middle" coordsize="5663,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" path="m1836,158c693,1015,-164,1968,27,3301,408,4635,1836,5682,3360,5301,4408,4254,5837,3111,5646,1396,4789,63,3360,-128,1836,63r,95xe" fillcolor="white [3212]" stroked="f">
                    <v:stroke joinstyle="miter"/>
                    <v:path arrowok="t" o:connecttype="custom" o:connectlocs="1836,158;27,3301;3360,5301;5646,1396;1836,63" o:connectangles="0,0,0,0,0"/>
                  </v:shape>
                  <v:shape id="Freeform: Shape 1361264504" o:spid="_x0000_s1100" style="position:absolute;left:42035;top:4948;width:68;height:64;visibility:visible;mso-wrap-style:square;v-text-anchor:middle" coordsize="6751,6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" path="m275,2051c-202,3194,-106,4718,941,5575v953,858,2667,1048,4001,667c6561,5194,6466,3575,6752,2051,5704,1575,5418,718,4275,51,2656,-235,1132,718,275,2051xe" fillcolor="white [3212]" stroked="f">
                    <v:stroke joinstyle="miter"/>
                    <v:path arrowok="t" o:connecttype="custom" o:connectlocs="275,2051;941,5575;4942,6242;6752,2051;4275,51;275,2051" o:connectangles="0,0,0,0,0,0"/>
                  </v:shape>
                  <v:shape id="Freeform: Shape 957561416" o:spid="_x0000_s1101" style="position:absolute;left:37785;top:4978;width:56;height:52;visibility:visible;mso-wrap-style:square;v-text-anchor:middle" coordsize="5571,5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" path="m262,1424c71,2281,-405,3901,738,4567v953,477,2191,1048,3334,381c4548,4282,6072,3901,5405,2567,4739,567,1691,-1433,262,1424xe" fillcolor="white [3212]" stroked="f">
                    <v:stroke joinstyle="miter"/>
                    <v:path arrowok="t" o:connecttype="custom" o:connectlocs="262,1424;738,4567;4072,4948;5405,2567;262,1424" o:connectangles="0,0,0,0,0"/>
                  </v:shape>
                  <v:shape id="Freeform: Shape 261891374" o:spid="_x0000_s1102" style="position:absolute;left:41798;top:4983;width:204;height:84;visibility:visible;mso-wrap-style:square;v-text-anchor:middle" coordsize="20420,8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" path="m,2477c2191,3810,4667,4477,6668,6191v3524,3239,9525,2667,13525,667c20383,6572,20669,5524,20002,5334,14668,5143,10858,667,6001,,3810,476,857,381,,2477xe" fillcolor="white [3212]" stroked="f">
                    <v:stroke joinstyle="miter"/>
                    <v:path arrowok="t" o:connecttype="custom" o:connectlocs="0,2477;6668,6191;20193,6858;20002,5334;6001,0;0,2477" o:connectangles="0,0,0,0,0,0"/>
                  </v:shape>
                  <v:shape id="Freeform: Shape 422219489" o:spid="_x0000_s1103" style="position:absolute;left:37865;top:5000;width:56;height:55;visibility:visible;mso-wrap-style:square;v-text-anchor:middle" coordsize="5545,5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" path="m445,1037c-507,2370,159,4275,1588,5228v857,286,2191,666,2858,-381c4827,3799,5779,3323,5493,1989,4446,180,2350,-868,445,942r,95xe" fillcolor="white [3212]" stroked="f">
                    <v:stroke joinstyle="miter"/>
                    <v:path arrowok="t" o:connecttype="custom" o:connectlocs="445,1037;1588,5228;4446,4847;5493,1989;445,942" o:connectangles="0,0,0,0,0"/>
                  </v:shape>
                  <v:shape id="Freeform: Shape 1355769989" o:spid="_x0000_s1104" style="position:absolute;left:38003;top:5010;width:65;height:60;visibility:visible;mso-wrap-style:square;v-text-anchor:middle" coordsize="6487,5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" path="m4650,5738c5983,4881,6936,3548,6269,2024,5126,214,2078,-1120,649,1357v-1524,1333,,2667,858,3905c2554,5453,3507,6405,4650,5738xe" fillcolor="white [3212]" stroked="f">
                    <v:stroke joinstyle="miter"/>
                    <v:path arrowok="t" o:connecttype="custom" o:connectlocs="4650,5738;6269,2024;649,1357;1507,5262;4650,5738" o:connectangles="0,0,0,0,0"/>
                  </v:shape>
                  <v:shape id="Freeform: Shape 453665078" o:spid="_x0000_s1105" style="position:absolute;left:39751;top:5066;width:241;height:311;visibility:visible;mso-wrap-style:square;v-text-anchor:middle" coordsize="24098,3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" path="m2858,27269v2190,5905,9144,3048,13906,3524c19336,29555,21622,27745,23051,25364v190,-2667,952,-6192,-667,-8478c20479,14505,19812,10695,19050,7457v-762,-4477,4763,-667,5048,-4001c22479,1742,20098,-1497,17335,789,15716,2027,14954,4123,15431,6409v666,4286,2571,8287,3143,12287c17621,18220,16955,17267,16193,16601,12859,12314,6668,13553,2858,9552v-4573,286,3048,5144,-2382,6096c286,16791,1619,17363,1619,18506,1143,18982,476,18982,,19268v,2857,1715,5429,2667,8001l2858,27269xe" fillcolor="white [3212]" stroked="f">
                    <v:stroke joinstyle="miter"/>
                    <v:path arrowok="t" o:connecttype="custom" o:connectlocs="2858,27269;16764,30793;23051,25364;22384,16886;19050,7457;24098,3456;17335,789;15431,6409;18574,18696;16193,16601;2858,9552;476,15648;1619,18506;0,19268;2667,27269" o:connectangles="0,0,0,0,0,0,0,0,0,0,0,0,0,0,0"/>
                  </v:shape>
                  <v:shape id="Freeform: Shape 1013447087" o:spid="_x0000_s1106" style="position:absolute;left:38163;top:5074;width:51;height:53;visibility:visible;mso-wrap-style:square;v-text-anchor:middle" coordsize="5100,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" path="m3153,5239c4201,4382,5535,3429,4963,1715,4296,572,2963,,1820,,867,857,-371,1715,105,3334v667,857,1524,2476,3048,1810l3153,5239xe" fillcolor="white [3212]" stroked="f">
                    <v:stroke joinstyle="miter"/>
                    <v:path arrowok="t" o:connecttype="custom" o:connectlocs="3153,5239;4963,1715;1820,0;105,3334;3153,5144" o:connectangles="0,0,0,0,0"/>
                  </v:shape>
                  <v:shape id="Freeform: Shape 1984055779" o:spid="_x0000_s1107" style="position:absolute;left:39184;top:5099;width:69;height:231;visibility:visible;mso-wrap-style:square;v-text-anchor:middle" coordsize="6883,23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" path="m2901,1571c1091,8144,-2242,16811,2234,23098v1810,190,1334,-2000,1524,-3334c7092,14240,7759,7477,5759,1000,5282,-715,3282,-48,2901,1667r,-96xe" fillcolor="white [3212]" stroked="f">
                    <v:stroke joinstyle="miter"/>
                    <v:path arrowok="t" o:connecttype="custom" o:connectlocs="2901,1571;2234,23098;3758,19764;5759,1000;2901,1667" o:connectangles="0,0,0,0,0"/>
                  </v:shape>
                  <v:shape id="Freeform: Shape 893052237" o:spid="_x0000_s1108" style="position:absolute;left:40619;top:5100;width:68;height:208;visibility:visible;mso-wrap-style:square;v-text-anchor:middle" coordsize="6769,20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" path="m5239,19576c7429,14909,7239,8623,4858,3955,4191,2622,4381,-426,2000,50,1810,3289,857,5956,,8908v476,4191,2000,8097,3810,11907l5144,19481r95,95xe" fillcolor="white [3212]" stroked="f">
                    <v:stroke joinstyle="miter"/>
                    <v:path arrowok="t" o:connecttype="custom" o:connectlocs="5239,19576;4858,3955;2000,50;0,8908;3810,20815;5144,19481" o:connectangles="0,0,0,0,0,0"/>
                  </v:shape>
                  <v:shape id="Freeform: Shape 2051138856" o:spid="_x0000_s1109" style="position:absolute;left:38139;top:5142;width:204;height:87;visibility:visible;mso-wrap-style:square;v-text-anchor:middle" coordsize="20478,8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" path="m,8339v4953,857,10859,191,14859,-2857c16669,4148,19526,3672,20479,1576,20193,719,19336,1100,18955,433,10954,-1281,4286,2243,,8339xe" fillcolor="white [3212]" stroked="f">
                    <v:stroke joinstyle="miter"/>
                    <v:path arrowok="t" o:connecttype="custom" o:connectlocs="0,8339;14859,5482;20479,1576;18955,433;0,8339" o:connectangles="0,0,0,0,0"/>
                  </v:shape>
                  <v:shape id="Freeform: Shape 253493964" o:spid="_x0000_s1110" style="position:absolute;left:37640;top:5219;width:149;height:189;visibility:visible;mso-wrap-style:square;v-text-anchor:middle" coordsize="14827,18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" path="m13246,16478c9627,10478,7912,4382,1721,,1054,,7,,7,667,-184,8096,3817,15049,10198,17907v1810,-381,3144,1714,4477,667c15342,17240,13627,17050,13151,16383r95,95xe" fillcolor="white [3212]" stroked="f">
                    <v:stroke joinstyle="miter"/>
                    <v:path arrowok="t" o:connecttype="custom" o:connectlocs="13246,16478;1721,0;7,667;10198,17907;14675,18574;13151,16383" o:connectangles="0,0,0,0,0,0"/>
                  </v:shape>
                  <v:shape id="Freeform: Shape 1039024062" o:spid="_x0000_s1111" style="position:absolute;left:40549;top:5255;width:55;height:55;visibility:visible;mso-wrap-style:square;v-text-anchor:middle" coordsize="5510,5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" path="m3940,5479c5274,5003,5655,3288,5464,1574,4607,50,2321,-617,988,717,607,1574,-346,2241,130,3384,607,4908,2131,5860,3940,5384r,95xe" fillcolor="white [3212]" stroked="f">
                    <v:stroke joinstyle="miter"/>
                    <v:path arrowok="t" o:connecttype="custom" o:connectlocs="3940,5479;5464,1574;988,717;130,3384;3940,5384" o:connectangles="0,0,0,0,0"/>
                  </v:shape>
                  <v:shape id="Freeform: Shape 1432234915" o:spid="_x0000_s1112" style="position:absolute;left:41906;top:5292;width:220;height:191;visibility:visible;mso-wrap-style:square;v-text-anchor:middle" coordsize="22002,19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" path="m1715,19040c11049,16373,16669,7801,22003,276v-1334,-667,-3143,,-4477,667c8668,3134,5715,12563,,18564v286,857,1048,476,1715,476xe" fillcolor="white [3212]" stroked="f">
                    <v:stroke joinstyle="miter"/>
                    <v:path arrowok="t" o:connecttype="custom" o:connectlocs="1715,19040;22003,276;17526,943;0,18564;1715,19040" o:connectangles="0,0,0,0,0"/>
                  </v:shape>
                  <v:shape id="Freeform: Shape 1038438891" o:spid="_x0000_s1113" style="position:absolute;left:37523;top:5347;width:54;height:55;visibility:visible;mso-wrap-style:square;v-text-anchor:middle" coordsize="5305,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" path="m3686,5239c5210,5048,4543,3524,5305,2857,5020,1143,3686,667,2353,,1019,381,-505,2000,162,3715,829,5048,2353,5906,3686,5239xe" fillcolor="white [3212]" stroked="f">
                    <v:stroke joinstyle="miter"/>
                    <v:path arrowok="t" o:connecttype="custom" o:connectlocs="3686,5239;5305,2857;2353,0;162,3715;3686,5239" o:connectangles="0,0,0,0,0"/>
                  </v:shape>
                  <v:shape id="Freeform: Shape 2105948426" o:spid="_x0000_s1114" style="position:absolute;left:37845;top:5354;width:212;height:74;visibility:visible;mso-wrap-style:square;v-text-anchor:middle" coordsize="21231,7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" path="m,1524c5048,6572,12192,8954,19145,6382v857,-381,2477,-381,2001,-1810c15526,381,7525,1715,667,,,191,,857,,1524xe" fillcolor="white [3212]" stroked="f">
                    <v:stroke joinstyle="miter"/>
                    <v:path arrowok="t" o:connecttype="custom" o:connectlocs="0,1524;19145,6382;21146,4572;667,0;0,1524" o:connectangles="0,0,0,0,0"/>
                  </v:shape>
                  <v:shape id="Freeform: Shape 1788338703" o:spid="_x0000_s1115" style="position:absolute;left:37608;top:5365;width:65;height:55;visibility:visible;mso-wrap-style:square;v-text-anchor:middle" coordsize="6458,5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" path="m,3143c667,4191,1143,4858,2191,5334v1619,286,3143,,4191,-1524c6572,3143,6382,2000,6096,1333,5239,476,4286,190,2953,,1619,476,286,1524,95,3239l,3143xe" fillcolor="white [3212]" stroked="f">
                    <v:stroke joinstyle="miter"/>
                    <v:path arrowok="t" o:connecttype="custom" o:connectlocs="0,3143;2191,5334;6382,3810;6096,1333;2953,0;95,3239" o:connectangles="0,0,0,0,0,0"/>
                  </v:shape>
                  <v:shape id="Freeform: Shape 1013651784" o:spid="_x0000_s1116" style="position:absolute;left:39173;top:5372;width:58;height:48;visibility:visible;mso-wrap-style:square;v-text-anchor:middle" coordsize="5774,4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" path="m1326,74c183,455,-293,2074,183,3312,850,4360,2184,5027,3708,4646,4755,3979,6089,2931,5708,1502,5232,-22,2850,-212,1422,169l1326,74xe" fillcolor="white [3212]" stroked="f">
                    <v:stroke joinstyle="miter"/>
                    <v:path arrowok="t" o:connecttype="custom" o:connectlocs="1326,74;183,3312;3708,4646;5708,1502;1422,169" o:connectangles="0,0,0,0,0"/>
                  </v:shape>
                  <v:shape id="Freeform: Shape 2104174039" o:spid="_x0000_s1117" style="position:absolute;left:42127;top:5376;width:63;height:55;visibility:visible;mso-wrap-style:square;v-text-anchor:middle" coordsize="6363,5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" path="m83,2127c-298,3270,749,3937,940,4794v1048,477,2191,1048,3143,477c5226,4223,6750,3461,6274,1746,5417,889,4750,699,3988,32,2273,-159,845,508,178,2032r-95,95xe" fillcolor="white [3212]" stroked="f">
                    <v:stroke joinstyle="miter"/>
                    <v:path arrowok="t" o:connecttype="custom" o:connectlocs="83,2127;940,4794;4083,5271;6274,1746;3988,32;178,2032" o:connectangles="0,0,0,0,0,0"/>
                  </v:shape>
                  <v:shape id="Freeform: Shape 179861226" o:spid="_x0000_s1118" style="position:absolute;left:42238;top:5373;width:66;height:64;visibility:visible;mso-wrap-style:square;v-text-anchor:middle" coordsize="6632,6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" path="m2476,6155v1048,476,2382,190,3049,-1048c6382,3964,7144,2726,6191,1202,4858,1202,4191,-513,2476,154,1524,630,,1678,,3011,191,4535,1524,5012,2476,6059r,96xe" fillcolor="white [3212]" stroked="f">
                    <v:stroke joinstyle="miter"/>
                    <v:path arrowok="t" o:connecttype="custom" o:connectlocs="2476,6155;5525,5107;6191,1202;2476,154;0,3011;2476,6059" o:connectangles="0,0,0,0,0,0"/>
                  </v:shape>
                  <v:shape id="Freeform: Shape 378950700" o:spid="_x0000_s1119" style="position:absolute;left:37443;top:5410;width:63;height:61;visibility:visible;mso-wrap-style:square;v-text-anchor:middle" coordsize="6309,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" path="m2477,6001v952,381,1809,-286,2666,-667c5429,4286,6477,3620,6286,2477,5810,953,4286,286,2953,,1238,476,286,1810,,3334,476,4477,1333,5524,2477,6001xe" fillcolor="white [3212]" stroked="f">
                    <v:stroke joinstyle="miter"/>
                    <v:path arrowok="t" o:connecttype="custom" o:connectlocs="2477,6001;5143,5334;6286,2477;2953,0;0,3334;2477,6001" o:connectangles="0,0,0,0,0,0"/>
                  </v:shape>
                  <v:shape id="Freeform: Shape 767959977" o:spid="_x0000_s1120" style="position:absolute;left:40960;top:5421;width:58;height:56;visibility:visible;mso-wrap-style:square;v-text-anchor:middle" coordsize="5873,5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" path="m111,1751c-365,3275,778,4228,1826,5275,3445,6133,4874,4894,5826,3561v,-667,191,-1524,-190,-2191c4302,-821,1445,-154,111,1751xe" fillcolor="white [3212]" stroked="f">
                    <v:stroke joinstyle="miter"/>
                    <v:path arrowok="t" o:connecttype="custom" o:connectlocs="111,1751;1826,5275;5826,3561;5636,1370;111,1751" o:connectangles="0,0,0,0,0"/>
                  </v:shape>
                  <v:shape id="Freeform: Shape 1707951136" o:spid="_x0000_s1121" style="position:absolute;left:37723;top:5427;width:52;height:59;visibility:visible;mso-wrap-style:square;v-text-anchor:middle" coordsize="5151,5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" path="m1341,146c-183,1003,8,2527,8,4051v857,667,1333,2000,2857,1810c4389,5670,4865,4527,5151,3384,5151,1193,3341,-521,1341,146xe" fillcolor="white [3212]" stroked="f">
                    <v:stroke joinstyle="miter"/>
                    <v:path arrowok="t" o:connecttype="custom" o:connectlocs="1341,146;8,4051;2865,5861;5151,3384;1341,146" o:connectangles="0,0,0,0,0"/>
                  </v:shape>
                  <v:shape id="Freeform: Shape 1819569286" o:spid="_x0000_s1122" style="position:absolute;left:37554;top:5439;width:63;height:63;visibility:visible;mso-wrap-style:square;v-text-anchor:middle" coordsize="6302,6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" path="m,3810c857,5334,2476,6858,4477,6191,5524,5334,6667,4191,6191,2477,5334,1619,4477,,3048,,1429,476,190,2381,95,3905l,3810xe" fillcolor="white [3212]" stroked="f">
                    <v:stroke joinstyle="miter"/>
                    <v:path arrowok="t" o:connecttype="custom" o:connectlocs="0,3810;4477,6191;6191,2477;3048,0;95,3905" o:connectangles="0,0,0,0,0"/>
                  </v:shape>
                  <v:shape id="Freeform: Shape 1697449534" o:spid="_x0000_s1123" style="position:absolute;left:41063;top:5443;width:64;height:60;visibility:visible;mso-wrap-style:square;v-text-anchor:middle" coordsize="6400,6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" path="m4477,5810c6096,5144,6668,3429,6286,1810,5429,667,4477,,2953,,952,286,762,2191,,3524,857,4858,2476,6572,4477,5906r,-96xe" fillcolor="white [3212]" stroked="f">
                    <v:stroke joinstyle="miter"/>
                    <v:path arrowok="t" o:connecttype="custom" o:connectlocs="4477,5810;6286,1810;2953,0;0,3524;4477,5906" o:connectangles="0,0,0,0,0"/>
                  </v:shape>
                  <v:shape id="Freeform: Shape 454373887" o:spid="_x0000_s1124" style="position:absolute;left:37640;top:5444;width:55;height:57;visibility:visible;mso-wrap-style:square;v-text-anchor:middle" coordsize="5470,5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" path="m4482,4863c4863,4006,5816,3530,5340,2387,4863,1053,3816,-90,2196,6,1053,672,-90,1530,6,3244,196,4387,1530,4768,2196,5625v1048,381,1524,-666,2286,-666l4482,4863xe" fillcolor="white [3212]" stroked="f">
                    <v:stroke joinstyle="miter"/>
                    <v:path arrowok="t" o:connecttype="custom" o:connectlocs="4482,4863;5340,2387;2196,6;6,3244;2196,5625;4482,4959" o:connectangles="0,0,0,0,0,0"/>
                  </v:shape>
                  <v:shape id="Freeform: Shape 672003402" o:spid="_x0000_s1125" style="position:absolute;left:42032;top:5448;width:66;height:60;visibility:visible;mso-wrap-style:square;v-text-anchor:middle" coordsize="6561,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" path="m370,1567c-11,2425,-297,3949,560,4615v953,477,1810,1715,3144,1334c5037,5282,6085,4615,6561,3282,6561,43,2084,-1290,370,1567xe" fillcolor="white [3212]" stroked="f">
                    <v:stroke joinstyle="miter"/>
                    <v:path arrowok="t" o:connecttype="custom" o:connectlocs="370,1567;560,4615;3704,5949;6561,3282;370,1567" o:connectangles="0,0,0,0,0"/>
                  </v:shape>
                  <v:shape id="Freeform: Shape 384521792" o:spid="_x0000_s1126" style="position:absolute;left:42161;top:5461;width:64;height:55;visibility:visible;mso-wrap-style:square;v-text-anchor:middle" coordsize="6386,5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" path="m385,1596c-758,3596,862,4835,2386,5501,4100,5311,5910,4454,6386,2644,5910,929,4386,-499,2386,167,1433,358,1052,1025,385,1691r,-95xe" fillcolor="white [3212]" stroked="f">
                    <v:stroke joinstyle="miter"/>
                    <v:path arrowok="t" o:connecttype="custom" o:connectlocs="385,1596;2386,5501;6386,2644;2386,167;385,1691" o:connectangles="0,0,0,0,0"/>
                  </v:shape>
                  <v:shape id="Freeform: Shape 140658775" o:spid="_x0000_s1127" style="position:absolute;left:41376;top:5481;width:58;height:57;visibility:visible;mso-wrap-style:square;v-text-anchor:middle" coordsize="588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" path="m2435,c625,857,-232,2477,54,4382v1048,666,2000,1142,3143,1333c4531,4667,6531,4001,5674,1810,4721,667,3864,,2340,r95,xe" fillcolor="white [3212]" stroked="f">
                    <v:stroke joinstyle="miter"/>
                    <v:path arrowok="t" o:connecttype="custom" o:connectlocs="2435,0;54,4382;3197,5715;5674,1810;2340,0" o:connectangles="0,0,0,0,0"/>
                  </v:shape>
                  <v:shape id="Freeform: Shape 2006291229" o:spid="_x0000_s1128" style="position:absolute;left:40922;top:5507;width:57;height:49;visibility:visible;mso-wrap-style:square;v-text-anchor:middle" coordsize="5703,4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" path="m60,1395c-225,2919,537,3872,1680,4634,3204,5681,4537,3967,5490,3300,5680,2824,5966,1586,5204,1300,4347,-510,918,-415,60,1490r,-95xe" fillcolor="white [3212]" stroked="f">
                    <v:stroke joinstyle="miter"/>
                    <v:path arrowok="t" o:connecttype="custom" o:connectlocs="60,1395;1680,4634;5490,3300;5204,1300;60,1490" o:connectangles="0,0,0,0,0"/>
                  </v:shape>
                  <v:shape id="Freeform: Shape 1483734998" o:spid="_x0000_s1129" style="position:absolute;left:41014;top:5513;width:54;height:49;visibility:visible;mso-wrap-style:square;v-text-anchor:middle" coordsize="5439,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" path="m2440,95c1583,286,821,762,249,1429,-227,2286,59,3239,440,3905v1143,381,2476,1715,3619,477c5202,3715,5583,3048,5393,1715,4917,381,3583,381,2345,r95,95xe" fillcolor="white [3212]" stroked="f">
                    <v:stroke joinstyle="miter"/>
                    <v:path arrowok="t" o:connecttype="custom" o:connectlocs="2440,95;249,1429;440,3905;4059,4382;5393,1715;2345,0" o:connectangles="0,0,0,0,0,0"/>
                  </v:shape>
                  <v:shape id="Freeform: Shape 118564443" o:spid="_x0000_s1130" style="position:absolute;left:38182;top:5515;width:62;height:62;visibility:visible;mso-wrap-style:square;v-text-anchor:middle" coordsize="6227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" path="m5473,4953c5663,3905,6806,2762,5854,1715,4806,857,4044,191,2520,,1186,,1186,1143,234,1524,-147,2857,-242,5048,1377,5715v1524,1048,3334,190,4191,-857l5473,4953xe" fillcolor="white [3212]" stroked="f">
                    <v:stroke joinstyle="miter"/>
                    <v:path arrowok="t" o:connecttype="custom" o:connectlocs="5473,4953;5854,1715;2520,0;234,1524;1377,5715;5568,4858" o:connectangles="0,0,0,0,0,0"/>
                  </v:shape>
                  <v:shape id="Freeform: Shape 2134419295" o:spid="_x0000_s1131" style="position:absolute;left:41548;top:5517;width:64;height:51;visibility:visible;mso-wrap-style:square;v-text-anchor:middle" coordsize="6340,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" path="m3810,4991c4953,4610,6668,3943,6286,2324,5144,991,3620,-724,1334,324,953,1181,,1848,,2800,857,4134,1810,5658,3810,4991xe" fillcolor="white [3212]" stroked="f">
                    <v:stroke joinstyle="miter"/>
                    <v:path arrowok="t" o:connecttype="custom" o:connectlocs="3810,4991;6286,2324;1334,324;0,2800;3810,4991" o:connectangles="0,0,0,0,0"/>
                  </v:shape>
                  <v:shape id="Freeform: Shape 1084919972" o:spid="_x0000_s1132" style="position:absolute;left:41458;top:5519;width:64;height:56;visibility:visible;mso-wrap-style:square;v-text-anchor:middle" coordsize="6431,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" path="m2667,c1524,381,952,1334,,2191,,3239,,4191,857,4667v1048,1048,2477,1143,3620,667c5143,4477,6953,3620,6286,2000,5620,857,4096,,2667,xe" fillcolor="white [3212]" stroked="f">
                    <v:stroke joinstyle="miter"/>
                    <v:path arrowok="t" o:connecttype="custom" o:connectlocs="2667,0;0,2191;857,4667;4477,5334;6286,2000;2667,0" o:connectangles="0,0,0,0,0,0"/>
                  </v:shape>
                  <v:shape id="Freeform: Shape 788305443" o:spid="_x0000_s1133" style="position:absolute;left:42008;top:5524;width:265;height:75;visibility:visible;mso-wrap-style:square;v-text-anchor:middle" coordsize="26512,7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" path="m26479,3612r-476,-477c18859,2754,11525,-2770,4381,1802,3048,2659,571,1802,,3993,6667,6469,15621,9708,22669,5517v1144,-667,4191,476,3810,-1810l26479,3612xe" fillcolor="white [3212]" stroked="f">
                    <v:stroke joinstyle="miter"/>
                    <v:path arrowok="t" o:connecttype="custom" o:connectlocs="26479,3612;26003,3135;4381,1802;0,3993;22669,5517;26479,3707" o:connectangles="0,0,0,0,0,0"/>
                  </v:shape>
                  <v:shape id="Freeform: Shape 1516672504" o:spid="_x0000_s1134" style="position:absolute;left:37484;top:5530;width:228;height:69;visibility:visible;mso-wrap-style:square;v-text-anchor:middle" coordsize="22764,6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" path="m572,5937c7906,8318,15907,5746,22098,2032l22765,889,22289,412c14288,-731,6096,412,,4984l667,6032r-95,-95xe" fillcolor="white [3212]" stroked="f">
                    <v:stroke joinstyle="miter"/>
                    <v:path arrowok="t" o:connecttype="custom" o:connectlocs="572,5937;22098,2032;22765,889;22289,412;0,4984;667,6032" o:connectangles="0,0,0,0,0,0"/>
                  </v:shape>
                  <v:shape id="Freeform: Shape 234897210" o:spid="_x0000_s1135" style="position:absolute;left:41720;top:5533;width:61;height:53;visibility:visible;mso-wrap-style:square;v-text-anchor:middle" coordsize="6099,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" path="m6099,1810c5433,95,3432,,2289,,956,476,-378,1810,99,3239,575,5048,2766,5620,4385,5048,5433,4381,6099,3239,6099,1905r,-95xe" fillcolor="white [3212]" stroked="f">
                    <v:stroke joinstyle="miter"/>
                    <v:path arrowok="t" o:connecttype="custom" o:connectlocs="6099,1810;2289,0;99,3239;4385,5048;6099,1905" o:connectangles="0,0,0,0,0"/>
                  </v:shape>
                  <v:shape id="Freeform: Shape 432608422" o:spid="_x0000_s1136" style="position:absolute;left:37947;top:5534;width:63;height:59;visibility:visible;mso-wrap-style:square;v-text-anchor:middle" coordsize="6291,5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" path="m4291,5680c6005,5013,5624,3680,6291,2346,5339,822,3815,-702,1814,346,957,1203,-376,1680,100,3489,576,4823,2576,6347,4291,5680xe" fillcolor="white [3212]" stroked="f">
                    <v:stroke joinstyle="miter"/>
                    <v:path arrowok="t" o:connecttype="custom" o:connectlocs="4291,5680;6291,2346;1814,346;100,3489;4291,5680" o:connectangles="0,0,0,0,0"/>
                  </v:shape>
                  <v:shape id="Freeform: Shape 1899193331" o:spid="_x0000_s1137" style="position:absolute;left:37831;top:5540;width:62;height:61;visibility:visible;mso-wrap-style:square;v-text-anchor:middle" coordsize="6242,6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" path="m1921,5810v1047,381,2476,476,3333,-476c5635,4477,6588,3810,6112,2667,5731,953,4302,286,2778,,1635,476,1063,1048,111,1810,-365,3619,778,4858,1921,5810xe" fillcolor="white [3212]" stroked="f">
                    <v:stroke joinstyle="miter"/>
                    <v:path arrowok="t" o:connecttype="custom" o:connectlocs="1921,5810;5254,5334;6112,2667;2778,0;111,1810;1921,5810" o:connectangles="0,0,0,0,0,0"/>
                  </v:shape>
                  <v:shape id="Freeform: Shape 123569005" o:spid="_x0000_s1138" style="position:absolute;left:41836;top:5578;width:62;height:57;visibility:visible;mso-wrap-style:square;v-text-anchor:middle" coordsize="6156,5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" path="m6156,2667c5871,1333,4632,191,3108,,2442,381,1299,381,918,857,-35,1715,-225,3048,251,4001v667,857,1810,1809,3143,1714c4728,5334,5871,4191,6061,2667r95,xe" fillcolor="white [3212]" stroked="f">
                    <v:stroke joinstyle="miter"/>
                    <v:path arrowok="t" o:connecttype="custom" o:connectlocs="6156,2667;3108,0;918,857;251,4001;3394,5715;6061,2667" o:connectangles="0,0,0,0,0,0"/>
                  </v:shape>
                  <v:shape id="Freeform: Shape 1861113463" o:spid="_x0000_s1139" style="position:absolute;left:37595;top:5582;width:174;height:154;visibility:visible;mso-wrap-style:square;v-text-anchor:middle" coordsize="17450,1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" path="m12859,10478c14192,8001,16002,6096,16478,3239v191,-1048,1334,-1524,858,-2858l16859,c10001,3048,4858,7906,,14097r667,1334c5143,14288,9620,14288,12859,10382r,96xe" fillcolor="white [3212]" stroked="f">
                    <v:stroke joinstyle="miter"/>
                    <v:path arrowok="t" o:connecttype="custom" o:connectlocs="12859,10478;16478,3239;17336,381;16859,0;0,14097;667,15431;12859,10382" o:connectangles="0,0,0,0,0,0,0"/>
                  </v:shape>
                  <v:shape id="Freeform: Shape 1622133285" o:spid="_x0000_s1140" style="position:absolute;left:41755;top:5601;width:60;height:54;visibility:visible;mso-wrap-style:square;v-text-anchor:middle" coordsize="5950,5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" path="m3419,5378c4562,4521,6277,4235,5896,2235,5420,901,3896,-242,2276,44,1229,901,-391,1568,86,3378,752,4521,1895,5378,3419,5378xe" fillcolor="white [3212]" stroked="f">
                    <v:stroke joinstyle="miter"/>
                    <v:path arrowok="t" o:connecttype="custom" o:connectlocs="3419,5378;5896,2235;2276,44;86,3378;3419,5378" o:connectangles="0,0,0,0,0"/>
                  </v:shape>
                  <v:shape id="Freeform: Shape 1257532894" o:spid="_x0000_s1141" style="position:absolute;left:37901;top:5608;width:63;height:57;visibility:visible;mso-wrap-style:square;v-text-anchor:middle" coordsize="6352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" path="m1876,c256,476,-410,2381,256,3905,1304,5048,2447,5620,3876,5620,4924,4763,6257,4286,6352,2477,6067,2286,5686,2000,5876,1619,5400,95,3400,-95,1876,95r,-95xe" fillcolor="white [3212]" stroked="f">
                    <v:stroke joinstyle="miter"/>
                    <v:path arrowok="t" o:connecttype="custom" o:connectlocs="1876,0;256,3905;3876,5620;6352,2477;5876,1619;1876,95" o:connectangles="0,0,0,0,0,0"/>
                  </v:shape>
                  <v:shape id="Freeform: Shape 1992362196" o:spid="_x0000_s1142" style="position:absolute;left:42001;top:5607;width:201;height:147;visibility:visible;mso-wrap-style:square;v-text-anchor:middle" coordsize="20051,1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" path="m17699,9826v1334,-857,2858,-1810,2191,-3905c19033,4778,17604,3730,15890,4111v-1810,381,-2191,2381,-3810,2476c9413,3539,5412,-271,554,15,-1255,1349,1888,2492,2555,4016v2000,5048,7143,8382,12001,10382c15032,14779,16271,14874,16556,14207v-190,-1333,-1143,-2571,-2381,-3333c13985,8683,16556,10493,17699,9731r,95xe" fillcolor="white [3212]" stroked="f">
                    <v:stroke joinstyle="miter"/>
                    <v:path arrowok="t" o:connecttype="custom" o:connectlocs="17699,9826;19890,5921;15890,4111;12080,6587;554,15;2555,4016;14556,14398;16556,14207;14175,10874;17699,9731" o:connectangles="0,0,0,0,0,0,0,0,0,0"/>
                  </v:shape>
                  <v:shape id="Freeform: Shape 1239294070" o:spid="_x0000_s1143" style="position:absolute;left:42217;top:5608;width:68;height:57;visibility:visible;mso-wrap-style:square;v-text-anchor:middle" coordsize="6834,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" path="m6189,4491v667,-857,953,-2381,191,-3238c5237,395,4094,-271,2570,110,1427,586,760,1253,93,2300,-288,3634,569,4491,1427,5348v1524,191,4000,858,4857,-857l6189,4491xe" fillcolor="white [3212]" stroked="f">
                    <v:stroke joinstyle="miter"/>
                    <v:path arrowok="t" o:connecttype="custom" o:connectlocs="6189,4491;6380,1253;2570,110;93,2300;1427,5348;6284,4491" o:connectangles="0,0,0,0,0,0"/>
                  </v:shape>
                  <v:shape id="Freeform: Shape 1506400261" o:spid="_x0000_s1144" style="position:absolute;left:41529;top:5619;width:184;height:164;visibility:visible;mso-wrap-style:square;v-text-anchor:middle" coordsize="18401,16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" path="m18,240c-172,1383,1161,2240,1733,2907v2191,6762,9525,10191,15145,13430c17163,16337,18021,16527,18402,15956,17735,13956,16211,11098,14782,9193,14115,7383,12782,6526,11639,4812,8686,2430,4495,-713,114,144l18,240xe" fillcolor="white [3212]" stroked="f">
                    <v:stroke joinstyle="miter"/>
                    <v:path arrowok="t" o:connecttype="custom" o:connectlocs="18,240;1733,2907;16878,16337;18402,15956;14782,9193;11639,4812;114,144" o:connectangles="0,0,0,0,0,0,0"/>
                  </v:shape>
                  <v:shape id="Freeform: Shape 163688141" o:spid="_x0000_s1145" style="position:absolute;left:37810;top:5628;width:58;height:55;visibility:visible;mso-wrap-style:square;v-text-anchor:middle" coordsize="5833,5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" path="m319,4019v953,1048,2001,1714,3810,1333c4987,4686,6320,3543,5653,2019,4796,1161,3939,-172,2701,18,1367,685,-824,2209,319,4019xe" fillcolor="white [3212]" stroked="f">
                    <v:stroke joinstyle="miter"/>
                    <v:path arrowok="t" o:connecttype="custom" o:connectlocs="319,4019;4129,5352;5653,2019;2701,18;319,4019" o:connectangles="0,0,0,0,0"/>
                  </v:shape>
                  <v:shape id="Freeform: Shape 23435202" o:spid="_x0000_s1146" style="position:absolute;left:41823;top:5664;width:61;height:49;visibility:visible;mso-wrap-style:square;v-text-anchor:middle" coordsize="6098,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" path="m460,1144c-493,2001,269,3335,650,4192v1143,1143,2477,667,3810,476c4937,4002,6270,3335,6080,2287,4937,573,2270,-1237,460,1144xe" fillcolor="white [3212]" stroked="f">
                    <v:stroke joinstyle="miter"/>
                    <v:path arrowok="t" o:connecttype="custom" o:connectlocs="460,1144;650,4192;4460,4668;6080,2287;460,1144" o:connectangles="0,0,0,0,0"/>
                  </v:shape>
                  <v:shape id="Freeform: Shape 1940629681" o:spid="_x0000_s1147" style="position:absolute;left:42232;top:5691;width:69;height:61;visibility:visible;mso-wrap-style:square;v-text-anchor:middle" coordsize="6897,6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" path="m4427,6142c5761,5285,7285,3951,6809,1951,6142,1094,5475,808,4808,237,3094,-430,1665,427,427,1380v-191,1143,-857,2190,,3143c1475,5380,2808,6523,4427,6047r,95xe" fillcolor="white [3212]" stroked="f">
                    <v:stroke joinstyle="miter"/>
                    <v:path arrowok="t" o:connecttype="custom" o:connectlocs="4427,6142;6809,1951;4808,237;427,1380;427,4523;4427,6047" o:connectangles="0,0,0,0,0,0"/>
                  </v:shape>
                  <v:shape id="Freeform: Shape 1819591104" o:spid="_x0000_s1148" style="position:absolute;left:40920;top:5932;width:227;height:67;visibility:visible;mso-wrap-style:square;v-text-anchor:middle" coordsize="22669,6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" path="m22670,1018c14669,-1363,6001,542,,5590l,6638v6191,190,12287,190,17526,-2477c19050,2637,22670,3114,22670,1113r,-95xe" fillcolor="white [3212]" stroked="f">
                    <v:stroke joinstyle="miter"/>
                    <v:path arrowok="t" o:connecttype="custom" o:connectlocs="22670,1018;0,5590;0,6638;17526,4161;22670,1113" o:connectangles="0,0,0,0,0"/>
                  </v:shape>
                  <v:shape id="Freeform: Shape 769724688" o:spid="_x0000_s1149" style="position:absolute;left:38660;top:5989;width:55;height:55;visibility:visible;mso-wrap-style:square;v-text-anchor:middle" coordsize="5483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" path="m3007,5334c4531,4858,5293,4001,5483,2477,5102,1333,3769,95,2340,,1197,857,-517,1715,149,3715,626,4763,1769,5429,3007,5429r,-95xe" fillcolor="white [3212]" stroked="f">
                    <v:stroke joinstyle="miter"/>
                    <v:path arrowok="t" o:connecttype="custom" o:connectlocs="3007,5334;5483,2477;2340,0;149,3715;3007,5429" o:connectangles="0,0,0,0,0"/>
                  </v:shape>
                  <v:shape id="Freeform: Shape 1386023900" o:spid="_x0000_s1150" style="position:absolute;left:41051;top:6009;width:67;height:63;visibility:visible;mso-wrap-style:square;v-text-anchor:middle" coordsize="6680,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" path="m489,5048v1143,667,2191,1524,3715,1143c5919,5524,6395,3810,6681,2286,5538,-762,1156,-762,13,2286v191,857,-381,2000,476,2667l489,5048xe" fillcolor="white [3212]" stroked="f">
                    <v:stroke joinstyle="miter"/>
                    <v:path arrowok="t" o:connecttype="custom" o:connectlocs="489,5048;4204,6191;6681,2286;13,2286;489,4953" o:connectangles="0,0,0,0,0"/>
                  </v:shape>
                  <v:shape id="Freeform: Shape 328733113" o:spid="_x0000_s1151" style="position:absolute;left:41207;top:6027;width:242;height:71;visibility:visible;mso-wrap-style:square;v-text-anchor:middle" coordsize="24193,7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" path="m24194,282c15526,-385,5524,-385,,6283r857,666l9811,7140v5524,,10191,-3239,14287,-5906l24098,187r96,95xe" fillcolor="white [3212]" stroked="f">
                    <v:stroke joinstyle="miter"/>
                    <v:path arrowok="t" o:connecttype="custom" o:connectlocs="24194,282;0,6283;857,6949;9811,7140;24098,1234;24098,187" o:connectangles="0,0,0,0,0,0"/>
                  </v:shape>
                  <v:shape id="Freeform: Shape 303586479" o:spid="_x0000_s1152" style="position:absolute;left:38199;top:6055;width:60;height:58;visibility:visible;mso-wrap-style:square;v-text-anchor:middle" coordsize="5976,5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" path="m1595,340c262,1197,-405,2721,262,4245,928,5388,2071,6055,3786,5769,5310,5293,5977,4054,5977,2530,5310,1197,3500,-803,1595,340xe" fillcolor="white [3212]" stroked="f">
                    <v:stroke joinstyle="miter"/>
                    <v:path arrowok="t" o:connecttype="custom" o:connectlocs="1595,340;262,4245;3786,5769;5977,2530;1595,340" o:connectangles="0,0,0,0,0"/>
                  </v:shape>
                  <v:shape id="Freeform: Shape 1617500144" o:spid="_x0000_s1153" style="position:absolute;left:38291;top:6075;width:52;height:49;visibility:visible;mso-wrap-style:square;v-text-anchor:middle" coordsize="5227,4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" path="m2218,c1742,667,694,476,218,1524,-259,2572,27,3715,1265,4382v858,857,2191,476,3144,c4790,3524,5552,3048,5075,2191,4599,1048,3456,476,2218,xe" fillcolor="white [3212]" stroked="f">
                    <v:stroke joinstyle="miter"/>
                    <v:path arrowok="t" o:connecttype="custom" o:connectlocs="2218,0;218,1524;1265,4382;4409,4382;5075,2191;2218,0" o:connectangles="0,0,0,0,0,0"/>
                  </v:shape>
                  <v:shape id="Freeform: Shape 631527777" o:spid="_x0000_s1154" style="position:absolute;left:37526;top:6106;width:177;height:168;visibility:visible;mso-wrap-style:square;v-text-anchor:middle" coordsize="17716,1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" path="m11525,14570v1810,1048,4477,3525,6191,1524c13906,11046,12573,5712,6858,2474,5715,1997,4381,1331,3334,664,2191,1045,667,-1146,,854,5810,4760,5620,11237,11525,14570xe" fillcolor="white [3212]" stroked="f">
                    <v:stroke joinstyle="miter"/>
                    <v:path arrowok="t" o:connecttype="custom" o:connectlocs="11525,14570;17716,16094;6858,2474;3334,664;0,854;11525,14570" o:connectangles="0,0,0,0,0,0"/>
                  </v:shape>
                  <v:shape id="Freeform: Shape 498271698" o:spid="_x0000_s1155" style="position:absolute;left:37178;top:3667;width:5407;height:3640;visibility:visible;mso-wrap-style:square;v-text-anchor:middle" coordsize="540722,364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" path="m525827,187875v-4286,381,-7525,3143,-9335,6858c515540,198448,516873,201781,519636,203972v1143,476,2667,286,3333,-857c523827,200924,521445,200924,521160,199210v-667,-2382,190,-4382,1809,-5906c524589,191590,527446,192447,529446,192447v2001,1333,4001,2476,4953,4858c535447,200162,535447,203401,534399,206163v-1809,4191,-6000,7525,-10287,8382c510301,216545,358473,215878,358473,215878v-17812,1715,-38196,-3333,-53531,6001c297989,225213,294465,232928,292655,239881v-4477,4001,-9335,8763,-12954,13240l279225,252645v857,-4001,2667,-7525,3524,-11621c285225,237691,285225,233119,287035,229404v6287,-10192,12287,-20669,22193,-27813c313419,196066,320754,197019,327040,197019v6858,3143,14859,4191,23146,3334c350472,199972,350662,199686,350662,199210v-2286,-2191,-6191,-3048,-8858,-5239c335136,190732,328850,195019,321801,194447v-285,-381,-666,-476,-476,-1048c327707,188732,334851,185303,341994,182350v5811,-3143,12002,-4857,18193,-7239c362664,175111,365045,172921,367331,174445r,c362378,184160,357806,194542,350186,202829v-2477,,-4001,2667,-6477,2858c342375,207496,339708,206163,338089,206830v-5143,2190,-12478,857,-16002,5715c322468,213021,322944,213211,323421,213402v10191,190,21526,857,32289,286c357044,213211,358187,211973,358377,210544v-1524,-2857,477,-5334,1810,-7524c361044,199019,363711,196447,364854,192637v3525,-6858,7525,-13620,11335,-20478l376189,172159v,,667,666,1334,476c385047,170063,394477,172444,403050,172254r1143,952l404193,173206v857,8097,-667,16288,-1524,24384c399811,207306,388667,206353,380666,208449v-2000,1333,-5810,667,-5810,4000c384476,214450,395811,213307,406193,213116v1619,-667,2000,-2191,2857,-3715c409431,207211,411527,205401,410860,203020v-1810,-2382,-190,-6096,-667,-9240c410574,192923,410574,191780,410193,190542v1334,-4858,1048,-10763,2001,-15431c415242,175492,416575,179017,419718,179112v1620,-2381,-1809,-3334,-2667,-4858c420766,173397,424862,174445,428196,175969r-1620,1809c425529,179588,427053,181017,428577,181684v1143,381,2000,-477,2857,-858c433625,179302,431244,177778,431910,176445v12383,2191,24194,5239,35529,10096c470582,187589,473630,189875,477059,189685v-3524,-3144,-8287,-4858,-12668,-6668c461533,181303,457533,181207,455437,178826v476,-857,1619,-476,2191,-1143c463248,177016,468105,172825,472106,168253v286,-1047,2191,-666,2000,-2000c472582,164539,470106,166729,468105,166634v-6953,1334,-10001,9525,-16954,11049c442674,175683,434006,173683,425529,171492v-4191,-667,-8668,-1048,-12478,-2667l413051,168825v,-3143,857,-6191,1143,-9239c414670,158538,415051,157395,414861,156061v476,-666,1047,-1238,1619,-1619l420004,152823v4096,-1048,9144,-286,13335,c435816,154156,438959,153966,441626,154633v1143,-858,2857,-1048,4191,-858c451151,150918,447627,144727,448008,139869r,c452675,135678,456866,131011,460676,126153v190,-1334,-667,-2667,-1810,-3239c457723,122438,456390,122629,455532,123581v-2000,1524,,3334,,5239c453532,131487,450389,133868,447912,135392v,,-571,191,-1428,572l446103,134916v-477,-1048,-1048,-2191,-1334,-3334c443817,130439,443150,128248,442102,127010v-2857,-7429,-8287,-11620,-12954,-17431c420671,98530,407336,92244,394001,87958v-13145,-4572,-26480,1333,-38291,5524c352091,92434,350186,89577,349233,86434v-666,-6382,667,-12573,3144,-17812c352853,64431,355710,61192,356853,57382v2953,-9429,6192,-18669,6858,-28860c363997,22330,359425,17949,354758,15282v-3143,-857,-6858,-667,-9144,1810c343423,21664,338756,24616,334755,26807v-285,2858,3144,1048,4287,2000c342661,29474,346852,28331,349900,30617v381,6763,-3524,12287,-6953,17240c337327,56239,331326,64812,327802,74051r-95,c327707,74051,327707,65193,327707,65193r,c327707,65193,248649,65193,248649,65193v-4000,-1334,-7143,-5525,-11525,-5525c227790,55954,221598,65669,212169,64526v-1143,667,-858,1810,-1524,2667c210168,67669,209311,67384,208835,67003v-476,-4001,-1810,-7716,-2286,-11621c205501,53668,206073,51382,205215,49667v-5334,-14573,12954,-3524,16669,-12097c225027,30141,215693,29379,212931,24140r,-2191c210264,19282,207406,18425,205787,14901v1143,-4191,1714,-8763,476,-12954c206073,899,205406,-434,203977,137v-3143,4382,-5524,7906,-8477,12097c192357,9853,189309,6900,185689,4804v-2476,-381,-4858,-2857,-7620,-1809c177593,4042,178069,4804,178545,5471v191,6572,3525,11716,8192,16478l187213,24521v-2953,6858,-2191,14764,-2953,22193c176736,65860,164639,84338,148065,97578v-9525,10763,-20859,21145,-22288,35909c125301,135868,126158,138726,124253,140345v-5525,-2000,-10954,-4667,-15526,-8191c101107,126820,90058,127486,85105,117676v-2000,-3906,476,-7716,2381,-10573c93106,101769,92344,92149,89296,85576v-667,-190,-857,667,-1333,858c87486,96340,79581,103198,82629,114151v666,3144,2286,5239,3143,8192c84629,121962,82914,121962,81962,121486v-3715,-477,-7334,-2001,-11144,-1524c63198,123486,52625,119104,46529,126153v-953,190,-2286,381,-2000,1810c48148,127963,51672,129010,55387,128820v5810,1048,9620,-3905,13621,-6096l69960,122724v1715,-1715,4477,-667,6668,-1048c87105,122819,95297,127867,103965,133106r,667c100631,135297,96821,136249,93487,138154v-3810,2858,-8191,6573,-9334,11240c81486,153585,85010,157300,86629,160824v191,1714,286,3715,1810,4381c93773,159490,88725,152442,89582,145870v1333,-5049,6001,-7430,10858,-8763c109965,133106,116728,140821,124443,145203v-190,7715,858,15145,-857,22669c121300,168730,118252,169206,115776,169015v-13145,1048,-23527,8192,-35338,12288c75104,183112,68817,183017,63483,185017v4191,1143,8478,-285,12859,-476c92630,182160,105203,169587,122824,171778r286,476c121110,176445,118443,179969,115299,183112v-476,-1809,-666,-3333,-2381,-4381c111585,178064,110061,178731,109108,180064v-476,858,-476,1810,,2477c109965,184065,111299,184351,112823,184922v-381,1524,-2191,2191,-3143,3524c105012,196352,95487,193114,90058,198638v-857,1143,-3810,1810,-2476,3715c93868,203020,100059,201305,104727,197971v6191,-6858,12668,-13430,18859,-20002c124539,183303,123110,188923,119967,193209v-1524,-857,-2667,-2000,-4477,-2477c113871,191113,112632,192733,112537,194066v667,1143,1334,2477,2477,3334c109394,201400,102155,201781,95678,203591v-12192,1524,-24003,2477,-36290,2667c53577,205877,46910,207973,41385,206258v-6381,1143,-13144,-857,-18288,2667c22431,209782,23288,210640,23288,211402v7715,5048,18193,1047,26860,2476l115776,213878v4857,-190,9620,-381,13525,-2476c137778,206544,142446,197781,146827,189208v1619,-3048,2858,-6572,3524,-10096c151971,173397,157209,169396,162829,168825v857,8763,-857,17431,-2857,25527c159019,199686,155495,204925,157686,210640v476,2667,3333,2667,5524,3048c183403,213307,203501,212545,224837,214069v3810,666,7144,1809,11335,1714c236457,215307,237696,215116,237124,214069v-476,-1810,-1810,-4191,-4000,-4668c232838,208354,231314,208735,230838,208068v-10668,-6001,-23527,-2858,-36005,-2667c188356,206068,181879,207211,176355,203591v-2477,-3048,-667,-12573,-667,-12573c175688,189018,178260,180541,180927,172730v5048,1429,17621,9049,17621,9049c204358,183970,209692,187494,215217,190637v22669,12573,37623,33433,47815,56579c263223,249025,264842,251026,263699,252931v-3524,-5334,-8477,-8382,-12668,-12764c249888,232261,245220,224737,238362,221498v-2476,-3715,-7810,-4000,-12001,-5239l165687,215878v-49340,-666,-94298,1524,-143352,667c15477,215878,7191,213497,5190,206353v-1333,-2476,-1333,-6858,,-9239c7000,193876,10334,192923,13668,192542v2667,381,4476,2858,5715,4667c19383,199400,17573,201400,16716,203210v190,667,857,2000,2000,1524c20907,203877,22526,201591,23002,199400v191,-1143,667,-2857,-476,-3715c21478,192161,17859,189589,14715,188827v-4191,-285,-8477,858,-11334,3906c-620,196066,-429,202162,714,206830v2667,7429,10477,12382,18002,13430l180831,220927v15812,857,33624,-1810,49626,1333c236267,224070,242458,228451,243982,235024v-190,285,-667,190,-1143,190c229695,226642,212359,223498,195500,225499v-6668,-286,-12668,2190,-18669,3905c173688,230071,170640,228547,168639,226737v-6000,-5334,-16478,-5048,-24193,-3048c144446,224165,144255,224737,144636,224832v8192,-667,12954,6382,20289,7239c166544,232357,167877,230547,169401,231880v-7620,3715,-14954,8097,-23145,10383c143779,241786,142446,239405,140445,238072v-3143,-3525,-8953,-2001,-13335,-2382c125586,235976,124253,235024,123300,235690v1334,2667,4287,4191,7144,5525c134635,243025,139398,241024,143303,243596v-1048,1143,-2286,1524,-3524,2381c131968,249025,125491,256074,116823,255502v-9144,1048,-18478,-1714,-24669,-8096c89487,240834,82629,237310,75294,237691v-476,381,-1143,381,-952,1143c77961,241024,80819,245406,84534,247882v2286,2858,6858,,8953,3239c96630,253312,100631,255121,104346,255788v2667,1143,5619,1715,8667,2381l111870,258836v-15144,5048,-32670,5525,-49625,4858c57292,263503,52434,261979,47386,262170v857,1048,2477,1810,4001,2381c50053,265408,48529,265694,46910,265885v-2000,476,-4286,666,-6382,1714c37861,267409,35575,268456,33384,269314v-2857,3048,-6191,6191,-9525,7715c23859,277696,23669,278743,24526,278743v3143,-1333,7144,-381,10287,-1714c40338,276553,43481,270457,47767,267980v4667,-3715,11335,-2857,16955,-2000c68055,266837,64341,268171,65388,270361v1334,1143,2477,2477,4382,2001c70056,271981,70437,271695,70913,271504v1048,-1333,857,-2857,190,-4191c73485,265789,76628,267504,79104,266456v6287,-190,12669,-1524,18860,-1714c98916,264551,100155,263599,101107,264551v-476,1334,-2191,1524,-1524,3334c99869,269409,101583,270076,102917,270361v1714,-666,3143,-1809,2476,-4000c105108,265218,103774,265027,102917,264551v3524,-1714,7525,-2191,11049,-3905c116442,260170,118824,259312,120919,258265v2191,-191,4001,-2191,6001,-1334c126063,259789,124920,262456,123396,265027v-2667,8859,-4668,20670,,29242c123872,294460,124062,294079,124443,293888v-3524,-8858,-1524,-19145,1524,-27527c128253,252073,142922,247882,153495,242548r476,667c151113,250645,147018,257693,147684,266551v381,1524,-666,3048,,4001c150542,269028,152352,265694,153876,262837v1143,-7525,-3144,-16955,4476,-22479c171973,235024,184832,227975,200643,227785v477,476,1715,-381,1810,666c199119,232166,194262,235690,192833,240167v-5334,7430,-5144,20003,-2858,29051c191499,274457,187023,277315,184832,281315v-1048,1429,-1334,3905,-2286,5525l185880,287221v2857,-3048,5524,-6668,5619,-11049c191785,277886,193309,279220,194643,279505v1143,-1809,-953,-3238,-1143,-5048c196167,272933,197310,276267,199500,276934v3525,857,6477,2381,10192,2381l210835,278172v-3715,-5715,-10954,-6763,-17335,-7049c190166,265599,190166,258741,190547,251978v667,-3524,1333,-7239,3334,-10382c194738,239215,197024,237024,198548,235214v2953,-2857,6858,-4858,10477,-5715l209502,229499v,,190,476,190,476c205215,233500,204739,238357,202072,242739v-2857,4191,-4191,9906,-1524,14573c201501,259503,201024,262837,203406,264361v2190,-3048,2381,-6858,3524,-10192c206454,248644,203120,243406,206263,238072v1715,-4191,5144,-5906,8954,-7430c224361,229785,232362,234547,240363,238072v1714,1143,4476,2190,4857,4572c245030,247216,242553,251692,239029,253883v-4477,2667,-10954,3048,-15145,-190c221408,251216,220360,246835,221217,243406v1810,-2001,4287,-3715,7335,-2667c230266,241596,231695,243215,233886,242263v857,-477,1143,-1810,666,-2667c232743,238548,232076,236071,229599,235786v-3143,-477,-7048,-381,-9144,1809c216931,240643,215598,245120,216645,249311v1143,5334,5144,9239,10287,10763c234552,261884,242553,259598,247411,253026v2000,-2191,2477,-4572,3620,-7239c259032,250645,265032,259217,268176,267980v,2858,857,5906,190,8382c247506,277029,226742,278172,207216,283220v-4191,1334,-8859,1715,-12954,3239c191309,285982,188737,288173,185975,287316r-5525,1238c179974,288554,179307,288554,178641,288459v-2667,-6858,5334,-11049,2857,-17812c179307,266742,175021,263122,169973,263789v-5620,-667,-10668,2477,-13335,6858c152828,279029,157686,287792,159114,295984v-285,2667,2667,5715,,7905c153780,300175,146827,298174,140255,299984v-2000,1048,-5620,-286,-6668,2000c140731,305890,149875,305318,157876,305032v953,-381,1619,-476,2477,191c161019,309604,159495,315415,162162,319320v2953,4000,8001,5048,12859,5524c190356,324368,204072,319796,217979,316272v2191,-191,3810,-1334,6191,-1334c231695,313224,239791,311890,247792,311700v-3524,4572,-5524,9525,-6953,15145c238839,331417,244363,332083,245982,334560v-5143,1524,-8858,5048,-13620,7048c221694,341227,212740,345323,202644,346466v-191,2191,3524,1524,3810,3715c205977,351705,204453,351895,203310,352657v-190,1048,,1143,953,1334c205311,352848,207406,353610,208454,352467v3334,,6191,-1048,9334,-1143c220646,350181,223789,349990,226266,347990v3524,-1048,5715,-3334,9144,-4381c240363,343609,244935,341894,249602,341608r,1048c245792,348847,241791,355229,237791,361135v-667,1143,190,2381,1143,2667c241315,364468,243601,363802,245411,362754v3524,-6001,6667,-11716,9525,-18002c256079,339037,260270,335989,264461,332179v667,-286,1714,-1334,2381,-286c263508,335798,261318,339418,258841,343609v-1333,4667,-1714,10763,2477,14573c263318,359896,266271,359325,268938,359515v6477,-3333,14859,2001,19812,-4381c291702,354658,292274,358182,293893,359801v2858,857,5810,3715,8668,1715c302370,359706,300370,357991,299418,356277v-2001,-3524,-4477,-6382,-6287,-9525c292274,344371,290845,342847,290464,340561v3048,1047,5715,3048,9049,3524c302370,345228,305799,345133,308466,346752v2191,2857,5525,4572,8287,6382c320944,355134,325611,355515,329898,357134v1714,191,4191,1524,5334,c334565,356277,333708,355801,332755,355324v-476,-2190,3048,-1047,4191,-2667c336565,351800,335803,351514,335041,351419v-2381,-1238,-8287,-1714,-9906,-2572c323135,348562,321325,347704,319325,347038v-10001,,-15526,-9049,-23527,-12383c297608,332941,300465,331607,301608,329131v1524,-2382,2001,-6192,477,-8859c300561,315034,293893,315700,290083,312843r476,-476c297036,312081,302751,313510,308562,314748v16002,2191,30861,8191,47529,8572c365235,323320,376761,323797,381237,314938v858,-5238,1810,-10382,2667,-15621c385905,290935,391429,283220,390572,273981v-2000,-5239,-6191,-8763,-11335,-10382c373903,262456,368188,263218,364759,267313v-6001,4858,-1810,12954,-1714,19431c363045,288078,363235,289126,361902,289792v-24194,-2190,-46673,-8191,-70676,-10763c285702,278077,280177,278362,274938,277219r-6572,-666l274081,277029v-476,-1334,,-2858,476,-4001c276748,261979,283606,252740,291702,245501v2858,-1714,2191,2191,2858,3334c297036,255217,302942,259693,309038,261598v6953,1143,13621,-476,18002,-5905c329231,251692,331898,245787,328183,241596v-2286,-2858,-5524,-4382,-9144,-4382c314753,237214,312086,240262,309895,243406v,1333,-190,2857,953,3524c311514,246930,312848,247120,313324,246073v286,-2477,2477,-3715,4477,-5049c319611,239977,321611,241024,323135,242072v1810,1524,2191,4001,2286,6572c325135,251788,322944,255217,319896,256550v-4857,2477,-11811,1334,-16002,-1524c301894,252835,300751,250359,299227,247597v-286,-2667,-1333,-5049,,-7716c306561,235500,314181,232357,323040,231499v3524,667,6477,3048,8858,5525c339518,244930,330279,256169,335613,264837v2000,-286,2000,-3048,2857,-4667c340947,254169,337803,247597,336279,241691v-2000,-3715,-3143,-6858,-6381,-9906c330755,231404,331041,231404,331898,231404v3524,2381,7334,5048,10192,8763c346947,248073,349424,257407,348567,267694v-1334,5049,-6668,7430,-10859,9240c336089,278267,334089,280267,333231,282268v2001,1143,4858,,6858,-858c343233,280267,345138,276172,347233,274362v286,190,191,667,286,1048c347709,277219,346662,279791,348376,280267v857,-2381,1048,-5715,1524,-8572c352091,274076,352377,277029,353043,280077v1524,3048,4001,7048,8001,7525c362092,286078,360854,284554,360568,283220v-476,-4191,-4000,-6382,-6286,-9430c348471,265694,351138,253121,346662,244072v-1620,-4857,-5144,-8382,-8954,-12382l338375,231023v8191,-190,14954,2477,22479,4001c369998,239596,383333,238548,387714,250454v1810,6763,4858,12954,9525,18098l397716,268171v952,-1715,952,-4572,,-6192c396668,253597,389429,251597,385524,244549r476,-667c390000,245025,394191,246073,398192,247787v13335,3715,22669,16764,24384,30385c422576,288935,420576,297793,416385,306842v-477,1334,-2858,2858,-1334,4001c416861,309509,417242,307318,418194,305794v5525,-9239,8287,-22002,5525,-33718c423528,269885,421052,268171,422195,266075v857,1048,1810,1143,2857,1524c426100,266932,427529,266932,428196,265789v190,-1047,857,-2190,,-3048c427148,261217,425052,261217,423338,261598v-857,1048,-1810,2382,-2000,3715c419718,262456,418004,258741,415337,256455r381,-476c423243,258455,430005,262170,437721,264170v1619,1048,3524,1810,5810,1810c450008,268456,457152,269504,464010,271219v4953,-477,9144,1809,14192,666l478202,271504r-191,191c476202,269314,472201,271504,470010,269885v-11525,-1143,-22479,-4191,-32861,-8191c437340,261217,438006,261408,438483,261408v1714,-857,2857,-2381,2667,-4191c440292,256074,438959,255407,437340,255407v-953,476,-2286,1715,-2477,2858c435054,259598,436197,261122,437340,261503v-286,286,-953,191,-1524,191c430672,259312,425624,257122,420671,254836v-1810,-286,-3334,-1810,-5144,-2191c411717,250835,407907,248930,404002,247406v-10668,-5524,-22479,-8572,-33814,-12573c367712,234166,365331,233500,363045,232833v-4191,-1143,-8287,-2191,-12478,-3334c336375,225975,317420,225594,305037,233404v-2000,-666,-3143,2477,-4191,477c304371,224641,314467,221593,323706,221308v66866,-667,129445,-1143,195358,-2191c526779,219117,534209,216450,538209,209592v2858,-4001,3334,-10954,1143,-15431c536685,189304,532209,187303,526875,187303r-1048,572xm209502,351324r-2286,-2191c208359,347609,210835,348466,212740,347419v4286,-1334,9335,-3048,14192,-2001c221884,349419,215407,349990,209597,351324r-95,xm313515,348657v4000,1810,12001,3524,17811,4191c330850,355134,326754,352943,327231,356182v-5144,-2001,-11145,-3048,-14955,-7049c312657,348943,312943,348466,313610,348657r-95,xm157114,277315v476,-3048,1143,-6192,4001,-8382c165115,266742,170640,267218,174259,269409v1143,667,2000,1714,2667,3143c177783,275410,176450,278458,174450,280077r-1620,c172830,277410,172830,274743,173783,272552v-191,-2000,-1810,-2191,-3143,-3048c167782,268647,165306,269980,163115,271219v-1619,2000,-3143,4572,-2191,7429c162067,280458,161115,283030,161781,285030r-476,667c159305,283506,156638,281125,157114,277315xm164925,282077v2476,1810,6000,1048,8953,1524c174354,285411,174354,287792,173021,289316v-2858,-667,-6477,-381,-8001,-3048c165401,285125,164544,283411,164829,282077r96,xm164448,276457v477,-1333,,-3333,1810,-3714c167401,272457,169211,272457,169401,273790v-190,2001,-285,4001,-857,5906c166258,279886,165020,278553,164353,276457r95,xm242649,330369v-858,-5906,1524,-10859,5334,-15145c250269,314748,252936,314176,255126,315605v-4381,1143,-9810,2191,-10858,7715c244458,325511,243792,326654,244744,328559v1810,3239,6001,1810,8382,4382c253126,333798,252459,334750,251602,334941v-2857,-1715,-6286,-2381,-8953,-4572xm236648,341989v4000,-1714,8191,-5238,12668,-3714c246173,340751,241029,341799,236648,341989xm252459,343704v-2286,5334,-5048,10573,-8191,15811c243887,360373,242553,360563,241601,360658v,-2381,2286,-4191,3334,-6191c248459,349895,249411,345037,253412,340751v952,1048,-953,1715,-953,3048l252459,343704xm256650,333988r,667l256365,334655r,-857l257031,333798v,,-476,,-666,190l256650,333988xm255126,329416v-2857,-381,-5524,-1143,-8001,-2000c245411,325702,247125,323892,247125,322082v2286,-3715,8954,-5524,12192,-2191c258841,323606,257508,326749,255126,329416xm258746,329416v476,-2190,1524,-5048,2667,-7048c261222,324559,260270,327607,258746,329416xm260556,315796v-2191,-477,-3334,-3048,-5620,-3048c256936,312081,258936,312271,261222,312557v858,1143,-476,2191,-666,3143l260556,315796xm262556,320844r-191,l262365,319034r191,l262556,320844xm262746,328559v-190,-667,286,-1524,477,-2381c264080,325321,264937,326845,265223,327321v-476,857,-1524,1333,-2477,1143l262746,328559xm265223,318177v857,-2381,952,-4382,2476,-6191c269319,311986,270843,311986,272176,312652v381,3334,4477,7906,,10764c270652,324082,268557,325606,266842,324082v-2191,-1809,-2476,-3524,-1619,-5905xm277415,313510v-381,-1524,1524,-381,2191,-1048l284749,312843v-2667,-381,-6001,5905,-7334,667xm285702,315700v-2001,667,-3525,3048,-5525,3525c281225,317415,283701,315510,285702,315700xm278748,326083r,476l278558,326559r,-476l278748,326083xm279034,336370v,,191,857,-286,1143l274938,334465v1810,-381,3144,476,4191,1809l279034,336370xm274557,331131v,,1143,-286,1524,l274557,331131xm272176,328654v667,-1047,1524,-2476,2667,-2476c274843,326368,275034,326559,275224,326654v-1048,857,-1810,1715,-3048,2000xm268366,328369r-667,l268652,327321v476,381,-191,667,-286,1048xm268842,334750v2191,-2381,4191,1334,5049,3239c276367,341704,282844,345037,280368,350086v-3144,2857,-8192,190,-11621,2381c266937,352276,263794,352848,262746,350943v1810,-5334,3525,-11430,6192,-16097l268842,334750xm264175,337989r857,-1334c263699,340656,261699,344847,259508,348752v-953,-4000,3143,-7239,4667,-10763xm271509,357991v-3143,191,-8001,2001,-10953,-666c260746,355991,259222,355324,259413,353991v2667,-1048,4953,2191,7524,-191c270747,353991,274748,353324,278558,354181v1810,477,4667,-3048,5048,477c282273,360182,275605,356372,271605,357991r-96,xm281130,333798r,-476l281415,333322r,476l281130,333798xm282082,344371v191,1714,1810,2381,857,3905c282654,347609,281606,346085,282082,344371xm286749,354467r-857,286c285035,354086,285416,352276,285606,351229v953,857,1810,2000,1143,3238xm295036,358468v-190,476,-1048,476,-1333,190c288750,352276,286368,345609,283225,338560r667,-190c287892,344942,291036,352086,295036,358468xm301227,343037v,,-381,476,-381,667c295989,343894,292845,341037,289226,338465r-191,-857c293512,337989,297227,340846,301227,342942r,95xm296846,320749v2000,476,2191,2667,2381,4381c299037,328845,297036,331988,293607,333322v-1809,1047,-4667,1333,-6477,666c291131,333798,295417,332274,297132,328273r-191,-7524l296846,320749xm293226,320082v858,2381,2286,4572,1524,7429c293131,330655,289797,330655,286749,331417v-1524,190,-2667,-286,-3810,-1143c283130,329607,282749,329131,282273,328559v476,-2191,-3810,-4381,-858,-6191c284082,319891,290369,314176,293226,320177r,-95xm368379,268075v2667,-1333,6953,-1143,9620,286c380190,268837,382666,269885,383523,271885v2477,2382,1810,6573,1334,9525c383333,284458,381047,286649,377713,287125v191,-4000,3810,-6858,2477,-11430c377999,272552,373713,271504,369712,272362v-1524,1047,-857,2667,-1333,4191l367712,282077v-3334,,-3524,-3048,-4477,-5334c363426,273219,364854,269695,368379,267980r,95xm371331,283220v1810,-1810,-476,-12382,4668,-5524c375999,279029,376189,281029,374856,282077v-858,667,-2191,2000,-3525,1143xm373141,287411v191,2667,-2381,2000,-3619,3048l365521,290459v-857,-1333,-476,-3334,-476,-4667c367712,286268,370665,286268,373236,287506r-95,-95xm289321,283506v4667,190,8668,1333,13145,1714c311800,286363,320468,288935,329993,289602v1524,476,3334,476,5048,857c349995,292840,366855,297031,381237,290459v,6001,-2476,11621,-3333,17431c376570,309604,377713,312271,376094,313795v,3048,-2477,4572,-4667,5715c351615,323892,332088,317129,312943,313795v-26860,-5905,-58198,-7524,-85534,-1333c214550,314843,202072,317796,189785,321320v-7620,1048,-16002,2191,-23336,-190c160448,318272,162924,310557,161115,305223v381,-4191,-1143,-7525,-1334,-11621c159305,292269,158924,290554,159114,289221v2477,381,4953,2191,7620,2857c180736,294745,193214,290269,206263,287887v12478,-2667,25337,-4857,38481,-5905c259698,281791,275034,280934,289416,283506r-95,xm402764,161110r667,2000l403050,168634r,c403050,168634,386095,168634,386095,168634v-190,-381,-667,-476,-476,-1047c391620,166063,396763,162538,402764,161014r,c402764,161014,402764,161014,402764,161014r,96xm386095,154918v1334,-1333,2000,-2857,3048,-4572c389334,148632,388476,147965,387429,146822v1143,-1143,3048,-857,4476,-1143c396096,148156,400383,152251,401240,156728r,c394572,159586,387905,162729,380952,164253r,c380952,164253,380952,164253,380952,164253v1143,-2858,3143,-6382,5143,-9430l386095,154918xm327040,115199v5334,8858,11906,18955,21812,22289c354186,141869,360854,147013,367998,143203v3810,-1143,4191,4191,6000,6381c375999,155776,371522,160157,371141,165872r,c371141,165872,371141,165872,371141,165872v-667,2000,-2286,3239,-4191,3905c364283,170254,362092,171968,359330,171968v-21622,8382,-44196,17336,-61341,34385c299037,204353,299513,201781,299703,199305v-381,-2477,-190,-5334,-1809,-7430c297513,191018,296465,188542,296655,187494r20860,-13240c322849,171778,326659,163872,326659,154823r,-54769c326659,100054,327040,115199,327040,115199xm323516,155966v-572,6763,-2858,12287,-7525,15431l272176,199210r-190,c271033,199972,269890,200448,268652,200448v-1238,,-2477,-476,-3429,-1238l221503,171397v-4667,-3144,-6953,-8763,-7525,-15431l213978,133582v,,762,572,1334,c219598,130725,218265,124343,218265,119962v1047,-5239,-2667,-7716,-4191,-12288c214074,107674,213978,107579,213883,107484r,-38481l232076,69003v1333,571,2476,1524,4000,1714l237315,69003r86201,l323516,155776r,190xm204072,92149v953,-3906,2001,-7430,5620,-9525c210264,83005,210454,83386,210549,83862r,c210549,83862,210549,102150,210549,102150v-1619,-3239,-8286,-5715,-6572,-9906l204072,92149xm236076,203115c218931,190256,200072,178731,180736,169682v1715,-4953,3239,-9049,3620,-9906c184641,157300,185689,154918,185403,152061v1334,-3334,953,-7715,953,-11430c187023,135297,189690,130249,191499,125010v1048,-2572,1810,-5239,2858,-7715c195405,114151,195690,111103,197691,108532v5143,3238,10191,3429,12858,8667l210549,154728v,9049,3906,16954,9144,19431l237791,185684v286,5810,-3524,10954,-1810,17145l235981,203210r95,-95xm261699,238167v-5525,-11716,-12669,-21146,-21336,-30671c239982,205972,238553,204639,239315,202924v3143,-3048,3810,-8858,2191,-12763c241220,189304,240172,188351,240363,187494r-1429,-1143l264461,202543v952,1143,2476,1810,4096,1810c269985,204353,271224,203782,272176,202924r8573,-5429c274462,206925,284654,220546,276653,229404r,667c274367,233119,273129,236071,269985,238167v-4000,-1715,-5524,-6191,-7810,-9525c258555,225118,258555,217879,260651,213021v1524,-4858,-1048,-9049,-1524,-13430l257508,198638v-4001,5239,-5525,13430,-2382,19622c256841,221308,256936,225499,259508,227975v1524,4858,4477,8096,7144,12383c267318,242072,265699,242358,264842,243215v-1810,-1143,-1524,-3905,-3143,-5048xm272843,256931v-667,2000,-2000,3715,-1810,5906l270366,263218v477,-2477,-2000,-4001,-1333,-6763c267699,254455,267699,251883,266556,249787v-1524,-2667,1334,-3905,2477,-5715c271414,245120,272176,247216,273891,249311v1047,2858,-1143,5048,-953,7715l272843,256931xm271795,240834v5715,-7239,10192,-15240,11811,-24479c284749,215497,283892,213307,285130,212354v-286,-2667,1524,-5334,191,-7525c286368,201210,280463,197781,284273,195400r-762,381l294084,189018v-1429,3715,-2763,10287,-1239,14097c293322,206163,295798,209687,293512,212354v-8001,9716,-12478,21527,-17812,32576c273700,244549,272748,242739,271890,240929r-95,-95xe" fillcolor="white [3212]" stroked="f">
                    <v:stroke joinstyle="miter"/>
                    <v:path arrowok="t" o:connecttype="custom" o:connectlocs="525827,187875;516492,194733;519636,203972;522969,203115;521160,199210;522969,193304;529446,192447;534399,197305;534399,206163;524112,214545;358473,215878;304942,221879;292655,239881;279701,253121;279225,252645;282749,241024;287035,229404;309228,201591;327040,197019;350186,200353;350662,199210;341804,193971;321801,194447;321325,193399;341994,182350;360187,175111;367331,174445;367331,174445;350186,202829;343709,205687;338089,206830;322087,212545;323421,213402;355710,213688;358377,210544;360187,203020;364854,192637;376189,172159;376189,172159;377523,172635;403050,172254;404193,173206;404193,173206;402669,197590;380666,208449;374856,212449;406193,213116;409050,209401;410860,203020;410193,193780;410193,190542;412194,175111;419718,179112;417051,174254;428196,175969;426576,177778;428577,181684;431434,180826;431910,176445;467439,186541;477059,189685;464391,183017;455437,178826;457628,177683;472106,168253;474106,166253;468105,166634;451151,177683;425529,171492;413051,168825;413051,168825;414194,159586;414861,156061;416480,154442;420004,152823;433339,152823;441626,154633;445817,153775;448008,139869;448008,139869;460676,126153;458866,122914;455532,123581;455532,128820;447912,135392;446484,135964;446103,134916;444769,131582;442102,127010;429148,109579;394001,87958;355710,93482;349233,86434;352377,68622;356853,57382;363711,28522;354758,15282;345614,17092;334755,26807;339042,28807;349900,30617;342947,47857;327802,74051;327707,74051;327707,65193;327707,65193;248649,65193;237124,59668;212169,64526;210645,67193;208835,67003;206549,55382;205215,49667;221884,37570;212931,24140;212931,21949;205787,14901;206263,1947;203977,137;195500,12234;185689,4804;178069,2995;178545,5471;186737,21949;187213,24521;184260,46714;148065,97578;125777,133487;124253,140345;108727,132154;85105,117676;87486,107103;89296,85576;87963,86434;82629,114151;85772,122343;81962,121486;70818,119962;46529,126153;44529,127963;55387,128820;69008,122724;69960,122724;76628,121676;103965,133106;103965,133773;93487,138154;84153,149394;86629,160824;88439,165205;89582,145870;100440,137107;124443,145203;123586,167872;115776,169015;80438,181303;63483,185017;76342,184541;122824,171778;123110,172254;115299,183112;112918,178731;109108,180064;109108,182541;112823,184922;109680,188446;90058,198638;87582,202353;104727,197971;123586,177969;119967,193209;115490,190732;112537,194066;115014,197400;95678,203591;59388,206258;41385,206258;23097,208925;23288,211402;50148,213878;115776,213878;129301,211402;146827,189208;150351,179112;162829,168825;159972,194352;157686,210640;163210,213688;224837,214069;236172,215783;237124,214069;233124,209401;230838,208068;194833,205401;176355,203591;175688,191018;180927,172730;198548,181779;215217,190637;263032,247216;263699,252931;251031,240167;238362,221498;226361,216259;165687,215878;22335,216545;5190,206353;5190,197114;13668,192542;19383,197209;16716,203210;18716,204734;23002,199400;22526,195685;14715,188827;3381,192733;714,206830;18716,220260;180831,220927;230457,222260;243982,235024;242839,235214;195500,225499;176831,229404;168639,226737;144446,223689;144636,224832;164925,232071;169401,231880;146256,242263;140445,238072;127110,235690;123300,235690;130444,241215;143303,243596;139779,245977;116823,255502;92154,247406;75294,237691;74342,238834;84534,247882;93487,251121;104346,255788;113013,258169;111870,258836;62245,263694;47386,262170;51387,264551;46910,265885;40528,267599;33384,269314;23859,277029;24526,278743;34813,277029;47767,267980;64722,265980;65388,270361;69770,272362;70913,271504;71103,267313;79104,266456;97964,264742;101107,264551;99583,267885;102917,270361;105393,266361;102917,264551;113966,260646;120919,258265;126920,256931;123396,265027;123396,294269;124443,293888;125967,266361;153495,242548;153971,243215;147684,266551;147684,270552;153876,262837;158352,240358;200643,227785;202453,228451;192833,240167;189975,269218;184832,281315;182546,286840;185880,287221;191499,276172;194643,279505;193500,274457;199500,276934;209692,279315;210835,278172;193500,271123;190547,251978;193881,241596;198548,235214;209025,229499;209502,229499;209692,229975;202072,242739;200548,257312;203406,264361;206930,254169;206263,238072;215217,230642;240363,238072;245220,242644;239029,253883;223884,253693;221217,243406;228552,240739;233886,242263;234552,239596;229599,235786;220455,237595;216645,249311;226932,260074;247411,253026;251031,245787;268176,267980;268366,276362;207216,283220;194262,286459;185975,287316;180450,288554;178641,288459;181498,270647;169973,263789;156638,270647;159114,295984;159114,303889;140255,299984;133587,301984;157876,305032;160353,305223;162162,319320;175021,324844;217979,316272;224170,314938;247792,311700;240839,326845;245982,334560;232362,341608;202644,346466;206454,350181;203310,352657;204263,353991;208454,352467;217788,351324;226266,347990;235410,343609;249602,341608;249602,342656;237791,361135;238934,363802;245411,362754;254936,344752;264461,332179;266842,331893;258841,343609;261318,358182;268938,359515;288750,355134;293893,359801;302561,361516;299418,356277;293131,346752;290464,340561;299513,344085;308466,346752;316753,353134;329898,357134;335232,357134;332755,355324;336946,352657;335041,351419;325135,348847;319325,347038;295798,334655;301608,329131;302085,320272;290083,312843;290559,312367;308562,314748;356091,323320;381237,314938;383904,299317;390572,273981;379237,263599;364759,267313;363045,286744;361902,289792;291226,279029;274938,277219;268366,276553;274081,277029;274557,273028;291702,245501;294560,248835;309038,261598;327040,255693;328183,241596;319039,237214;309895,243406;310848,246930;313324,246073;317801,241024;323135,242072;325421,248644;319896,256550;303894,255026;299227,247597;299227,239881;323040,231499;331898,237024;335613,264837;338470,260170;336279,241691;329898,231785;331898,231404;342090,240167;348567,267694;337708,276934;333231,282268;340089,281410;347233,274362;347519,275410;348376,280267;349900,271695;353043,280077;361044,287602;360568,283220;354282,273790;346662,244072;337708,231690;338375,231023;360854,235024;387714,250454;397239,268552;397716,268171;397716,261979;385524,244549;386000,243882;398192,247787;422576,278172;416385,306842;415051,310843;418194,305794;423719,272076;422195,266075;425052,267599;428196,265789;428196,262741;423338,261598;421338,265313;415337,256455;415718,255979;437721,264170;443531,265980;464010,271219;478202,271885;478202,271504;478011,271695;470010,269885;437149,261694;438483,261408;441150,257217;437340,255407;434863,258265;437340,261503;435816,261694;420671,254836;415527,252645;404002,247406;370188,234833;363045,232833;350567,229499;305037,233404;300846,233881;323706,221308;519064,219117;538209,209592;539352,194161;526875,187303;209502,351324;207216,349133;212740,347419;226932,345418;209597,351324;313515,348657;331326,352848;327231,356182;312276,349133;313610,348657;157114,277315;161115,268933;174259,269409;176926,272552;174450,280077;172830,280077;173783,272552;170640,269504;163115,271219;160924,278648;161781,285030;161305,285697;157114,277315;164925,282077;173878,283601;173021,289316;165020,286268;164829,282077;164448,276457;166258,272743;169401,273790;168544,279696;164353,276457;242649,330369;247983,315224;255126,315605;244268,323320;244744,328559;253126,332941;251602,334941;242649,330369;236648,341989;249316,338275;236648,341989;252459,343704;244268,359515;241601,360658;244935,354467;253412,340751;252459,343799;256650,333988;256650,334655;256365,334655;256365,333798;257031,333798;256365,333988;256650,333988;255126,329416;247125,327416;247125,322082;259317,319891;255126,329416;258746,329416;261413,322368;258746,329416;260556,315796;254936,312748;261222,312557;260556,315700;262556,320844;262365,320844;262365,319034;262556,319034;262556,320844;262746,328559;263223,326178;265223,327321;262746,328464;265223,318177;267699,311986;272176,312652;272176,323416;266842,324082;265223,318177;277415,313510;279606,312462;284749,312843;277415,313510;285702,315700;280177,319225;285702,315700;278748,326083;278748,326559;278558,326559;278558,326083;278748,326083;279034,336370;278748,337513;274938,334465;279129,336274;274557,331131;276081,331131;274557,331131;272176,328654;274843,326178;275224,326654;272176,328654;268366,328369;267699,328369;268652,327321;268366,328369;268842,334750;273891,337989;280368,350086;268747,352467;262746,350943;268938,334846;264175,337989;265032,336655;259508,348752;264175,337989;271509,357991;260556,357325;259413,353991;266937,353800;278558,354181;283606,354658;271605,357991;281130,333798;281130,333322;281415,333322;281415,333798;281130,333798;282082,344371;282939,348276;282082,344371;286749,354467;285892,354753;285606,351229;286749,354467;295036,358468;293703,358658;283225,338560;283892,338370;295036,358468;301227,343037;300846,343704;289226,338465;289035,337608;301227,342942;296846,320749;299227,325130;293607,333322;287130,333988;297132,328273;296941,320749;293226,320082;294750,327511;286749,331417;282939,330274;282273,328559;281415,322368;293226,320177;368379,268075;377999,268361;383523,271885;384857,281410;377713,287125;380190,275695;369712,272362;368379,276553;367712,282077;363235,276743;368379,267980;371331,283220;375999,277696;374856,282077;371331,283220;373141,287411;369522,290459;365521,290459;365045,285792;373236,287506;289321,283506;302466,285220;329993,289602;335041,290459;381237,290459;377904,307890;376094,313795;371427,319510;312943,313795;227409,312462;189785,321320;166449,321130;161115,305223;159781,293602;159114,289221;166734,292078;206263,287887;244744,281982;289416,283506;402764,161110;403431,163110;403050,168634;403050,168634;386095,168634;385619,167587;402764,161014;402764,161014;402764,161014;386095,154918;389143,150346;387429,146822;391905,145679;401240,156728;401240,156728;380952,164253;380952,164253;380952,164253;386095,154823;327040,115199;348852,137488;367998,143203;373998,149584;371141,165872;371141,165872;371141,165872;366950,169777;359330,171968;297989,206353;299703,199305;297894,191875;296655,187494;317515,174254;326659,154823;326659,100054;327040,115199;323516,155966;315991,171397;272176,199210;271986,199210;268652,200448;265223,199210;221503,171397;213978,155966;213978,133582;215312,133582;218265,119962;214074,107674;213883,107484;213883,69003;232076,69003;236076,70717;237315,69003;323516,69003;323516,155776;204072,92149;209692,82624;210549,83862;210549,83862;210549,102150;203977,92244;236076,203115;180736,169682;184356,159776;185403,152061;186356,140631;191499,125010;194357,117295;197691,108532;210549,117199;210549,154728;219693,174159;237791,185684;235981,202829;235981,203210;261699,238167;240363,207496;239315,202924;241506,190161;240363,187494;238934,186351;264461,202543;268557,204353;272176,202924;280749,197495;276653,229404;276653,230071;269985,238167;262175,228642;260651,213021;259127,199591;257508,198638;255126,218260;259508,227975;266652,240358;264842,243215;261699,238167;272843,256931;271033,262837;270366,263218;269033,256455;266556,249787;269033,244072;273891,249311;272938,257026;271795,240834;283606,216355;285130,212354;285321,204829;284273,195400;283511,195781;294084,189018;292845,203115;293512,212354;275700,244930;271890,24092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 id="Freeform: Shape 1746560308" o:spid="_x0000_s1156" style="position:absolute;left:41475;top:6123;width:251;height:96;visibility:visible;mso-wrap-style:square;v-text-anchor:middle" coordsize="25051,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" path="m24396,577c15443,-1423,6203,1911,203,8483,-178,8864,12,9340,488,9626v858,190,1524,-381,2191,-476c10966,8769,19157,7340,24968,2101v381,-857,-667,-1048,-667,-1524l24396,577xe" fillcolor="white [3212]" stroked="f">
                    <v:stroke joinstyle="miter"/>
                    <v:path arrowok="t" o:connecttype="custom" o:connectlocs="24396,577;203,8483;488,9626;2679,9150;24968,2101;24301,577" o:connectangles="0,0,0,0,0,0"/>
                  </v:shape>
                  <v:shape id="Freeform: Shape 1425148612" o:spid="_x0000_s1157" style="position:absolute;left:41387;top:6136;width:66;height:65;visibility:visible;mso-wrap-style:square;v-text-anchor:middle" coordsize="6593,6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" path="m3767,6517c5577,5660,7101,4326,6434,1945,5767,-436,2624,-436,1291,897,814,1754,-424,2421,148,3755v857,1333,1809,2476,3619,2667l3767,6517xe" fillcolor="white [3212]" stroked="f">
                    <v:stroke joinstyle="miter"/>
                    <v:path arrowok="t" o:connecttype="custom" o:connectlocs="3767,6517;6434,1945;1291,897;148,3755;3767,6422" o:connectangles="0,0,0,0,0"/>
                  </v:shape>
                  <v:shape id="Freeform: Shape 2046692217" o:spid="_x0000_s1158" style="position:absolute;left:38223;top:6145;width:62;height:57;visibility:visible;mso-wrap-style:square;v-text-anchor:middle" coordsize="6217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" path="m,3246c381,4294,952,5627,2191,5723v857,190,2381,,3048,-858c6191,4008,6382,2484,6096,1341,5048,-183,3619,8,2286,8,952,865,95,1722,95,3151l,3246xe" fillcolor="white [3212]" stroked="f">
                    <v:stroke joinstyle="miter"/>
                    <v:path arrowok="t" o:connecttype="custom" o:connectlocs="0,3246;2191,5723;5239,4865;6096,1341;2286,8;95,3151" o:connectangles="0,0,0,0,0,0"/>
                  </v:shape>
                  <v:shape id="Freeform: Shape 1150217150" o:spid="_x0000_s1159" style="position:absolute;left:37784;top:6156;width:202;height:127;visibility:visible;mso-wrap-style:square;v-text-anchor:middle" coordsize="20182,1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" path="m20087,12383r,-1143c13801,6668,8752,,466,v-1048,381,,1048,,1524c4276,3239,6943,6572,9324,9906v3048,2381,6858,3334,10858,2477l20087,12383xe" fillcolor="white [3212]" stroked="f">
                    <v:stroke joinstyle="miter"/>
                    <v:path arrowok="t" o:connecttype="custom" o:connectlocs="20087,12383;20087,11240;466,0;466,1524;9324,9906;20182,12383" o:connectangles="0,0,0,0,0,0"/>
                  </v:shape>
                  <v:shape id="Freeform: Shape 1299753292" o:spid="_x0000_s1160" style="position:absolute;left:41801;top:6155;width:171;height:163;visibility:visible;mso-wrap-style:square;v-text-anchor:middle" coordsize="17144,16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" path="m14859,48c8382,2715,2667,9573,,15954v1048,1143,2000,-476,3143,-476c10001,13002,13335,5953,17145,238,16478,-143,15526,48,14859,48xe" fillcolor="white [3212]" stroked="f">
                    <v:stroke joinstyle="miter"/>
                    <v:path arrowok="t" o:connecttype="custom" o:connectlocs="14859,48;0,15954;3143,15478;17145,238;14859,48" o:connectangles="0,0,0,0,0"/>
                  </v:shape>
                  <v:shape id="Freeform: Shape 1520603978" o:spid="_x0000_s1161" style="position:absolute;left:38326;top:6157;width:54;height:52;visibility:visible;mso-wrap-style:square;v-text-anchor:middle" coordsize="5407,5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" path="m164,3318v857,1048,1524,2000,2858,1810c4165,4080,5498,3794,5403,1889,4736,746,3212,-301,1879,80,1021,937,-503,1604,164,3223r,95xe" fillcolor="white [3212]" stroked="f">
                    <v:stroke joinstyle="miter"/>
                    <v:path arrowok="t" o:connecttype="custom" o:connectlocs="164,3318;3022,5128;5403,1889;1879,80;164,3223" o:connectangles="0,0,0,0,0"/>
                  </v:shape>
                  <v:shape id="Freeform: Shape 411325352" o:spid="_x0000_s1162" style="position:absolute;left:42042;top:6177;width:140;height:178;visibility:visible;mso-wrap-style:square;v-text-anchor:middle" coordsize="14020,17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" path="m11734,8763v1524,-2381,858,-5524,2286,-7715l13163,c7829,2191,4495,7906,2209,12954,1352,14478,-648,16193,209,17812,5543,16955,8401,12573,11734,8763xe" fillcolor="white [3212]" stroked="f">
                    <v:stroke joinstyle="miter"/>
                    <v:path arrowok="t" o:connecttype="custom" o:connectlocs="11734,8763;14020,1048;13163,0;2209,12954;209,17812;11734,8763" o:connectangles="0,0,0,0,0,0"/>
                  </v:shape>
                  <v:shape id="Freeform: Shape 177979061" o:spid="_x0000_s1163" style="position:absolute;left:37414;top:6190;width:60;height:58;visibility:visible;mso-wrap-style:square;v-text-anchor:middle" coordsize="6027,5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" path="m294,1552c-373,2885,104,4790,1628,5552v1333,476,2857,191,3810,-667c6485,3552,5914,2409,5438,1170,4295,-830,1247,28,294,1552xe" fillcolor="white [3212]" stroked="f">
                    <v:stroke joinstyle="miter"/>
                    <v:path arrowok="t" o:connecttype="custom" o:connectlocs="294,1552;1628,5552;5438,4885;5438,1170;294,1552" o:connectangles="0,0,0,0,0"/>
                  </v:shape>
                  <v:shape id="Freeform: Shape 778676509" o:spid="_x0000_s1164" style="position:absolute;left:37317;top:6206;width:62;height:60;visibility:visible;mso-wrap-style:square;v-text-anchor:middle" coordsize="6180,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" path="m6136,3949c6327,3091,5851,2425,5660,1567,4803,424,3184,-433,1660,234,326,901,-150,2234,40,3758,898,5282,2041,6235,3850,5949,4803,5758,5660,4806,6136,3949xe" fillcolor="white [3212]" stroked="f">
                    <v:stroke joinstyle="miter"/>
                    <v:path arrowok="t" o:connecttype="custom" o:connectlocs="6136,3949;5660,1567;1660,234;40,3758;3850,5949;6136,3949" o:connectangles="0,0,0,0,0,0"/>
                  </v:shape>
                  <v:shape id="Freeform: Shape 212152396" o:spid="_x0000_s1165" style="position:absolute;left:37506;top:6218;width:66;height:58;visibility:visible;mso-wrap-style:square;v-text-anchor:middle" coordsize="6612,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" path="m,3396c1334,4730,2667,6444,5048,5397,7049,5111,6668,2730,6382,1396,5239,63,3715,-128,2096,63,953,729,95,1872,95,3396r-95,xe" fillcolor="white [3212]" stroked="f">
                    <v:stroke joinstyle="miter"/>
                    <v:path arrowok="t" o:connecttype="custom" o:connectlocs="0,3396;5048,5397;6382,1396;2096,63;95,3396" o:connectangles="0,0,0,0,0"/>
                  </v:shape>
                  <v:shape id="Freeform: Shape 1659682929" o:spid="_x0000_s1166" style="position:absolute;left:37786;top:6241;width:57;height:51;visibility:visible;mso-wrap-style:square;v-text-anchor:middle" coordsize="5741,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" path="m2598,c1645,476,979,1048,312,1810,-736,2953,1169,3810,1455,4858v857,190,2286,476,3143,-286c5932,4191,5646,2572,5741,1334,5074,,3550,476,2598,xe" fillcolor="white [3212]" stroked="f">
                    <v:stroke joinstyle="miter"/>
                    <v:path arrowok="t" o:connecttype="custom" o:connectlocs="2598,0;312,1810;1455,4858;4598,4572;5741,1334;2598,0" o:connectangles="0,0,0,0,0,0"/>
                  </v:shape>
                  <v:shape id="Freeform: Shape 1780964923" o:spid="_x0000_s1167" style="position:absolute;left:42277;top:6241;width:65;height:52;visibility:visible;mso-wrap-style:square;v-text-anchor:middle" coordsize="6448,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" path="m2353,c1019,476,-505,1524,162,3334v857,1524,2286,1714,3810,1905c5305,5239,5972,3715,6448,2572,6163,762,3972,95,2257,95l2353,xe" fillcolor="white [3212]" stroked="f">
                    <v:stroke joinstyle="miter"/>
                    <v:path arrowok="t" o:connecttype="custom" o:connectlocs="2353,0;162,3334;3972,5239;6448,2572;2257,95" o:connectangles="0,0,0,0,0"/>
                  </v:shape>
                  <v:shape id="Freeform: Shape 329874365" o:spid="_x0000_s1168" style="position:absolute;left:41966;top:6247;width:71;height:59;visibility:visible;mso-wrap-style:square;v-text-anchor:middle" coordsize="7160,5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" path="m2857,21c1524,497,381,1545,,3069,857,4878,2857,6593,5144,5545,5810,5069,7334,4021,7144,2688,6096,973,4953,-170,2857,21xe" fillcolor="white [3212]" stroked="f">
                    <v:stroke joinstyle="miter"/>
                    <v:path arrowok="t" o:connecttype="custom" o:connectlocs="2857,21;0,3069;5144,5545;7144,2688;2857,21" o:connectangles="0,0,0,0,0"/>
                  </v:shape>
                  <v:shape id="Freeform: Shape 53695718" o:spid="_x0000_s1169" style="position:absolute;left:42182;top:6253;width:63;height:50;visibility:visible;mso-wrap-style:square;v-text-anchor:middle" coordsize="6263,4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" path="m4739,4674c5596,4198,6263,2959,6263,1816,5787,-184,2929,-374,1405,483,358,1531,-785,2674,739,4007v1047,1048,2667,1143,4000,667xe" fillcolor="white [3212]" stroked="f">
                    <v:stroke joinstyle="miter"/>
                    <v:path arrowok="t" o:connecttype="custom" o:connectlocs="4739,4674;6263,1816;1405,483;739,4007;4739,4674" o:connectangles="0,0,0,0,0"/>
                  </v:shape>
                  <v:shape id="Freeform: Shape 1753161724" o:spid="_x0000_s1170" style="position:absolute;left:37368;top:6282;width:58;height:60;visibility:visible;mso-wrap-style:square;v-text-anchor:middle" coordsize="5763,6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" path="m5660,1832c4708,689,3279,-358,1660,118,326,594,-150,2118,40,3642,517,5166,2231,6023,3660,6023,5374,5357,6041,3642,5660,1832xe" fillcolor="white [3212]" stroked="f">
                    <v:stroke joinstyle="miter"/>
                    <v:path arrowok="t" o:connecttype="custom" o:connectlocs="5660,1832;1660,118;40,3642;3660,6023;5660,1832" o:connectangles="0,0,0,0,0"/>
                  </v:shape>
                  <v:shape id="Freeform: Shape 561543380" o:spid="_x0000_s1171" style="position:absolute;left:41892;top:6300;width:64;height:63;visibility:visible;mso-wrap-style:square;v-text-anchor:middle" coordsize="6436,6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" path="m3940,6204c5750,5347,6798,3728,6322,1823,5274,13,1940,-1035,702,1537,-632,2394,226,4204,892,5061v953,858,1810,1524,3144,1143l3940,6204xe" fillcolor="white [3212]" stroked="f">
                    <v:stroke joinstyle="miter"/>
                    <v:path arrowok="t" o:connecttype="custom" o:connectlocs="3940,6204;6322,1823;702,1537;892,5061;4036,6204" o:connectangles="0,0,0,0,0"/>
                  </v:shape>
                  <v:shape id="Freeform: Shape 108401567" o:spid="_x0000_s1172" style="position:absolute;left:38263;top:6314;width:60;height:58;visibility:visible;mso-wrap-style:square;v-text-anchor:middle" coordsize="5976,5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" path="m4033,5420c4509,4372,6509,4086,5842,2276,4890,1229,4223,-391,2318,86,1366,371,985,1133,127,1800,-349,3324,604,4277,1461,5324v476,667,1810,477,2476,191l4033,5420xe" fillcolor="white [3212]" stroked="f">
                    <v:stroke joinstyle="miter"/>
                    <v:path arrowok="t" o:connecttype="custom" o:connectlocs="4033,5420;5842,2276;2318,86;127,1800;1461,5324;3937,5515" o:connectangles="0,0,0,0,0,0"/>
                  </v:shape>
                  <v:shape id="Freeform: Shape 928747371" o:spid="_x0000_s1173" style="position:absolute;left:42250;top:6325;width:63;height:56;visibility:visible;mso-wrap-style:square;v-text-anchor:middle" coordsize="6244,5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" path="m2381,c1238,381,1048,1143,,1810,,3334,,4667,1524,5524v1143,286,2857,191,3810,-666c5524,4001,6477,3524,6191,2381,5715,667,3905,,2381,xe" fillcolor="white [3212]" stroked="f">
                    <v:stroke joinstyle="miter"/>
                    <v:path arrowok="t" o:connecttype="custom" o:connectlocs="2381,0;0,1810;1524,5524;5334,4858;6191,2381;2381,0" o:connectangles="0,0,0,0,0,0"/>
                  </v:shape>
                  <v:shape id="Freeform: Shape 728426425" o:spid="_x0000_s1174" style="position:absolute;left:42059;top:6329;width:210;height:168;visibility:visible;mso-wrap-style:square;v-text-anchor:middle" coordsize="20955,16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" path="m10668,6625v190,-1047,1143,-476,1810,-666c13811,5482,15621,4435,14954,2434,14288,1387,13621,625,12478,53,11144,-233,10478,720,9525,910,6668,2911,11335,4625,9144,6911,6191,7102,2191,6244,,8435v1333,1143,3334,1143,4477,2000c8763,15103,14954,16627,20955,16817r,-1333c17621,12245,14954,8721,10668,6625xe" fillcolor="white [3212]" stroked="f">
                    <v:stroke joinstyle="miter"/>
                    <v:path arrowok="t" o:connecttype="custom" o:connectlocs="10668,6625;12478,5959;14954,2434;12478,53;9525,910;9144,6911;0,8435;4477,10435;20955,16817;20955,15484;10668,6625" o:connectangles="0,0,0,0,0,0,0,0,0,0,0"/>
                  </v:shape>
                  <v:shape id="Freeform: Shape 1375561441" o:spid="_x0000_s1175" style="position:absolute;left:41465;top:6335;width:64;height:57;visibility:visible;mso-wrap-style:square;v-text-anchor:middle" coordsize="6439,5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" path="m100,1580c-376,3294,957,4247,1814,5485v1143,476,2667,381,3715,-667c5720,3961,6672,3009,6386,2151,5910,-325,1529,-897,195,1675r-95,-95xe" fillcolor="white [3212]" stroked="f">
                    <v:stroke joinstyle="miter"/>
                    <v:path arrowok="t" o:connecttype="custom" o:connectlocs="100,1580;1814,5485;5529,4818;6386,2151;195,1675" o:connectangles="0,0,0,0,0"/>
                  </v:shape>
                  <v:shape id="Freeform: Shape 811668586" o:spid="_x0000_s1176" style="position:absolute;left:37743;top:6387;width:59;height:54;visibility:visible;mso-wrap-style:square;v-text-anchor:middle" coordsize="5932,5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" path="m5838,2711c6028,234,2694,-814,885,710,694,1568,-163,2234,27,3377,504,4711,1742,5187,3075,5378,4695,5187,5361,4235,5933,2711r-95,xe" fillcolor="white [3212]" stroked="f">
                    <v:stroke joinstyle="miter"/>
                    <v:path arrowok="t" o:connecttype="custom" o:connectlocs="5838,2711;885,710;27,3377;3075,5378;5933,2711" o:connectangles="0,0,0,0,0"/>
                  </v:shape>
                  <v:shape id="Freeform: Shape 1729273047" o:spid="_x0000_s1177" style="position:absolute;left:37769;top:6392;width:168;height:171;visibility:visible;mso-wrap-style:square;v-text-anchor:middle" coordsize="16768,17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" path="m2958,12192c2291,13716,-567,15526,100,17050,6387,16573,10959,11525,13435,6001,14292,3619,16769,2286,16769,l15721,c10863,3524,5529,6572,2862,12287r96,-95xe" fillcolor="white [3212]" stroked="f">
                    <v:stroke joinstyle="miter"/>
                    <v:path arrowok="t" o:connecttype="custom" o:connectlocs="2958,12192;100,17050;13435,6001;16769,0;15721,0;2862,12287" o:connectangles="0,0,0,0,0,0"/>
                  </v:shape>
                  <v:shape id="Freeform: Shape 932622956" o:spid="_x0000_s1178" style="position:absolute;left:41418;top:6390;width:71;height:64;visibility:visible;mso-wrap-style:square;v-text-anchor:middle" coordsize="7098,6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" path="m892,993c226,2326,-632,3660,702,4993v857,667,2000,1810,3524,1334c5560,5660,7274,4327,7084,2422,5750,612,2893,-1103,892,898r,95xe" fillcolor="white [3212]" stroked="f">
                    <v:stroke joinstyle="miter"/>
                    <v:path arrowok="t" o:connecttype="custom" o:connectlocs="892,993;702,4993;4226,6327;7084,2422;892,898" o:connectangles="0,0,0,0,0"/>
                  </v:shape>
                  <v:shape id="Freeform: Shape 1488628043" o:spid="_x0000_s1179" style="position:absolute;left:41523;top:6407;width:68;height:58;visibility:visible;mso-wrap-style:square;v-text-anchor:middle" coordsize="6857,5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" path="m2191,5392v476,190,1333,-191,1619,381c5524,5296,6667,3963,6858,2058,6382,58,3810,-133,2381,58,1238,248,857,1582,,2439,,3772,1048,4820,2191,5487r,-95xe" fillcolor="white [3212]" stroked="f">
                    <v:stroke joinstyle="miter"/>
                    <v:path arrowok="t" o:connecttype="custom" o:connectlocs="2191,5392;3810,5773;6858,2058;2381,58;0,2439;2191,5487" o:connectangles="0,0,0,0,0,0"/>
                  </v:shape>
                  <v:shape id="Freeform: Shape 127426507" o:spid="_x0000_s1180" style="position:absolute;left:38138;top:6406;width:57;height:55;visibility:visible;mso-wrap-style:square;v-text-anchor:middle" coordsize="5675,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" path="m5657,1981c4514,933,4038,-496,2037,171,1180,1028,-249,1981,37,3505,704,4648,1656,5695,3180,5505,4514,4838,5847,3790,5657,1981xe" fillcolor="white [3212]" stroked="f">
                    <v:stroke joinstyle="miter"/>
                    <v:path arrowok="t" o:connecttype="custom" o:connectlocs="5657,1981;2037,171;37,3505;3180,5505;5657,1981" o:connectangles="0,0,0,0,0"/>
                  </v:shape>
                  <v:shape id="Freeform: Shape 969318193" o:spid="_x0000_s1181" style="position:absolute;left:38248;top:6408;width:62;height:53;visibility:visible;mso-wrap-style:square;v-text-anchor:middle" coordsize="6196,5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" path="m5,3334c481,4667,1815,5048,3053,5334,4672,4953,5720,4000,6196,2476,5815,667,4005,,2386,,1243,857,-90,1715,5,3334xe" fillcolor="white [3212]" stroked="f">
                    <v:stroke joinstyle="miter"/>
                    <v:path arrowok="t" o:connecttype="custom" o:connectlocs="5,3334;3053,5334;6196,2476;2386,0;5,3334" o:connectangles="0,0,0,0,0"/>
                  </v:shape>
                  <v:shape id="Freeform: Shape 1470916209" o:spid="_x0000_s1182" style="position:absolute;left:41809;top:6412;width:161;height:167;visibility:visible;mso-wrap-style:square;v-text-anchor:middle" coordsize="16062,16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" path="m14002,13725c12001,8867,8382,4676,4477,1438,3143,961,1524,-944,,580v1619,5049,4667,9430,8668,13431c11144,14487,13335,17535,16002,16392v381,-1143,-1143,-2000,-2000,-2667xe" fillcolor="white [3212]" stroked="f">
                    <v:stroke joinstyle="miter"/>
                    <v:path arrowok="t" o:connecttype="custom" o:connectlocs="14002,13725;4477,1438;0,580;8668,14011;16002,16392;14002,13725" o:connectangles="0,0,0,0,0,0"/>
                  </v:shape>
                  <v:shape id="Freeform: Shape 89938465" o:spid="_x0000_s1183" style="position:absolute;left:41944;top:6419;width:70;height:64;visibility:visible;mso-wrap-style:square;v-text-anchor:middle" coordsize="7001,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" path="m3498,23c2355,499,831,880,355,2214,-693,3738,831,5071,1688,6119v1524,381,3620,667,4668,-1048c7022,3928,7213,2595,6736,1356,5593,880,4736,-168,3593,23r-95,xe" fillcolor="white [3212]" stroked="f">
                    <v:stroke joinstyle="miter"/>
                    <v:path arrowok="t" o:connecttype="custom" o:connectlocs="3498,23;355,2214;1688,6119;6356,5071;6736,1356;3593,23" o:connectangles="0,0,0,0,0,0"/>
                  </v:shape>
                  <v:shape id="Freeform: Shape 305104265" o:spid="_x0000_s1184" style="position:absolute;left:38410;top:6464;width:55;height:55;visibility:visible;mso-wrap-style:square;v-text-anchor:middle" coordsize="5516,5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" path="m5367,1253c4415,395,3557,-271,2224,110,1176,1158,-634,1443,224,3444,700,5253,2700,5825,4224,5444,5843,4587,5558,2586,5367,1253xe" fillcolor="white [3212]" stroked="f">
                    <v:stroke joinstyle="miter"/>
                    <v:path arrowok="t" o:connecttype="custom" o:connectlocs="5367,1253;2224,110;224,3444;4224,5444;5367,1253" o:connectangles="0,0,0,0,0"/>
                  </v:shape>
                  <v:shape id="Freeform: Shape 1868044267" o:spid="_x0000_s1185" style="position:absolute;left:41494;top:6510;width:138;height:226;visibility:visible;mso-wrap-style:square;v-text-anchor:middle" coordsize="13759,22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" path="m13500,19378c13119,14996,11500,10805,9214,7472l4547,2423c2832,1947,1689,-1101,70,423v-190,667,,1333,667,1714c3594,9662,5214,17282,12738,22616r667,c14358,21759,13024,20616,13595,19473r-95,-95xe" fillcolor="white [3212]" stroked="f">
                    <v:stroke joinstyle="miter"/>
                    <v:path arrowok="t" o:connecttype="custom" o:connectlocs="13500,19378;9214,7472;4547,2423;70,423;737,2137;12738,22616;13405,22616;13595,19473" o:connectangles="0,0,0,0,0,0,0,0"/>
                  </v:shape>
                  <v:shape id="Freeform: Shape 1478512468" o:spid="_x0000_s1186" style="position:absolute;left:38444;top:6513;width:237;height:71;visibility:visible;mso-wrap-style:square;v-text-anchor:middle" coordsize="23735,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" path="m23735,1830v,,-286,-191,-190,-381l15544,115c10400,-551,5733,1830,875,3259,208,3449,-77,4306,18,4783,7638,9355,16972,6497,23640,1735r95,95xe" fillcolor="white [3212]" stroked="f">
                    <v:stroke joinstyle="miter"/>
                    <v:path arrowok="t" o:connecttype="custom" o:connectlocs="23735,1830;23545,1449;15544,115;875,3259;18,4783;23640,1735" o:connectangles="0,0,0,0,0,0"/>
                  </v:shape>
                  <v:shape id="Freeform: Shape 63240305" o:spid="_x0000_s1187" style="position:absolute;left:38083;top:6523;width:216;height:151;visibility:visible;mso-wrap-style:square;v-text-anchor:middle" coordsize="21621,15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" path="m21622,c12764,857,2953,5715,,14764v1715,1047,2477,-858,3810,-1334c10859,11716,16002,4858,21622,1333l21622,xe" fillcolor="white [3212]" stroked="f">
                    <v:stroke joinstyle="miter"/>
                    <v:path arrowok="t" o:connecttype="custom" o:connectlocs="21622,0;0,14764;3810,13430;21622,1333;21622,0" o:connectangles="0,0,0,0,0"/>
                  </v:shape>
                  <v:shape id="Freeform: Shape 1488341081" o:spid="_x0000_s1188" style="position:absolute;left:41428;top:6594;width:62;height:59;visibility:visible;mso-wrap-style:square;v-text-anchor:middle" coordsize="6180,5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" path="m2476,95c1619,572,476,762,,1905,,3048,,4572,1524,5239v667,857,2286,857,3143,c6001,4858,6477,3048,6001,1715,5144,381,4000,381,2476,r,95xe" fillcolor="white [3212]" stroked="f">
                    <v:stroke joinstyle="miter"/>
                    <v:path arrowok="t" o:connecttype="custom" o:connectlocs="2476,95;0,1905;1524,5239;4667,5239;6001,1715;2476,0" o:connectangles="0,0,0,0,0,0"/>
                  </v:shape>
                  <v:shape id="Freeform: Shape 985150779" o:spid="_x0000_s1189" style="position:absolute;left:41131;top:6611;width:218;height:60;visibility:visible;mso-wrap-style:square;v-text-anchor:middle" coordsize="21812,6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" path="m15811,5303c18002,4636,20765,3302,21812,921,21336,254,20098,445,19621,731,13811,-793,8096,350,2667,1588,1810,2445,191,1969,,3302,5048,4636,10192,7303,15811,5303xe" fillcolor="white [3212]" stroked="f">
                    <v:stroke joinstyle="miter"/>
                    <v:path arrowok="t" o:connecttype="custom" o:connectlocs="15811,5303;21812,921;19621,731;2667,1588;0,3302;15811,5303" o:connectangles="0,0,0,0,0,0"/>
                  </v:shape>
                  <v:shape id="Freeform: Shape 656694896" o:spid="_x0000_s1190" style="position:absolute;left:38237;top:6640;width:62;height:57;visibility:visible;mso-wrap-style:square;v-text-anchor:middle" coordsize="6298,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" path="m6298,2857c6013,1143,4679,191,2965,,1917,381,679,667,298,1810,-560,2953,679,3810,964,4858v953,667,2191,1143,3334,667c5632,5048,5822,3524,6298,2857xe" fillcolor="white [3212]" stroked="f">
                    <v:stroke joinstyle="miter"/>
                    <v:path arrowok="t" o:connecttype="custom" o:connectlocs="6298,2857;2965,0;298,1810;964,4858;4298,5525;6298,2857" o:connectangles="0,0,0,0,0,0"/>
                  </v:shape>
                  <v:shape id="Freeform: Shape 1411776768" o:spid="_x0000_s1191" style="position:absolute;left:38335;top:6656;width:63;height:61;visibility:visible;mso-wrap-style:square;v-text-anchor:middle" coordsize="6293,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" path="m4007,6015c5341,5349,5817,3825,6293,2872,5627,1539,4103,-176,2483,15,1626,491,483,681,197,1539v-476,1143,,2381,477,3333c1626,5730,2674,6396,4007,6015xe" fillcolor="white [3212]" stroked="f">
                    <v:stroke joinstyle="miter"/>
                    <v:path arrowok="t" o:connecttype="custom" o:connectlocs="4007,6015;6293,2872;2483,15;197,1539;674,4872;4007,6015" o:connectangles="0,0,0,0,0,0"/>
                  </v:shape>
                  <v:shape id="Freeform: Shape 1367333544" o:spid="_x0000_s1192" style="position:absolute;left:41385;top:6674;width:71;height:69;visibility:visible;mso-wrap-style:square;v-text-anchor:middle" coordsize="7129,6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" path="m1476,759c1000,1902,-714,2759,333,4092v477,858,858,2191,2001,2382c3477,7140,5191,6950,5953,5807,6620,4759,7287,3997,7096,2568,6239,92,3286,-765,1476,759xe" fillcolor="white [3212]" stroked="f">
                    <v:stroke joinstyle="miter"/>
                    <v:path arrowok="t" o:connecttype="custom" o:connectlocs="1476,759;333,4092;2334,6474;5953,5807;7096,2568;1476,759" o:connectangles="0,0,0,0,0,0"/>
                  </v:shape>
                  <v:shape id="Freeform: Shape 142975691" o:spid="_x0000_s1193" style="position:absolute;left:41473;top:6683;width:61;height:62;visibility:visible;mso-wrap-style:square;v-text-anchor:middle" coordsize="6082,6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" path="m2279,101c88,482,-388,2959,279,4673v476,286,952,1715,2000,1334c4279,6864,4946,4673,5994,3816,6280,3149,5803,2292,5613,1435,4756,958,3803,-375,2279,101xe" fillcolor="white [3212]" stroked="f">
                    <v:stroke joinstyle="miter"/>
                    <v:path arrowok="t" o:connecttype="custom" o:connectlocs="2279,101;279,4673;2279,6007;5994,3816;5613,1435;2279,101" o:connectangles="0,0,0,0,0,0"/>
                  </v:shape>
                  <v:shape id="Freeform: Shape 1472578480" o:spid="_x0000_s1194" style="position:absolute;left:38273;top:6723;width:66;height:69;visibility:visible;mso-wrap-style:square;v-text-anchor:middle" coordsize="6599,6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" path="m4820,6806c6154,5759,6820,4139,6535,2234,5677,234,3677,-147,2058,44,58,1091,-133,3282,58,4901,724,7092,3106,7092,4915,6711r-95,95xe" fillcolor="white [3212]" stroked="f">
                    <v:stroke joinstyle="miter"/>
                    <v:path arrowok="t" o:connecttype="custom" o:connectlocs="4820,6806;6535,2234;2058,44;58,4901;4915,6711" o:connectangles="0,0,0,0,0"/>
                  </v:shape>
                  <v:shape id="Freeform: Shape 378696139" o:spid="_x0000_s1195" style="position:absolute;left:38293;top:6740;width:140;height:150;visibility:visible;mso-wrap-style:square;v-text-anchor:middle" coordsize="14001,14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" path="m,13526r,857c2667,16097,5334,13526,8001,13049,12668,10382,13621,4667,14002,,9811,4667,3524,8573,,13621r,-95xe" fillcolor="white [3212]" stroked="f">
                    <v:stroke joinstyle="miter"/>
                    <v:path arrowok="t" o:connecttype="custom" o:connectlocs="0,13526;0,14383;8001,13049;14002,0;0,13621" o:connectangles="0,0,0,0,0"/>
                  </v:shape>
                  <v:shape id="Freeform: Shape 2124160663" o:spid="_x0000_s1196" style="position:absolute;left:41134;top:6753;width:63;height:58;visibility:visible;mso-wrap-style:square;v-text-anchor:middle" coordsize="6305,5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" path="m2434,100c1577,481,624,957,243,1910,-233,3053,-42,4767,1101,5244v1143,476,2952,1047,4000,-191c5577,4196,6720,3339,6149,2386,5292,1243,3958,-90,2529,5r-95,95xe" fillcolor="white [3212]" stroked="f">
                    <v:stroke joinstyle="miter"/>
                    <v:path arrowok="t" o:connecttype="custom" o:connectlocs="2434,100;243,1910;1101,5244;5101,5053;6149,2386;2529,5" o:connectangles="0,0,0,0,0,0"/>
                  </v:shape>
                  <v:shape id="Freeform: Shape 1234063187" o:spid="_x0000_s1197" style="position:absolute;left:38518;top:6762;width:106;height:227;visibility:visible;mso-wrap-style:square;v-text-anchor:middle" coordsize="10668,22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" path="m7430,7162c5429,4972,3620,1828,1143,114,762,-77,286,-77,,495,1619,6400,1143,13068,4858,18116v1810,1715,2953,4858,5810,4572c9335,18497,10668,13258,8382,9448,8573,8401,7239,8401,7525,7258r-95,-96xe" fillcolor="white [3212]" stroked="f">
                    <v:stroke joinstyle="miter"/>
                    <v:path arrowok="t" o:connecttype="custom" o:connectlocs="7430,7162;1143,114;0,495;4858,18116;10668,22688;8382,9448;7525,7258" o:connectangles="0,0,0,0,0,0,0"/>
                  </v:shape>
                  <v:shape id="Freeform: Shape 965411676" o:spid="_x0000_s1198" style="position:absolute;left:41222;top:6770;width:56;height:47;visibility:visible;mso-wrap-style:square;v-text-anchor:middle" coordsize="5567,4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" path="m1757,130c900,987,-433,1463,138,3178v953,857,2000,1333,3143,1524c4139,3845,5567,3559,5567,2225,5091,416,3377,-442,1757,225r,-95xe" fillcolor="white [3212]" stroked="f">
                    <v:stroke joinstyle="miter"/>
                    <v:path arrowok="t" o:connecttype="custom" o:connectlocs="1757,130;138,3178;3281,4702;5567,2225;1757,225" o:connectangles="0,0,0,0,0"/>
                  </v:shape>
                  <v:shape id="Freeform: Shape 710380494" o:spid="_x0000_s1199" style="position:absolute;left:41370;top:6791;width:107;height:162;visibility:visible;mso-wrap-style:square;v-text-anchor:middle" coordsize="10729,16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" path="m1014,l62,191c-605,6953,4253,11811,9015,16097r667,c10539,16478,10730,15430,10730,14954,10539,8096,5586,3905,1014,xe" fillcolor="white [3212]" stroked="f">
                    <v:stroke joinstyle="miter"/>
                    <v:path arrowok="t" o:connecttype="custom" o:connectlocs="1014,0;62,191;9015,16097;9682,16097;10730,14954;1014,0" o:connectangles="0,0,0,0,0,0"/>
                  </v:shape>
                  <v:shape id="Freeform: Shape 1748670736" o:spid="_x0000_s1200" style="position:absolute;left:41286;top:6863;width:65;height:58;visibility:visible;mso-wrap-style:square;v-text-anchor:middle" coordsize="6499,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" path="m4967,5623c5824,4765,6586,3813,6491,2479,5824,955,4491,-378,2490,98,1633,955,-177,1813,14,3432,395,5908,3157,6099,5062,5623r-95,xe" fillcolor="white [3212]" stroked="f">
                    <v:stroke joinstyle="miter"/>
                    <v:path arrowok="t" o:connecttype="custom" o:connectlocs="4967,5623;6491,2479;2490,98;14,3432;5062,5623" o:connectangles="0,0,0,0,0"/>
                  </v:shape>
                  <v:shape id="Freeform: Shape 918436338" o:spid="_x0000_s1201" style="position:absolute;left:41105;top:6887;width:142;height:176;visibility:visible;mso-wrap-style:square;v-text-anchor:middle" coordsize="14181,17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" path="m13073,c6882,2476,1929,8763,214,15145v-190,666,-476,2000,286,2476c4786,12954,11168,9716,13454,3524,12978,2191,15645,381,12978,r95,xe" fillcolor="white [3212]" stroked="f">
                    <v:stroke joinstyle="miter"/>
                    <v:path arrowok="t" o:connecttype="custom" o:connectlocs="13073,0;214,15145;500,17621;13454,3524;12978,0" o:connectangles="0,0,0,0,0"/>
                  </v:shape>
                  <v:shape id="Freeform: Shape 1646050343" o:spid="_x0000_s1202" style="position:absolute;left:41306;top:6953;width:60;height:50;visibility:visible;mso-wrap-style:square;v-text-anchor:middle" coordsize="6005,4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" path="m2196,91c1243,948,-90,1424,5,3139,1053,4472,2386,4853,3720,4949,4577,4091,6006,3425,6006,1901,5339,567,3815,-290,2196,91xe" fillcolor="white [3212]" stroked="f">
                    <v:stroke joinstyle="miter"/>
                    <v:path arrowok="t" o:connecttype="custom" o:connectlocs="2196,91;5,3139;3720,4949;6006,1901;2196,91" o:connectangles="0,0,0,0,0"/>
                  </v:shape>
                  <v:shape id="Freeform: Shape 1074523640" o:spid="_x0000_s1203" style="position:absolute;left:39591;top:3924;width:576;height:84;visibility:visible;mso-wrap-style:square;v-text-anchor:middle" coordsize="57626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" path="m4096,8382r49435,c55817,8382,57626,6572,57626,4191,57626,1810,55817,,53531,l4096,c1810,,,1905,,4191,,6477,1810,8382,4096,8382xm51911,1429r1810,c57150,1429,56960,7334,53721,7334v-2572,,-6667,-5905,-1905,-5905l51911,1429xm31623,1429r4858,c39053,1429,43625,7334,38862,7334r-4858,c31433,7334,26861,1429,31623,1429xm11335,1429r4858,c18764,1429,23336,7334,18479,7334r-4858,c11049,7334,6477,1429,11335,1429xe" fillcolor="white [3212]" stroked="f">
                    <v:stroke joinstyle="miter"/>
                    <v:path arrowok="t" o:connecttype="custom" o:connectlocs="4096,8382;53531,8382;57626,4191;53531,0;4096,0;0,4191;4096,8382;51911,1429;53721,1429;53721,7334;51816,1429;31623,1429;36481,1429;38862,7334;34004,7334;31623,1429;11335,1429;16193,1429;18479,7334;13621,7334;11335,1429" o:connectangles="0,0,0,0,0,0,0,0,0,0,0,0,0,0,0,0,0,0,0,0,0"/>
                  </v:shape>
                  <v:shape id="Freeform: Shape 1056200859" o:spid="_x0000_s1204" style="position:absolute;left:40129;top:4669;width:103;height:34;visibility:visible;mso-wrap-style:square;v-text-anchor:middle" coordsize="10286,3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" path="m5143,2965v2191,,5144,1429,5144,-762c10287,-940,7334,203,5143,203,2953,203,,-845,,2203v,2191,2953,762,5143,762xe" fillcolor="white [3212]" stroked="f">
                    <v:stroke joinstyle="miter"/>
                    <v:path arrowok="t" o:connecttype="custom" o:connectlocs="5143,2965;10287,2203;5143,203;0,2203;5143,2965" o:connectangles="0,0,0,0,0"/>
                  </v:shape>
                  <v:shape id="Freeform: Shape 806609421" o:spid="_x0000_s1205" style="position:absolute;left:40046;top:4493;width:260;height:420;visibility:visible;mso-wrap-style:square;v-text-anchor:middle" coordsize="26003,4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" path="m7525,27051l3715,42005r9430,-3619l22384,42005,19526,27051r6477,1810l23527,20765r2476,-8382l18669,13907,22384,,13145,3620,3715,,7239,13907,,12764r2000,8096l,29242,7525,27146r,-95xm13049,14192v2286,5430,6858,-381,6858,5430c19907,22098,19717,25051,17621,25051r-7620,c6668,25051,6668,22765,6668,19431v,-4858,4667,-667,6381,-5239xe" fillcolor="white [3212]" stroked="f">
                    <v:stroke joinstyle="miter"/>
                    <v:path arrowok="t" o:connecttype="custom" o:connectlocs="7525,27051;3715,42005;13145,38386;22384,42005;19526,27051;26003,28861;23527,20765;26003,12383;18669,13907;22384,0;13145,3620;3715,0;7239,13907;0,12764;2000,20860;0,29242;7525,27146;13049,14192;19907,19622;17621,25051;10001,25051;6668,19431;13049,14192" o:connectangles="0,0,0,0,0,0,0,0,0,0,0,0,0,0,0,0,0,0,0,0,0,0,0"/>
                  </v:shape>
                  <v:shape id="Freeform: Shape 1031660655" o:spid="_x0000_s1206" style="position:absolute;left:39846;top:4634;width:61;height:63;visibility:visible;mso-wrap-style:square;v-text-anchor:middle" coordsize="6096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" path="m4858,2953l5620,1524r-1619,95l3048,,2096,1714,381,1524r857,1429l,4191r1524,381l1524,6286,3048,5143,4572,6286r,-1714l6096,4191,4858,2953xe" fillcolor="white [3212]" stroked="f">
                    <v:stroke joinstyle="miter"/>
                    <v:path arrowok="t" o:connecttype="custom" o:connectlocs="4858,2953;5620,1524;4001,1619;3048,0;2096,1714;381,1524;1238,2953;0,4191;1524,4572;1524,6286;3048,5143;4572,6286;4572,4572;6096,4191;4858,2953" o:connectangles="0,0,0,0,0,0,0,0,0,0,0,0,0,0,0"/>
                  </v:shape>
                  <v:shape id="Freeform: Shape 2056872478" o:spid="_x0000_s1207" style="position:absolute;left:39773;top:4728;width:61;height:63;visibility:visible;mso-wrap-style:square;v-text-anchor:middle" coordsize="6095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" path="m1524,4572r,1714l3048,5143,4572,6286r,-1714l6096,4191,4858,2953,5620,1524,4001,1715,3048,,2095,1715,476,1524r762,1429l,4191r1524,381xe" fillcolor="white [3212]" stroked="f">
                    <v:stroke joinstyle="miter"/>
                    <v:path arrowok="t" o:connecttype="custom" o:connectlocs="1524,4572;1524,6286;3048,5143;4572,6286;4572,4572;6096,4191;4858,2953;5620,1524;4001,1715;3048,0;2095,1715;476,1524;1238,2953;0,4191;1524,4572" o:connectangles="0,0,0,0,0,0,0,0,0,0,0,0,0,0,0"/>
                  </v:shape>
                  <v:shape id="Freeform: Shape 212912353" o:spid="_x0000_s1208" style="position:absolute;left:39897;top:4716;width:62;height:64;visibility:visible;mso-wrap-style:square;v-text-anchor:middle" coordsize="6191,6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" path="m1238,2953l,4286r1619,286l1619,6382,3143,5239,4572,6382r,-1810l6191,4286,4953,2953,5715,1524,4096,1715,3143,,2095,1715,476,1524r762,1429xe" fillcolor="white [3212]" stroked="f">
                    <v:stroke joinstyle="miter"/>
                    <v:path arrowok="t" o:connecttype="custom" o:connectlocs="1238,2953;0,4286;1619,4572;1619,6382;3143,5239;4572,6382;4572,4572;6191,4286;4953,2953;5715,1524;4096,1715;3143,0;2095,1715;476,1524;1238,2953" o:connectangles="0,0,0,0,0,0,0,0,0,0,0,0,0,0,0"/>
                  </v:shape>
                  <v:shape id="Freeform: Shape 547360870" o:spid="_x0000_s1209" style="position:absolute;left:39919;top:4814;width:34;height:35;visibility:visible;mso-wrap-style:square;v-text-anchor:middle" coordsize="3429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" path="m3143,857r-857,96l1715,,1143,953,286,857r381,858l,2381r857,191l857,3524r858,-571l2572,3524r,-952l3429,2381,2762,1715,3143,857xe" fillcolor="white [3212]" stroked="f">
                    <v:stroke joinstyle="miter"/>
                    <v:path arrowok="t" o:connecttype="custom" o:connectlocs="3143,857;2286,953;1715,0;1143,953;286,857;667,1715;0,2381;857,2572;857,3524;1715,2953;2572,3524;2572,2572;3429,2381;2762,1715;3143,857" o:connectangles="0,0,0,0,0,0,0,0,0,0,0,0,0,0,0"/>
                  </v:shape>
                  <v:shape id="Freeform: Shape 739000172" o:spid="_x0000_s1210" style="position:absolute;left:39785;top:4822;width:105;height:108;visibility:visible;mso-wrap-style:square;v-text-anchor:middle" coordsize="10477,10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" path="m9716,2667l6858,2953,5239,,3524,2953,762,2667,2095,5144,,7334r2667,476l2667,10859,5239,8954r2571,1905l7810,7810r2668,-476l8382,5144,9716,2667xe" fillcolor="white [3212]" stroked="f">
                    <v:stroke joinstyle="miter"/>
                    <v:path arrowok="t" o:connecttype="custom" o:connectlocs="9716,2667;6858,2953;5239,0;3524,2953;762,2667;2095,5144;0,7334;2667,7810;2667,10859;5239,8954;7810,10859;7810,7810;10478,7334;8382,5144;9716,2667" o:connectangles="0,0,0,0,0,0,0,0,0,0,0,0,0,0,0"/>
                  </v:shape>
                  <v:shape id="Freeform: Shape 1453478536" o:spid="_x0000_s1211" style="position:absolute;left:39105;top:6578;width:232;height:223;visibility:visible;mso-wrap-style:square;v-text-anchor:middle" coordsize="23125,2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" path="m20765,3620c20288,1810,21050,1334,22765,667l22574,,15335,1715r191,666c18383,1810,19050,2667,19431,4382r2000,8477c21812,14669,22765,18860,16954,20288v-4762,1143,-5619,-2667,-6000,-4286l8763,6763c8191,4286,9239,4096,11335,3429r-191,-667l,5429r190,667c2095,5810,2953,5715,3524,8001r2191,9239c6382,20193,7525,20955,9144,21717v2572,1048,5715,476,7144,95c18288,21336,21050,20098,22289,18193v1047,-1619,952,-4191,571,-5810l20765,3524r,96xe" fillcolor="white [3212]" stroked="f">
                    <v:stroke joinstyle="miter"/>
                    <v:path arrowok="t" o:connecttype="custom" o:connectlocs="20765,3620;22765,667;22574,0;15335,1715;15526,2381;19431,4382;21431,12859;16954,20288;10954,16002;8763,6763;11335,3429;11144,2762;0,5429;190,6096;3524,8001;5715,17240;9144,21717;16288,21812;22289,18193;22860,12383;20765,3524" o:connectangles="0,0,0,0,0,0,0,0,0,0,0,0,0,0,0,0,0,0,0,0,0"/>
                  </v:shape>
                  <v:shape id="Freeform: Shape 1047059580" o:spid="_x0000_s1212" style="position:absolute;left:39361;top:6541;width:177;height:229;visibility:visible;mso-wrap-style:square;v-text-anchor:middle" coordsize="17664,22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" path="m12596,9334l7262,8382c4214,7810,3452,7334,3166,5906,2785,4096,4404,2858,6119,2477v3905,-858,6572,1905,7620,3714l14691,6001,13358,r-953,191c12405,762,12310,1238,11548,1429v-953,190,-2762,-381,-5334,190c-73,3048,-263,7049,118,8763v286,1238,762,3715,6953,4667l9452,13811v2382,381,4096,667,4477,2572c13929,16764,14501,19526,10500,20383,6309,21336,3642,18574,2404,15907r-953,190l2975,22955r953,-190c3928,22289,3928,21717,4690,21622v1048,-191,2762,381,5905,-286c16691,20003,18120,16097,17549,13716,16882,10668,14024,9620,12786,9430r-190,-96xe" fillcolor="white [3212]" stroked="f">
                    <v:stroke joinstyle="miter"/>
                    <v:path arrowok="t" o:connecttype="custom" o:connectlocs="12596,9334;7262,8382;3166,5906;6119,2477;13739,6191;14691,6001;13358,0;12405,191;11548,1429;6214,1619;118,8763;7071,13430;9452,13811;13929,16383;10500,20383;2404,15907;1451,16097;2975,22955;3928,22765;4690,21622;10595,21336;17549,13716;12786,9430" o:connectangles="0,0,0,0,0,0,0,0,0,0,0,0,0,0,0,0,0,0,0,0,0,0,0"/>
                  </v:shape>
                  <v:shape id="Freeform: Shape 443984194" o:spid="_x0000_s1213" style="position:absolute;left:39539;top:6517;width:209;height:207;visibility:visible;mso-wrap-style:square;v-text-anchor:middle" coordsize="20955,20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" path="m,1905l476,7620r953,c1715,2953,5144,2477,7525,2096l8954,17050v190,2381,-572,2476,-3048,2953l5906,20669v,,12191,-1143,12191,-1143l18097,18859v-2571,96,-3428,96,-3619,-2285l13049,1619v2382,-95,5810,-286,6954,4191l20955,5810v,,-572,-5810,-572,-5810l95,2000,,1905xe" fillcolor="white [3212]" stroked="f">
                    <v:stroke joinstyle="miter"/>
                    <v:path arrowok="t" o:connecttype="custom" o:connectlocs="0,1905;476,7620;1429,7620;7525,2096;8954,17050;5906,20003;5906,20669;18097,19526;18097,18859;14478,16574;13049,1619;20003,5810;20955,5810;20383,0;95,2000" o:connectangles="0,0,0,0,0,0,0,0,0,0,0,0,0,0,0"/>
                  </v:shape>
                  <v:shape id="Freeform: Shape 41331525" o:spid="_x0000_s1214" style="position:absolute;left:39767;top:6514;width:457;height:226;visibility:visible;mso-wrap-style:square;v-text-anchor:middle" coordsize="45624,22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" path="m381,762c2286,952,3334,952,3334,3429l3048,16002v,2286,-667,2381,-3048,2572l,19241v,,11430,190,11430,190l11430,18764c9239,18478,8477,18383,8477,16097r,-5620c8477,10477,9525,10477,9525,10477r6858,9049l22765,19526v,,,96,,96l29623,20479r,-667c28575,19622,26956,19336,27051,18288v,-476,762,-1524,1905,-3429l36576,15811v381,953,1143,3239,1048,4001c37529,20765,36862,20669,34766,20574r,667c34766,21241,45625,22574,45625,22574r,-667c44101,21812,43625,20765,42482,17526l36767,1715r-953,c35814,1715,26384,16193,26384,16193v-1238,1905,-1809,2762,-3429,2857c22574,19050,22193,18955,21908,18478l15240,10192v1810,-476,5334,-1239,5429,-4763c20669,667,13526,286,11240,191l286,r,667l381,762xm33719,7429r2571,7335l29718,13906,33719,7429xm8858,2381v191,-857,286,-1238,2096,-1143c13716,1238,15049,2572,14954,5429v,3715,-1809,4287,-6286,4287l8668,2476r190,-95xe" fillcolor="white [3212]" stroked="f">
                    <v:stroke joinstyle="miter"/>
                    <v:path arrowok="t" o:connecttype="custom" o:connectlocs="381,762;3334,3429;3048,16002;0,18574;0,19241;11430,19431;11430,18764;8477,16097;8477,10477;9525,10477;16383,19526;22765,19526;22765,19622;29623,20479;29623,19812;27051,18288;28956,14859;36576,15811;37624,19812;34766,20574;34766,21241;45625,22574;45625,21907;42482,17526;36767,1715;35814,1715;26384,16193;22955,19050;21908,18478;15240,10192;20669,5429;11240,191;286,0;286,667;33719,7429;36290,14764;29718,13906;33719,7429;8858,2381;10954,1238;14954,5429;8668,9716;8668,2476" o:connectangles="0,0,0,0,0,0,0,0,0,0,0,0,0,0,0,0,0,0,0,0,0,0,0,0,0,0,0,0,0,0,0,0,0,0,0,0,0,0,0,0,0,0,0"/>
                  </v:shape>
                  <v:shape id="Freeform: Shape 373570665" o:spid="_x0000_s1215" style="position:absolute;left:40230;top:6556;width:218;height:225;visibility:visible;mso-wrap-style:square;v-text-anchor:middle" coordsize="21812,22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" path="m21717,16383r-952,-190c18669,19050,16383,21050,11335,20098,9049,19717,8382,19336,8668,18002l11049,4763v476,-2477,1524,-2286,3810,-2001l14859,2096c14859,2096,3334,,3334,r,667c4667,1048,6001,1334,5715,3239l3239,16859c2953,18574,1905,18479,,18288r,667c,18955,19241,22479,19241,22479r2571,-6096l21717,16383xe" fillcolor="white [3212]" stroked="f">
                    <v:stroke joinstyle="miter"/>
                    <v:path arrowok="t" o:connecttype="custom" o:connectlocs="21717,16383;20765,16193;11335,20098;8668,18002;11049,4763;14859,2762;14859,2096;3334,0;3334,667;5715,3239;3239,16859;0,18288;0,18955;19241,22479;21812,16383" o:connectangles="0,0,0,0,0,0,0,0,0,0,0,0,0,0,0"/>
                  </v:shape>
                  <v:shape id="Freeform: Shape 541291275" o:spid="_x0000_s1216" style="position:absolute;left:40434;top:6597;width:155;height:213;visibility:visible;mso-wrap-style:square;v-text-anchor:middle" coordsize="15525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" path="m,18859r11620,2477l11620,20669c10001,20193,8668,19812,9049,18002l11811,4477v381,-1905,2000,-1620,3524,-1334l15526,2477,3905,r,667c5239,1048,6858,1429,6477,3334l3715,16859c3334,18574,2000,18479,191,18193l,18859xe" fillcolor="white [3212]" stroked="f">
                    <v:stroke joinstyle="miter"/>
                    <v:path arrowok="t" o:connecttype="custom" o:connectlocs="0,18859;11620,21336;11620,20669;9049,18002;11811,4477;15335,3143;15526,2477;3905,0;3905,667;6477,3334;3715,16859;191,18193;0,18859" o:connectangles="0,0,0,0,0,0,0,0,0,0,0,0,0"/>
                  </v:shape>
                  <v:shape id="Freeform: Shape 564810656" o:spid="_x0000_s1217" style="position:absolute;left:40558;top:6632;width:228;height:207;visibility:visible;mso-wrap-style:square;v-text-anchor:middle" coordsize="22859,20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" path="m,17716r,667c,18383,6763,19050,6763,19050r,-667c5715,18193,4096,17907,4191,16859v,-476,667,-1524,1905,-3524l13716,14097v381,952,1238,3143,1143,3905c14859,18955,14192,18859,12001,18859r,667c12001,19526,22860,20669,22860,20669r,-667c21336,19907,20860,18859,19621,15716l13621,r-953,c12668,,3620,14668,3620,14668,2381,16669,1810,17621,,17621r,95xm10573,5810r2667,7239l6668,12382,10573,5810xe" fillcolor="white [3212]" stroked="f">
                    <v:stroke joinstyle="miter"/>
                    <v:path arrowok="t" o:connecttype="custom" o:connectlocs="0,17716;0,18383;6763,19050;6763,18383;4191,16859;6096,13335;13716,14097;14859,18002;12001,18859;12001,19526;22860,20669;22860,20002;19621,15716;13621,0;12668,0;3620,14668;0,17621;10573,5810;13240,13049;6668,12382;10573,5810" o:connectangles="0,0,0,0,0,0,0,0,0,0,0,0,0,0,0,0,0,0,0,0,0"/>
                  </v:shape>
                  <v:shape id="Freeform: Shape 1140938239" o:spid="_x0000_s1218" style="position:absolute;left:39795;top:4475;width:122;height:129;visibility:visible;mso-wrap-style:square;v-text-anchor:middle" coordsize="12191,12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" path="m1619,10001r,2001c1619,12573,2000,12954,2572,12954r7239,c10382,12954,10763,12573,10763,12002r,-2191c11620,9049,12192,7906,12192,6286,12192,-572,8382,5810,6191,,4667,4953,,762,,6096,,8096,571,9334,1524,9906r95,95xm5905,4001v2001,,5144,-762,5144,2571c11049,8953,8382,7525,6382,7525v-2001,,-4667,1333,-4667,-953c1715,3239,4001,4001,6001,4001r-96,xe" fillcolor="white [3212]" stroked="f">
                    <v:stroke joinstyle="miter"/>
                    <v:path arrowok="t" o:connecttype="custom" o:connectlocs="1619,10001;1619,12002;2572,12954;9811,12954;10763,12002;10763,9811;12192,6286;6191,0;0,6096;1524,9906;5905,4001;11049,6572;6382,7525;1715,6572;6001,4001" o:connectangles="0,0,0,0,0,0,0,0,0,0,0,0,0,0,0"/>
                  </v:shape>
                  <v:shape id="Freeform: Shape 1842006206" o:spid="_x0000_s1219" style="position:absolute;left:40483;top:5325;width:62;height:55;visibility:visible;mso-wrap-style:square;v-text-anchor:middle" coordsize="6286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" path="m3143,5524v1715,,3143,-1238,3143,-2762c6286,1238,4858,,3143,,1429,,,1238,,2762,,4286,1429,5524,3143,5524xe" fillcolor="white [3212]" stroked="f">
                    <v:stroke joinstyle="miter"/>
                    <v:path arrowok="t" o:connecttype="custom" o:connectlocs="3143,5524;6286,2762;3143,0;0,2762;3143,5524" o:connectangles="0,0,0,0,0"/>
                  </v:shape>
                  <v:shape id="Freeform: Shape 2113461823" o:spid="_x0000_s1220" style="position:absolute;left:40352;top:4364;width:30;height:46;visibility:visible;mso-wrap-style:square;v-text-anchor:middle" coordsize="2952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" path="m1429,4572v857,,1524,-762,1524,-1619c2953,2953,1429,,1429,,1429,,,2476,,2953v,857,667,1619,1524,1619l1429,4572xe" fillcolor="white [3212]" stroked="f">
                    <v:stroke joinstyle="miter"/>
                    <v:path arrowok="t" o:connecttype="custom" o:connectlocs="1429,4572;2953,2953;1429,0;0,2953;1524,4572" o:connectangles="0,0,0,0,0"/>
                  </v:shape>
                  <v:shape id="Freeform: Shape 1470297962" o:spid="_x0000_s1221" style="position:absolute;left:39345;top:4364;width:31;height:46;visibility:visible;mso-wrap-style:square;v-text-anchor:middle" coordsize="3048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" path="m,2953v,857,667,1619,1524,1619c2381,4572,3048,3810,3048,2953,3048,2953,1524,,1524,,1524,,95,2476,95,2953r-95,xe" fillcolor="white [3212]" stroked="f">
                    <v:stroke joinstyle="miter"/>
                    <v:path arrowok="t" o:connecttype="custom" o:connectlocs="0,2953;1524,4572;3048,2953;1524,0;95,2953" o:connectangles="0,0,0,0,0"/>
                  </v:shape>
                  <v:shape id="Freeform: Shape 2070456330" o:spid="_x0000_s1222" style="position:absolute;left:39598;top:4364;width:29;height:46;visibility:visible;mso-wrap-style:square;v-text-anchor:middle" coordsize="2952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" path="m1429,4572v857,,1524,-762,1524,-1619c2953,2953,1429,,1429,,1429,,,2476,,2953v,857,667,1619,1524,1619l1429,4572xe" fillcolor="white [3212]" stroked="f">
                    <v:stroke joinstyle="miter"/>
                    <v:path arrowok="t" o:connecttype="custom" o:connectlocs="1429,4572;2953,2953;1429,0;0,2953;1524,4572" o:connectangles="0,0,0,0,0"/>
                  </v:shape>
                  <v:shape id="Freeform: Shape 1646619398" o:spid="_x0000_s1223" style="position:absolute;left:39849;top:4364;width:30;height:46;visibility:visible;mso-wrap-style:square;v-text-anchor:middle" coordsize="2952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" path="m1429,4572v857,,1524,-762,1524,-1619c2953,2953,1429,,1429,,1429,,,2476,,2953v,857,667,1619,1524,1619l1429,4572xe" fillcolor="white [3212]" stroked="f">
                    <v:stroke joinstyle="miter"/>
                    <v:path arrowok="t" o:connecttype="custom" o:connectlocs="1429,4572;2953,2953;1429,0;0,2953;1524,4572" o:connectangles="0,0,0,0,0"/>
                  </v:shape>
                  <v:shape id="Freeform: Shape 1920780304" o:spid="_x0000_s1224" style="position:absolute;left:40101;top:4364;width:29;height:46;visibility:visible;mso-wrap-style:square;v-text-anchor:middle" coordsize="2952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" path="m1429,4572v857,,1524,-762,1524,-1619c2953,2953,1429,,1429,,1429,,,2476,,2953v,857,667,1619,1524,1619l1429,4572xe" fillcolor="white [3212]" stroked="f">
                    <v:stroke joinstyle="miter"/>
                    <v:path arrowok="t" o:connecttype="custom" o:connectlocs="1429,4572;2953,2953;1429,0;0,2953;1524,4572" o:connectangles="0,0,0,0,0"/>
                  </v:shape>
                  <v:shape id="Freeform: Shape 335794213" o:spid="_x0000_s1225" style="position:absolute;left:39345;top:4710;width:31;height:46;visibility:visible;mso-wrap-style:square;v-text-anchor:middle" coordsize="3048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" path="m,2953v,857,667,1619,1524,1619c2381,4572,3048,3810,3048,2953,3048,2476,1619,,1619,,1619,,95,2857,95,2953r-95,xe" fillcolor="white [3212]" stroked="f">
                    <v:stroke joinstyle="miter"/>
                    <v:path arrowok="t" o:connecttype="custom" o:connectlocs="0,2953;1524,4572;3048,2953;1619,0;95,2953" o:connectangles="0,0,0,0,0"/>
                  </v:shape>
                  <v:shape id="Freeform: Shape 26374869" o:spid="_x0000_s1226" style="position:absolute;left:39345;top:5045;width:31;height:46;visibility:visible;mso-wrap-style:square;v-text-anchor:middle" coordsize="3048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" path="m,2953v,857,667,1619,1524,1619c2381,4572,3048,3810,3048,2953,3048,2477,1619,,1619,,1619,,95,2857,95,2953r-95,xe" fillcolor="white [3212]" stroked="f">
                    <v:stroke joinstyle="miter"/>
                    <v:path arrowok="t" o:connecttype="custom" o:connectlocs="0,2953;1524,4572;3048,2953;1619,0;95,2953" o:connectangles="0,0,0,0,0"/>
                  </v:shape>
                  <v:shape id="Freeform: Shape 1984203457" o:spid="_x0000_s1227" style="position:absolute;left:39385;top:5311;width:31;height:46;visibility:visible;mso-wrap-style:square;v-text-anchor:middle" coordsize="3048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" path="m,2953v,857,667,1619,1524,1619c2381,4572,3048,3810,3048,2953,3048,2476,1619,,1619,,1619,,95,2857,95,2953r-95,xe" fillcolor="white [3212]" stroked="f">
                    <v:stroke joinstyle="miter"/>
                    <v:path arrowok="t" o:connecttype="custom" o:connectlocs="0,2953;1524,4572;3048,2953;1619,0;95,2953" o:connectangles="0,0,0,0,0"/>
                  </v:shape>
                  <v:shape id="Freeform: Shape 1563858756" o:spid="_x0000_s1228" style="position:absolute;left:39597;top:5452;width:30;height:46;visibility:visible;mso-wrap-style:square;v-text-anchor:middle" coordsize="3047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" path="m,2953v,857,667,1619,1524,1619c2381,4572,3048,3810,3048,2953,3048,2477,1619,,1619,,1619,,95,2857,95,2953r-95,xe" fillcolor="white [3212]" stroked="f">
                    <v:stroke joinstyle="miter"/>
                    <v:path arrowok="t" o:connecttype="custom" o:connectlocs="0,2953;1524,4572;3048,2953;1619,0;95,2953" o:connectangles="0,0,0,0,0"/>
                  </v:shape>
                  <v:shape id="Freeform: Shape 1538378958" o:spid="_x0000_s1229" style="position:absolute;left:40365;top:4710;width:30;height:46;visibility:visible;mso-wrap-style:square;v-text-anchor:middle" coordsize="3047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" path="m,2953v,857,667,1619,1524,1619c2381,4572,3048,3810,3048,2953,3048,2953,1524,,1524,,1524,,95,2476,95,2953r-95,xe" fillcolor="white [3212]" stroked="f">
                    <v:stroke joinstyle="miter"/>
                    <v:path arrowok="t" o:connecttype="custom" o:connectlocs="0,2953;1524,4572;3048,2953;1524,0;95,2953" o:connectangles="0,0,0,0,0"/>
                  </v:shape>
                  <v:shape id="Freeform: Shape 553298805" o:spid="_x0000_s1230" style="position:absolute;left:40365;top:5045;width:30;height:46;visibility:visible;mso-wrap-style:square;v-text-anchor:middle" coordsize="3047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" path="m,2953v,857,667,1619,1524,1619c2381,4572,3048,3810,3048,2953,3048,2953,1524,,1524,,1524,,95,2477,95,2953r-95,xe" fillcolor="white [3212]" stroked="f">
                    <v:stroke joinstyle="miter"/>
                    <v:path arrowok="t" o:connecttype="custom" o:connectlocs="0,2953;1524,4572;3048,2953;1524,0;95,2953" o:connectangles="0,0,0,0,0"/>
                  </v:shape>
                  <v:shape id="Freeform: Shape 463858726" o:spid="_x0000_s1231" style="position:absolute;left:40324;top:5311;width:31;height:46;visibility:visible;mso-wrap-style:square;v-text-anchor:middle" coordsize="3047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" path="m,2953v,857,667,1619,1524,1619c2381,4572,3048,3810,3048,2953,3048,2953,1524,,1524,,1524,,95,2476,95,2953r-95,xe" fillcolor="white [3212]" stroked="f">
                    <v:stroke joinstyle="miter"/>
                    <v:path arrowok="t" o:connecttype="custom" o:connectlocs="0,2953;1524,4572;3048,2953;1524,0;95,2953" o:connectangles="0,0,0,0,0"/>
                  </v:shape>
                  <v:shape id="Freeform: Shape 784490927" o:spid="_x0000_s1232" style="position:absolute;left:40113;top:5452;width:31;height:46;visibility:visible;mso-wrap-style:square;v-text-anchor:middle" coordsize="3047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" path="m,2953v,857,667,1619,1524,1619c2381,4572,3048,3810,3048,2953,3048,2953,1524,,1524,,1524,,95,2477,95,2953r-95,xe" fillcolor="white [3212]" stroked="f">
                    <v:stroke joinstyle="miter"/>
                    <v:path arrowok="t" o:connecttype="custom" o:connectlocs="0,2953;1524,4572;3048,2953;1524,0;95,2953" o:connectangles="0,0,0,0,0"/>
                  </v:shape>
                  <v:shape id="Freeform: Shape 2065089637" o:spid="_x0000_s1233" style="position:absolute;left:39856;top:5603;width:30;height:45;visibility:visible;mso-wrap-style:square;v-text-anchor:middle" coordsize="3047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" path="m,2953v,857,667,1619,1524,1619c2381,4572,3048,3810,3048,2953,3048,2953,1524,,1524,,1524,,95,2477,95,2953r-95,xe" fillcolor="white [3212]" stroked="f">
                    <v:stroke joinstyle="miter"/>
                    <v:path arrowok="t" o:connecttype="custom" o:connectlocs="0,2953;1524,4572;3048,2953;1524,0;95,2953" o:connectangles="0,0,0,0,0"/>
                  </v:shape>
                  <v:shape id="Freeform: Shape 1779594451" o:spid="_x0000_s1234" style="position:absolute;left:40037;top:5052;width:273;height:271;visibility:visible;mso-wrap-style:square;v-text-anchor:middle" coordsize="27336,27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" path="m6763,15307c5334,18164,5334,22165,2000,23784v-952,667,-952,1619,-952,2572l1810,27023c3905,25880,7810,25594,7525,22070v762,-1429,1619,-3048,3048,-4191c12192,17593,13621,18355,14192,19593v-476,2381,-2095,4001,-4286,4763c9620,24641,9716,25118,9716,25594v666,1143,2381,667,3333,476c15716,24356,16859,21117,19241,20165v285,1619,-3144,2095,-953,3619c19717,23498,21622,23975,22574,22070v-1143,-2667,3810,-4001,762,-6382c23336,13307,25908,12354,25718,9782,24765,7211,21717,7211,20955,4829v952,-666,2381,-476,3334,c24575,5306,25432,5496,26384,5115r953,-2667c27337,2448,26194,1210,25527,1400v-2667,667,-5524,953,-7144,3525c18383,6639,19622,8258,20955,9020v952,-285,1143,667,1715,1143c22860,10925,22384,11592,21527,11592,19622,9687,16288,12259,14859,9878v667,-2382,1905,-5144,-190,-7335c14859,2067,15621,1591,15145,1115,14383,-1076,12002,638,10573,638,8192,353,6286,1591,4858,3496v190,762,476,1619,1238,2381c6763,5687,7048,5877,7239,6544l5620,7496v476,477,476,1143,666,1715c5144,9687,4096,8068,3620,7306v,-1238,190,-3524,-1620,-3810c1715,3496,667,3972,667,3972,286,4448,,5401,,6639,,7877,667,9497,667,9497v,,4857,3619,6001,5810l6763,15307xe" fillcolor="white [3212]" stroked="f">
                    <v:stroke joinstyle="miter"/>
                    <v:path arrowok="t" o:connecttype="custom" o:connectlocs="6763,15307;2000,23784;1048,26356;1810,27023;7525,22070;10573,17879;14192,19593;9906,24356;9716,25594;13049,26070;19241,20165;18288,23784;22574,22070;23336,15688;25718,9782;20955,4829;24289,4829;26384,5115;27337,2448;25527,1400;18383,4925;20955,9020;22670,10163;21527,11592;14859,9878;14669,2543;15145,1115;10573,638;4858,3496;6096,5877;7239,6544;5620,7496;6286,9211;3620,7306;2000,3496;667,3972;0,6639;667,9497;6668,15307" o:connectangles="0,0,0,0,0,0,0,0,0,0,0,0,0,0,0,0,0,0,0,0,0,0,0,0,0,0,0,0,0,0,0,0,0,0,0,0,0,0,0"/>
                  </v:shape>
                  <v:shape id="Freeform: Shape 1967934379" o:spid="_x0000_s1235" style="position:absolute;left:39092;top:5337;width:63;height:55;visibility:visible;mso-wrap-style:square;v-text-anchor:middle" coordsize="6286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" path="m6286,2762v,1526,-1407,2763,-3143,2763c1407,5525,,4288,,2762,,1237,1407,,3143,,4879,,6286,1237,6286,2762xe" fillcolor="white [3212]" stroked="f">
                    <v:stroke joinstyle="miter"/>
                    <v:path arrowok="t" o:connecttype="custom" o:connectlocs="6286,2762;3143,5525;0,2762;3143,0;6286,2762" o:connectangles="0,0,0,0,0"/>
                  </v:shape>
                  <v:shape id="Freeform: Shape 160721974" o:spid="_x0000_s1236" style="position:absolute;left:37461;top:6286;width:61;height:59;visibility:visible;mso-wrap-style:square;v-text-anchor:middle" coordsize="6096,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" path="m,2953c,4572,1334,5905,3048,5905v1715,,3048,-1333,3048,-2952c6096,1333,4763,,3048,,1334,,,1333,,2953xe" fillcolor="white [3212]" stroked="f">
                    <v:stroke joinstyle="miter"/>
                    <v:path arrowok="t" o:connecttype="custom" o:connectlocs="0,2953;3048,5905;6096,2953;3048,0;0,2953" o:connectangles="0,0,0,0,0"/>
                  </v:shape>
                  <v:shape id="Freeform: Shape 1863975159" o:spid="_x0000_s1237" style="position:absolute;left:38919;top:6649;width:231;height:209;visibility:visible;mso-wrap-style:square;v-text-anchor:middle" coordsize="23145,20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" path="m18859,14002l9620,,8668,v,,-5715,16478,-5715,16478c2191,18764,1810,19717,,20193r,667c,20860,6953,20098,6953,20098r,-667c5715,19431,4096,19622,4001,18574v,-476,381,-1715,1047,-3810l12668,13907v572,857,1905,2857,2001,3619c14764,18479,14192,18574,12097,18955r,667c12097,19622,23146,18383,23146,18383r,-666c21431,18002,20765,17050,18955,14192r-96,-190xm5429,13526l7810,6287r4192,6477l5429,13526xe" fillcolor="white [3212]" stroked="f">
                    <v:stroke joinstyle="miter"/>
                    <v:path arrowok="t" o:connecttype="custom" o:connectlocs="18859,14002;9620,0;8668,0;2953,16478;0,20193;0,20860;6953,20098;6953,19431;4001,18574;5048,14764;12668,13907;14669,17526;12097,18955;12097,19622;23146,18383;23146,17717;18955,14192;5429,13526;7810,6287;12002,12764;5429,13526" o:connectangles="0,0,0,0,0,0,0,0,0,0,0,0,0,0,0,0,0,0,0,0,0"/>
                  </v:shape>
                  <v:shape id="Freeform: Shape 547678336" o:spid="_x0000_s1238" style="position:absolute;left:42826;top:5822;width:12561;height:62;visibility:visible;mso-wrap-style:square;v-text-anchor:middle" coordsize="1256157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" path="m,l1256157,r,6191l,6191,,xe" fillcolor="white [3212]" stroked="f">
                    <v:stroke joinstyle="miter"/>
                    <v:path arrowok="t" o:connecttype="custom" o:connectlocs="0,0;1256157,0;1256157,6191;0,6191" o:connectangles="0,0,0,0"/>
                  </v:shape>
                  <v:shape id="Freeform: Shape 1259283824" o:spid="_x0000_s1239" style="position:absolute;left:42924;top:6327;width:708;height:682;visibility:visible;mso-wrap-style:square;v-text-anchor:middle" coordsize="70770,68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" path="m60579,54769l36481,r-953,l11620,53245c9334,58293,7429,61722,5905,63341,4381,64960,2381,65913,,66294r,1810l22193,68104r,-1810c18669,66008,16573,65627,15621,65151v-1524,-857,-2286,-2286,-2286,-4096c13335,59627,13811,57817,14669,55721r2762,-6477l41053,49244r3524,8287c45530,59722,46006,60960,46006,61246v190,666,285,1238,285,1810c46291,64008,45910,64770,45244,65341v-1048,763,-2858,1048,-5430,1048l38481,66389r,1810l70771,68199r,-1810c68770,66199,67151,65627,66008,64580,64580,63246,62674,60008,60389,54769r190,xm19336,45530l29527,22574r9906,22956l19241,45530r95,xe" fillcolor="white [3212]" stroked="f">
                    <v:stroke joinstyle="miter"/>
                    <v:path arrowok="t" o:connecttype="custom" o:connectlocs="60579,54769;36481,0;35528,0;11620,53245;5905,63341;0,66294;0,68104;22193,68104;22193,66294;15621,65151;13335,61055;14669,55721;17431,49244;41053,49244;44577,57531;46006,61246;46291,63056;45244,65341;39814,66389;38481,66389;38481,68199;70771,68199;70771,66389;66008,64580;60389,54769;19336,45530;29527,22574;39433,45530;19241,45530" o:connectangles="0,0,0,0,0,0,0,0,0,0,0,0,0,0,0,0,0,0,0,0,0,0,0,0,0,0,0,0,0"/>
                  </v:shape>
                  <v:shape id="Freeform: Shape 1879734883" o:spid="_x0000_s1240" style="position:absolute;left:43594;top:6548;width:498;height:474;visibility:visible;mso-wrap-style:square;v-text-anchor:middle" coordsize="49720,47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" path="m44863,36100r,-36005l26099,95r,1810c28099,2191,29432,2762,30099,3620v667,857,953,3048,953,6477l31052,34671v-1810,2572,-3429,4286,-4763,5144c25337,40481,24289,40767,23051,40767v-858,,-1715,-286,-2382,-762c20002,39529,19526,38767,19241,37814v-286,-952,-477,-3048,-477,-6381l18764,,,,,1810v2000,286,3334,857,4001,1714c4667,4382,4953,6572,4953,10001r,18288c4953,33623,5334,37338,6001,39434v667,2095,2000,4000,4000,5619c12002,46673,14383,47435,16954,47435v2572,,5144,-572,7430,-1810c26575,44387,28766,42482,30956,39910r,6191l49721,46101r,-1810c47720,44101,46387,43529,45720,42672v-667,-857,-952,-3048,-952,-6572l44863,36100xe" fillcolor="white [3212]" stroked="f">
                    <v:stroke joinstyle="miter"/>
                    <v:path arrowok="t" o:connecttype="custom" o:connectlocs="44863,36100;44863,95;26099,95;26099,1905;30099,3620;31052,10097;31052,34671;26289,39815;23051,40767;20669,40005;19241,37814;18764,31433;18764,0;0,0;0,1810;4001,3524;4953,10001;4953,28289;6001,39434;10001,45053;16954,47435;24384,45625;30956,39910;30956,46101;49721,46101;49721,44291;45720,42672;44768,36100" o:connectangles="0,0,0,0,0,0,0,0,0,0,0,0,0,0,0,0,0,0,0,0,0,0,0,0,0,0,0,0"/>
                  </v:shape>
                  <v:shape id="Freeform: Shape 732276559" o:spid="_x0000_s1241" style="position:absolute;left:44130;top:6534;width:313;height:491;visibility:visible;mso-wrap-style:square;v-text-anchor:middle" coordsize="31337,49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" path="m19812,17717c14954,14478,12097,12097,11049,10763v-667,-857,-953,-1714,-953,-2571c10096,7049,10573,6001,11525,5048v953,-952,2096,-1333,3429,-1333c17050,3715,19240,4572,21336,6286v2191,1715,4286,4858,6287,9525l29337,15811,28575,95r-1715,c26098,1238,25527,1905,25146,2191v-381,190,-857,381,-1429,381c23146,2572,22479,2286,21527,1810,19240,572,16764,,14288,,9620,,6096,1429,3619,4381,1143,7239,,10478,,14002v,3238,1048,6191,3238,8953c4667,24765,8001,27432,12954,30956v3429,2286,5620,4096,6572,5239c20479,37338,20955,38672,20955,40291v,1333,-476,2572,-1524,3524c18479,44768,17145,45244,15621,45244v-2286,,-4763,-1048,-7334,-3239c5715,39815,3715,36576,2191,32290r-1715,l1238,48863r1620,c3619,47244,4477,46387,5525,46387v381,,1047,190,2000,571c11240,48292,14097,49054,16288,49054v2857,,5429,-667,7715,-2000c26289,45720,28099,43815,29432,41434v1239,-2477,1905,-4953,1905,-7525c31337,31052,30575,28575,29051,26289,27527,24003,24384,21241,19526,18002r286,-285xe" fillcolor="white [3212]" stroked="f">
                    <v:stroke joinstyle="miter"/>
                    <v:path arrowok="t" o:connecttype="custom" o:connectlocs="19812,17717;11049,10763;10096,8192;11525,5048;14954,3715;21336,6286;27623,15811;29337,15811;28575,95;26860,95;25146,2191;23717,2572;21527,1810;14288,0;3619,4381;0,14002;3238,22955;12954,30956;19526,36195;20955,40291;19431,43815;15621,45244;8287,42005;2191,32290;476,32290;1238,48863;2858,48863;5525,46387;7525,46958;16288,49054;24003,47054;29432,41434;31337,33909;29051,26289;19526,18002" o:connectangles="0,0,0,0,0,0,0,0,0,0,0,0,0,0,0,0,0,0,0,0,0,0,0,0,0,0,0,0,0,0,0,0,0,0,0"/>
                  </v:shape>
                  <v:shape id="Freeform: Shape 1472067654" o:spid="_x0000_s1242" style="position:absolute;left:44460;top:6380;width:307;height:634;visibility:visible;mso-wrap-style:square;v-text-anchor:middle" coordsize="30670,63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" path="m19812,l18193,c16002,4000,13430,7525,10573,10763,7715,14002,4191,17050,,20002r,1715l6001,21717r,24860c6001,51530,6191,54483,6477,55626v571,2000,1810,3810,3810,5429c12287,62674,14764,63437,17717,63437v6000,,10286,-3144,12954,-9430l29242,52959v-1905,3239,-3906,4858,-6096,4858c22574,57817,22003,57626,21431,57150v-666,-476,-1048,-1143,-1333,-1905c19907,54483,19717,52769,19717,50101r,-28384l30671,21717r,-4858l19717,16859,19717,r95,xe" fillcolor="white [3212]" stroked="f">
                    <v:stroke joinstyle="miter"/>
                    <v:path arrowok="t" o:connecttype="custom" o:connectlocs="19812,0;18193,0;10573,10763;0,20002;0,21717;6001,21717;6001,46577;6477,55626;10287,61055;17717,63437;30671,54007;29242,52959;23146,57817;21431,57150;20098,55245;19717,50101;19717,21717;30671,21717;30671,16859;19717,16859;19717,0" o:connectangles="0,0,0,0,0,0,0,0,0,0,0,0,0,0,0,0,0,0,0,0,0"/>
                  </v:shape>
                  <v:shape id="Freeform: Shape 381296799" o:spid="_x0000_s1243" style="position:absolute;left:44805;top:6533;width:397;height:475;visibility:visible;mso-wrap-style:square;v-text-anchor:middle" coordsize="39719,47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" path="m33433,95v-2096,,-4382,762,-6668,2381c24479,4000,21812,7144,18764,11906r,-10477l,1429,,3239v1619,190,2667,476,3334,857c4001,4572,4477,5239,4763,6096v285,762,381,2381,381,5048l5144,36576v,4000,-381,6477,-1048,7429c3429,44958,2096,45434,95,45625r,1809l24956,47434r,-1809c23146,45529,21812,45244,21050,44863v-762,-476,-1333,-1048,-1714,-2000c19145,42291,18955,41148,18955,39243r,-2762c18955,36481,18955,25908,18955,25908v,-3810,571,-7334,1619,-10573c21241,13240,22289,11716,23622,10573v857,-762,1715,-1048,2667,-1048c26670,9525,27051,9525,27432,9811v191,95,953,762,2286,1905c31052,12859,32480,13430,34290,13430v1524,,2762,-571,3810,-1810c39148,10382,39719,8668,39719,6477v,-2096,-571,-3620,-1714,-4762c36957,571,35433,,33623,r-190,95xe" fillcolor="white [3212]" stroked="f">
                    <v:stroke joinstyle="miter"/>
                    <v:path arrowok="t" o:connecttype="custom" o:connectlocs="33433,95;26765,2476;18764,11906;18764,1429;0,1429;0,3239;3334,4096;4763,6096;5144,11144;5144,36576;4096,44005;95,45625;95,47434;24956,47434;24956,45625;21050,44863;19336,42863;18955,39243;18955,36481;18955,25908;20574,15335;23622,10573;26289,9525;27432,9811;29718,11716;34290,13430;38100,11620;39719,6477;38005,1715;33623,0" o:connectangles="0,0,0,0,0,0,0,0,0,0,0,0,0,0,0,0,0,0,0,0,0,0,0,0,0,0,0,0,0,0"/>
                  </v:shape>
                  <v:shape id="Freeform: Shape 732696102" o:spid="_x0000_s1244" style="position:absolute;left:45210;top:6534;width:443;height:481;visibility:visible;mso-wrap-style:square;v-text-anchor:middle" coordsize="44291,48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" path="m40196,41720v,,-763,-96,-1143,-381c38767,41053,38481,40672,38291,40196v-191,-572,-286,-1905,-286,-4001l38005,18288v,-4953,-191,-8096,-667,-9525c36576,6572,34957,4572,32385,2762,29813,857,26384,,22003,,18383,,14954,572,11525,1715,8192,2857,5525,4477,3715,6668,1810,8763,953,11049,953,13430v,1715,666,3144,2095,4382c4477,19050,6191,19717,8287,19717v1905,,3524,-572,4667,-1715c14192,16859,14764,15431,14764,13906v,-1333,-667,-2666,-1905,-4095c11906,8763,11525,7906,11525,7239v,-762,477,-1429,1334,-2095c14192,4191,16002,3715,18098,3715v1333,,2476,381,3524,1048c22670,5429,23336,6191,23717,7144v381,857,572,3048,572,6572l24289,18383c14192,23051,7525,26765,4572,29623,1524,32385,,35528,,39053v,2571,857,4762,2572,6477c4286,47244,6477,48101,9144,48101v4477,,9525,-2476,15145,-7429c24575,43148,25527,45053,26956,46292v1429,1238,3524,1809,6191,1809c35338,48101,37338,47530,39148,46482v1810,-1143,3429,-2857,5143,-5334l42767,40005v-857,1238,-1714,1810,-2571,1810l40196,41720xm24384,36957v-2191,1810,-4096,2762,-5715,2762c17240,39719,16002,39243,15240,38386,14192,37243,13621,35909,13621,34385v,-1809,667,-3619,1905,-5334c17431,26384,20383,23908,24384,21527r,15430xe" fillcolor="white [3212]" stroked="f">
                    <v:stroke joinstyle="miter"/>
                    <v:path arrowok="t" o:connecttype="custom" o:connectlocs="40196,41720;39053,41339;38291,40196;38005,36195;38005,18288;37338,8763;32385,2762;22003,0;11525,1715;3715,6668;953,13430;3048,17812;8287,19717;12954,18002;14764,13906;12859,9811;11525,7239;12859,5144;18098,3715;21622,4763;23717,7144;24289,13716;24289,18383;4572,29623;0,39053;2572,45530;9144,48101;24289,40672;26956,46292;33147,48101;39148,46482;44291,41148;42767,40005;40196,41815;24384,36957;18669,39719;15240,38386;13621,34385;15526,29051;24384,21527;24384,36957" o:connectangles="0,0,0,0,0,0,0,0,0,0,0,0,0,0,0,0,0,0,0,0,0,0,0,0,0,0,0,0,0,0,0,0,0,0,0,0,0,0,0,0,0"/>
                  </v:shape>
                  <v:shape id="Freeform: Shape 523120851" o:spid="_x0000_s1245" style="position:absolute;left:45659;top:6341;width:249;height:669;visibility:visible;mso-wrap-style:square;v-text-anchor:middle" coordsize="24860,66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" path="m19336,57245l19336,,,,,1810v2191,95,3620,667,4381,1619c5144,4286,5525,6382,5525,9620r,47625c5525,60484,5239,62484,4572,63246,3620,64389,2096,64960,,65056r,1810l24860,66866r,-1810c22670,64960,21146,64389,20383,63532v-761,-953,-1142,-3048,-1142,-6287l19336,57245xe" fillcolor="white [3212]" stroked="f">
                    <v:stroke joinstyle="miter"/>
                    <v:path arrowok="t" o:connecttype="custom" o:connectlocs="19336,57245;19336,0;0,0;0,1810;4381,3429;5525,9620;5525,57245;4572,63246;0,65056;0,66866;24860,66866;24860,65056;20383,63532;19241,57245" o:connectangles="0,0,0,0,0,0,0,0,0,0,0,0,0,0"/>
                  </v:shape>
                  <v:shape id="Freeform: Shape 1206794813" o:spid="_x0000_s1246" style="position:absolute;left:45939;top:6549;width:249;height:461;visibility:visible;mso-wrap-style:square;v-text-anchor:middle" coordsize="24860,46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" path="m19336,36481l19336,,,,,1810v2191,95,3619,666,4381,1619c5144,4286,5525,6382,5525,9620r,26861c5525,39719,5239,41720,4572,42481,3619,43624,2096,44196,,44291r,1810l24860,46101r,-1810c22669,44196,21146,43624,20383,42767v-762,-952,-1143,-3048,-1143,-6286l19336,36481xe" fillcolor="white [3212]" stroked="f">
                    <v:stroke joinstyle="miter"/>
                    <v:path arrowok="t" o:connecttype="custom" o:connectlocs="19336,36481;19336,0;0,0;0,1810;4381,3429;5525,9620;5525,36481;4572,42481;0,44291;0,46101;24860,46101;24860,44291;20383,42767;19240,36481" o:connectangles="0,0,0,0,0,0,0,0,0,0,0,0,0,0"/>
                  </v:shape>
                  <v:shape id="Freeform: Shape 817506187" o:spid="_x0000_s1247" style="position:absolute;left:45989;top:6326;width:151;height:151;visibility:visible;mso-wrap-style:square;v-text-anchor:middle" coordsize="15144,15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" path="m12859,12954v1524,-1524,2286,-3238,2286,-5334c15145,5524,14383,3715,12954,2286,11525,762,9716,,7525,,5334,,3620,762,2191,2286,762,3715,,5524,,7620v,2096,762,3905,2191,5334c3620,14383,5429,15145,7525,15145v2095,,3905,-762,5334,-2191xe" fillcolor="white [3212]" stroked="f">
                    <v:stroke joinstyle="miter"/>
                    <v:path arrowok="t" o:connecttype="custom" o:connectlocs="12859,12954;15145,7620;12954,2286;7525,0;2191,2286;0,7620;2191,12954;7525,15145;12859,12954" o:connectangles="0,0,0,0,0,0,0,0,0"/>
                  </v:shape>
                  <v:shape id="Freeform: Shape 63260427" o:spid="_x0000_s1248" style="position:absolute;left:46214;top:6534;width:443;height:481;visibility:visible;mso-wrap-style:square;v-text-anchor:middle" coordsize="44291,48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" path="m40196,41720v,,-763,-96,-1144,-381c38767,41053,38481,40672,38291,40196v-191,-572,-286,-1905,-286,-4001l38005,18288v,-4953,-191,-8096,-667,-9525c36576,6572,34957,4572,32385,2762,29813,857,26384,,22003,,18383,,14954,572,11525,1715,8192,2857,5525,4477,3715,6668,1810,8763,952,11049,952,13430v,1715,667,3144,2096,4382c4477,19050,6191,19717,8287,19717v1905,,3524,-572,4667,-1715c14192,16859,14764,15431,14764,13906v,-1333,-667,-2666,-1905,-4095c11906,8763,11525,7906,11525,7239v,-762,477,-1429,1334,-2095c14192,4191,16002,3715,18098,3715v1333,,2476,381,3524,1048c22670,5429,23336,6191,23717,7144v381,857,572,3048,572,6572l24289,18383c14097,23051,7525,26765,4572,29623,1524,32385,,35528,,39053v,2571,857,4762,2572,6477c4286,47244,6477,48101,9144,48101v4477,,9525,-2476,15145,-7429c24575,43148,25527,45053,26956,46292v1429,1238,3524,1809,6191,1809c35338,48101,37338,47530,39148,46482v1810,-1143,3524,-2857,5143,-5334l42767,40005v-857,1238,-1714,1810,-2571,1810l40196,41720xm24384,36957v-2191,1810,-4096,2762,-5715,2762c17240,39719,16002,39243,15240,38386,14192,37243,13621,35909,13621,34385v,-1809,667,-3619,1905,-5334c17431,26384,20383,23908,24384,21527r,15430xe" fillcolor="white [3212]" stroked="f">
                    <v:stroke joinstyle="miter"/>
                    <v:path arrowok="t" o:connecttype="custom" o:connectlocs="40196,41720;39052,41339;38291,40196;38005,36195;38005,18288;37338,8763;32385,2762;22003,0;11525,1715;3715,6668;952,13430;3048,17812;8287,19717;12954,18002;14764,13906;12859,9811;11525,7239;12859,5144;18098,3715;21622,4763;23717,7144;24289,13716;24289,18383;4572,29623;0,39053;2572,45530;9144,48101;24289,40672;26956,46292;33147,48101;39148,46482;44291,41148;42767,40005;40196,41815;24384,36957;18669,39719;15240,38386;13621,34385;15526,29051;24384,21527;24384,36957" o:connectangles="0,0,0,0,0,0,0,0,0,0,0,0,0,0,0,0,0,0,0,0,0,0,0,0,0,0,0,0,0,0,0,0,0,0,0,0,0,0,0,0,0"/>
                  </v:shape>
                  <v:shape id="Freeform: Shape 511886289" o:spid="_x0000_s1249" style="position:absolute;left:46688;top:6534;width:496;height:475;visibility:visible;mso-wrap-style:square;v-text-anchor:middle" coordsize="49625,47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" path="m44577,37338r,-17907c44577,14097,44291,10478,43815,8668,43148,6191,41815,4191,39910,2477,37909,762,35433,,32480,,30004,,27623,572,25527,1810,23336,2953,21050,4858,18764,7334r,-6001l,1333,,3143v2000,286,3334,858,4000,1715c4667,5715,4953,7906,4953,11335r,26003c4953,40862,4667,43053,4096,43720,3238,44768,1905,45434,,45625r,1809l23241,47434r,-1809c21527,45434,20288,44863,19621,43910v-666,-952,-952,-3143,-952,-6572l18669,12668c21050,8668,23717,6572,26575,6572v857,,1619,286,2286,858c29623,8001,30099,8668,30385,9716v286,952,476,3333,476,7143l30861,37338v,3239,-286,5334,-762,6096c29337,44672,28099,45339,26384,45625r,1809l49625,47434r,-1809c47625,45434,46196,44863,45625,44006v-667,-858,-953,-3144,-953,-6668l44577,37338xe" fillcolor="white [3212]" stroked="f">
                    <v:stroke joinstyle="miter"/>
                    <v:path arrowok="t" o:connecttype="custom" o:connectlocs="44577,37338;44577,19431;43815,8668;39910,2477;32480,0;25527,1810;18764,7334;18764,1333;0,1333;0,3143;4000,4858;4953,11335;4953,37338;4096,43720;0,45625;0,47434;23241,47434;23241,45625;19621,43910;18669,37338;18669,12668;26575,6572;28861,7430;30385,9716;30861,16859;30861,37338;30099,43434;26384,45625;26384,47434;49625,47434;49625,45625;45625,44006;44672,37338" o:connectangles="0,0,0,0,0,0,0,0,0,0,0,0,0,0,0,0,0,0,0,0,0,0,0,0,0,0,0,0,0,0,0,0,0"/>
                  </v:shape>
                  <v:shape id="Freeform: Shape 1065001737" o:spid="_x0000_s1250" style="position:absolute;left:47447;top:6327;width:469;height:699;visibility:visible;mso-wrap-style:square;v-text-anchor:middle" coordsize="46862,69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" path="m26956,26765c21336,24003,17812,22098,16288,21050,14192,19526,12668,18002,11716,16478v-667,-1143,-1048,-2476,-1048,-3905c10668,10287,11621,8191,13525,6382,15526,4572,18193,3715,21526,3715v4287,,8382,1714,12097,5143c37338,12192,39719,16764,40672,22288r2000,l42100,,40672,v-476,2000,-857,3239,-1334,3810c38862,4381,38195,4572,37338,4572v-857,,-2477,-571,-4667,-1619c30480,1905,28575,1143,27051,762,25051,286,22955,,20765,,14859,,9906,1905,6001,5620,2096,9334,95,13907,95,19240v,3144,667,6001,2096,8573c3619,30385,5715,32766,8382,34861v2667,2096,7048,4668,13049,7621c25717,44577,28765,46387,30480,47720v1714,1334,2953,2667,3810,4191c35147,53340,35528,54959,35528,56483v,2667,-1143,4953,-3334,6953c30004,65437,27146,66484,23431,66484v-4762,,-9239,-1904,-13335,-5524c6001,57245,3238,51816,1810,44672l,44672,,69913r1810,c2381,68580,3143,67532,4096,66865v952,-666,1809,-952,2667,-952c7810,65913,9049,66199,10668,66865v2857,1143,5143,2001,7049,2382c19621,69628,21526,69913,23717,69913v6668,,12192,-2000,16574,-6000c44672,59912,46863,55055,46863,49530v,-4382,-1334,-8287,-4000,-11716c40100,34385,34861,30766,27051,26956r-95,-191xe" fillcolor="white [3212]" stroked="f">
                    <v:stroke joinstyle="miter"/>
                    <v:path arrowok="t" o:connecttype="custom" o:connectlocs="26956,26765;16288,21050;11716,16478;10668,12573;13525,6382;21526,3715;33623,8858;40672,22288;42672,22288;42100,0;40672,0;39338,3810;37338,4572;32671,2953;27051,762;20765,0;6001,5620;95,19240;2191,27813;8382,34861;21431,42482;30480,47720;34290,51911;35528,56483;32194,63436;23431,66484;10096,60960;1810,44672;0,44672;0,69913;1810,69913;4096,66865;6763,65913;10668,66865;17717,69247;23717,69913;40291,63913;46863,49530;42863,37814;27051,26956" o:connectangles="0,0,0,0,0,0,0,0,0,0,0,0,0,0,0,0,0,0,0,0,0,0,0,0,0,0,0,0,0,0,0,0,0,0,0,0,0,0,0,0"/>
                  </v:shape>
                  <v:shape id="Freeform: Shape 366998944" o:spid="_x0000_s1251" style="position:absolute;left:47959;top:6534;width:496;height:690;visibility:visible;mso-wrap-style:square;v-text-anchor:middle" coordsize="49625,6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" path="m41339,3239c38576,1143,35528,,32099,,29242,,26670,762,24289,2286,22574,3334,20955,5048,19336,7430r,-6097l,1333,,3143v2191,96,3620,667,4381,1620c5144,5620,5525,7715,5525,10954r,48577c5525,62675,5239,64675,4572,65437,3620,66484,2096,67056,,67151r,1810l26289,68961r,-1810c24003,67151,22479,66961,21622,66580v-762,-381,-1334,-1048,-1810,-1905c19431,63818,19241,62198,19241,59817r,-17145c21050,44768,22765,46196,24384,47054v2191,1143,4572,1714,7049,1714c34862,48768,38100,47720,40862,45720v2858,-2000,5048,-4953,6477,-8763c48863,33052,49625,28861,49625,24194v,-4287,-762,-8383,-2190,-12097c46006,8287,43910,5334,41053,3239r286,xm32861,40957v-1143,1906,-2571,2763,-4381,2763c25241,43720,22289,41720,19431,37719r,-24574c21527,8382,24289,5906,27623,5906v2095,,3810,952,5048,2952c34576,11811,35433,17240,35433,25146v,7715,-857,12954,-2572,15716l32861,40957xe" fillcolor="white [3212]" stroked="f">
                    <v:stroke joinstyle="miter"/>
                    <v:path arrowok="t" o:connecttype="custom" o:connectlocs="41339,3239;32099,0;24289,2286;19336,7430;19336,1333;0,1333;0,3143;4381,4763;5525,10954;5525,59531;4572,65437;0,67151;0,68961;26289,68961;26289,67151;21622,66580;19812,64675;19241,59817;19241,42672;24384,47054;31433,48768;40862,45720;47339,36957;49625,24194;47435,12097;41053,3239;32861,40957;28480,43720;19431,37719;19431,13145;27623,5906;32671,8858;35433,25146;32861,40862" o:connectangles="0,0,0,0,0,0,0,0,0,0,0,0,0,0,0,0,0,0,0,0,0,0,0,0,0,0,0,0,0,0,0,0,0,0"/>
                  </v:shape>
                  <v:shape id="Freeform: Shape 1478593625" o:spid="_x0000_s1252" style="position:absolute;left:48524;top:6534;width:431;height:489;visibility:visible;mso-wrap-style:square;v-text-anchor:middle" coordsize="43148,4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" path="m32576,3143c29147,1048,25432,,21431,,14764,,9525,2477,5715,7430,1905,12287,,18098,,24670v,6572,1905,12001,5620,16859c9335,46387,14669,48863,21622,48863v6953,,12573,-2667,16573,-8001c41529,36481,43148,30956,43148,24479v,-4572,-952,-8668,-2667,-12477c38672,8192,36100,5239,32671,3143r-95,xm27623,39529v-381,2000,-1239,3524,-2572,4667c24098,45053,22860,45434,21336,45434v-1524,,-2857,-571,-4001,-1809c16193,42386,15335,40672,15050,38291v-477,-3048,-667,-6287,-667,-9811c14383,21812,14573,16669,14954,12954v381,-3715,1143,-6191,2381,-7525c18574,4191,20002,3524,21622,3524v1333,,2476,381,3334,1048c26194,5525,27051,7049,27718,9144v667,2096,952,5906,952,11430c28670,30099,28385,36385,27718,39529r-95,xe" fillcolor="white [3212]" stroked="f">
                    <v:stroke joinstyle="miter"/>
                    <v:path arrowok="t" o:connecttype="custom" o:connectlocs="32576,3143;21431,0;5715,7430;0,24670;5620,41529;21622,48863;38195,40862;43148,24479;40481,12002;32671,3143;27623,39529;25051,44196;21336,45434;17335,43625;15050,38291;14383,28480;14954,12954;17335,5429;21622,3524;24956,4572;27718,9144;28670,20574;27718,39529" o:connectangles="0,0,0,0,0,0,0,0,0,0,0,0,0,0,0,0,0,0,0,0,0,0,0"/>
                  </v:shape>
                  <v:shape id="Freeform: Shape 711600803" o:spid="_x0000_s1253" style="position:absolute;left:48998;top:6533;width:397;height:475;visibility:visible;mso-wrap-style:square;v-text-anchor:middle" coordsize="39719,47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" path="m33433,95v-2096,,-4382,762,-6668,2381c24479,4000,21812,7144,18764,11906r,-10477l,1429,,3239v1619,190,2667,476,3334,857c4000,4572,4477,5239,4763,6096v285,762,381,2381,381,5048l5144,36576v,4000,-381,6477,-1048,7429c3429,44958,2096,45434,95,45625r,1809l24955,47434r,-1809c23146,45529,21812,45244,21050,44863v-762,-476,-1333,-1048,-1714,-2000c19145,42291,18955,41148,18955,39243r,-2762c18955,36481,18955,25908,18955,25908v,-3810,571,-7334,1619,-10573c21241,13240,22288,11716,23622,10573v857,-762,1714,-1048,2667,-1048c26765,9525,27051,9525,27432,9811v191,95,952,762,2286,1905c30956,12859,32480,13430,34290,13430v1524,,2762,-571,3810,-1810c39148,10382,39719,8668,39719,6477v,-2096,-571,-3620,-1714,-4762c36957,571,35433,,33623,r-190,95xe" fillcolor="white [3212]" stroked="f">
                    <v:stroke joinstyle="miter"/>
                    <v:path arrowok="t" o:connecttype="custom" o:connectlocs="33433,95;26765,2476;18764,11906;18764,1429;0,1429;0,3239;3334,4096;4763,6096;5144,11144;5144,36576;4096,44005;95,45625;95,47434;24955,47434;24955,45625;21050,44863;19336,42863;18955,39243;18955,36481;18955,25908;20574,15335;23622,10573;26289,9525;27432,9811;29718,11716;34290,13430;38100,11620;39719,6477;38005,1715;33623,0" o:connectangles="0,0,0,0,0,0,0,0,0,0,0,0,0,0,0,0,0,0,0,0,0,0,0,0,0,0,0,0,0,0"/>
                  </v:shape>
                  <v:shape id="Freeform: Shape 793533867" o:spid="_x0000_s1254" style="position:absolute;left:49436;top:6380;width:307;height:634;visibility:visible;mso-wrap-style:square;v-text-anchor:middle" coordsize="30670,63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" path="m19812,l18193,c16002,4000,13525,7525,10573,10763,7715,14002,4191,17050,,20002r,1715l6001,21717r,24860c6001,51530,6191,54483,6477,55626v571,2000,1810,3810,3810,5429c12287,62674,14764,63437,17716,63437v6001,,10287,-3144,12954,-9430l29242,52959v-1905,3239,-3906,4858,-6096,4858c22574,57817,22003,57626,21431,57150v-667,-476,-1048,-1143,-1333,-1905c19907,54483,19717,52769,19717,50101r,-28384l30670,21717r,-4858l19717,16859,19717,r95,xe" fillcolor="white [3212]" stroked="f">
                    <v:stroke joinstyle="miter"/>
                    <v:path arrowok="t" o:connecttype="custom" o:connectlocs="19812,0;18193,0;10573,10763;0,20002;0,21717;6001,21717;6001,46577;6477,55626;10287,61055;17716,63437;30670,54007;29242,52959;23146,57817;21431,57150;20098,55245;19717,50101;19717,21717;30670,21717;30670,16859;19717,16859;19717,0" o:connectangles="0,0,0,0,0,0,0,0,0,0,0,0,0,0,0,0,0,0,0,0,0"/>
                  </v:shape>
                  <v:shape id="Freeform: Shape 1012312603" o:spid="_x0000_s1255" style="position:absolute;left:49803;top:6534;width:313;height:491;visibility:visible;mso-wrap-style:square;v-text-anchor:middle" coordsize="31337,49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" path="m19907,17717c15050,14478,12097,12097,11049,10763v-667,-857,-953,-1714,-953,-2571c10096,7049,10573,6001,11525,5048v953,-952,2096,-1333,3429,-1333c17050,3715,19241,4572,21336,6286v2191,1715,4286,4858,6287,9525l29337,15811,28575,95r-1714,c26099,1238,25527,1905,25146,2191v-381,190,-857,381,-1429,381c23146,2572,22479,2286,21526,1810,19241,572,16764,,14288,,9620,,6096,1429,3620,4381,1143,7239,,10478,,14002v,3238,1048,6191,3238,8953c4667,24765,8001,27432,12954,30956v3429,2286,5620,4096,6572,5239c20479,37338,20955,38672,20955,40291v,1333,-476,2572,-1524,3524c18479,44768,17145,45244,15621,45244v-2286,,-4763,-1048,-7334,-3239c5715,39815,3715,36576,2191,32290r-1715,l1238,48863r1620,c3620,47244,4477,46387,5525,46387v380,,1047,190,2000,571c11240,48292,14097,49054,16288,49054v2857,,5429,-667,7715,-2000c26289,45720,28099,43815,29432,41434v1334,-2381,1905,-4953,1905,-7525c31337,31052,30575,28575,29051,26289,27527,24003,24384,21241,19526,18002r381,-285xe" fillcolor="white [3212]" stroked="f">
                    <v:stroke joinstyle="miter"/>
                    <v:path arrowok="t" o:connecttype="custom" o:connectlocs="19907,17717;11049,10763;10096,8192;11525,5048;14954,3715;21336,6286;27623,15811;29337,15811;28575,95;26861,95;25146,2191;23717,2572;21526,1810;14288,0;3620,4381;0,14002;3238,22955;12954,30956;19526,36195;20955,40291;19431,43815;15621,45244;8287,42005;2191,32290;476,32290;1238,48863;2858,48863;5525,46387;7525,46958;16288,49054;24003,47054;29432,41434;31337,33909;29051,26289;19526,18002" o:connectangles="0,0,0,0,0,0,0,0,0,0,0,0,0,0,0,0,0,0,0,0,0,0,0,0,0,0,0,0,0,0,0,0,0,0,0"/>
                  </v:shape>
                  <v:shape id="Freeform: Shape 1866471174" o:spid="_x0000_s1256" style="position:absolute;left:50397;top:6326;width:635;height:698;visibility:visible;mso-wrap-style:square;v-text-anchor:middle" coordsize="63436,69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" path="m59912,3715v-762,762,-1619,1143,-2667,1143c56388,4858,54483,4286,51435,3048,46196,1048,41243,,36576,,30194,,24193,1619,18479,4763,12859,7906,8382,12382,4953,18097,1619,23813,,29813,,36195v,6382,1524,11716,4477,17050c7525,58579,11716,62674,17240,65532v5525,2858,11906,4286,19050,4286c41719,69818,46387,68961,50483,67247v4095,-1810,8000,-4573,11715,-8478l62198,52959v-3905,4477,-7525,7620,-11049,9525c47625,64294,43815,65246,39624,65246v-5144,,-9335,-1238,-12478,-3715c23908,58960,21526,55340,20098,50387,18574,45434,17812,40005,17812,34004v,-6001,1047,-11620,3143,-16573c22574,13525,25146,10382,28575,8001,32004,5620,35909,4381,40005,4381v4953,,9430,1620,13430,4858c57436,12478,60103,17050,61531,23146r1906,l63437,,61531,v-190,1715,-762,2857,-1523,3715l59912,3715xe" fillcolor="white [3212]" stroked="f">
                    <v:stroke joinstyle="miter"/>
                    <v:path arrowok="t" o:connecttype="custom" o:connectlocs="59912,3715;57245,4858;51435,3048;36576,0;18479,4763;4953,18097;0,36195;4477,53245;17240,65532;36290,69818;50483,67247;62198,58769;62198,52959;51149,62484;39624,65246;27146,61531;20098,50387;17812,34004;20955,17431;28575,8001;40005,4381;53435,9239;61531,23146;63437,23146;63437,0;61531,0;60008,3715" o:connectangles="0,0,0,0,0,0,0,0,0,0,0,0,0,0,0,0,0,0,0,0,0,0,0,0,0,0,0"/>
                  </v:shape>
                  <v:shape id="Freeform: Shape 867706071" o:spid="_x0000_s1257" style="position:absolute;left:51063;top:6534;width:431;height:489;visibility:visible;mso-wrap-style:square;v-text-anchor:middle" coordsize="43148,4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" path="m32576,3143c29147,1048,25432,,21431,,14764,,9525,2477,5715,7430,1905,12287,,18098,,24670v,6572,1905,12001,5620,16859c9335,46387,14669,48863,21622,48863v6953,,12573,-2667,16573,-8001c41529,36481,43148,30956,43148,24479v,-4572,-857,-8668,-2667,-12477c38672,8192,36100,5239,32671,3143r-95,xm27623,39529v-477,2000,-1239,3524,-2572,4667c24098,45053,22860,45434,21336,45434v-1524,,-2857,-571,-4000,-1809c16193,42386,15335,40672,15050,38291v-477,-3048,-667,-6287,-667,-9811c14383,21812,14573,16669,14954,12954v381,-3715,1143,-6191,2382,-7525c18574,4191,20003,3524,21622,3524v1333,,2476,381,3334,1048c26194,5525,27051,7049,27718,9144v667,2096,952,5906,952,11430c28670,30099,28385,36385,27718,39529r-95,xe" fillcolor="white [3212]" stroked="f">
                    <v:stroke joinstyle="miter"/>
                    <v:path arrowok="t" o:connecttype="custom" o:connectlocs="32576,3143;21431,0;5715,7430;0,24670;5620,41529;21622,48863;38195,40862;43148,24479;40481,12002;32671,3143;27623,39529;25051,44196;21336,45434;17336,43625;15050,38291;14383,28480;14954,12954;17336,5429;21622,3524;24956,4572;27718,9144;28670,20574;27718,39529" o:connectangles="0,0,0,0,0,0,0,0,0,0,0,0,0,0,0,0,0,0,0,0,0,0,0"/>
                  </v:shape>
                  <v:shape id="Freeform: Shape 215735903" o:spid="_x0000_s1258" style="position:absolute;left:51516;top:6534;width:779;height:475;visibility:visible;mso-wrap-style:square;v-text-anchor:middle" coordsize="77819,47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" path="m72676,37338r,-18859c72676,13526,72295,10001,71533,7715,70771,5429,69533,3620,67627,2191,65722,667,63246,,60008,,57340,,54864,667,52388,2000,50006,3334,47530,5429,44863,8382,43815,5525,42196,3429,40196,2096,38195,762,35719,,32766,,30194,,27813,572,25717,1715,23622,2762,21241,4667,18764,7430r,-6097l,1333,,3143v2000,286,3334,858,4000,1715c4667,5715,4953,7906,4953,11335r,26003c4953,40862,4667,43053,4096,43720,3238,44768,1905,45434,,45625r,1809l23717,47434r,-1809c21717,45434,20383,44863,19717,43815v-667,-1048,-953,-3238,-953,-6477l18764,12668v1715,-2476,3429,-4191,4953,-5238c24765,6763,26003,6382,27337,6382v857,,1714,286,2476,857c30575,7810,31147,8668,31528,9716v285,1047,476,3619,476,7810l32004,37338v,2667,-95,4477,-381,5239c31433,43339,30861,44006,30194,44672v-762,572,-1714,858,-3048,953l27146,47434r23813,l50959,45625v-2096,-95,-3620,-762,-4382,-2000c46006,42767,45720,40672,45720,37338r,-24670c47149,10573,48673,9049,50101,8001,51530,6953,52959,6382,54388,6382v952,,1809,286,2476,857c57626,7810,58102,8573,58483,9716v286,1142,477,3714,477,7810l58960,37338v,3143,-286,5239,-858,6096c57245,44672,55817,45434,54007,45625r,1809l77819,47434r,-1809c75819,45339,74390,44768,73819,43910v-667,-857,-953,-3048,-953,-6572l72676,37338xe" fillcolor="white [3212]" stroked="f">
                    <v:stroke joinstyle="miter"/>
                    <v:path arrowok="t" o:connecttype="custom" o:connectlocs="72676,37338;72676,18479;71533,7715;67627,2191;60008,0;52388,2000;44863,8382;40196,2096;32766,0;25717,1715;18764,7430;18764,1333;0,1333;0,3143;4000,4858;4953,11335;4953,37338;4096,43720;0,45625;0,47434;23717,47434;23717,45625;19717,43815;18764,37338;18764,12668;23717,7430;27337,6382;29813,7239;31528,9716;32004,17526;32004,37338;31623,42577;30194,44672;27146,45625;27146,47434;50959,47434;50959,45625;46577,43625;45720,37338;45720,12668;50101,8001;54388,6382;56864,7239;58483,9716;58960,17526;58960,37338;58102,43434;54007,45625;54007,47434;77819,47434;77819,45625;73819,43910;72866,37338" o:connectangles="0,0,0,0,0,0,0,0,0,0,0,0,0,0,0,0,0,0,0,0,0,0,0,0,0,0,0,0,0,0,0,0,0,0,0,0,0,0,0,0,0,0,0,0,0,0,0,0,0,0,0,0,0"/>
                  </v:shape>
                  <v:shape id="Freeform: Shape 763366631" o:spid="_x0000_s1259" style="position:absolute;left:52312;top:6534;width:778;height:475;visibility:visible;mso-wrap-style:square;v-text-anchor:middle" coordsize="77819,47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" path="m72676,37338r,-18859c72676,13526,72295,10001,71533,7715,70771,5429,69533,3620,67628,2191,65723,667,63246,,60008,,57341,,54864,667,52388,2000,50006,3334,47530,5429,44863,8382,43815,5525,42196,3429,40196,2096,38195,762,35719,,32766,,30194,,27813,572,25718,1715,23622,2762,21241,4667,18764,7430r,-6097l,1333,,3143v2000,286,3334,858,4000,1715c4667,5715,4953,7906,4953,11335r,26003c4953,40862,4667,43053,4096,43720,3239,44768,1905,45434,,45625r,1809l23717,47434r,-1809c21717,45434,20383,44863,19717,43815v-667,-1048,-953,-3238,-953,-6477l18764,12668v1715,-2476,3334,-4191,4953,-5238c24765,6763,26003,6382,27337,6382v857,,1714,286,2476,857c30575,7810,31147,8668,31528,9716v286,1047,476,3619,476,7810l32004,37338v,2667,-95,4477,-381,5239c31433,43339,30861,44006,30194,44672v-762,572,-1714,858,-3048,953l27146,47434r23813,l50959,45625v-2096,-95,-3620,-762,-4382,-2000c46006,42767,45720,40672,45720,37338r,-24670c47149,10573,48673,9049,50102,8001,51530,6953,52959,6382,54388,6382v952,,1810,286,2476,857c57626,7810,58103,8573,58483,9716v286,1142,477,3714,477,7810l58960,37338v,3143,-286,5239,-857,6096c57245,44672,55817,45434,54007,45625r,1809l77819,47434r,-1809c75819,45339,74486,44768,73819,43910v-667,-857,-953,-3048,-953,-6572l72676,37338xe" fillcolor="white [3212]" stroked="f">
                    <v:stroke joinstyle="miter"/>
                    <v:path arrowok="t" o:connecttype="custom" o:connectlocs="72676,37338;72676,18479;71533,7715;67628,2191;60008,0;52388,2000;44863,8382;40196,2096;32766,0;25718,1715;18764,7430;18764,1333;0,1333;0,3143;4000,4858;4953,11335;4953,37338;4096,43720;0,45625;0,47434;23717,47434;23717,45625;19717,43815;18764,37338;18764,12668;23717,7430;27337,6382;29813,7239;31528,9716;32004,17526;32004,37338;31623,42577;30194,44672;27146,45625;27146,47434;50959,47434;50959,45625;46577,43625;45720,37338;45720,12668;50102,8001;54388,6382;56864,7239;58483,9716;58960,17526;58960,37338;58103,43434;54007,45625;54007,47434;77819,47434;77819,45625;73819,43910;72866,37338" o:connectangles="0,0,0,0,0,0,0,0,0,0,0,0,0,0,0,0,0,0,0,0,0,0,0,0,0,0,0,0,0,0,0,0,0,0,0,0,0,0,0,0,0,0,0,0,0,0,0,0,0,0,0,0,0"/>
                  </v:shape>
                  <v:shape id="Freeform: Shape 1311585485" o:spid="_x0000_s1260" style="position:absolute;left:53163;top:6326;width:152;height:151;visibility:visible;mso-wrap-style:square;v-text-anchor:middle" coordsize="15144,15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" path="m12859,12954v1524,-1524,2286,-3238,2286,-5334c15145,5524,14383,3715,12954,2286,11525,762,9716,,7525,,5334,,3620,762,2191,2286,762,3715,,5524,,7620v,2096,762,3905,2191,5334c3620,14383,5429,15145,7525,15145v2095,,3905,-762,5334,-2191xe" fillcolor="white [3212]" stroked="f">
                    <v:stroke joinstyle="miter"/>
                    <v:path arrowok="t" o:connecttype="custom" o:connectlocs="12859,12954;15145,7620;12954,2286;7525,0;2191,2286;0,7620;2191,12954;7525,15145;12859,12954" o:connectangles="0,0,0,0,0,0,0,0,0"/>
                  </v:shape>
                  <v:shape id="Freeform: Shape 639332910" o:spid="_x0000_s1261" style="position:absolute;left:53114;top:6549;width:248;height:461;visibility:visible;mso-wrap-style:square;v-text-anchor:middle" coordsize="24860,46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" path="m19336,36481l19336,,,,,1810v2191,95,3620,666,4382,1619c5144,4286,5525,6382,5525,9620r,26861c5525,39719,5239,41720,4572,42481,3620,43624,2096,44196,,44291r,1810l24860,46101r,-1810c22670,44196,21146,43624,20384,42767v-762,-952,-1143,-3048,-1143,-6286l19336,36481xe" fillcolor="white [3212]" stroked="f">
                    <v:stroke joinstyle="miter"/>
                    <v:path arrowok="t" o:connecttype="custom" o:connectlocs="19336,36481;19336,0;0,0;0,1810;4382,3429;5525,9620;5525,36481;4572,42481;0,44291;0,46101;24860,46101;24860,44291;20384,42767;19241,36481" o:connectangles="0,0,0,0,0,0,0,0,0,0,0,0,0,0"/>
                  </v:shape>
                  <v:shape id="Freeform: Shape 553941155" o:spid="_x0000_s1262" style="position:absolute;left:53413;top:6534;width:313;height:491;visibility:visible;mso-wrap-style:square;v-text-anchor:middle" coordsize="31337,49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" path="m19907,17717c15049,14478,12097,12097,11049,10763v-667,-857,-953,-1714,-953,-2571c10096,7049,10573,6001,11525,5048v953,-952,2096,-1333,3429,-1333c17050,3715,19240,4572,21336,6286v2191,1715,4286,4858,6286,9525l29337,15811,28575,95r-1715,c26098,1238,25527,1905,25146,2191v-381,190,-857,381,-1429,381c23146,2572,22479,2286,21526,1810,19240,572,16764,,14288,,9620,,6096,1429,3619,4381,1143,7239,,10478,,14002v,3238,1048,6191,3238,8953c4667,24765,8001,27432,12954,30956v3429,2286,5620,4096,6572,5239c20479,37338,20955,38672,20955,40291v,1333,-476,2572,-1524,3524c18478,44768,17145,45244,15621,45244v-2286,,-4763,-1048,-7334,-3239c5715,39815,3715,36576,2191,32290r-1715,l1238,48863r1619,c3524,47244,4477,46387,5524,46387v381,,1048,190,2001,571c11239,48292,14097,49054,16288,49054v2857,,5429,-667,7715,-2000c26289,45720,28099,43815,29432,41434v1238,-2477,1905,-4953,1905,-7525c31337,31052,30575,28575,29051,26289,27527,24003,24384,21241,19526,18002r381,-285xe" fillcolor="white [3212]" stroked="f">
                    <v:stroke joinstyle="miter"/>
                    <v:path arrowok="t" o:connecttype="custom" o:connectlocs="19907,17717;11049,10763;10096,8192;11525,5048;14954,3715;21336,6286;27622,15811;29337,15811;28575,95;26860,95;25146,2191;23717,2572;21526,1810;14288,0;3619,4381;0,14002;3238,22955;12954,30956;19526,36195;20955,40291;19431,43815;15621,45244;8287,42005;2191,32290;476,32290;1238,48863;2857,48863;5524,46387;7525,46958;16288,49054;24003,47054;29432,41434;31337,33909;29051,26289;19526,18002" o:connectangles="0,0,0,0,0,0,0,0,0,0,0,0,0,0,0,0,0,0,0,0,0,0,0,0,0,0,0,0,0,0,0,0,0,0,0"/>
                  </v:shape>
                  <v:shape id="Freeform: Shape 547530079" o:spid="_x0000_s1263" style="position:absolute;left:53796;top:6534;width:313;height:491;visibility:visible;mso-wrap-style:square;v-text-anchor:middle" coordsize="31337,49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" path="m19907,17717c15050,14478,12097,12097,11049,10763v-667,-857,-953,-1714,-953,-2571c10096,7049,10573,6001,11525,5048v953,-952,2096,-1333,3429,-1333c17050,3715,19241,4572,21336,6286v2191,1715,4286,4858,6287,9525l29337,15811,28575,95r-1714,c26099,1238,25527,1905,25146,2191v-381,190,-857,381,-1429,381c23146,2572,22479,2286,21527,1810,19241,572,16764,,14288,,9620,,6096,1429,3620,4381,1143,7239,,10478,,14002v,3238,1048,6191,3238,8953c4667,24765,8001,27432,12954,30956v3429,2286,5620,4096,6572,5239c20479,37338,20955,38672,20955,40291v,1333,-476,2572,-1524,3524c18479,44768,17145,45244,15621,45244v-2286,,-4763,-1048,-7334,-3239c5715,39815,3715,36576,2191,32290r-1715,l1238,48863r1620,c3620,47244,4477,46387,5525,46387v381,,1047,190,2000,571c11240,48292,14097,49054,16288,49054v2857,,5429,-667,7715,-2000c26289,45720,28099,43815,29432,41434v1239,-2477,1905,-4953,1905,-7525c31337,31052,30575,28575,29051,26289,27527,24003,24384,21241,19526,18002r381,-285xe" fillcolor="white [3212]" stroked="f">
                    <v:stroke joinstyle="miter"/>
                    <v:path arrowok="t" o:connecttype="custom" o:connectlocs="19907,17717;11049,10763;10096,8192;11525,5048;14954,3715;21336,6286;27623,15811;29337,15811;28575,95;26861,95;25146,2191;23717,2572;21527,1810;14288,0;3620,4381;0,14002;3238,22955;12954,30956;19526,36195;20955,40291;19431,43815;15621,45244;8287,42005;2191,32290;476,32290;1238,48863;2858,48863;5525,46387;7525,46958;16288,49054;24003,47054;29432,41434;31337,33909;29051,26289;19526,18002" o:connectangles="0,0,0,0,0,0,0,0,0,0,0,0,0,0,0,0,0,0,0,0,0,0,0,0,0,0,0,0,0,0,0,0,0,0,0"/>
                  </v:shape>
                  <v:shape id="Freeform: Shape 1406157564" o:spid="_x0000_s1264" style="position:absolute;left:54188;top:6326;width:152;height:151;visibility:visible;mso-wrap-style:square;v-text-anchor:middle" coordsize="15144,15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" path="m12859,12954v1524,-1524,2286,-3238,2286,-5334c15145,5524,14383,3715,12954,2286,11525,762,9715,,7525,,5334,,3619,762,2191,2286,762,3715,,5524,,7620v,2096,762,3905,2191,5334c3619,14383,5429,15145,7525,15145v2095,,3905,-762,5334,-2191xe" fillcolor="white [3212]" stroked="f">
                    <v:stroke joinstyle="miter"/>
                    <v:path arrowok="t" o:connecttype="custom" o:connectlocs="12859,12954;15145,7620;12954,2286;7525,0;2191,2286;0,7620;2191,12954;7525,15145;12859,12954" o:connectangles="0,0,0,0,0,0,0,0,0"/>
                  </v:shape>
                  <v:shape id="Freeform: Shape 983500813" o:spid="_x0000_s1265" style="position:absolute;left:54139;top:6549;width:248;height:461;visibility:visible;mso-wrap-style:square;v-text-anchor:middle" coordsize="24860,46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" path="m19336,36481l19336,,,,,1810v2191,95,3620,666,4381,1619c5143,4286,5525,6382,5525,9620r,26861c5525,39719,5239,41720,4572,42481,3620,43624,2096,44196,,44291r,1810l24860,46101r,-1810c22670,44196,21146,43624,20383,42767v-762,-952,-1142,-3048,-1142,-6286l19336,36481xe" fillcolor="white [3212]" stroked="f">
                    <v:stroke joinstyle="miter"/>
                    <v:path arrowok="t" o:connecttype="custom" o:connectlocs="19336,36481;19336,0;0,0;0,1810;4381,3429;5525,9620;5525,36481;4572,42481;0,44291;0,46101;24860,46101;24860,44291;20383,42767;19241,36481" o:connectangles="0,0,0,0,0,0,0,0,0,0,0,0,0,0"/>
                  </v:shape>
                  <v:shape id="Freeform: Shape 1684427677" o:spid="_x0000_s1266" style="position:absolute;left:54416;top:6534;width:431;height:489;visibility:visible;mso-wrap-style:square;v-text-anchor:middle" coordsize="43148,4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" path="m32575,3143c29146,1048,25432,,21431,,14764,,9525,2477,5715,7430,1905,12287,,18098,,24670v,6572,1905,12001,5620,16859c9334,46387,14668,48863,21622,48863v6953,,12573,-2667,16573,-8001c41529,36481,43148,30956,43148,24479v,-4572,-952,-8668,-2667,-12477c38671,8192,36100,5239,32671,3143r-96,xm27622,39529v-380,2000,-1238,3524,-2571,4667c24098,45053,22860,45434,21336,45434v-1524,,-2858,-571,-4001,-1809c16192,42386,15335,40672,15049,38291v-476,-3048,-666,-6287,-666,-9811c14383,21812,14573,16669,14954,12954v381,-3715,1143,-6191,2381,-7525c18574,4191,20002,3524,21622,3524v1333,,2476,381,3333,1048c26194,5525,27051,7049,27718,9144v666,2096,952,5906,952,11430c28670,30099,28384,36385,27718,39529r-96,xe" fillcolor="white [3212]" stroked="f">
                    <v:stroke joinstyle="miter"/>
                    <v:path arrowok="t" o:connecttype="custom" o:connectlocs="32575,3143;21431,0;5715,7430;0,24670;5620,41529;21622,48863;38195,40862;43148,24479;40481,12002;32671,3143;27622,39529;25051,44196;21336,45434;17335,43625;15049,38291;14383,28480;14954,12954;17335,5429;21622,3524;24955,4572;27718,9144;28670,20574;27718,39529" o:connectangles="0,0,0,0,0,0,0,0,0,0,0,0,0,0,0,0,0,0,0,0,0,0,0"/>
                  </v:shape>
                  <v:shape id="Freeform: Shape 2047382015" o:spid="_x0000_s1267" style="position:absolute;left:54878;top:6534;width:496;height:475;visibility:visible;mso-wrap-style:square;v-text-anchor:middle" coordsize="49625,47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" path="m44577,37338r,-17907c44577,14097,44291,10478,43815,8668,43148,6191,41815,4191,39910,2477,37909,762,35433,,32480,,30004,,27623,572,25527,1810,23336,2953,21050,4858,18764,7334r,-6001l,1333,,3143v2000,286,3334,858,4000,1715c4667,5715,4953,7906,4953,11335r,26003c4953,40862,4667,43053,4096,43720,3238,44768,1905,45434,,45625r,1809l23241,47434r,-1809c21527,45434,20288,44863,19621,43910v-666,-952,-952,-3143,-952,-6572l18669,12668c21050,8668,23717,6572,26575,6572v857,,1619,286,2286,858c29623,8001,30099,8668,30385,9716v286,952,476,3333,476,7143l30861,37338v,3239,-286,5334,-762,6096c29337,44672,28099,45339,26384,45625r,1809l49625,47434r,-1809c47625,45434,46292,44863,45625,44006v-667,-858,-953,-3144,-953,-6668l44577,37338xe" fillcolor="white [3212]" stroked="f">
                    <v:stroke joinstyle="miter"/>
                    <v:path arrowok="t" o:connecttype="custom" o:connectlocs="44577,37338;44577,19431;43815,8668;39910,2477;32480,0;25527,1810;18764,7334;18764,1333;0,1333;0,3143;4000,4858;4953,11335;4953,37338;4096,43720;0,45625;0,47434;23241,47434;23241,45625;19621,43910;18669,37338;18669,12668;26575,6572;28861,7430;30385,9716;30861,16859;30861,37338;30099,43434;26384,45625;26384,47434;49625,47434;49625,45625;45625,44006;44672,37338" o:connectangles="0,0,0,0,0,0,0,0,0,0,0,0,0,0,0,0,0,0,0,0,0,0,0,0,0,0,0,0,0,0,0,0,0"/>
                  </v:shape>
                </v:group>
                <w10:anchorlock/>
              </v:group>
            </w:pict>
          </mc:Fallback>
        </mc:AlternateContent>
      </w:r>
    </w:p>
    <w:p w14:paraId="21F3E603" w14:textId="4E685563" w:rsidR="001A328F" w:rsidRDefault="005E47F6" w:rsidP="00AE7FD8">
      <w:pPr>
        <w:spacing w:line="360" w:lineRule="auto"/>
        <w:jc w:val="both"/>
        <w:rPr>
          <w:rFonts w:asciiTheme="minorHAnsi" w:hAnsiTheme="minorHAnsi" w:cstheme="minorHAnsi"/>
          <w:color w:val="0F0030" w:themeColor="accent1"/>
          <w:sz w:val="32"/>
          <w:szCs w:val="32"/>
        </w:rPr>
      </w:pPr>
      <w:r>
        <w:rPr>
          <w:rFonts w:asciiTheme="minorHAnsi" w:hAnsiTheme="minorHAnsi" w:cstheme="minorHAnsi"/>
          <w:color w:val="0F0030" w:themeColor="accent1"/>
          <w:sz w:val="32"/>
          <w:szCs w:val="32"/>
        </w:rPr>
        <w:t>Athlete Request for Medical Data</w:t>
      </w:r>
    </w:p>
    <w:p w14:paraId="0DF3F176" w14:textId="23BE943A" w:rsidR="005E47F6" w:rsidRDefault="005E47F6" w:rsidP="00AE7FD8">
      <w:pPr>
        <w:spacing w:line="360" w:lineRule="auto"/>
        <w:jc w:val="both"/>
      </w:pPr>
      <w:r>
        <w:t>I</w:t>
      </w:r>
      <w:r w:rsidR="001B2CDF">
        <w:t xml:space="preserve"> am requesting an export of </w:t>
      </w:r>
      <w:r w:rsidR="00F45FFD">
        <w:t xml:space="preserve">Medical Data </w:t>
      </w:r>
      <w:r w:rsidR="00A80C90">
        <w:t xml:space="preserve">for _________________ </w:t>
      </w:r>
      <w:r w:rsidR="00E5066D">
        <w:t xml:space="preserve">that is </w:t>
      </w:r>
      <w:r w:rsidR="00F45FFD">
        <w:t xml:space="preserve">recorded on the Athlete Management System (AMS). </w:t>
      </w:r>
    </w:p>
    <w:p w14:paraId="37BF2FB5" w14:textId="0475EA0F" w:rsidR="00F45FFD" w:rsidRPr="00CF40B6" w:rsidRDefault="00CF40B6" w:rsidP="00AE7FD8">
      <w:pPr>
        <w:spacing w:line="360" w:lineRule="auto"/>
        <w:jc w:val="both"/>
        <w:rPr>
          <w:rFonts w:asciiTheme="minorHAnsi" w:hAnsiTheme="minorHAnsi" w:cstheme="minorHAnsi"/>
          <w:color w:val="0F0030" w:themeColor="accent1"/>
          <w:sz w:val="28"/>
          <w:szCs w:val="28"/>
        </w:rPr>
      </w:pPr>
      <w:r w:rsidRPr="00CF40B6">
        <w:rPr>
          <w:rFonts w:asciiTheme="minorHAnsi" w:hAnsiTheme="minorHAnsi" w:cstheme="minorHAnsi"/>
          <w:color w:val="0F0030" w:themeColor="accent1"/>
          <w:sz w:val="28"/>
          <w:szCs w:val="28"/>
        </w:rPr>
        <w:t>Athlete Details</w:t>
      </w:r>
    </w:p>
    <w:p w14:paraId="0F2A6F4E" w14:textId="7978CD94" w:rsidR="00CF40B6" w:rsidRDefault="00CF40B6" w:rsidP="00AE7FD8">
      <w:pPr>
        <w:spacing w:line="360" w:lineRule="auto"/>
        <w:jc w:val="both"/>
      </w:pPr>
      <w:r>
        <w:t>Full Name:</w:t>
      </w:r>
    </w:p>
    <w:p w14:paraId="32D63E76" w14:textId="5AFAB20A" w:rsidR="00CF40B6" w:rsidRDefault="00CF40B6" w:rsidP="00AE7FD8">
      <w:pPr>
        <w:spacing w:line="360" w:lineRule="auto"/>
        <w:jc w:val="both"/>
      </w:pPr>
      <w:r>
        <w:t>D</w:t>
      </w:r>
      <w:r w:rsidR="00E5066D">
        <w:t>ate of Birth</w:t>
      </w:r>
      <w:r>
        <w:t>:</w:t>
      </w:r>
      <w:r w:rsidR="00E5066D">
        <w:t xml:space="preserve"> dd/mm/</w:t>
      </w:r>
      <w:proofErr w:type="spellStart"/>
      <w:r w:rsidR="00E5066D">
        <w:t>yyyy</w:t>
      </w:r>
      <w:proofErr w:type="spellEnd"/>
    </w:p>
    <w:p w14:paraId="026B994B" w14:textId="40FEE839" w:rsidR="00CF40B6" w:rsidRDefault="00CF40B6" w:rsidP="00AE7FD8">
      <w:pPr>
        <w:spacing w:line="360" w:lineRule="auto"/>
        <w:jc w:val="both"/>
      </w:pPr>
      <w:r>
        <w:t>Email:</w:t>
      </w:r>
    </w:p>
    <w:p w14:paraId="59002E2D" w14:textId="207FC5D7" w:rsidR="00822CDA" w:rsidRPr="00CF40B6" w:rsidRDefault="00822CDA" w:rsidP="00AE7FD8">
      <w:pPr>
        <w:spacing w:line="360" w:lineRule="auto"/>
        <w:jc w:val="both"/>
        <w:rPr>
          <w:rFonts w:asciiTheme="minorHAnsi" w:hAnsiTheme="minorHAnsi" w:cstheme="minorHAnsi"/>
          <w:color w:val="0F0030" w:themeColor="accent1"/>
          <w:sz w:val="28"/>
          <w:szCs w:val="28"/>
        </w:rPr>
      </w:pPr>
      <w:r>
        <w:rPr>
          <w:rFonts w:asciiTheme="minorHAnsi" w:hAnsiTheme="minorHAnsi" w:cstheme="minorHAnsi"/>
          <w:color w:val="0F0030" w:themeColor="accent1"/>
          <w:sz w:val="28"/>
          <w:szCs w:val="28"/>
        </w:rPr>
        <w:t>Approvals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2126"/>
        <w:gridCol w:w="2126"/>
      </w:tblGrid>
      <w:tr w:rsidR="003443A1" w:rsidRPr="005A6A0F" w14:paraId="0886E3D0" w14:textId="78F456B6" w:rsidTr="00B46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822EE8C" w14:textId="77777777" w:rsidR="003443A1" w:rsidRPr="005A6A0F" w:rsidRDefault="003443A1" w:rsidP="00AE7FD8">
            <w:pPr>
              <w:spacing w:line="360" w:lineRule="auto"/>
              <w:jc w:val="both"/>
            </w:pPr>
          </w:p>
        </w:tc>
        <w:tc>
          <w:tcPr>
            <w:tcW w:w="3260" w:type="dxa"/>
          </w:tcPr>
          <w:p w14:paraId="6DF40DF0" w14:textId="1EDB322F" w:rsidR="003443A1" w:rsidRPr="005A6A0F" w:rsidRDefault="003443A1" w:rsidP="00AE7FD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6A0F">
              <w:t>Full Name</w:t>
            </w:r>
          </w:p>
        </w:tc>
        <w:tc>
          <w:tcPr>
            <w:tcW w:w="2126" w:type="dxa"/>
          </w:tcPr>
          <w:p w14:paraId="2F263113" w14:textId="6A5BA2D8" w:rsidR="003443A1" w:rsidRPr="005A6A0F" w:rsidRDefault="003443A1" w:rsidP="00AE7FD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6A0F">
              <w:t>Date (dd/mm/</w:t>
            </w:r>
            <w:proofErr w:type="spellStart"/>
            <w:r w:rsidRPr="005A6A0F">
              <w:t>yyyy</w:t>
            </w:r>
            <w:proofErr w:type="spellEnd"/>
            <w:r w:rsidRPr="005A6A0F">
              <w:t>)</w:t>
            </w:r>
          </w:p>
        </w:tc>
        <w:tc>
          <w:tcPr>
            <w:tcW w:w="2126" w:type="dxa"/>
          </w:tcPr>
          <w:p w14:paraId="50AF7F99" w14:textId="766405FE" w:rsidR="003443A1" w:rsidRPr="005A6A0F" w:rsidRDefault="003443A1" w:rsidP="00AE7FD8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Signature</w:t>
            </w:r>
          </w:p>
        </w:tc>
      </w:tr>
      <w:tr w:rsidR="003443A1" w:rsidRPr="005A6A0F" w14:paraId="68880EE6" w14:textId="20C92494" w:rsidTr="00B467C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9DE63C0" w14:textId="2A2AD819" w:rsidR="003443A1" w:rsidRPr="005A6A0F" w:rsidRDefault="003443A1" w:rsidP="00AE7FD8">
            <w:pPr>
              <w:spacing w:line="360" w:lineRule="auto"/>
              <w:jc w:val="both"/>
            </w:pPr>
            <w:r w:rsidRPr="005A6A0F">
              <w:t>Athlete</w:t>
            </w:r>
          </w:p>
        </w:tc>
        <w:tc>
          <w:tcPr>
            <w:tcW w:w="3260" w:type="dxa"/>
          </w:tcPr>
          <w:p w14:paraId="70C94E09" w14:textId="77777777" w:rsidR="003443A1" w:rsidRPr="005A6A0F" w:rsidRDefault="003443A1" w:rsidP="00AE7FD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23A597A4" w14:textId="647A5E4C" w:rsidR="003443A1" w:rsidRPr="005A6A0F" w:rsidRDefault="003443A1" w:rsidP="00AE7FD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5F8D1336" w14:textId="77777777" w:rsidR="003443A1" w:rsidRPr="005A6A0F" w:rsidRDefault="003443A1" w:rsidP="00AE7FD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43A1" w:rsidRPr="005A6A0F" w14:paraId="7CEEEF27" w14:textId="04DDC6EC" w:rsidTr="00B467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6B08763" w14:textId="29EDCD2D" w:rsidR="003443A1" w:rsidRPr="005A6A0F" w:rsidRDefault="003443A1" w:rsidP="00AE7FD8">
            <w:pPr>
              <w:spacing w:line="360" w:lineRule="auto"/>
              <w:jc w:val="both"/>
            </w:pPr>
            <w:r w:rsidRPr="005A6A0F">
              <w:t>Physician</w:t>
            </w:r>
          </w:p>
        </w:tc>
        <w:tc>
          <w:tcPr>
            <w:tcW w:w="3260" w:type="dxa"/>
          </w:tcPr>
          <w:p w14:paraId="61B0E8B0" w14:textId="77777777" w:rsidR="003443A1" w:rsidRPr="005A6A0F" w:rsidRDefault="003443A1" w:rsidP="00AE7FD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D46C823" w14:textId="4580653F" w:rsidR="003443A1" w:rsidRPr="005A6A0F" w:rsidRDefault="003443A1" w:rsidP="00AE7FD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4B24FBEA" w14:textId="77777777" w:rsidR="003443A1" w:rsidRPr="005A6A0F" w:rsidRDefault="003443A1" w:rsidP="00AE7FD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71F0" w:rsidRPr="005A6A0F" w14:paraId="22602116" w14:textId="77777777" w:rsidTr="00B467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83A5EFA" w14:textId="69A71F53" w:rsidR="009771F0" w:rsidRPr="005A6A0F" w:rsidRDefault="009771F0" w:rsidP="00AE7FD8">
            <w:pPr>
              <w:spacing w:line="360" w:lineRule="auto"/>
              <w:jc w:val="both"/>
            </w:pPr>
            <w:r w:rsidRPr="005A6A0F">
              <w:t>CMO</w:t>
            </w:r>
            <w:r>
              <w:t xml:space="preserve"> (NSO)</w:t>
            </w:r>
          </w:p>
        </w:tc>
        <w:tc>
          <w:tcPr>
            <w:tcW w:w="3260" w:type="dxa"/>
          </w:tcPr>
          <w:p w14:paraId="525A8113" w14:textId="77777777" w:rsidR="009771F0" w:rsidRPr="005A6A0F" w:rsidRDefault="009771F0" w:rsidP="00AE7FD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5169116" w14:textId="77777777" w:rsidR="009771F0" w:rsidRPr="005A6A0F" w:rsidRDefault="009771F0" w:rsidP="00AE7FD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DC8FB5D" w14:textId="77777777" w:rsidR="009771F0" w:rsidRPr="005A6A0F" w:rsidRDefault="009771F0" w:rsidP="00AE7FD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43A1" w:rsidRPr="005A6A0F" w14:paraId="0585F583" w14:textId="05AC9EBD" w:rsidTr="00B467C0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55995B7" w14:textId="147FE630" w:rsidR="003443A1" w:rsidRPr="005A6A0F" w:rsidRDefault="003443A1" w:rsidP="00AE7FD8">
            <w:pPr>
              <w:spacing w:line="360" w:lineRule="auto"/>
              <w:jc w:val="both"/>
            </w:pPr>
            <w:r w:rsidRPr="005A6A0F">
              <w:t>CMO</w:t>
            </w:r>
            <w:r w:rsidR="009771F0">
              <w:t xml:space="preserve"> (AIS)</w:t>
            </w:r>
          </w:p>
        </w:tc>
        <w:tc>
          <w:tcPr>
            <w:tcW w:w="3260" w:type="dxa"/>
          </w:tcPr>
          <w:p w14:paraId="288AEF9B" w14:textId="77777777" w:rsidR="003443A1" w:rsidRPr="005A6A0F" w:rsidRDefault="003443A1" w:rsidP="00AE7FD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08D172B6" w14:textId="69B90158" w:rsidR="003443A1" w:rsidRPr="005A6A0F" w:rsidRDefault="003443A1" w:rsidP="00AE7FD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4A525F8C" w14:textId="77777777" w:rsidR="003443A1" w:rsidRPr="005A6A0F" w:rsidRDefault="003443A1" w:rsidP="00AE7FD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A53BBEA" w14:textId="77777777" w:rsidR="0072372E" w:rsidRDefault="0072372E" w:rsidP="00AE7FD8">
      <w:pPr>
        <w:spacing w:line="360" w:lineRule="auto"/>
        <w:jc w:val="both"/>
      </w:pPr>
    </w:p>
    <w:sectPr w:rsidR="0072372E" w:rsidSect="007A7290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1134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A4A1" w14:textId="77777777" w:rsidR="00F52133" w:rsidRDefault="00F52133" w:rsidP="00394920">
      <w:r>
        <w:separator/>
      </w:r>
    </w:p>
  </w:endnote>
  <w:endnote w:type="continuationSeparator" w:id="0">
    <w:p w14:paraId="7EFD890C" w14:textId="77777777" w:rsidR="00F52133" w:rsidRDefault="00F52133" w:rsidP="0039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old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A550F" w14:textId="77777777" w:rsidR="0091516E" w:rsidRDefault="0091516E" w:rsidP="0091516E">
    <w:pPr>
      <w:pStyle w:val="Footer"/>
      <w:tabs>
        <w:tab w:val="clear" w:pos="4513"/>
      </w:tabs>
    </w:pPr>
    <w:r w:rsidRPr="00A239EE">
      <w:fldChar w:fldCharType="begin"/>
    </w:r>
    <w:r w:rsidRPr="00A239EE">
      <w:instrText xml:space="preserve"> PAGE   \* MERGEFORMAT </w:instrText>
    </w:r>
    <w:r w:rsidRPr="00A239EE">
      <w:fldChar w:fldCharType="separate"/>
    </w:r>
    <w:r>
      <w:t>1</w:t>
    </w:r>
    <w:r w:rsidRPr="00A239EE">
      <w:fldChar w:fldCharType="end"/>
    </w:r>
  </w:p>
  <w:p w14:paraId="61AE2538" w14:textId="77777777" w:rsidR="00A239EE" w:rsidRPr="0091516E" w:rsidRDefault="0091516E" w:rsidP="0091516E">
    <w:pPr>
      <w:pStyle w:val="Footer"/>
      <w:spacing w:before="0"/>
      <w:rPr>
        <w:sz w:val="2"/>
        <w:szCs w:val="2"/>
      </w:rPr>
    </w:pPr>
    <w:r>
      <w:drawing>
        <wp:anchor distT="0" distB="0" distL="114300" distR="114300" simplePos="0" relativeHeight="251658241" behindDoc="0" locked="1" layoutInCell="1" allowOverlap="1" wp14:anchorId="509EE62B" wp14:editId="7AF0E24C">
          <wp:simplePos x="0" y="0"/>
          <wp:positionH relativeFrom="page">
            <wp:align>right</wp:align>
          </wp:positionH>
          <wp:positionV relativeFrom="page">
            <wp:posOffset>8561705</wp:posOffset>
          </wp:positionV>
          <wp:extent cx="540000" cy="1576800"/>
          <wp:effectExtent l="0" t="0" r="0" b="4445"/>
          <wp:wrapNone/>
          <wp:docPr id="1184186520" name="Graphic 1184186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90443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15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395E" w14:textId="77777777" w:rsidR="0091516E" w:rsidRDefault="0091516E" w:rsidP="0091516E">
    <w:pPr>
      <w:pStyle w:val="Footer"/>
      <w:tabs>
        <w:tab w:val="clear" w:pos="4513"/>
      </w:tabs>
    </w:pPr>
    <w:r w:rsidRPr="00A239EE">
      <w:fldChar w:fldCharType="begin"/>
    </w:r>
    <w:r w:rsidRPr="00A239EE">
      <w:instrText xml:space="preserve"> PAGE   \* MERGEFORMAT </w:instrText>
    </w:r>
    <w:r w:rsidRPr="00A239EE">
      <w:fldChar w:fldCharType="separate"/>
    </w:r>
    <w:r>
      <w:t>1</w:t>
    </w:r>
    <w:r w:rsidRPr="00A239EE">
      <w:fldChar w:fldCharType="end"/>
    </w:r>
  </w:p>
  <w:p w14:paraId="60FA788E" w14:textId="77777777" w:rsidR="00D826E5" w:rsidRPr="0091516E" w:rsidRDefault="0091516E" w:rsidP="0091516E">
    <w:pPr>
      <w:pStyle w:val="Footer"/>
      <w:spacing w:before="0"/>
      <w:rPr>
        <w:sz w:val="2"/>
        <w:szCs w:val="2"/>
      </w:rPr>
    </w:pPr>
    <w:r>
      <w:drawing>
        <wp:anchor distT="0" distB="0" distL="114300" distR="114300" simplePos="0" relativeHeight="251658240" behindDoc="0" locked="1" layoutInCell="1" allowOverlap="1" wp14:anchorId="4FCC14DC" wp14:editId="63492AE4">
          <wp:simplePos x="0" y="0"/>
          <wp:positionH relativeFrom="page">
            <wp:align>right</wp:align>
          </wp:positionH>
          <wp:positionV relativeFrom="page">
            <wp:posOffset>8561705</wp:posOffset>
          </wp:positionV>
          <wp:extent cx="540000" cy="1576800"/>
          <wp:effectExtent l="0" t="0" r="0" b="4445"/>
          <wp:wrapNone/>
          <wp:docPr id="1080949508" name="Graphic 10809495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90443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15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6669" w14:textId="77777777" w:rsidR="00F52133" w:rsidRDefault="00F52133" w:rsidP="00394920">
      <w:r>
        <w:separator/>
      </w:r>
    </w:p>
  </w:footnote>
  <w:footnote w:type="continuationSeparator" w:id="0">
    <w:p w14:paraId="0E65D48E" w14:textId="77777777" w:rsidR="00F52133" w:rsidRDefault="00F52133" w:rsidP="00394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AA33" w14:textId="66250C5F" w:rsidR="0072372E" w:rsidRDefault="0072372E">
    <w:pPr>
      <w:pStyle w:val="Header"/>
    </w:pPr>
    <w:r>
      <mc:AlternateContent>
        <mc:Choice Requires="wps">
          <w:drawing>
            <wp:anchor distT="0" distB="0" distL="0" distR="0" simplePos="0" relativeHeight="251658243" behindDoc="0" locked="0" layoutInCell="1" allowOverlap="1" wp14:anchorId="36588768" wp14:editId="6F766C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96005986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FD07D" w14:textId="435E06AE" w:rsidR="0072372E" w:rsidRPr="0072372E" w:rsidRDefault="0072372E" w:rsidP="007237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372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887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1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" filled="f" stroked="f">
              <v:textbox style="mso-fit-shape-to-text:t" inset="0,15pt,0,0">
                <w:txbxContent>
                  <w:p w14:paraId="162FD07D" w14:textId="435E06AE" w:rsidR="0072372E" w:rsidRPr="0072372E" w:rsidRDefault="0072372E" w:rsidP="007237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2372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73A72" w14:textId="1ADFF42A" w:rsidR="008B3F04" w:rsidRPr="0026437F" w:rsidRDefault="0072372E" w:rsidP="006F4143">
    <w:pPr>
      <w:pStyle w:val="Header"/>
      <w:spacing w:before="0" w:after="0"/>
    </w:pPr>
    <w:r>
      <mc:AlternateContent>
        <mc:Choice Requires="wps">
          <w:drawing>
            <wp:anchor distT="0" distB="0" distL="0" distR="0" simplePos="0" relativeHeight="251658244" behindDoc="0" locked="0" layoutInCell="1" allowOverlap="1" wp14:anchorId="1CA6A2F6" wp14:editId="4C9BB08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77103974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6A39E2" w14:textId="793B5449" w:rsidR="0072372E" w:rsidRPr="0072372E" w:rsidRDefault="0072372E" w:rsidP="007237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372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6A2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41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" filled="f" stroked="f">
              <v:textbox style="mso-fit-shape-to-text:t" inset="0,15pt,0,0">
                <w:txbxContent>
                  <w:p w14:paraId="0F6A39E2" w14:textId="793B5449" w:rsidR="0072372E" w:rsidRPr="0072372E" w:rsidRDefault="0072372E" w:rsidP="007237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72372E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B652" w14:textId="64A93658" w:rsidR="008B3F04" w:rsidRPr="006C62C9" w:rsidRDefault="008B3F04" w:rsidP="008B3F04">
    <w:pPr>
      <w:pStyle w:val="Header"/>
      <w:spacing w:before="0" w:after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DA4"/>
    <w:multiLevelType w:val="hybridMultilevel"/>
    <w:tmpl w:val="1958A2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F1BB9"/>
    <w:multiLevelType w:val="multilevel"/>
    <w:tmpl w:val="CC8A4642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/>
        <w:i w:val="0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NbrHeading5"/>
      <w:lvlText w:val="%1%2%3%4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97DAED94"/>
    <w:styleLink w:val="ListAlpha"/>
    <w:lvl w:ilvl="0">
      <w:start w:val="1"/>
      <w:numFmt w:val="lowerLetter"/>
      <w:pStyle w:val="ListAlpha0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(%4)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(%5)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Alpha6"/>
      <w:lvlText w:val="(%6)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000000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000000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6627566"/>
    <w:multiLevelType w:val="multilevel"/>
    <w:tmpl w:val="BAB8D8BA"/>
    <w:lvl w:ilvl="0">
      <w:start w:val="1"/>
      <w:numFmt w:val="upperLetter"/>
      <w:pStyle w:val="AppendixHeading1"/>
      <w:suff w:val="space"/>
      <w:lvlText w:val="Appendix %1:"/>
      <w:lvlJc w:val="left"/>
      <w:rPr>
        <w:sz w:val="48"/>
        <w:szCs w:val="48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AppendixHeading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Appendix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CC862E1"/>
    <w:multiLevelType w:val="multilevel"/>
    <w:tmpl w:val="C284D0B0"/>
    <w:styleLink w:val="FigureNumbers"/>
    <w:lvl w:ilvl="0">
      <w:start w:val="1"/>
      <w:numFmt w:val="decimal"/>
      <w:pStyle w:val="FigureTitle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0F0030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336ADE"/>
    <w:multiLevelType w:val="multilevel"/>
    <w:tmpl w:val="131EEC6C"/>
    <w:styleLink w:val="TableNumbers"/>
    <w:lvl w:ilvl="0">
      <w:start w:val="1"/>
      <w:numFmt w:val="decimal"/>
      <w:pStyle w:val="TableTitle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0F0030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D82788"/>
    <w:multiLevelType w:val="multilevel"/>
    <w:tmpl w:val="21C28828"/>
    <w:lvl w:ilvl="0">
      <w:start w:val="1"/>
      <w:numFmt w:val="decimal"/>
      <w:pStyle w:val="FigureCaption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0F0030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8D12DF2"/>
    <w:multiLevelType w:val="multilevel"/>
    <w:tmpl w:val="FF88A180"/>
    <w:lvl w:ilvl="0">
      <w:start w:val="1"/>
      <w:numFmt w:val="upperLetter"/>
      <w:pStyle w:val="Appendix"/>
      <w:suff w:val="space"/>
      <w:lvlText w:val="Appendix %1:"/>
      <w:lvlJc w:val="left"/>
      <w:pPr>
        <w:ind w:left="710" w:firstLine="0"/>
      </w:pPr>
      <w:rPr>
        <w:sz w:val="80"/>
        <w:szCs w:val="80"/>
      </w:rPr>
    </w:lvl>
    <w:lvl w:ilvl="1">
      <w:start w:val="1"/>
      <w:numFmt w:val="lowerLetter"/>
      <w:lvlText w:val="%2)"/>
      <w:lvlJc w:val="left"/>
      <w:pPr>
        <w:ind w:left="143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50" w:hanging="360"/>
      </w:pPr>
      <w:rPr>
        <w:rFonts w:hint="default"/>
      </w:rPr>
    </w:lvl>
  </w:abstractNum>
  <w:abstractNum w:abstractNumId="9" w15:restartNumberingAfterBreak="0">
    <w:nsid w:val="7A4219BF"/>
    <w:multiLevelType w:val="multilevel"/>
    <w:tmpl w:val="1788FF20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Arial Rounded MT" w:hAnsi="Arial Rounded MT" w:hint="default"/>
        <w:color w:val="000000" w:themeColor="text1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 Rounded MT" w:hAnsi="Arial Rounded MT" w:hint="default"/>
        <w:color w:val="000000" w:themeColor="text1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0" w15:restartNumberingAfterBreak="0">
    <w:nsid w:val="7B030309"/>
    <w:multiLevelType w:val="multilevel"/>
    <w:tmpl w:val="139A3E94"/>
    <w:lvl w:ilvl="0">
      <w:start w:val="1"/>
      <w:numFmt w:val="decimal"/>
      <w:pStyle w:val="ListNumber"/>
      <w:lvlText w:val="%1."/>
      <w:lvlJc w:val="left"/>
      <w:pPr>
        <w:tabs>
          <w:tab w:val="num" w:pos="0"/>
        </w:tabs>
        <w:ind w:left="425" w:hanging="425"/>
      </w:pPr>
      <w:rPr>
        <w:rFonts w:asciiTheme="minorHAnsi" w:hAnsiTheme="minorHAnsi" w:cstheme="minorHAnsi" w:hint="default"/>
        <w:color w:val="000000" w:themeColor="text1"/>
        <w:sz w:val="20"/>
        <w:szCs w:val="20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cstheme="minorHAnsi" w:hint="default"/>
        <w:color w:val="000000" w:themeColor="text1"/>
        <w:sz w:val="20"/>
        <w:szCs w:val="20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cstheme="minorHAnsi" w:hint="default"/>
        <w:color w:val="000000" w:themeColor="text1"/>
        <w:sz w:val="20"/>
        <w:szCs w:val="20"/>
      </w:rPr>
    </w:lvl>
    <w:lvl w:ilvl="3">
      <w:start w:val="1"/>
      <w:numFmt w:val="upperLetter"/>
      <w:pStyle w:val="ListNumber4"/>
      <w:lvlText w:val="(%4)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(%5)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(%6)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1365135667">
    <w:abstractNumId w:val="2"/>
  </w:num>
  <w:num w:numId="2" w16cid:durableId="1092437115">
    <w:abstractNumId w:val="6"/>
  </w:num>
  <w:num w:numId="3" w16cid:durableId="779685891">
    <w:abstractNumId w:val="3"/>
  </w:num>
  <w:num w:numId="4" w16cid:durableId="1804497242">
    <w:abstractNumId w:val="5"/>
  </w:num>
  <w:num w:numId="5" w16cid:durableId="685013223">
    <w:abstractNumId w:val="8"/>
  </w:num>
  <w:num w:numId="6" w16cid:durableId="665939907">
    <w:abstractNumId w:val="4"/>
  </w:num>
  <w:num w:numId="7" w16cid:durableId="847406787">
    <w:abstractNumId w:val="7"/>
  </w:num>
  <w:num w:numId="8" w16cid:durableId="2032993084">
    <w:abstractNumId w:val="5"/>
  </w:num>
  <w:num w:numId="9" w16cid:durableId="1636645000">
    <w:abstractNumId w:val="9"/>
  </w:num>
  <w:num w:numId="10" w16cid:durableId="889612499">
    <w:abstractNumId w:val="10"/>
  </w:num>
  <w:num w:numId="11" w16cid:durableId="1111363465">
    <w:abstractNumId w:val="2"/>
  </w:num>
  <w:num w:numId="12" w16cid:durableId="2063939780">
    <w:abstractNumId w:val="1"/>
  </w:num>
  <w:num w:numId="13" w16cid:durableId="332807865">
    <w:abstractNumId w:val="6"/>
  </w:num>
  <w:num w:numId="14" w16cid:durableId="154868158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2E"/>
    <w:rsid w:val="00014688"/>
    <w:rsid w:val="00017374"/>
    <w:rsid w:val="00030DA3"/>
    <w:rsid w:val="00031D2C"/>
    <w:rsid w:val="00035242"/>
    <w:rsid w:val="0004278B"/>
    <w:rsid w:val="000720C6"/>
    <w:rsid w:val="00073154"/>
    <w:rsid w:val="00081DB0"/>
    <w:rsid w:val="00083877"/>
    <w:rsid w:val="0008684F"/>
    <w:rsid w:val="00096EB0"/>
    <w:rsid w:val="000A3D4F"/>
    <w:rsid w:val="000C32F1"/>
    <w:rsid w:val="000C7B67"/>
    <w:rsid w:val="000D1292"/>
    <w:rsid w:val="000D5CD4"/>
    <w:rsid w:val="000F4EAA"/>
    <w:rsid w:val="00102544"/>
    <w:rsid w:val="00113109"/>
    <w:rsid w:val="001145A9"/>
    <w:rsid w:val="00115EAA"/>
    <w:rsid w:val="00126B2F"/>
    <w:rsid w:val="00136D95"/>
    <w:rsid w:val="00162350"/>
    <w:rsid w:val="001A018C"/>
    <w:rsid w:val="001A328F"/>
    <w:rsid w:val="001A4149"/>
    <w:rsid w:val="001A4D8B"/>
    <w:rsid w:val="001A5B79"/>
    <w:rsid w:val="001B2CDF"/>
    <w:rsid w:val="001C2542"/>
    <w:rsid w:val="001C4EF5"/>
    <w:rsid w:val="001D670B"/>
    <w:rsid w:val="001D74AA"/>
    <w:rsid w:val="001E2100"/>
    <w:rsid w:val="001F428D"/>
    <w:rsid w:val="001F6169"/>
    <w:rsid w:val="00201F66"/>
    <w:rsid w:val="00216151"/>
    <w:rsid w:val="00217525"/>
    <w:rsid w:val="00217895"/>
    <w:rsid w:val="002410F1"/>
    <w:rsid w:val="002478B7"/>
    <w:rsid w:val="00255E90"/>
    <w:rsid w:val="0026258A"/>
    <w:rsid w:val="0026437F"/>
    <w:rsid w:val="00265997"/>
    <w:rsid w:val="002721DE"/>
    <w:rsid w:val="002724CA"/>
    <w:rsid w:val="00273C43"/>
    <w:rsid w:val="00275ED6"/>
    <w:rsid w:val="00287258"/>
    <w:rsid w:val="002C2DEE"/>
    <w:rsid w:val="002D38F4"/>
    <w:rsid w:val="002F34CB"/>
    <w:rsid w:val="003214D0"/>
    <w:rsid w:val="003337CB"/>
    <w:rsid w:val="00334B20"/>
    <w:rsid w:val="003352BD"/>
    <w:rsid w:val="003443A1"/>
    <w:rsid w:val="00345E53"/>
    <w:rsid w:val="0035523B"/>
    <w:rsid w:val="003657D0"/>
    <w:rsid w:val="00371F36"/>
    <w:rsid w:val="00381150"/>
    <w:rsid w:val="0039141D"/>
    <w:rsid w:val="00394529"/>
    <w:rsid w:val="00394920"/>
    <w:rsid w:val="003A0570"/>
    <w:rsid w:val="003A059C"/>
    <w:rsid w:val="003A25B7"/>
    <w:rsid w:val="003A6E2A"/>
    <w:rsid w:val="003D6071"/>
    <w:rsid w:val="003D764F"/>
    <w:rsid w:val="003E3C50"/>
    <w:rsid w:val="003E4CA1"/>
    <w:rsid w:val="003F20EE"/>
    <w:rsid w:val="004203D7"/>
    <w:rsid w:val="0042163E"/>
    <w:rsid w:val="004572AA"/>
    <w:rsid w:val="004645CC"/>
    <w:rsid w:val="0047218C"/>
    <w:rsid w:val="00480204"/>
    <w:rsid w:val="00480AB4"/>
    <w:rsid w:val="0048105A"/>
    <w:rsid w:val="00481476"/>
    <w:rsid w:val="00490C1C"/>
    <w:rsid w:val="0049106E"/>
    <w:rsid w:val="004B4F5C"/>
    <w:rsid w:val="004C610B"/>
    <w:rsid w:val="004D11E3"/>
    <w:rsid w:val="004D5390"/>
    <w:rsid w:val="00510799"/>
    <w:rsid w:val="00545E94"/>
    <w:rsid w:val="00553EC1"/>
    <w:rsid w:val="005540A3"/>
    <w:rsid w:val="00560725"/>
    <w:rsid w:val="00565AC7"/>
    <w:rsid w:val="00566BC1"/>
    <w:rsid w:val="00571A7C"/>
    <w:rsid w:val="005A4936"/>
    <w:rsid w:val="005A6A0F"/>
    <w:rsid w:val="005B514E"/>
    <w:rsid w:val="005C0B19"/>
    <w:rsid w:val="005D4494"/>
    <w:rsid w:val="005E013E"/>
    <w:rsid w:val="005E47F6"/>
    <w:rsid w:val="00602060"/>
    <w:rsid w:val="006159F9"/>
    <w:rsid w:val="00621FA2"/>
    <w:rsid w:val="00633961"/>
    <w:rsid w:val="00635F9A"/>
    <w:rsid w:val="00655874"/>
    <w:rsid w:val="006924EC"/>
    <w:rsid w:val="006954ED"/>
    <w:rsid w:val="006A7DF7"/>
    <w:rsid w:val="006B3F7C"/>
    <w:rsid w:val="006B546B"/>
    <w:rsid w:val="006C1685"/>
    <w:rsid w:val="006C62C9"/>
    <w:rsid w:val="006D411E"/>
    <w:rsid w:val="006E13CC"/>
    <w:rsid w:val="006E2686"/>
    <w:rsid w:val="006F4143"/>
    <w:rsid w:val="006F49CB"/>
    <w:rsid w:val="0072372E"/>
    <w:rsid w:val="007250E0"/>
    <w:rsid w:val="00732F39"/>
    <w:rsid w:val="00735024"/>
    <w:rsid w:val="00745CD3"/>
    <w:rsid w:val="00750662"/>
    <w:rsid w:val="00760664"/>
    <w:rsid w:val="00783D15"/>
    <w:rsid w:val="00786B81"/>
    <w:rsid w:val="007A27D8"/>
    <w:rsid w:val="007A7290"/>
    <w:rsid w:val="007A7296"/>
    <w:rsid w:val="007B3E61"/>
    <w:rsid w:val="007B460B"/>
    <w:rsid w:val="007C0EBB"/>
    <w:rsid w:val="007E7182"/>
    <w:rsid w:val="007E7887"/>
    <w:rsid w:val="007F4198"/>
    <w:rsid w:val="00805084"/>
    <w:rsid w:val="008055C4"/>
    <w:rsid w:val="008076C6"/>
    <w:rsid w:val="00807BF4"/>
    <w:rsid w:val="008156FC"/>
    <w:rsid w:val="00816A44"/>
    <w:rsid w:val="00816C4E"/>
    <w:rsid w:val="00822CDA"/>
    <w:rsid w:val="008307CC"/>
    <w:rsid w:val="008429DD"/>
    <w:rsid w:val="00843565"/>
    <w:rsid w:val="008635C3"/>
    <w:rsid w:val="00873CC7"/>
    <w:rsid w:val="008836A2"/>
    <w:rsid w:val="008872E0"/>
    <w:rsid w:val="00894CC6"/>
    <w:rsid w:val="00894FF5"/>
    <w:rsid w:val="00897CDD"/>
    <w:rsid w:val="008A22AF"/>
    <w:rsid w:val="008B3741"/>
    <w:rsid w:val="008B3F04"/>
    <w:rsid w:val="008B6B34"/>
    <w:rsid w:val="008C1D5B"/>
    <w:rsid w:val="008C3E34"/>
    <w:rsid w:val="008D0B13"/>
    <w:rsid w:val="008D29BC"/>
    <w:rsid w:val="008E4649"/>
    <w:rsid w:val="008F3EF0"/>
    <w:rsid w:val="008F73A0"/>
    <w:rsid w:val="008F7EDF"/>
    <w:rsid w:val="0091516E"/>
    <w:rsid w:val="009272D5"/>
    <w:rsid w:val="00934F66"/>
    <w:rsid w:val="00937AD7"/>
    <w:rsid w:val="00946878"/>
    <w:rsid w:val="009516D7"/>
    <w:rsid w:val="0095364D"/>
    <w:rsid w:val="00955BBC"/>
    <w:rsid w:val="0096616D"/>
    <w:rsid w:val="0097386B"/>
    <w:rsid w:val="009771F0"/>
    <w:rsid w:val="00977EA2"/>
    <w:rsid w:val="0098404F"/>
    <w:rsid w:val="00984D19"/>
    <w:rsid w:val="009A2A6E"/>
    <w:rsid w:val="009C14FB"/>
    <w:rsid w:val="009C5237"/>
    <w:rsid w:val="009D0AE7"/>
    <w:rsid w:val="009F2D13"/>
    <w:rsid w:val="00A031A2"/>
    <w:rsid w:val="00A07F31"/>
    <w:rsid w:val="00A11674"/>
    <w:rsid w:val="00A157CF"/>
    <w:rsid w:val="00A166A3"/>
    <w:rsid w:val="00A20B3C"/>
    <w:rsid w:val="00A239EE"/>
    <w:rsid w:val="00A32D6D"/>
    <w:rsid w:val="00A33863"/>
    <w:rsid w:val="00A36E84"/>
    <w:rsid w:val="00A53CC0"/>
    <w:rsid w:val="00A669E3"/>
    <w:rsid w:val="00A71718"/>
    <w:rsid w:val="00A725C1"/>
    <w:rsid w:val="00A741A0"/>
    <w:rsid w:val="00A74834"/>
    <w:rsid w:val="00A7525C"/>
    <w:rsid w:val="00A76BE6"/>
    <w:rsid w:val="00A80C90"/>
    <w:rsid w:val="00A84511"/>
    <w:rsid w:val="00A86D26"/>
    <w:rsid w:val="00AA49A7"/>
    <w:rsid w:val="00AC36CA"/>
    <w:rsid w:val="00AC4F74"/>
    <w:rsid w:val="00AC539A"/>
    <w:rsid w:val="00AD34F9"/>
    <w:rsid w:val="00AE7481"/>
    <w:rsid w:val="00AE7FD8"/>
    <w:rsid w:val="00AF143B"/>
    <w:rsid w:val="00AF3DFC"/>
    <w:rsid w:val="00AF7DE8"/>
    <w:rsid w:val="00B041B0"/>
    <w:rsid w:val="00B12133"/>
    <w:rsid w:val="00B13A99"/>
    <w:rsid w:val="00B168D6"/>
    <w:rsid w:val="00B23998"/>
    <w:rsid w:val="00B27277"/>
    <w:rsid w:val="00B35B50"/>
    <w:rsid w:val="00B37AFC"/>
    <w:rsid w:val="00B411F9"/>
    <w:rsid w:val="00B42AB7"/>
    <w:rsid w:val="00B52D41"/>
    <w:rsid w:val="00B556A2"/>
    <w:rsid w:val="00B7170B"/>
    <w:rsid w:val="00B83577"/>
    <w:rsid w:val="00B90DEE"/>
    <w:rsid w:val="00B968FB"/>
    <w:rsid w:val="00BB6E9D"/>
    <w:rsid w:val="00BD04A7"/>
    <w:rsid w:val="00BE1621"/>
    <w:rsid w:val="00BE7086"/>
    <w:rsid w:val="00BE79AD"/>
    <w:rsid w:val="00C07BBE"/>
    <w:rsid w:val="00C15801"/>
    <w:rsid w:val="00C23FB6"/>
    <w:rsid w:val="00C27983"/>
    <w:rsid w:val="00C37BC8"/>
    <w:rsid w:val="00C50D56"/>
    <w:rsid w:val="00C63A5F"/>
    <w:rsid w:val="00C67E25"/>
    <w:rsid w:val="00C84F53"/>
    <w:rsid w:val="00C8523D"/>
    <w:rsid w:val="00C91224"/>
    <w:rsid w:val="00C927FC"/>
    <w:rsid w:val="00C93D57"/>
    <w:rsid w:val="00CA7EB1"/>
    <w:rsid w:val="00CB78D9"/>
    <w:rsid w:val="00CF1F42"/>
    <w:rsid w:val="00CF40B6"/>
    <w:rsid w:val="00D031B8"/>
    <w:rsid w:val="00D03829"/>
    <w:rsid w:val="00D05218"/>
    <w:rsid w:val="00D10376"/>
    <w:rsid w:val="00D121BF"/>
    <w:rsid w:val="00D1347F"/>
    <w:rsid w:val="00D13AC4"/>
    <w:rsid w:val="00D161A0"/>
    <w:rsid w:val="00D4131A"/>
    <w:rsid w:val="00D41437"/>
    <w:rsid w:val="00D47292"/>
    <w:rsid w:val="00D5258B"/>
    <w:rsid w:val="00D60224"/>
    <w:rsid w:val="00D62BF2"/>
    <w:rsid w:val="00D637F6"/>
    <w:rsid w:val="00D6416B"/>
    <w:rsid w:val="00D826E5"/>
    <w:rsid w:val="00D85C49"/>
    <w:rsid w:val="00D861DE"/>
    <w:rsid w:val="00D86650"/>
    <w:rsid w:val="00DA43B2"/>
    <w:rsid w:val="00DC3BFB"/>
    <w:rsid w:val="00DD713F"/>
    <w:rsid w:val="00DD72E5"/>
    <w:rsid w:val="00DE0ECC"/>
    <w:rsid w:val="00DE325E"/>
    <w:rsid w:val="00DE738B"/>
    <w:rsid w:val="00E00129"/>
    <w:rsid w:val="00E035E4"/>
    <w:rsid w:val="00E20FFB"/>
    <w:rsid w:val="00E27769"/>
    <w:rsid w:val="00E30EFC"/>
    <w:rsid w:val="00E438EA"/>
    <w:rsid w:val="00E44075"/>
    <w:rsid w:val="00E5066D"/>
    <w:rsid w:val="00E5475C"/>
    <w:rsid w:val="00E73DC2"/>
    <w:rsid w:val="00E840C2"/>
    <w:rsid w:val="00EB131B"/>
    <w:rsid w:val="00EC1FB0"/>
    <w:rsid w:val="00EC4EAE"/>
    <w:rsid w:val="00ED63C2"/>
    <w:rsid w:val="00ED71A7"/>
    <w:rsid w:val="00EE7BD1"/>
    <w:rsid w:val="00F01FA3"/>
    <w:rsid w:val="00F10A4C"/>
    <w:rsid w:val="00F1353A"/>
    <w:rsid w:val="00F221C4"/>
    <w:rsid w:val="00F31C03"/>
    <w:rsid w:val="00F34F36"/>
    <w:rsid w:val="00F422AC"/>
    <w:rsid w:val="00F45FFD"/>
    <w:rsid w:val="00F52133"/>
    <w:rsid w:val="00F52234"/>
    <w:rsid w:val="00F52586"/>
    <w:rsid w:val="00F52E15"/>
    <w:rsid w:val="00F56032"/>
    <w:rsid w:val="00F62AF6"/>
    <w:rsid w:val="00F852D1"/>
    <w:rsid w:val="00F9098D"/>
    <w:rsid w:val="00F9730B"/>
    <w:rsid w:val="00FB20FF"/>
    <w:rsid w:val="00FB252C"/>
    <w:rsid w:val="00FC484A"/>
    <w:rsid w:val="00FD6398"/>
    <w:rsid w:val="0182917C"/>
    <w:rsid w:val="1DEB99CD"/>
    <w:rsid w:val="3122A997"/>
    <w:rsid w:val="3AC7C7FD"/>
    <w:rsid w:val="52DCEBFD"/>
    <w:rsid w:val="66F173AE"/>
    <w:rsid w:val="672D24FC"/>
    <w:rsid w:val="7BCF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3EA70"/>
  <w15:docId w15:val="{317A1817-1266-42D9-8F2E-1EF98C2D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lang w:val="en-AU" w:eastAsia="en-US" w:bidi="ar-SA"/>
        <w14:ligatures w14:val="standardContextual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7A7290"/>
  </w:style>
  <w:style w:type="paragraph" w:styleId="Heading1">
    <w:name w:val="heading 1"/>
    <w:next w:val="Normal"/>
    <w:link w:val="Heading1Char"/>
    <w:uiPriority w:val="2"/>
    <w:qFormat/>
    <w:rsid w:val="007A7290"/>
    <w:pPr>
      <w:spacing w:after="600"/>
      <w:outlineLvl w:val="0"/>
    </w:pPr>
    <w:rPr>
      <w:rFonts w:asciiTheme="majorHAnsi" w:eastAsiaTheme="majorEastAsia" w:hAnsiTheme="majorHAnsi" w:cstheme="majorBidi"/>
      <w:bCs/>
      <w:color w:val="0F0030" w:themeColor="accent1"/>
      <w:spacing w:val="20"/>
      <w:kern w:val="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3"/>
    <w:qFormat/>
    <w:rsid w:val="007A729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3"/>
    <w:qFormat/>
    <w:rsid w:val="007A729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3"/>
    <w:qFormat/>
    <w:rsid w:val="007A7290"/>
    <w:pPr>
      <w:keepNext/>
      <w:keepLines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Heading5">
    <w:name w:val="heading 5"/>
    <w:basedOn w:val="Heading4"/>
    <w:next w:val="Normal"/>
    <w:link w:val="Heading5Char"/>
    <w:uiPriority w:val="3"/>
    <w:qFormat/>
    <w:rsid w:val="007A7290"/>
    <w:pPr>
      <w:outlineLvl w:val="4"/>
    </w:pPr>
    <w:rPr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7290"/>
    <w:pPr>
      <w:tabs>
        <w:tab w:val="center" w:pos="4513"/>
        <w:tab w:val="right" w:pos="9026"/>
      </w:tabs>
      <w:spacing w:after="840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7A729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7A7290"/>
    <w:pPr>
      <w:tabs>
        <w:tab w:val="center" w:pos="4513"/>
        <w:tab w:val="right" w:pos="9026"/>
      </w:tabs>
      <w:spacing w:after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7A7290"/>
    <w:rPr>
      <w:noProof/>
    </w:rPr>
  </w:style>
  <w:style w:type="paragraph" w:styleId="Title">
    <w:name w:val="Title"/>
    <w:basedOn w:val="Normal"/>
    <w:next w:val="Normal"/>
    <w:link w:val="TitleChar"/>
    <w:qFormat/>
    <w:rsid w:val="00750662"/>
    <w:pPr>
      <w:spacing w:before="840" w:after="0"/>
    </w:pPr>
    <w:rPr>
      <w:rFonts w:asciiTheme="minorHAnsi" w:hAnsiTheme="minorHAnsi" w:cstheme="minorHAnsi"/>
      <w:b/>
      <w:bCs/>
      <w:color w:val="0F0030" w:themeColor="accent1"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750662"/>
    <w:rPr>
      <w:rFonts w:asciiTheme="minorHAnsi" w:hAnsiTheme="minorHAnsi" w:cstheme="minorHAnsi"/>
      <w:b/>
      <w:bCs/>
      <w:color w:val="0F0030" w:themeColor="accent1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"/>
    <w:qFormat/>
    <w:rsid w:val="00750662"/>
    <w:pPr>
      <w:spacing w:before="0" w:after="600"/>
    </w:pPr>
    <w:rPr>
      <w:rFonts w:asciiTheme="minorHAnsi" w:hAnsiTheme="minorHAnsi" w:cstheme="minorHAnsi"/>
      <w:color w:val="0F0030" w:themeColor="accent1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"/>
    <w:rsid w:val="00750662"/>
    <w:rPr>
      <w:rFonts w:asciiTheme="minorHAnsi" w:hAnsiTheme="minorHAnsi" w:cstheme="minorHAnsi"/>
      <w:color w:val="0F0030" w:themeColor="accent1"/>
      <w:sz w:val="44"/>
      <w:szCs w:val="44"/>
    </w:rPr>
  </w:style>
  <w:style w:type="paragraph" w:customStyle="1" w:styleId="CoverDetails">
    <w:name w:val="Cover Details"/>
    <w:uiPriority w:val="8"/>
    <w:qFormat/>
    <w:rsid w:val="007A7290"/>
    <w:pPr>
      <w:spacing w:before="0" w:after="0"/>
      <w:ind w:right="2977"/>
    </w:pPr>
    <w:rPr>
      <w:rFonts w:asciiTheme="minorHAnsi" w:hAnsiTheme="minorHAnsi" w:cstheme="minorHAnsi"/>
    </w:rPr>
  </w:style>
  <w:style w:type="table" w:styleId="TableGrid">
    <w:name w:val="Table Grid"/>
    <w:aliases w:val="Table No Border,_CBS Table"/>
    <w:basedOn w:val="TableNormal"/>
    <w:uiPriority w:val="99"/>
    <w:rsid w:val="007A7290"/>
    <w:tblPr>
      <w:tblCellMar>
        <w:left w:w="0" w:type="dxa"/>
        <w:right w:w="0" w:type="dxa"/>
      </w:tblCellMar>
    </w:tblPr>
    <w:tcPr>
      <w:tcMar>
        <w:left w:w="0" w:type="dxa"/>
        <w:right w:w="0" w:type="dxa"/>
      </w:tcMar>
    </w:tcPr>
  </w:style>
  <w:style w:type="paragraph" w:styleId="ListBullet">
    <w:name w:val="List Bullet"/>
    <w:next w:val="Normal"/>
    <w:uiPriority w:val="6"/>
    <w:qFormat/>
    <w:rsid w:val="007A7290"/>
    <w:pPr>
      <w:numPr>
        <w:numId w:val="9"/>
      </w:numPr>
      <w:spacing w:before="120" w:after="120"/>
    </w:pPr>
    <w:rPr>
      <w:kern w:val="0"/>
      <w:szCs w:val="22"/>
    </w:rPr>
  </w:style>
  <w:style w:type="paragraph" w:customStyle="1" w:styleId="ListBullet6">
    <w:name w:val="List Bullet 6"/>
    <w:basedOn w:val="ListBullet"/>
    <w:uiPriority w:val="19"/>
    <w:semiHidden/>
    <w:rsid w:val="007A7290"/>
    <w:pPr>
      <w:numPr>
        <w:ilvl w:val="5"/>
      </w:numPr>
      <w:tabs>
        <w:tab w:val="clear" w:pos="2550"/>
        <w:tab w:val="num" w:pos="360"/>
      </w:tabs>
      <w:spacing w:line="260" w:lineRule="atLeast"/>
    </w:pPr>
  </w:style>
  <w:style w:type="paragraph" w:styleId="ListBullet2">
    <w:name w:val="List Bullet 2"/>
    <w:basedOn w:val="ListBullet"/>
    <w:next w:val="Normal"/>
    <w:uiPriority w:val="19"/>
    <w:semiHidden/>
    <w:rsid w:val="007A7290"/>
    <w:pPr>
      <w:numPr>
        <w:ilvl w:val="1"/>
      </w:numPr>
      <w:spacing w:line="260" w:lineRule="atLeast"/>
    </w:pPr>
  </w:style>
  <w:style w:type="paragraph" w:styleId="ListBullet3">
    <w:name w:val="List Bullet 3"/>
    <w:basedOn w:val="ListBullet"/>
    <w:next w:val="Normal"/>
    <w:uiPriority w:val="19"/>
    <w:semiHidden/>
    <w:rsid w:val="007A7290"/>
    <w:pPr>
      <w:numPr>
        <w:ilvl w:val="2"/>
      </w:numPr>
      <w:spacing w:line="260" w:lineRule="atLeast"/>
    </w:pPr>
  </w:style>
  <w:style w:type="paragraph" w:styleId="ListBullet4">
    <w:name w:val="List Bullet 4"/>
    <w:basedOn w:val="ListBullet"/>
    <w:uiPriority w:val="19"/>
    <w:semiHidden/>
    <w:rsid w:val="007A7290"/>
    <w:pPr>
      <w:numPr>
        <w:ilvl w:val="3"/>
      </w:numPr>
      <w:spacing w:line="260" w:lineRule="atLeast"/>
    </w:pPr>
  </w:style>
  <w:style w:type="paragraph" w:styleId="ListBullet5">
    <w:name w:val="List Bullet 5"/>
    <w:basedOn w:val="ListBullet"/>
    <w:uiPriority w:val="19"/>
    <w:semiHidden/>
    <w:rsid w:val="007A7290"/>
    <w:pPr>
      <w:numPr>
        <w:ilvl w:val="4"/>
      </w:numPr>
      <w:spacing w:line="260" w:lineRule="atLeast"/>
    </w:pPr>
  </w:style>
  <w:style w:type="paragraph" w:styleId="ListNumber">
    <w:name w:val="List Number"/>
    <w:next w:val="Normal"/>
    <w:uiPriority w:val="6"/>
    <w:qFormat/>
    <w:rsid w:val="007A7290"/>
    <w:pPr>
      <w:numPr>
        <w:numId w:val="10"/>
      </w:numPr>
      <w:spacing w:before="120" w:after="120"/>
    </w:pPr>
    <w:rPr>
      <w:rFonts w:asciiTheme="minorHAnsi" w:hAnsiTheme="minorHAnsi"/>
      <w:kern w:val="0"/>
      <w:szCs w:val="22"/>
    </w:rPr>
  </w:style>
  <w:style w:type="paragraph" w:customStyle="1" w:styleId="ListNumber6">
    <w:name w:val="List Number 6"/>
    <w:basedOn w:val="ListNumber"/>
    <w:uiPriority w:val="19"/>
    <w:semiHidden/>
    <w:rsid w:val="007A7290"/>
    <w:pPr>
      <w:numPr>
        <w:ilvl w:val="5"/>
      </w:numPr>
      <w:tabs>
        <w:tab w:val="clear" w:pos="2550"/>
        <w:tab w:val="num" w:pos="360"/>
      </w:tabs>
      <w:spacing w:line="260" w:lineRule="atLeast"/>
    </w:pPr>
  </w:style>
  <w:style w:type="paragraph" w:styleId="ListNumber2">
    <w:name w:val="List Number 2"/>
    <w:basedOn w:val="ListNumber"/>
    <w:uiPriority w:val="19"/>
    <w:semiHidden/>
    <w:rsid w:val="007A7290"/>
    <w:pPr>
      <w:numPr>
        <w:ilvl w:val="1"/>
      </w:numPr>
      <w:spacing w:line="260" w:lineRule="atLeast"/>
    </w:pPr>
  </w:style>
  <w:style w:type="paragraph" w:styleId="ListNumber3">
    <w:name w:val="List Number 3"/>
    <w:basedOn w:val="ListNumber"/>
    <w:uiPriority w:val="19"/>
    <w:semiHidden/>
    <w:rsid w:val="007A7290"/>
    <w:pPr>
      <w:numPr>
        <w:ilvl w:val="2"/>
      </w:numPr>
      <w:spacing w:line="260" w:lineRule="atLeast"/>
    </w:pPr>
  </w:style>
  <w:style w:type="paragraph" w:styleId="ListNumber4">
    <w:name w:val="List Number 4"/>
    <w:basedOn w:val="ListNumber"/>
    <w:uiPriority w:val="19"/>
    <w:semiHidden/>
    <w:rsid w:val="007A7290"/>
    <w:pPr>
      <w:numPr>
        <w:ilvl w:val="3"/>
      </w:numPr>
      <w:spacing w:line="260" w:lineRule="atLeast"/>
    </w:pPr>
  </w:style>
  <w:style w:type="paragraph" w:styleId="ListNumber5">
    <w:name w:val="List Number 5"/>
    <w:basedOn w:val="ListNumber"/>
    <w:uiPriority w:val="19"/>
    <w:semiHidden/>
    <w:rsid w:val="007A7290"/>
    <w:pPr>
      <w:numPr>
        <w:ilvl w:val="4"/>
      </w:numPr>
      <w:spacing w:line="260" w:lineRule="atLeast"/>
    </w:pPr>
  </w:style>
  <w:style w:type="paragraph" w:customStyle="1" w:styleId="ListAlpha0">
    <w:name w:val="List Alpha"/>
    <w:basedOn w:val="Normal"/>
    <w:uiPriority w:val="6"/>
    <w:qFormat/>
    <w:rsid w:val="007A7290"/>
    <w:pPr>
      <w:numPr>
        <w:numId w:val="11"/>
      </w:numPr>
      <w:spacing w:before="120" w:after="120" w:line="260" w:lineRule="atLeast"/>
    </w:pPr>
    <w:rPr>
      <w:kern w:val="0"/>
      <w:szCs w:val="22"/>
    </w:rPr>
  </w:style>
  <w:style w:type="paragraph" w:customStyle="1" w:styleId="ListAlpha2">
    <w:name w:val="List Alpha 2"/>
    <w:basedOn w:val="ListAlpha0"/>
    <w:uiPriority w:val="19"/>
    <w:semiHidden/>
    <w:rsid w:val="007A7290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semiHidden/>
    <w:rsid w:val="007A7290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semiHidden/>
    <w:rsid w:val="007A7290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semiHidden/>
    <w:rsid w:val="007A7290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semiHidden/>
    <w:rsid w:val="007A7290"/>
    <w:pPr>
      <w:numPr>
        <w:ilvl w:val="5"/>
      </w:numPr>
    </w:pPr>
  </w:style>
  <w:style w:type="numbering" w:customStyle="1" w:styleId="ListAlpha">
    <w:name w:val="List_Alpha"/>
    <w:uiPriority w:val="99"/>
    <w:rsid w:val="007A7290"/>
    <w:pPr>
      <w:numPr>
        <w:numId w:val="1"/>
      </w:numPr>
    </w:pPr>
  </w:style>
  <w:style w:type="table" w:customStyle="1" w:styleId="ASCTable3condensed">
    <w:name w:val="ASC Table 3_condensed"/>
    <w:basedOn w:val="TableNormal"/>
    <w:uiPriority w:val="99"/>
    <w:rsid w:val="001A5B79"/>
    <w:pPr>
      <w:spacing w:before="0" w:after="0"/>
    </w:pPr>
    <w:rPr>
      <w:color w:val="000000" w:themeColor="text1"/>
      <w:kern w:val="0"/>
    </w:rPr>
    <w:tblPr>
      <w:tblStyleRowBandSize w:val="1"/>
      <w:tblStyleColBandSize w:val="1"/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single" w:sz="8" w:space="0" w:color="0F0030" w:themeColor="accent1"/>
          <w:right w:val="nil"/>
          <w:insideH w:val="nil"/>
          <w:insideV w:val="nil"/>
        </w:tcBorders>
      </w:tcPr>
    </w:tblStylePr>
    <w:tblStylePr w:type="lastRow">
      <w:rPr>
        <w:rFonts w:asciiTheme="minorHAnsi" w:hAnsiTheme="minorHAnsi"/>
        <w:b/>
        <w:color w:val="000000" w:themeColor="text1"/>
        <w:sz w:val="20"/>
      </w:rPr>
      <w:tblPr/>
      <w:tcPr>
        <w:tcBorders>
          <w:top w:val="single" w:sz="8" w:space="0" w:color="0F0030" w:themeColor="accent1"/>
          <w:left w:val="nil"/>
          <w:bottom w:val="single" w:sz="8" w:space="0" w:color="0F003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color w:val="000000" w:themeColor="text1"/>
      </w:rPr>
    </w:tblStylePr>
    <w:tblStylePr w:type="band1Horz">
      <w:rPr>
        <w:color w:val="000000" w:themeColor="text1"/>
      </w:r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3CB" w:themeFill="accent2" w:themeFillTint="33"/>
      </w:tcPr>
    </w:tblStylePr>
  </w:style>
  <w:style w:type="table" w:customStyle="1" w:styleId="ASCTable2condensed">
    <w:name w:val="ASC Table 2_condensed"/>
    <w:basedOn w:val="TableNormal"/>
    <w:uiPriority w:val="99"/>
    <w:rsid w:val="007A7290"/>
    <w:pPr>
      <w:spacing w:before="0" w:after="0"/>
    </w:pPr>
    <w:rPr>
      <w:color w:val="000000" w:themeColor="text1"/>
      <w:kern w:val="0"/>
    </w:rPr>
    <w:tblPr>
      <w:tblStyleRowBandSize w:val="1"/>
      <w:tblStyleColBandSize w:val="1"/>
      <w:tblBorders>
        <w:bottom w:val="single" w:sz="8" w:space="0" w:color="E6E7E8" w:themeColor="background2"/>
        <w:insideH w:val="single" w:sz="8" w:space="0" w:color="E6E7E8" w:themeColor="background2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Theme="minorHAnsi" w:hAnsiTheme="minorHAns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F0030" w:themeFill="accent1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Theme="minorHAnsi" w:hAnsiTheme="minorHAnsi"/>
        <w:b/>
        <w:color w:val="000000" w:themeColor="text1"/>
        <w:sz w:val="20"/>
      </w:rPr>
      <w:tblPr/>
      <w:tcPr>
        <w:shd w:val="clear" w:color="auto" w:fill="FAC600" w:themeFill="accent2"/>
      </w:tcPr>
    </w:tblStylePr>
    <w:tblStylePr w:type="firstCol">
      <w:rPr>
        <w:b/>
      </w:rPr>
      <w:tblPr/>
      <w:tcPr>
        <w:tcBorders>
          <w:insideH w:val="single" w:sz="4" w:space="0" w:color="FFFFFF" w:themeColor="background1"/>
        </w:tcBorders>
        <w:shd w:val="clear" w:color="auto" w:fill="349839" w:themeFill="accent3"/>
      </w:tcPr>
    </w:tblStylePr>
    <w:tblStylePr w:type="band2Vert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ASCTable1condensed">
    <w:name w:val="ASC Table 1_condensed"/>
    <w:basedOn w:val="TableNormal"/>
    <w:uiPriority w:val="99"/>
    <w:rsid w:val="001A5B79"/>
    <w:pPr>
      <w:spacing w:before="0" w:after="0"/>
    </w:pPr>
    <w:rPr>
      <w:color w:val="000000" w:themeColor="text1"/>
      <w:kern w:val="0"/>
    </w:rPr>
    <w:tblPr>
      <w:tblBorders>
        <w:bottom w:val="single" w:sz="8" w:space="0" w:color="000000" w:themeColor="text1"/>
        <w:insideH w:val="single" w:sz="8" w:space="0" w:color="E6E7E8" w:themeColor="background2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Theme="minorHAnsi" w:hAnsiTheme="minorHAnsi"/>
        <w:b/>
        <w:caps w:val="0"/>
        <w:smallCaps w:val="0"/>
        <w:strike w:val="0"/>
        <w:dstrike w:val="0"/>
        <w:vanish w:val="0"/>
        <w:color w:val="000000" w:themeColor="text1"/>
        <w:spacing w:val="0"/>
        <w:sz w:val="20"/>
        <w:vertAlign w:val="baseline"/>
      </w:rPr>
      <w:tblPr/>
      <w:tcPr>
        <w:tcBorders>
          <w:top w:val="nil"/>
          <w:left w:val="nil"/>
          <w:bottom w:val="single" w:sz="8" w:space="0" w:color="0F003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color w:val="000000" w:themeColor="text1"/>
        <w:sz w:val="20"/>
      </w:rPr>
      <w:tblPr/>
      <w:tcPr>
        <w:tcBorders>
          <w:top w:val="single" w:sz="8" w:space="0" w:color="0F0030" w:themeColor="accent1"/>
          <w:left w:val="nil"/>
          <w:bottom w:val="single" w:sz="8" w:space="0" w:color="0F0030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color w:val="000000" w:themeColor="text1"/>
      </w:rPr>
    </w:tblStylePr>
  </w:style>
  <w:style w:type="paragraph" w:customStyle="1" w:styleId="TableCaption">
    <w:name w:val="Table Caption"/>
    <w:basedOn w:val="TableTitle"/>
    <w:next w:val="BodyText"/>
    <w:uiPriority w:val="7"/>
    <w:qFormat/>
    <w:rsid w:val="001A5B79"/>
    <w:pPr>
      <w:spacing w:after="240" w:line="240" w:lineRule="auto"/>
    </w:pPr>
    <w:rPr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A72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7290"/>
  </w:style>
  <w:style w:type="paragraph" w:styleId="ListParagraph">
    <w:name w:val="List Paragraph"/>
    <w:basedOn w:val="Normal"/>
    <w:uiPriority w:val="34"/>
    <w:qFormat/>
    <w:rsid w:val="007A72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rsid w:val="007A7290"/>
    <w:rPr>
      <w:rFonts w:asciiTheme="majorHAnsi" w:eastAsiaTheme="majorEastAsia" w:hAnsiTheme="majorHAnsi" w:cstheme="majorBidi"/>
      <w:bCs/>
      <w:color w:val="0F0030" w:themeColor="accent1"/>
      <w:spacing w:val="20"/>
      <w:kern w:val="0"/>
      <w:sz w:val="48"/>
      <w:szCs w:val="48"/>
    </w:rPr>
  </w:style>
  <w:style w:type="paragraph" w:customStyle="1" w:styleId="FigureStyle">
    <w:name w:val="Figure Style"/>
    <w:basedOn w:val="Normal"/>
    <w:next w:val="Normal"/>
    <w:uiPriority w:val="7"/>
    <w:semiHidden/>
    <w:qFormat/>
    <w:rsid w:val="007A7290"/>
    <w:pPr>
      <w:spacing w:before="120" w:after="120"/>
    </w:pPr>
    <w:rPr>
      <w:rFonts w:asciiTheme="majorHAnsi" w:hAnsiTheme="majorHAnsi"/>
      <w:caps/>
      <w:color w:val="349839" w:themeColor="accent3"/>
      <w:kern w:val="0"/>
      <w:sz w:val="28"/>
      <w:szCs w:val="24"/>
    </w:rPr>
  </w:style>
  <w:style w:type="paragraph" w:customStyle="1" w:styleId="Appendix">
    <w:name w:val="Appendix"/>
    <w:next w:val="Normal"/>
    <w:uiPriority w:val="6"/>
    <w:semiHidden/>
    <w:qFormat/>
    <w:rsid w:val="007A7290"/>
    <w:pPr>
      <w:numPr>
        <w:numId w:val="5"/>
      </w:numPr>
      <w:spacing w:before="120" w:after="120"/>
    </w:pPr>
    <w:rPr>
      <w:rFonts w:asciiTheme="majorHAnsi" w:eastAsia="SimSun" w:hAnsiTheme="majorHAnsi" w:cstheme="minorHAnsi"/>
      <w:noProof/>
      <w:color w:val="FFFFFF" w:themeColor="background1"/>
      <w:kern w:val="0"/>
      <w:sz w:val="84"/>
      <w:szCs w:val="40"/>
      <w:lang w:val="en-GB" w:eastAsia="zh-CN"/>
    </w:rPr>
  </w:style>
  <w:style w:type="paragraph" w:styleId="Caption">
    <w:name w:val="caption"/>
    <w:basedOn w:val="Normal"/>
    <w:next w:val="FigureStyle"/>
    <w:uiPriority w:val="35"/>
    <w:semiHidden/>
    <w:qFormat/>
    <w:rsid w:val="007A7290"/>
    <w:pPr>
      <w:tabs>
        <w:tab w:val="left" w:pos="1134"/>
      </w:tabs>
      <w:spacing w:after="60"/>
      <w:ind w:left="1134" w:hanging="1134"/>
    </w:pPr>
    <w:rPr>
      <w:b/>
      <w:iCs/>
      <w:color w:val="000000" w:themeColor="text1"/>
      <w:kern w:val="0"/>
      <w:szCs w:val="18"/>
    </w:rPr>
  </w:style>
  <w:style w:type="paragraph" w:customStyle="1" w:styleId="FigureCaption">
    <w:name w:val="Figure Caption"/>
    <w:basedOn w:val="FigureTitle"/>
    <w:next w:val="Normal"/>
    <w:uiPriority w:val="7"/>
    <w:qFormat/>
    <w:rsid w:val="001A5B79"/>
    <w:pPr>
      <w:keepNext w:val="0"/>
      <w:numPr>
        <w:numId w:val="7"/>
      </w:numPr>
      <w:spacing w:after="240" w:line="240" w:lineRule="auto"/>
      <w:jc w:val="center"/>
    </w:pPr>
    <w:rPr>
      <w:sz w:val="20"/>
    </w:rPr>
  </w:style>
  <w:style w:type="paragraph" w:customStyle="1" w:styleId="AppendixHeading1">
    <w:name w:val="Appendix Heading 1"/>
    <w:basedOn w:val="Normal"/>
    <w:uiPriority w:val="4"/>
    <w:qFormat/>
    <w:rsid w:val="007A7290"/>
    <w:pPr>
      <w:numPr>
        <w:numId w:val="6"/>
      </w:numPr>
      <w:spacing w:after="600"/>
      <w:outlineLvl w:val="0"/>
    </w:pPr>
    <w:rPr>
      <w:rFonts w:asciiTheme="majorHAnsi" w:eastAsia="Times New Roman" w:hAnsiTheme="majorHAnsi" w:cs="Arial"/>
      <w:bCs/>
      <w:color w:val="0F0030" w:themeColor="accent1"/>
      <w:kern w:val="0"/>
      <w:sz w:val="48"/>
      <w:szCs w:val="52"/>
      <w:lang w:eastAsia="en-AU"/>
    </w:rPr>
  </w:style>
  <w:style w:type="paragraph" w:customStyle="1" w:styleId="AppendixHeading2">
    <w:name w:val="Appendix Heading 2"/>
    <w:basedOn w:val="AppendixHeading3"/>
    <w:next w:val="Normal"/>
    <w:uiPriority w:val="4"/>
    <w:qFormat/>
    <w:rsid w:val="007A7290"/>
    <w:rPr>
      <w:rFonts w:ascii="Arial Bold" w:hAnsi="Arial Bold"/>
      <w:sz w:val="32"/>
      <w:szCs w:val="28"/>
    </w:rPr>
  </w:style>
  <w:style w:type="paragraph" w:customStyle="1" w:styleId="AppendixHeading3">
    <w:name w:val="Appendix Heading 3"/>
    <w:basedOn w:val="AppendixHeading4"/>
    <w:next w:val="Normal"/>
    <w:uiPriority w:val="4"/>
    <w:qFormat/>
    <w:rsid w:val="007A7290"/>
    <w:rPr>
      <w:sz w:val="28"/>
      <w:szCs w:val="24"/>
    </w:rPr>
  </w:style>
  <w:style w:type="paragraph" w:customStyle="1" w:styleId="AppendixHeading4">
    <w:name w:val="Appendix Heading 4"/>
    <w:basedOn w:val="Normal"/>
    <w:next w:val="Normal"/>
    <w:uiPriority w:val="4"/>
    <w:qFormat/>
    <w:rsid w:val="007A7290"/>
    <w:pPr>
      <w:keepNext/>
      <w:keepLines/>
      <w:numPr>
        <w:ilvl w:val="3"/>
        <w:numId w:val="6"/>
      </w:numPr>
      <w:tabs>
        <w:tab w:val="left" w:pos="1134"/>
      </w:tabs>
      <w:spacing w:after="120"/>
      <w:outlineLvl w:val="3"/>
    </w:pPr>
    <w:rPr>
      <w:rFonts w:eastAsia="Times New Roman" w:cs="Times New Roman"/>
      <w:b/>
      <w:color w:val="000000" w:themeColor="text1"/>
      <w:kern w:val="0"/>
      <w:sz w:val="24"/>
      <w:szCs w:val="22"/>
      <w:lang w:eastAsia="en-AU"/>
    </w:rPr>
  </w:style>
  <w:style w:type="paragraph" w:customStyle="1" w:styleId="AppendixHeading5">
    <w:name w:val="Appendix Heading 5"/>
    <w:basedOn w:val="Normal"/>
    <w:next w:val="Normal"/>
    <w:uiPriority w:val="4"/>
    <w:qFormat/>
    <w:rsid w:val="007A7290"/>
    <w:pPr>
      <w:keepNext/>
      <w:keepLines/>
      <w:numPr>
        <w:ilvl w:val="4"/>
        <w:numId w:val="6"/>
      </w:numPr>
      <w:tabs>
        <w:tab w:val="left" w:pos="851"/>
        <w:tab w:val="left" w:pos="1134"/>
      </w:tabs>
      <w:spacing w:after="120"/>
      <w:outlineLvl w:val="4"/>
    </w:pPr>
    <w:rPr>
      <w:rFonts w:eastAsia="Times New Roman"/>
      <w:bCs/>
      <w:color w:val="000000" w:themeColor="text1"/>
      <w:kern w:val="0"/>
      <w:sz w:val="24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3"/>
    <w:rsid w:val="007A7290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"/>
    <w:rsid w:val="007A7290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3"/>
    <w:rsid w:val="007A7290"/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3"/>
    <w:rsid w:val="007A7290"/>
    <w:rPr>
      <w:rFonts w:asciiTheme="majorHAnsi" w:eastAsiaTheme="majorEastAsia" w:hAnsiTheme="majorHAnsi" w:cstheme="majorBidi"/>
      <w:color w:val="000000" w:themeColor="text1"/>
      <w:sz w:val="24"/>
      <w:szCs w:val="22"/>
    </w:rPr>
  </w:style>
  <w:style w:type="paragraph" w:customStyle="1" w:styleId="NbrHeading1">
    <w:name w:val="Nbr Heading 1"/>
    <w:basedOn w:val="Heading1"/>
    <w:next w:val="Normal"/>
    <w:uiPriority w:val="3"/>
    <w:qFormat/>
    <w:rsid w:val="007A7290"/>
    <w:pPr>
      <w:numPr>
        <w:numId w:val="12"/>
      </w:numPr>
    </w:pPr>
    <w:rPr>
      <w:rFonts w:eastAsia="Times New Roman" w:cs="Arial"/>
      <w:lang w:eastAsia="en-AU"/>
    </w:rPr>
  </w:style>
  <w:style w:type="paragraph" w:customStyle="1" w:styleId="NbrHeading2">
    <w:name w:val="Nbr Heading 2"/>
    <w:basedOn w:val="Heading2"/>
    <w:next w:val="Normal"/>
    <w:uiPriority w:val="3"/>
    <w:qFormat/>
    <w:rsid w:val="007A7290"/>
    <w:pPr>
      <w:numPr>
        <w:ilvl w:val="1"/>
        <w:numId w:val="12"/>
      </w:numPr>
    </w:pPr>
    <w:rPr>
      <w:rFonts w:ascii="Arial" w:eastAsia="Times New Roman" w:hAnsi="Arial" w:cs="Arial"/>
      <w:bCs w:val="0"/>
      <w:iCs/>
      <w:kern w:val="0"/>
      <w:szCs w:val="40"/>
      <w:lang w:eastAsia="en-AU"/>
    </w:rPr>
  </w:style>
  <w:style w:type="paragraph" w:customStyle="1" w:styleId="NbrHeading3">
    <w:name w:val="Nbr Heading 3"/>
    <w:basedOn w:val="Heading3"/>
    <w:next w:val="Normal"/>
    <w:uiPriority w:val="3"/>
    <w:qFormat/>
    <w:rsid w:val="007A7290"/>
    <w:pPr>
      <w:numPr>
        <w:ilvl w:val="2"/>
        <w:numId w:val="12"/>
      </w:numPr>
    </w:pPr>
    <w:rPr>
      <w:rFonts w:ascii="Arial" w:eastAsia="Times New Roman" w:hAnsi="Arial" w:cs="Times New Roman"/>
      <w:bCs w:val="0"/>
      <w:kern w:val="0"/>
      <w:szCs w:val="32"/>
      <w:lang w:eastAsia="en-AU"/>
    </w:rPr>
  </w:style>
  <w:style w:type="paragraph" w:customStyle="1" w:styleId="NbrHeading4">
    <w:name w:val="Nbr Heading 4"/>
    <w:basedOn w:val="Heading4"/>
    <w:next w:val="Normal"/>
    <w:uiPriority w:val="3"/>
    <w:qFormat/>
    <w:rsid w:val="007A7290"/>
    <w:pPr>
      <w:numPr>
        <w:ilvl w:val="3"/>
        <w:numId w:val="12"/>
      </w:numPr>
    </w:pPr>
    <w:rPr>
      <w:rFonts w:ascii="Arial" w:eastAsia="Times New Roman" w:hAnsi="Arial" w:cs="Times New Roman"/>
      <w:bCs w:val="0"/>
      <w:kern w:val="0"/>
      <w:lang w:eastAsia="en-AU"/>
    </w:rPr>
  </w:style>
  <w:style w:type="paragraph" w:customStyle="1" w:styleId="NbrHeading5">
    <w:name w:val="Nbr Heading 5"/>
    <w:basedOn w:val="Heading5"/>
    <w:next w:val="Normal"/>
    <w:uiPriority w:val="3"/>
    <w:qFormat/>
    <w:rsid w:val="007A7290"/>
    <w:pPr>
      <w:numPr>
        <w:ilvl w:val="4"/>
        <w:numId w:val="12"/>
      </w:numPr>
      <w:tabs>
        <w:tab w:val="left" w:pos="851"/>
      </w:tabs>
    </w:pPr>
    <w:rPr>
      <w:rFonts w:ascii="Arial" w:eastAsia="Times New Roman" w:hAnsi="Arial" w:cstheme="minorHAnsi"/>
      <w:bCs/>
      <w:kern w:val="0"/>
      <w:szCs w:val="28"/>
      <w:lang w:eastAsia="en-AU"/>
    </w:rPr>
  </w:style>
  <w:style w:type="paragraph" w:customStyle="1" w:styleId="Introduction">
    <w:name w:val="Introduction"/>
    <w:uiPriority w:val="5"/>
    <w:qFormat/>
    <w:rsid w:val="007A7290"/>
    <w:rPr>
      <w:rFonts w:asciiTheme="minorHAnsi" w:hAnsiTheme="minorHAnsi" w:cstheme="minorHAnsi"/>
      <w:color w:val="349839" w:themeColor="accent3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7A7290"/>
    <w:pPr>
      <w:spacing w:before="0" w:after="0" w:line="264" w:lineRule="auto"/>
      <w:ind w:right="646"/>
    </w:pPr>
    <w:rPr>
      <w:color w:val="0F0030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A7290"/>
    <w:rPr>
      <w:color w:val="0F0030" w:themeColor="accent1"/>
      <w:sz w:val="24"/>
      <w:szCs w:val="24"/>
    </w:rPr>
  </w:style>
  <w:style w:type="paragraph" w:customStyle="1" w:styleId="Acknowledgment">
    <w:name w:val="Acknowledgment"/>
    <w:uiPriority w:val="5"/>
    <w:qFormat/>
    <w:rsid w:val="007A7290"/>
    <w:pPr>
      <w:spacing w:before="120" w:after="120"/>
      <w:ind w:right="1401"/>
    </w:pPr>
    <w:rPr>
      <w:sz w:val="24"/>
      <w:szCs w:val="24"/>
    </w:rPr>
  </w:style>
  <w:style w:type="table" w:styleId="TableGridLight">
    <w:name w:val="Grid Table Light"/>
    <w:aliases w:val="ASC Table 1_expanded"/>
    <w:basedOn w:val="TableNormal"/>
    <w:uiPriority w:val="40"/>
    <w:rsid w:val="007A7290"/>
    <w:pPr>
      <w:spacing w:before="120" w:after="120"/>
    </w:pPr>
    <w:tblPr>
      <w:tblBorders>
        <w:bottom w:val="single" w:sz="8" w:space="0" w:color="000000" w:themeColor="text1"/>
        <w:insideH w:val="single" w:sz="8" w:space="0" w:color="E6E7E8" w:themeColor="background2"/>
      </w:tblBorders>
      <w:tblCellMar>
        <w:left w:w="85" w:type="dxa"/>
        <w:right w:w="85" w:type="dxa"/>
      </w:tblCellMar>
    </w:tblPr>
    <w:tblStylePr w:type="firstRow">
      <w:rPr>
        <w:rFonts w:asciiTheme="minorHAnsi" w:hAnsiTheme="minorHAnsi"/>
        <w:b/>
        <w:caps w:val="0"/>
        <w:smallCaps w:val="0"/>
        <w:strike w:val="0"/>
        <w:dstrike w:val="0"/>
        <w:vanish w:val="0"/>
        <w:spacing w:val="0"/>
        <w:sz w:val="20"/>
        <w:vertAlign w:val="baseline"/>
      </w:rPr>
      <w:tblPr/>
      <w:tcPr>
        <w:tcBorders>
          <w:top w:val="nil"/>
          <w:left w:val="nil"/>
          <w:bottom w:val="single" w:sz="12" w:space="0" w:color="0F003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0F0030" w:themeColor="accent1"/>
          <w:left w:val="nil"/>
          <w:bottom w:val="single" w:sz="12" w:space="0" w:color="0F003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table" w:styleId="PlainTable1">
    <w:name w:val="Plain Table 1"/>
    <w:aliases w:val="ASC Table 2_expanded"/>
    <w:basedOn w:val="TableNormal"/>
    <w:uiPriority w:val="41"/>
    <w:rsid w:val="007A7290"/>
    <w:pPr>
      <w:spacing w:before="120" w:after="120"/>
    </w:pPr>
    <w:tblPr>
      <w:tblStyleRowBandSize w:val="1"/>
      <w:tblStyleColBandSize w:val="1"/>
      <w:tblBorders>
        <w:insideH w:val="single" w:sz="8" w:space="0" w:color="E6E7E8" w:themeColor="background2"/>
      </w:tblBorders>
    </w:tblPr>
    <w:tblStylePr w:type="firstRow">
      <w:rPr>
        <w:rFonts w:asciiTheme="minorHAnsi" w:hAnsiTheme="minorHAnsi"/>
        <w:b/>
        <w:bCs/>
        <w:color w:val="FFFFFF" w:themeColor="background1"/>
        <w:sz w:val="20"/>
      </w:rPr>
      <w:tblPr/>
      <w:tcPr>
        <w:shd w:val="clear" w:color="auto" w:fill="0F0030" w:themeFill="accent1"/>
      </w:tcPr>
    </w:tblStylePr>
    <w:tblStylePr w:type="lastRow">
      <w:rPr>
        <w:rFonts w:asciiTheme="minorHAnsi" w:hAnsiTheme="minorHAnsi"/>
        <w:b/>
        <w:bCs/>
        <w:color w:val="000000" w:themeColor="text1"/>
        <w:sz w:val="20"/>
      </w:rPr>
      <w:tblPr/>
      <w:tcPr>
        <w:shd w:val="clear" w:color="auto" w:fill="FAC600" w:themeFill="accent2"/>
      </w:tcPr>
    </w:tblStylePr>
    <w:tblStylePr w:type="firstCol">
      <w:rPr>
        <w:b/>
      </w:rPr>
      <w:tblPr/>
      <w:tcPr>
        <w:tcBorders>
          <w:insideH w:val="single" w:sz="4" w:space="0" w:color="FFFFFF" w:themeColor="background1"/>
        </w:tcBorders>
        <w:shd w:val="clear" w:color="auto" w:fill="349839" w:themeFill="accent3"/>
      </w:tcPr>
    </w:tblStylePr>
    <w:tblStylePr w:type="lastCol">
      <w:rPr>
        <w:b/>
        <w:bCs/>
      </w:rPr>
    </w:tblStylePr>
    <w:tblStylePr w:type="band1Horz">
      <w:tblPr/>
      <w:tcPr>
        <w:tcBorders>
          <w:insideH w:val="nil"/>
        </w:tcBorders>
      </w:tcPr>
    </w:tblStylePr>
  </w:style>
  <w:style w:type="table" w:styleId="PlainTable2">
    <w:name w:val="Plain Table 2"/>
    <w:aliases w:val="ASC Table 3_expanded"/>
    <w:basedOn w:val="TableNormal"/>
    <w:uiPriority w:val="42"/>
    <w:rsid w:val="007A7290"/>
    <w:pPr>
      <w:spacing w:before="120" w:after="120"/>
    </w:pPr>
    <w:tblPr>
      <w:tblStyleRowBandSize w:val="1"/>
      <w:tblStyleColBandSize w:val="1"/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rFonts w:asciiTheme="minorHAnsi" w:hAnsiTheme="minorHAnsi"/>
        <w:b/>
        <w:bCs/>
        <w:color w:val="000000" w:themeColor="text1"/>
        <w:sz w:val="20"/>
      </w:rPr>
      <w:tblPr/>
      <w:tcPr>
        <w:tcBorders>
          <w:top w:val="nil"/>
          <w:left w:val="nil"/>
          <w:bottom w:val="single" w:sz="8" w:space="0" w:color="0F003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bCs/>
        <w:color w:val="000000" w:themeColor="text1"/>
        <w:sz w:val="20"/>
      </w:rPr>
      <w:tblPr/>
      <w:tcPr>
        <w:tcBorders>
          <w:top w:val="single" w:sz="8" w:space="0" w:color="0F0030" w:themeColor="accent1"/>
          <w:bottom w:val="single" w:sz="8" w:space="0" w:color="0F0030" w:themeColor="accent1"/>
        </w:tcBorders>
      </w:tcPr>
    </w:tblStylePr>
    <w:tblStylePr w:type="firstCol">
      <w:rPr>
        <w:rFonts w:asciiTheme="minorHAnsi" w:hAnsiTheme="minorHAnsi"/>
        <w:b w:val="0"/>
        <w:bCs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3CB" w:themeFill="accent2" w:themeFillTint="33"/>
      </w:tcPr>
    </w:tblStylePr>
  </w:style>
  <w:style w:type="paragraph" w:customStyle="1" w:styleId="BreakoutHeading">
    <w:name w:val="Breakout Heading"/>
    <w:uiPriority w:val="4"/>
    <w:qFormat/>
    <w:rsid w:val="007A7290"/>
    <w:pPr>
      <w:spacing w:before="0" w:after="0" w:line="312" w:lineRule="auto"/>
    </w:pPr>
    <w:rPr>
      <w:rFonts w:asciiTheme="minorHAnsi" w:hAnsiTheme="minorHAnsi"/>
      <w:b/>
      <w:bCs/>
      <w:color w:val="FAC600" w:themeColor="accent2"/>
      <w:kern w:val="0"/>
      <w:sz w:val="28"/>
      <w:szCs w:val="28"/>
    </w:rPr>
  </w:style>
  <w:style w:type="table" w:styleId="PlainTable3">
    <w:name w:val="Plain Table 3"/>
    <w:basedOn w:val="TableNormal"/>
    <w:uiPriority w:val="43"/>
    <w:rsid w:val="007A7290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OCHeading">
    <w:name w:val="TOC Heading"/>
    <w:next w:val="Normal"/>
    <w:uiPriority w:val="39"/>
    <w:qFormat/>
    <w:rsid w:val="007A7290"/>
    <w:pPr>
      <w:spacing w:after="840"/>
    </w:pPr>
    <w:rPr>
      <w:rFonts w:asciiTheme="majorHAnsi" w:eastAsiaTheme="majorEastAsia" w:hAnsiTheme="majorHAnsi" w:cstheme="majorBidi"/>
      <w:bCs/>
      <w:color w:val="000000" w:themeColor="text1"/>
      <w:spacing w:val="20"/>
      <w:kern w:val="0"/>
      <w:sz w:val="52"/>
      <w:szCs w:val="52"/>
    </w:rPr>
  </w:style>
  <w:style w:type="paragraph" w:customStyle="1" w:styleId="NAMESURNAME">
    <w:name w:val="NAME SURNAME"/>
    <w:uiPriority w:val="8"/>
    <w:qFormat/>
    <w:rsid w:val="007A7290"/>
    <w:pPr>
      <w:spacing w:before="0" w:after="0"/>
    </w:pPr>
    <w:rPr>
      <w:rFonts w:ascii="Arial Bold" w:hAnsi="Arial Bold"/>
      <w:b/>
      <w:bCs/>
      <w:caps/>
      <w:color w:val="0F0030" w:themeColor="accent1"/>
    </w:rPr>
  </w:style>
  <w:style w:type="paragraph" w:customStyle="1" w:styleId="Role">
    <w:name w:val="Role"/>
    <w:uiPriority w:val="5"/>
    <w:qFormat/>
    <w:rsid w:val="007A7290"/>
    <w:pPr>
      <w:spacing w:before="60" w:after="60"/>
    </w:pPr>
    <w:rPr>
      <w:rFonts w:asciiTheme="majorHAnsi" w:eastAsiaTheme="majorEastAsia" w:hAnsiTheme="majorHAnsi" w:cstheme="majorBidi"/>
      <w:color w:val="0F0030" w:themeColor="accent1"/>
      <w:szCs w:val="18"/>
    </w:rPr>
  </w:style>
  <w:style w:type="paragraph" w:customStyle="1" w:styleId="Source">
    <w:name w:val="Source"/>
    <w:uiPriority w:val="5"/>
    <w:qFormat/>
    <w:rsid w:val="007A7290"/>
    <w:pPr>
      <w:spacing w:before="60" w:after="0"/>
      <w:jc w:val="right"/>
    </w:pPr>
    <w:rPr>
      <w:i/>
      <w:iCs/>
    </w:rPr>
  </w:style>
  <w:style w:type="paragraph" w:styleId="TOC1">
    <w:name w:val="toc 1"/>
    <w:basedOn w:val="Normal"/>
    <w:next w:val="Normal"/>
    <w:autoRedefine/>
    <w:uiPriority w:val="39"/>
    <w:unhideWhenUsed/>
    <w:rsid w:val="007A7290"/>
    <w:pPr>
      <w:tabs>
        <w:tab w:val="right" w:leader="dot" w:pos="9628"/>
      </w:tabs>
      <w:spacing w:after="0"/>
      <w:ind w:left="567" w:hanging="567"/>
    </w:pPr>
    <w:rPr>
      <w:rFonts w:ascii="Arial Bold" w:hAnsi="Arial Bold"/>
      <w:b/>
      <w:bCs/>
      <w:noProof/>
      <w:color w:val="0F0030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7A7290"/>
    <w:pPr>
      <w:tabs>
        <w:tab w:val="right" w:leader="dot" w:pos="9628"/>
      </w:tabs>
      <w:spacing w:before="60" w:after="60"/>
      <w:ind w:left="567" w:hanging="567"/>
    </w:pPr>
    <w:rPr>
      <w:rFonts w:asciiTheme="minorHAnsi" w:hAnsiTheme="minorHAnsi" w:cstheme="minorHAnsi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7A7290"/>
    <w:pPr>
      <w:tabs>
        <w:tab w:val="right" w:leader="dot" w:pos="9628"/>
      </w:tabs>
      <w:spacing w:before="60" w:after="60"/>
      <w:ind w:left="567" w:hanging="567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7A7290"/>
    <w:rPr>
      <w:color w:val="0F0030" w:themeColor="hyperlink"/>
      <w:u w:val="single"/>
    </w:rPr>
  </w:style>
  <w:style w:type="numbering" w:customStyle="1" w:styleId="TableNumbers">
    <w:name w:val="Table Numbers"/>
    <w:uiPriority w:val="99"/>
    <w:rsid w:val="007A7290"/>
    <w:pPr>
      <w:numPr>
        <w:numId w:val="2"/>
      </w:numPr>
    </w:pPr>
  </w:style>
  <w:style w:type="paragraph" w:customStyle="1" w:styleId="TableTitle">
    <w:name w:val="Table Title"/>
    <w:basedOn w:val="Normal"/>
    <w:uiPriority w:val="12"/>
    <w:semiHidden/>
    <w:qFormat/>
    <w:rsid w:val="007A7290"/>
    <w:pPr>
      <w:keepNext/>
      <w:numPr>
        <w:numId w:val="13"/>
      </w:numPr>
      <w:suppressAutoHyphens/>
      <w:adjustRightInd w:val="0"/>
      <w:snapToGrid w:val="0"/>
      <w:spacing w:after="60" w:line="240" w:lineRule="atLeast"/>
    </w:pPr>
    <w:rPr>
      <w:rFonts w:asciiTheme="majorHAnsi" w:hAnsiTheme="majorHAnsi"/>
      <w:color w:val="000000" w:themeColor="text2"/>
      <w:kern w:val="0"/>
      <w:sz w:val="19"/>
      <w:szCs w:val="17"/>
    </w:rPr>
  </w:style>
  <w:style w:type="numbering" w:customStyle="1" w:styleId="KCBullets">
    <w:name w:val="KC Bullets"/>
    <w:uiPriority w:val="99"/>
    <w:rsid w:val="007A7290"/>
    <w:pPr>
      <w:numPr>
        <w:numId w:val="3"/>
      </w:numPr>
    </w:pPr>
  </w:style>
  <w:style w:type="numbering" w:customStyle="1" w:styleId="FigureNumbers">
    <w:name w:val="Figure Numbers"/>
    <w:uiPriority w:val="99"/>
    <w:rsid w:val="007A7290"/>
    <w:pPr>
      <w:numPr>
        <w:numId w:val="4"/>
      </w:numPr>
    </w:pPr>
  </w:style>
  <w:style w:type="paragraph" w:customStyle="1" w:styleId="FigureTitle">
    <w:name w:val="Figure Title"/>
    <w:basedOn w:val="Normal"/>
    <w:uiPriority w:val="12"/>
    <w:semiHidden/>
    <w:qFormat/>
    <w:rsid w:val="007A7290"/>
    <w:pPr>
      <w:keepNext/>
      <w:numPr>
        <w:numId w:val="8"/>
      </w:numPr>
      <w:suppressAutoHyphens/>
      <w:adjustRightInd w:val="0"/>
      <w:snapToGrid w:val="0"/>
      <w:spacing w:after="60" w:line="240" w:lineRule="atLeast"/>
    </w:pPr>
    <w:rPr>
      <w:rFonts w:asciiTheme="majorHAnsi" w:hAnsiTheme="majorHAnsi"/>
      <w:color w:val="000000" w:themeColor="text2"/>
      <w:kern w:val="0"/>
      <w:sz w:val="19"/>
      <w:szCs w:val="17"/>
    </w:rPr>
  </w:style>
  <w:style w:type="paragraph" w:customStyle="1" w:styleId="NoSpacing1">
    <w:name w:val="No Spacing1"/>
    <w:uiPriority w:val="5"/>
    <w:qFormat/>
    <w:rsid w:val="00F422AC"/>
    <w:pPr>
      <w:spacing w:before="0" w:after="0"/>
      <w:ind w:right="1416"/>
    </w:pPr>
    <w:rPr>
      <w:sz w:val="18"/>
      <w:szCs w:val="18"/>
    </w:rPr>
  </w:style>
  <w:style w:type="paragraph" w:customStyle="1" w:styleId="Contactdetials">
    <w:name w:val="Contact detials"/>
    <w:basedOn w:val="Footer"/>
    <w:uiPriority w:val="5"/>
    <w:qFormat/>
    <w:rsid w:val="00F422AC"/>
    <w:pPr>
      <w:spacing w:before="0" w:after="40"/>
      <w:jc w:val="left"/>
    </w:pPr>
    <w:rPr>
      <w:sz w:val="14"/>
      <w:szCs w:val="14"/>
    </w:rPr>
  </w:style>
  <w:style w:type="character" w:styleId="UnresolvedMention">
    <w:name w:val="Unresolved Mention"/>
    <w:basedOn w:val="DefaultParagraphFont"/>
    <w:uiPriority w:val="99"/>
    <w:semiHidden/>
    <w:unhideWhenUsed/>
    <w:rsid w:val="0072372E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9272D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1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3CC"/>
  </w:style>
  <w:style w:type="character" w:customStyle="1" w:styleId="CommentTextChar">
    <w:name w:val="Comment Text Char"/>
    <w:basedOn w:val="DefaultParagraphFont"/>
    <w:link w:val="CommentText"/>
    <w:uiPriority w:val="99"/>
    <w:rsid w:val="006E13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3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kin-fillj\OneDrive%20-%20Australian%20Sports%20Commission\Desktop\AIS%20Working%20document%20&#8211;%20banner%20TEMPLATE.dotx" TargetMode="External"/></Relationships>
</file>

<file path=word/theme/theme1.xml><?xml version="1.0" encoding="utf-8"?>
<a:theme xmlns:a="http://schemas.openxmlformats.org/drawingml/2006/main" name="Office Theme">
  <a:themeElements>
    <a:clrScheme name="AIS">
      <a:dk1>
        <a:sysClr val="windowText" lastClr="000000"/>
      </a:dk1>
      <a:lt1>
        <a:sysClr val="window" lastClr="FFFFFF"/>
      </a:lt1>
      <a:dk2>
        <a:srgbClr val="000000"/>
      </a:dk2>
      <a:lt2>
        <a:srgbClr val="E6E7E8"/>
      </a:lt2>
      <a:accent1>
        <a:srgbClr val="0F0030"/>
      </a:accent1>
      <a:accent2>
        <a:srgbClr val="FAC600"/>
      </a:accent2>
      <a:accent3>
        <a:srgbClr val="349839"/>
      </a:accent3>
      <a:accent4>
        <a:srgbClr val="8ABD24"/>
      </a:accent4>
      <a:accent5>
        <a:srgbClr val="F7A400"/>
      </a:accent5>
      <a:accent6>
        <a:srgbClr val="DE5D09"/>
      </a:accent6>
      <a:hlink>
        <a:srgbClr val="0F0030"/>
      </a:hlink>
      <a:folHlink>
        <a:srgbClr val="3EA938"/>
      </a:folHlink>
    </a:clrScheme>
    <a:fontScheme name="Custom 107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F46FA6E80E341B26AD6E8BF059849" ma:contentTypeVersion="19" ma:contentTypeDescription="Create a new document." ma:contentTypeScope="" ma:versionID="6446c1530b729e7b173ad73bbd551ee6">
  <xsd:schema xmlns:xsd="http://www.w3.org/2001/XMLSchema" xmlns:xs="http://www.w3.org/2001/XMLSchema" xmlns:p="http://schemas.microsoft.com/office/2006/metadata/properties" xmlns:ns2="28393e99-d17a-458d-93e4-ec6bf03d5a59" xmlns:ns3="61860481-3fb3-48ee-b319-c013b6331a77" targetNamespace="http://schemas.microsoft.com/office/2006/metadata/properties" ma:root="true" ma:fieldsID="111e171181cf1ee63aa1f42b27addf78" ns2:_="" ns3:_="">
    <xsd:import namespace="28393e99-d17a-458d-93e4-ec6bf03d5a59"/>
    <xsd:import namespace="61860481-3fb3-48ee-b319-c013b6331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93e99-d17a-458d-93e4-ec6bf03d5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3085a07-2a11-48fa-bb9d-8816c9cd1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60481-3fb3-48ee-b319-c013b6331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f2dcec-d77b-473d-b22d-a1c8f6b517fd}" ma:internalName="TaxCatchAll" ma:showField="CatchAllData" ma:web="61860481-3fb3-48ee-b319-c013b6331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393e99-d17a-458d-93e4-ec6bf03d5a59">
      <Terms xmlns="http://schemas.microsoft.com/office/infopath/2007/PartnerControls"/>
    </lcf76f155ced4ddcb4097134ff3c332f>
    <TaxCatchAll xmlns="61860481-3fb3-48ee-b319-c013b6331a77" xsi:nil="true"/>
    <SharedWithUsers xmlns="61860481-3fb3-48ee-b319-c013b6331a77">
      <UserInfo>
        <DisplayName/>
        <AccountId xsi:nil="true"/>
        <AccountType/>
      </UserInfo>
    </SharedWithUsers>
    <MediaLengthInSeconds xmlns="28393e99-d17a-458d-93e4-ec6bf03d5a59" xsi:nil="true"/>
  </documentManagement>
</p:properties>
</file>

<file path=customXml/itemProps1.xml><?xml version="1.0" encoding="utf-8"?>
<ds:datastoreItem xmlns:ds="http://schemas.openxmlformats.org/officeDocument/2006/customXml" ds:itemID="{ED8D37DE-9E2D-4551-BA3F-9360516C68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7161D0-1969-4A3D-9452-A7DC0EED3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93e99-d17a-458d-93e4-ec6bf03d5a59"/>
    <ds:schemaRef ds:uri="61860481-3fb3-48ee-b319-c013b6331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9A6EB8-1F17-4663-8538-74A3F19A1A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4785B9-949C-4003-ACA8-1C004E8F43FB}">
  <ds:schemaRefs>
    <ds:schemaRef ds:uri="http://schemas.microsoft.com/office/2006/metadata/properties"/>
    <ds:schemaRef ds:uri="http://schemas.microsoft.com/office/infopath/2007/PartnerControls"/>
    <ds:schemaRef ds:uri="28393e99-d17a-458d-93e4-ec6bf03d5a59"/>
    <ds:schemaRef ds:uri="61860481-3fb3-48ee-b319-c013b6331a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AIS Working document – banner TEMPLATE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Beskin-Fill</dc:creator>
  <cp:keywords/>
  <dc:description/>
  <cp:lastModifiedBy>James Veale</cp:lastModifiedBy>
  <cp:revision>3</cp:revision>
  <dcterms:created xsi:type="dcterms:W3CDTF">2026-06-14T20:50:00Z</dcterms:created>
  <dcterms:modified xsi:type="dcterms:W3CDTF">2026-06-14T20:50:00Z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0x010100C9CF46FA6E80E341B26AD6E8BF059849</vt:lpwstr>
  </property>
  <property fmtid="{D5CDD505-2E9C-101B-9397-08002B2CF9AE}" pid="3" name="Order">
    <vt:r8>12835800</vt:r8>
  </property>
  <property fmtid="{D5CDD505-2E9C-101B-9397-08002B2CF9AE}" pid="4" name="Archive">
    <vt:bool>false</vt:bool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ClassificationContentMarkingHeaderShapeIds">
    <vt:lpwstr>e325c68,393959d6,698febfd</vt:lpwstr>
  </property>
  <property fmtid="{D5CDD505-2E9C-101B-9397-08002B2CF9AE}" pid="13" name="ClassificationContentMarkingHeaderFontProps">
    <vt:lpwstr>#ff0000,12,Aptos</vt:lpwstr>
  </property>
  <property fmtid="{D5CDD505-2E9C-101B-9397-08002B2CF9AE}" pid="14" name="ClassificationContentMarkingHeaderText">
    <vt:lpwstr>OFFICIAL</vt:lpwstr>
  </property>
  <property fmtid="{D5CDD505-2E9C-101B-9397-08002B2CF9AE}" pid="15" name="MSIP_Label_e16bab7f-630d-475d-8cf8-19340255b34d_Enabled">
    <vt:lpwstr>true</vt:lpwstr>
  </property>
  <property fmtid="{D5CDD505-2E9C-101B-9397-08002B2CF9AE}" pid="16" name="MSIP_Label_e16bab7f-630d-475d-8cf8-19340255b34d_SetDate">
    <vt:lpwstr>2026-05-07T04:47:07Z</vt:lpwstr>
  </property>
  <property fmtid="{D5CDD505-2E9C-101B-9397-08002B2CF9AE}" pid="17" name="MSIP_Label_e16bab7f-630d-475d-8cf8-19340255b34d_Method">
    <vt:lpwstr>Privileged</vt:lpwstr>
  </property>
  <property fmtid="{D5CDD505-2E9C-101B-9397-08002B2CF9AE}" pid="18" name="MSIP_Label_e16bab7f-630d-475d-8cf8-19340255b34d_Name">
    <vt:lpwstr>OFFICIAL</vt:lpwstr>
  </property>
  <property fmtid="{D5CDD505-2E9C-101B-9397-08002B2CF9AE}" pid="19" name="MSIP_Label_e16bab7f-630d-475d-8cf8-19340255b34d_SiteId">
    <vt:lpwstr>8d2e0f4c-55f2-4cb1-8ee7-da5dd3ff3600</vt:lpwstr>
  </property>
  <property fmtid="{D5CDD505-2E9C-101B-9397-08002B2CF9AE}" pid="20" name="MSIP_Label_e16bab7f-630d-475d-8cf8-19340255b34d_ActionId">
    <vt:lpwstr>e4b30d30-6807-4a09-8ac8-c4cae77c8d04</vt:lpwstr>
  </property>
  <property fmtid="{D5CDD505-2E9C-101B-9397-08002B2CF9AE}" pid="21" name="MSIP_Label_e16bab7f-630d-475d-8cf8-19340255b34d_ContentBits">
    <vt:lpwstr>1</vt:lpwstr>
  </property>
  <property fmtid="{D5CDD505-2E9C-101B-9397-08002B2CF9AE}" pid="22" name="MSIP_Label_e16bab7f-630d-475d-8cf8-19340255b34d_Tag">
    <vt:lpwstr>10, 0, 1, 1</vt:lpwstr>
  </property>
</Properties>
</file>